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77"/>
        <w:gridCol w:w="339"/>
        <w:gridCol w:w="281"/>
        <w:gridCol w:w="146"/>
        <w:gridCol w:w="144"/>
        <w:gridCol w:w="135"/>
        <w:gridCol w:w="147"/>
        <w:gridCol w:w="141"/>
        <w:gridCol w:w="142"/>
        <w:gridCol w:w="137"/>
        <w:gridCol w:w="147"/>
        <w:gridCol w:w="284"/>
        <w:gridCol w:w="144"/>
        <w:gridCol w:w="139"/>
        <w:gridCol w:w="145"/>
        <w:gridCol w:w="283"/>
        <w:gridCol w:w="281"/>
        <w:gridCol w:w="428"/>
        <w:gridCol w:w="281"/>
        <w:gridCol w:w="268"/>
        <w:gridCol w:w="299"/>
        <w:gridCol w:w="89"/>
        <w:gridCol w:w="194"/>
        <w:gridCol w:w="556"/>
        <w:gridCol w:w="284"/>
        <w:gridCol w:w="150"/>
        <w:gridCol w:w="495"/>
        <w:gridCol w:w="1015"/>
      </w:tblGrid>
      <w:tr w:rsidR="00DF787F" w:rsidRPr="003D114E" w14:paraId="715B3025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5B56D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D9A9" w14:textId="77777777" w:rsidR="00DF787F" w:rsidRPr="002230A4" w:rsidRDefault="00D0537E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D0537E">
              <w:rPr>
                <w:color w:val="auto"/>
                <w:sz w:val="36"/>
                <w:szCs w:val="36"/>
              </w:rPr>
              <w:t>Aanvraag tot immatriculatie van een personeelslid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F1AC" w14:textId="77777777" w:rsidR="007E398A" w:rsidRDefault="009A2E04" w:rsidP="007E398A">
            <w:pPr>
              <w:pStyle w:val="rechts"/>
              <w:ind w:left="29"/>
              <w:rPr>
                <w:sz w:val="12"/>
                <w:szCs w:val="12"/>
              </w:rPr>
            </w:pPr>
            <w:r>
              <w:object w:dxaOrig="1185" w:dyaOrig="300" w14:anchorId="18A880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5pt" o:ole="">
                  <v:imagedata r:id="rId11" o:title=""/>
                </v:shape>
                <o:OLEObject Type="Embed" ProgID="PBrush" ShapeID="_x0000_i1025" DrawAspect="Content" ObjectID="_1781416879" r:id="rId12"/>
              </w:object>
            </w:r>
          </w:p>
          <w:p w14:paraId="401B460D" w14:textId="7B0EDB5C" w:rsidR="00DF787F" w:rsidRPr="003D114E" w:rsidRDefault="007168FF" w:rsidP="007E398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1F3C8D-</w:t>
            </w:r>
            <w:r w:rsidR="00D0537E">
              <w:rPr>
                <w:sz w:val="12"/>
                <w:szCs w:val="12"/>
              </w:rPr>
              <w:t>005281-01-</w:t>
            </w:r>
            <w:r w:rsidR="00D42DE7">
              <w:rPr>
                <w:sz w:val="12"/>
                <w:szCs w:val="12"/>
              </w:rPr>
              <w:t>240</w:t>
            </w:r>
            <w:r w:rsidR="00444444">
              <w:rPr>
                <w:sz w:val="12"/>
                <w:szCs w:val="12"/>
              </w:rPr>
              <w:t>702</w:t>
            </w:r>
          </w:p>
        </w:tc>
      </w:tr>
      <w:tr w:rsidR="00CA770C" w:rsidRPr="003D114E" w14:paraId="0CF9341A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2E9F6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5935" w14:textId="5B2F7543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</w:t>
            </w:r>
            <w:r w:rsidR="00392B5D">
              <w:t>/</w:t>
            </w:r>
          </w:p>
        </w:tc>
      </w:tr>
      <w:tr w:rsidR="001B40AA" w:rsidRPr="003D114E" w14:paraId="48A12630" w14:textId="77777777" w:rsidTr="00A8047F">
        <w:trPr>
          <w:trHeight w:val="1304"/>
        </w:trPr>
        <w:tc>
          <w:tcPr>
            <w:tcW w:w="3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5087DC" w14:textId="77777777" w:rsidR="001B40AA" w:rsidRPr="003D114E" w:rsidRDefault="001B40AA" w:rsidP="00812B1F">
            <w:pPr>
              <w:pStyle w:val="leeg"/>
            </w:pPr>
          </w:p>
        </w:tc>
        <w:tc>
          <w:tcPr>
            <w:tcW w:w="7727" w:type="dxa"/>
            <w:gridSpan w:val="2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F78E886" w14:textId="77777777" w:rsidR="001B40AA" w:rsidRPr="00D0537E" w:rsidRDefault="001B40AA" w:rsidP="00812B1F">
            <w:pPr>
              <w:ind w:left="29"/>
            </w:pPr>
            <w:r w:rsidRPr="00D0537E">
              <w:t>Vlaams Ministerie van Onderwijs en Vorming</w:t>
            </w:r>
          </w:p>
          <w:p w14:paraId="3C7D4235" w14:textId="77777777" w:rsidR="00D0537E" w:rsidRPr="00D0537E" w:rsidRDefault="00D0537E" w:rsidP="00812B1F">
            <w:pPr>
              <w:ind w:left="29"/>
              <w:rPr>
                <w:rStyle w:val="Zwaar"/>
              </w:rPr>
            </w:pPr>
            <w:r w:rsidRPr="00D0537E">
              <w:rPr>
                <w:rStyle w:val="Zwaar"/>
              </w:rPr>
              <w:t>Agentschap voor Onderwijsdiensten</w:t>
            </w:r>
          </w:p>
          <w:p w14:paraId="2C61C9D1" w14:textId="77777777" w:rsidR="00D0537E" w:rsidRPr="00D0537E" w:rsidRDefault="00D0537E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Afdeling Advies en Ondersteuning Onderwijspersoneel</w:t>
            </w:r>
          </w:p>
          <w:p w14:paraId="3E88133E" w14:textId="77777777" w:rsidR="00D0537E" w:rsidRPr="00D0537E" w:rsidRDefault="00D0537E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DINCO</w:t>
            </w:r>
          </w:p>
          <w:p w14:paraId="055713D5" w14:textId="77777777" w:rsidR="001B40AA" w:rsidRPr="00D0537E" w:rsidRDefault="001B40AA" w:rsidP="00812B1F">
            <w:pPr>
              <w:ind w:left="29"/>
              <w:rPr>
                <w:rStyle w:val="Zwaar"/>
                <w:b w:val="0"/>
              </w:rPr>
            </w:pPr>
            <w:r w:rsidRPr="00D0537E">
              <w:rPr>
                <w:rStyle w:val="Zwaar"/>
                <w:b w:val="0"/>
              </w:rPr>
              <w:t>Hendrik Consciencegebouw</w:t>
            </w:r>
          </w:p>
          <w:p w14:paraId="78A091D7" w14:textId="5EE91AC5" w:rsidR="001B40AA" w:rsidRPr="00D0537E" w:rsidRDefault="001B40AA" w:rsidP="00812B1F">
            <w:pPr>
              <w:ind w:left="29"/>
            </w:pPr>
            <w:r w:rsidRPr="00D0537E">
              <w:t>Koning Albert II-laan 15</w:t>
            </w:r>
            <w:r w:rsidR="007D2A1C">
              <w:t xml:space="preserve"> </w:t>
            </w:r>
            <w:r w:rsidR="002F3A29">
              <w:t xml:space="preserve">bus 139, </w:t>
            </w:r>
            <w:r w:rsidRPr="00D0537E">
              <w:t>1210 BRUSSEL</w:t>
            </w:r>
          </w:p>
          <w:p w14:paraId="4307DF8A" w14:textId="259CBEA5" w:rsidR="001B40AA" w:rsidRPr="00652A17" w:rsidRDefault="00D0537E" w:rsidP="00D0537E">
            <w:pPr>
              <w:ind w:left="29"/>
              <w:rPr>
                <w:lang w:val="fr-BE"/>
              </w:rPr>
            </w:pPr>
            <w:r w:rsidRPr="0072296C">
              <w:rPr>
                <w:rStyle w:val="Zwaar"/>
                <w:bCs w:val="0"/>
                <w:lang w:val="fr-BE"/>
              </w:rPr>
              <w:t>T</w:t>
            </w:r>
            <w:r w:rsidRPr="00652A17">
              <w:rPr>
                <w:lang w:val="fr-BE"/>
              </w:rPr>
              <w:t xml:space="preserve"> 02 553 65 76</w:t>
            </w:r>
          </w:p>
          <w:p w14:paraId="2017837B" w14:textId="77777777" w:rsidR="00D0537E" w:rsidRPr="00652A17" w:rsidRDefault="00863F42" w:rsidP="00D0537E">
            <w:pPr>
              <w:ind w:left="29"/>
              <w:rPr>
                <w:lang w:val="fr-BE"/>
              </w:rPr>
            </w:pPr>
            <w:hyperlink r:id="rId13" w:history="1">
              <w:r w:rsidR="00D0537E" w:rsidRPr="00652A17">
                <w:rPr>
                  <w:rStyle w:val="Hyperlink"/>
                  <w:lang w:val="fr-BE"/>
                </w:rPr>
                <w:t>dinco@ond.vlaanderen.be</w:t>
              </w:r>
            </w:hyperlink>
          </w:p>
        </w:tc>
        <w:tc>
          <w:tcPr>
            <w:tcW w:w="1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BD110" w14:textId="77777777" w:rsidR="001B40AA" w:rsidRPr="003D114E" w:rsidRDefault="001B40AA" w:rsidP="00812B1F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6330224F" w14:textId="77777777" w:rsidR="001B40AA" w:rsidRPr="003D114E" w:rsidRDefault="001B40AA" w:rsidP="00812B1F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1B40AA" w:rsidRPr="003D114E" w14:paraId="4B21DE85" w14:textId="77777777" w:rsidTr="00A8047F">
        <w:trPr>
          <w:trHeight w:val="491"/>
        </w:trPr>
        <w:tc>
          <w:tcPr>
            <w:tcW w:w="394" w:type="dxa"/>
            <w:vMerge/>
            <w:tcBorders>
              <w:left w:val="nil"/>
              <w:right w:val="nil"/>
            </w:tcBorders>
            <w:shd w:val="clear" w:color="auto" w:fill="auto"/>
          </w:tcPr>
          <w:p w14:paraId="6942D215" w14:textId="77777777" w:rsidR="001B40AA" w:rsidRPr="003D114E" w:rsidRDefault="001B40AA" w:rsidP="00812B1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7" w:type="dxa"/>
            <w:gridSpan w:val="2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8256E1" w14:textId="77777777" w:rsidR="001B40AA" w:rsidRPr="003D114E" w:rsidRDefault="001B40AA" w:rsidP="00812B1F">
            <w:pPr>
              <w:ind w:left="29"/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DB1D" w14:textId="77777777" w:rsidR="001B40AA" w:rsidRPr="007D58A4" w:rsidRDefault="001B40AA" w:rsidP="00812B1F"/>
        </w:tc>
      </w:tr>
      <w:tr w:rsidR="001B40AA" w:rsidRPr="003D114E" w14:paraId="7A1DD06D" w14:textId="77777777" w:rsidTr="00A8047F">
        <w:trPr>
          <w:trHeight w:val="89"/>
        </w:trPr>
        <w:tc>
          <w:tcPr>
            <w:tcW w:w="3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627F3D" w14:textId="77777777" w:rsidR="001B40AA" w:rsidRPr="003D114E" w:rsidRDefault="001B40AA" w:rsidP="00812B1F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27" w:type="dxa"/>
            <w:gridSpan w:val="2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828B7" w14:textId="77777777" w:rsidR="001B40AA" w:rsidRPr="003D114E" w:rsidRDefault="001B40AA" w:rsidP="00812B1F">
            <w:pPr>
              <w:ind w:left="29"/>
            </w:pP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FEE181" w14:textId="77777777" w:rsidR="001B40AA" w:rsidRPr="003D114E" w:rsidRDefault="001B40AA" w:rsidP="00812B1F">
            <w:pPr>
              <w:pStyle w:val="rechts"/>
              <w:ind w:left="29"/>
              <w:rPr>
                <w:i/>
              </w:rPr>
            </w:pPr>
          </w:p>
        </w:tc>
      </w:tr>
      <w:tr w:rsidR="00812B1F" w:rsidRPr="003D114E" w14:paraId="0962A288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1D923" w14:textId="77777777" w:rsidR="00812B1F" w:rsidRPr="00D81697" w:rsidRDefault="00812B1F" w:rsidP="00812B1F">
            <w:pPr>
              <w:pStyle w:val="leeg"/>
            </w:pP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F126" w14:textId="77777777" w:rsidR="00812B1F" w:rsidRPr="009A0D6E" w:rsidRDefault="00812B1F" w:rsidP="00812B1F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9A0D6E">
              <w:rPr>
                <w:rFonts w:asciiTheme="minorHAnsi" w:hAnsiTheme="minorHAnsi" w:cstheme="minorHAnsi"/>
                <w:i/>
                <w:sz w:val="20"/>
              </w:rPr>
              <w:t>Waarvoor dient dit formulier?</w:t>
            </w:r>
          </w:p>
          <w:p w14:paraId="1DC72C0D" w14:textId="77777777" w:rsidR="00812B1F" w:rsidRDefault="00D0537E" w:rsidP="0072296C">
            <w:pPr>
              <w:pStyle w:val="Kop3"/>
              <w:spacing w:after="40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</w:rPr>
              <w:t>Met dit formulier vraagt de school een stamboeknummer aan voor een personeelslid.</w:t>
            </w:r>
          </w:p>
          <w:p w14:paraId="61B0D91B" w14:textId="77777777" w:rsidR="00812B1F" w:rsidRPr="009A0D6E" w:rsidRDefault="00812B1F" w:rsidP="00812B1F">
            <w:pPr>
              <w:pStyle w:val="Kop3"/>
              <w:rPr>
                <w:rFonts w:asciiTheme="minorHAnsi" w:hAnsiTheme="minorHAnsi" w:cstheme="minorHAnsi"/>
                <w:i/>
                <w:sz w:val="20"/>
              </w:rPr>
            </w:pPr>
            <w:r w:rsidRPr="009A0D6E">
              <w:rPr>
                <w:rFonts w:asciiTheme="minorHAnsi" w:hAnsiTheme="minorHAnsi" w:cstheme="minorHAnsi"/>
                <w:i/>
                <w:sz w:val="20"/>
              </w:rPr>
              <w:t>Wie vult dit formulier in?</w:t>
            </w:r>
          </w:p>
          <w:p w14:paraId="1EA3B4FA" w14:textId="0BC5B337" w:rsidR="00D0537E" w:rsidRPr="00716299" w:rsidRDefault="00D0537E" w:rsidP="00D0537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De werkgever vult dit formulier in. Zowel de werkgever als het personeelslid ondertekent dit formulier.</w:t>
            </w:r>
          </w:p>
        </w:tc>
      </w:tr>
      <w:tr w:rsidR="00D0537E" w:rsidRPr="003D114E" w14:paraId="6C3C1106" w14:textId="77777777" w:rsidTr="00A8047F">
        <w:trPr>
          <w:trHeight w:hRule="exact" w:val="227"/>
        </w:trPr>
        <w:tc>
          <w:tcPr>
            <w:tcW w:w="100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1E85D" w14:textId="77777777" w:rsidR="00D0537E" w:rsidRPr="003D114E" w:rsidRDefault="00D0537E" w:rsidP="00891CAB">
            <w:pPr>
              <w:pStyle w:val="leeg"/>
            </w:pPr>
          </w:p>
        </w:tc>
      </w:tr>
      <w:tr w:rsidR="00D0537E" w:rsidRPr="003D114E" w14:paraId="4DA1D1D8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765F9D5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E2E3485" w14:textId="77777777"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werkgever</w:t>
            </w:r>
          </w:p>
        </w:tc>
      </w:tr>
      <w:tr w:rsidR="00D0537E" w:rsidRPr="003D114E" w14:paraId="0C160F07" w14:textId="77777777" w:rsidTr="00A8047F">
        <w:trPr>
          <w:trHeight w:hRule="exact" w:val="113"/>
        </w:trPr>
        <w:tc>
          <w:tcPr>
            <w:tcW w:w="100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C2B4D" w14:textId="77777777" w:rsidR="00D0537E" w:rsidRPr="004D213B" w:rsidRDefault="00D0537E" w:rsidP="00891CAB">
            <w:pPr>
              <w:pStyle w:val="leeg"/>
            </w:pPr>
          </w:p>
        </w:tc>
      </w:tr>
      <w:tr w:rsidR="00D0537E" w:rsidRPr="003D114E" w14:paraId="6FD4DAB6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4227" w14:textId="77777777"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BE5D" w14:textId="77777777" w:rsidR="00D0537E" w:rsidRPr="00FF630A" w:rsidRDefault="00D0537E" w:rsidP="00891CAB">
            <w:pPr>
              <w:pStyle w:val="Vraag"/>
            </w:pPr>
            <w:r>
              <w:t>Vul de gegevens van de instelling in</w:t>
            </w:r>
            <w:r w:rsidR="00DA4738">
              <w:t>.</w:t>
            </w:r>
          </w:p>
        </w:tc>
      </w:tr>
      <w:tr w:rsidR="00D0537E" w14:paraId="2F3D093C" w14:textId="77777777" w:rsidTr="00A8047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ED1F17F" w14:textId="77777777" w:rsidR="00D0537E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A6D08" w14:textId="77777777" w:rsidR="00D0537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instellingsnummer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1A581DB" w14:textId="77777777" w:rsidR="00D0537E" w:rsidRDefault="00D0537E" w:rsidP="00891CAB">
            <w:pPr>
              <w:pStyle w:val="invulveld"/>
              <w:framePr w:hSpace="0" w:wrap="auto" w:vAnchor="margin" w:xAlign="left" w:yAlign="inlin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738001" w14:textId="77777777" w:rsidR="00D0537E" w:rsidRDefault="00D0537E" w:rsidP="00891CAB">
            <w:pPr>
              <w:jc w:val="center"/>
            </w:pPr>
            <w:r>
              <w:t>I.S.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29136" w14:textId="77777777" w:rsidR="00D0537E" w:rsidRDefault="00D0537E" w:rsidP="00D0537E">
            <w:pPr>
              <w:pStyle w:val="invulveld"/>
              <w:framePr w:hSpace="0" w:wrap="auto" w:vAnchor="margin" w:xAlign="left" w:yAlign="inlin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99F35" w14:textId="77777777" w:rsidR="00D0537E" w:rsidRDefault="00D0537E" w:rsidP="00891CAB">
            <w:pPr>
              <w:jc w:val="center"/>
            </w:pPr>
            <w:r>
              <w:t>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AD7EE3" w14:textId="77777777" w:rsidR="00D0537E" w:rsidRDefault="00D0537E" w:rsidP="00D0537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97AA5" w14:textId="77777777" w:rsidR="00D0537E" w:rsidRDefault="00D0537E" w:rsidP="00891CAB">
            <w:pPr>
              <w:jc w:val="center"/>
            </w:pPr>
            <w:r>
              <w:t>NIS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12DDEA" w14:textId="77777777" w:rsidR="00D0537E" w:rsidRDefault="00D0537E" w:rsidP="00D0537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828E9" w14:textId="77777777" w:rsidR="00D0537E" w:rsidRDefault="00D0537E" w:rsidP="00891CAB">
            <w:pPr>
              <w:jc w:val="center"/>
            </w:pPr>
            <w:r>
              <w:t>S.I.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A63063" w14:textId="77777777" w:rsidR="00D0537E" w:rsidRDefault="00D0537E" w:rsidP="00D0537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9B1337" w14:textId="77777777" w:rsidR="00D0537E" w:rsidRDefault="00D0537E" w:rsidP="00D0537E"/>
        </w:tc>
      </w:tr>
      <w:tr w:rsidR="00D0537E" w:rsidRPr="003D114E" w14:paraId="6730E039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D1E4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BC66F" w14:textId="77777777" w:rsidR="00D0537E" w:rsidRPr="003D114E" w:rsidRDefault="00D0537E" w:rsidP="00891CAB">
            <w:pPr>
              <w:jc w:val="right"/>
            </w:pPr>
            <w:r>
              <w:t>naam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38696A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561A78D2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C6F1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AFC64" w14:textId="77777777" w:rsidR="00D0537E" w:rsidRPr="003D114E" w:rsidRDefault="00D0537E" w:rsidP="00891CAB">
            <w:pPr>
              <w:jc w:val="right"/>
            </w:pPr>
            <w:r w:rsidRPr="003D114E">
              <w:t>straat en nummer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1774C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436B1E6E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A04CD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7179F" w14:textId="77777777" w:rsidR="00D0537E" w:rsidRPr="003D114E" w:rsidRDefault="00D0537E" w:rsidP="00891CAB">
            <w:pPr>
              <w:jc w:val="right"/>
            </w:pPr>
            <w:r w:rsidRPr="003D114E">
              <w:t>postnummer en gemeente</w:t>
            </w:r>
          </w:p>
        </w:tc>
        <w:tc>
          <w:tcPr>
            <w:tcW w:w="7094" w:type="dxa"/>
            <w:gridSpan w:val="2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11FEDC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3122C97B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3A00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FC40" w14:textId="77777777" w:rsidR="00D0537E" w:rsidRPr="003D114E" w:rsidRDefault="00D0537E" w:rsidP="00891CAB">
            <w:pPr>
              <w:jc w:val="right"/>
            </w:pPr>
            <w:r>
              <w:t>telefoonnummer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5EC9B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1954A7E2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83EFD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53871" w14:textId="77777777" w:rsidR="00D0537E" w:rsidRDefault="00D0537E" w:rsidP="00891CAB">
            <w:pPr>
              <w:jc w:val="right"/>
            </w:pPr>
            <w:r>
              <w:t>nummer werkstation</w:t>
            </w:r>
          </w:p>
        </w:tc>
        <w:tc>
          <w:tcPr>
            <w:tcW w:w="7094" w:type="dxa"/>
            <w:gridSpan w:val="2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431A4C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0537E" w:rsidRPr="003D114E" w14:paraId="62DF6E35" w14:textId="77777777" w:rsidTr="00A8047F">
        <w:trPr>
          <w:trHeight w:hRule="exact" w:val="227"/>
        </w:trPr>
        <w:tc>
          <w:tcPr>
            <w:tcW w:w="100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94D82" w14:textId="77777777" w:rsidR="00D0537E" w:rsidRPr="003D114E" w:rsidRDefault="00D0537E" w:rsidP="00891CAB">
            <w:pPr>
              <w:pStyle w:val="leeg"/>
            </w:pPr>
          </w:p>
        </w:tc>
      </w:tr>
      <w:tr w:rsidR="00D0537E" w:rsidRPr="003D114E" w14:paraId="646C70EB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093DC5E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379D851" w14:textId="77777777"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personeelslid</w:t>
            </w:r>
          </w:p>
        </w:tc>
      </w:tr>
      <w:tr w:rsidR="00D0537E" w:rsidRPr="003D114E" w14:paraId="1757D59C" w14:textId="77777777" w:rsidTr="00A8047F">
        <w:trPr>
          <w:trHeight w:hRule="exact" w:val="113"/>
        </w:trPr>
        <w:tc>
          <w:tcPr>
            <w:tcW w:w="1006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CAE1" w14:textId="77777777" w:rsidR="00D0537E" w:rsidRPr="004D213B" w:rsidRDefault="00D0537E" w:rsidP="00891CAB">
            <w:pPr>
              <w:pStyle w:val="leeg"/>
            </w:pPr>
          </w:p>
        </w:tc>
      </w:tr>
      <w:tr w:rsidR="00D0537E" w:rsidRPr="003D114E" w14:paraId="535232ED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A7A2C" w14:textId="77777777"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6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9BCF" w14:textId="77777777" w:rsidR="00D0537E" w:rsidRDefault="00D0537E" w:rsidP="00891CAB">
            <w:pPr>
              <w:pStyle w:val="Vraag"/>
            </w:pPr>
            <w:r>
              <w:t>Vul de persoonlijke gegevens van het personeelslid in.</w:t>
            </w:r>
          </w:p>
          <w:p w14:paraId="0CEF4C63" w14:textId="77777777" w:rsidR="00D0537E" w:rsidRPr="00EC5718" w:rsidRDefault="00D0537E" w:rsidP="00891CAB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Vul de naamgegevens van het personeelslid in zoals ze op de identiteitskaart vermeld staan. Bij de adresgegevens geeft u het officiële adres van het personeelslid.</w:t>
            </w:r>
          </w:p>
        </w:tc>
      </w:tr>
      <w:tr w:rsidR="00D0537E" w:rsidRPr="003D114E" w14:paraId="17909C16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3A34F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CC55F" w14:textId="77777777" w:rsidR="00D0537E" w:rsidRPr="003D114E" w:rsidRDefault="00D0537E" w:rsidP="00891CAB">
            <w:pPr>
              <w:jc w:val="right"/>
            </w:pPr>
            <w:r>
              <w:t>eerste voornaam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CA5C7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15117E71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B4D6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3C19" w14:textId="77777777" w:rsidR="00D0537E" w:rsidRPr="003D114E" w:rsidRDefault="00D0537E" w:rsidP="00891CAB">
            <w:pPr>
              <w:jc w:val="right"/>
            </w:pPr>
            <w:r>
              <w:t>tweede voornaam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9C7A6D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3B916460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C7C88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2522F" w14:textId="77777777" w:rsidR="00D0537E" w:rsidRPr="003D114E" w:rsidRDefault="00D0537E" w:rsidP="00891CAB">
            <w:pPr>
              <w:jc w:val="right"/>
            </w:pPr>
            <w:r>
              <w:t>achternaam</w:t>
            </w:r>
          </w:p>
        </w:tc>
        <w:tc>
          <w:tcPr>
            <w:tcW w:w="7094" w:type="dxa"/>
            <w:gridSpan w:val="2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7BAAD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B7A66" w:rsidRPr="003D114E" w14:paraId="6E3FBCC6" w14:textId="77777777" w:rsidTr="005A4EB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E56AB" w14:textId="77777777" w:rsidR="009B7A66" w:rsidRPr="004C6E93" w:rsidRDefault="009B7A66" w:rsidP="009B7A66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C3F3" w14:textId="77777777" w:rsidR="009B7A66" w:rsidRPr="003D114E" w:rsidRDefault="009B7A66" w:rsidP="009B7A66">
            <w:pPr>
              <w:jc w:val="right"/>
            </w:pPr>
            <w:r>
              <w:t>geslacht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D1559" w14:textId="77777777" w:rsidR="009B7A66" w:rsidRPr="00A26786" w:rsidRDefault="009B7A66" w:rsidP="009B7A66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863F42">
              <w:rPr>
                <w:bCs/>
              </w:rPr>
            </w:r>
            <w:r w:rsidR="00863F4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8C987" w14:textId="78DBE2EB" w:rsidR="009B7A66" w:rsidRPr="003D114E" w:rsidRDefault="00096547" w:rsidP="009B7A66">
            <w:r>
              <w:t>M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23D9" w14:textId="77777777" w:rsidR="009B7A66" w:rsidRPr="00A26786" w:rsidRDefault="009B7A66" w:rsidP="009B7A66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B860" w14:textId="79AEA468" w:rsidR="009B7A66" w:rsidRPr="003D114E" w:rsidRDefault="00096547" w:rsidP="009B7A66">
            <w:r>
              <w:t>V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C53B" w14:textId="3F69FF99" w:rsidR="009B7A66" w:rsidRPr="005A4EB8" w:rsidRDefault="009B7A66" w:rsidP="009B7A66">
            <w:pPr>
              <w:rPr>
                <w:sz w:val="18"/>
                <w:szCs w:val="18"/>
              </w:rPr>
            </w:pPr>
            <w:r w:rsidRPr="005A4EB8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EB8">
              <w:rPr>
                <w:sz w:val="18"/>
                <w:szCs w:val="18"/>
              </w:rPr>
              <w:instrText xml:space="preserve"> FORMCHECKBOX </w:instrText>
            </w:r>
            <w:r w:rsidR="00863F42">
              <w:rPr>
                <w:sz w:val="18"/>
                <w:szCs w:val="18"/>
              </w:rPr>
            </w:r>
            <w:r w:rsidR="00863F42">
              <w:rPr>
                <w:sz w:val="18"/>
                <w:szCs w:val="18"/>
              </w:rPr>
              <w:fldChar w:fldCharType="separate"/>
            </w:r>
            <w:r w:rsidRPr="005A4EB8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1394" w14:textId="62AE45AB" w:rsidR="009B7A66" w:rsidRPr="003D114E" w:rsidRDefault="009B7A66" w:rsidP="009B7A66">
            <w:r>
              <w:t>X</w:t>
            </w:r>
          </w:p>
        </w:tc>
      </w:tr>
      <w:tr w:rsidR="00D0537E" w:rsidRPr="003D114E" w14:paraId="0CE04CA4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D85A8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6DC0" w14:textId="77777777"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831EB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2FF60A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EA62B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96C81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6322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BFA21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7713F" w14:textId="77777777" w:rsidR="00D0537E" w:rsidRPr="003D114E" w:rsidRDefault="00D0537E" w:rsidP="00891CAB"/>
        </w:tc>
      </w:tr>
      <w:tr w:rsidR="00D0537E" w:rsidRPr="003D114E" w14:paraId="3FA960BD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2D7E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72FF6" w14:textId="77777777"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>
              <w:t>rijksregisternr. of INSZ-nr.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E7CD80" w14:textId="77777777"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C39F3D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C0A4D3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14:paraId="1D801F4D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73D8F22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A8F419" w14:textId="77777777"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14:paraId="1FA8141F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0FDA9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035C7" w14:textId="77777777"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BF706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071F4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C07024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9AC808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F8A22A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D71F522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D5E4F5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3BD490B" w14:textId="77777777"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14:paraId="6066E809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8BD09" w14:textId="77777777" w:rsidR="00D0537E" w:rsidRPr="0093279E" w:rsidRDefault="00D0537E" w:rsidP="00891CAB">
            <w:pPr>
              <w:pStyle w:val="leeg"/>
              <w:rPr>
                <w:bCs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B897" w14:textId="77777777" w:rsidR="00D0537E" w:rsidRPr="003D114E" w:rsidRDefault="00D0537E" w:rsidP="00891CAB">
            <w:pPr>
              <w:jc w:val="right"/>
            </w:pPr>
            <w:r w:rsidRPr="003D114E">
              <w:t>BIC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6E6D25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05DFAAE" w14:textId="77777777"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14:paraId="3CFA5AE4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518C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528E" w14:textId="77777777" w:rsidR="00D0537E" w:rsidRPr="003D114E" w:rsidRDefault="00D0537E" w:rsidP="00891CAB">
            <w:pPr>
              <w:jc w:val="right"/>
            </w:pPr>
            <w:r>
              <w:t>nationaliteit</w:t>
            </w:r>
          </w:p>
        </w:tc>
        <w:tc>
          <w:tcPr>
            <w:tcW w:w="709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610499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14:paraId="1CB0B9FB" w14:textId="77777777" w:rsidTr="005A4EB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DB9A9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88A9F" w14:textId="77777777" w:rsidR="00D0537E" w:rsidRPr="003D114E" w:rsidRDefault="00D0537E" w:rsidP="00891CAB">
            <w:pPr>
              <w:jc w:val="right"/>
            </w:pPr>
            <w:r w:rsidRPr="003D114E">
              <w:t>straat en nummer</w:t>
            </w:r>
          </w:p>
        </w:tc>
        <w:tc>
          <w:tcPr>
            <w:tcW w:w="5584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AC3E9" w14:textId="77777777"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95" w:type="dxa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AACCB" w14:textId="77777777" w:rsidR="00D0537E" w:rsidRPr="003D114E" w:rsidRDefault="00D0537E" w:rsidP="00D0537E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bus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3B7D9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7EEF4917" w14:textId="77777777" w:rsidR="00C76F1A" w:rsidRPr="005A4EB8" w:rsidRDefault="00C76F1A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77"/>
        <w:gridCol w:w="5584"/>
        <w:gridCol w:w="495"/>
        <w:gridCol w:w="1015"/>
      </w:tblGrid>
      <w:tr w:rsidR="00D0537E" w:rsidRPr="003D114E" w14:paraId="6C065B1B" w14:textId="77777777" w:rsidTr="005A4EB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83DC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792B" w14:textId="77777777" w:rsidR="00D0537E" w:rsidRPr="003D114E" w:rsidRDefault="00D0537E" w:rsidP="00891CAB">
            <w:pPr>
              <w:jc w:val="right"/>
            </w:pPr>
            <w:r w:rsidRPr="003D114E">
              <w:t>postnummer en gemeente</w:t>
            </w:r>
          </w:p>
        </w:tc>
        <w:tc>
          <w:tcPr>
            <w:tcW w:w="70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B5631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76D9EC7B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21BAF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CF299" w14:textId="77777777" w:rsidR="00D0537E" w:rsidRPr="003D114E" w:rsidRDefault="00D0537E" w:rsidP="00891CAB">
            <w:pPr>
              <w:jc w:val="right"/>
            </w:pPr>
            <w:r>
              <w:t>land</w:t>
            </w:r>
          </w:p>
        </w:tc>
        <w:tc>
          <w:tcPr>
            <w:tcW w:w="709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3B23F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B06AA" w:rsidRPr="003D114E" w14:paraId="2C510676" w14:textId="77777777" w:rsidTr="00A8047F">
        <w:trPr>
          <w:trHeight w:hRule="exact" w:val="113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63521" w14:textId="77777777" w:rsidR="003B06AA" w:rsidRPr="004D213B" w:rsidRDefault="003B06AA" w:rsidP="0033495B">
            <w:pPr>
              <w:pStyle w:val="leeg"/>
            </w:pPr>
          </w:p>
        </w:tc>
      </w:tr>
      <w:tr w:rsidR="003B06AA" w:rsidRPr="003D114E" w14:paraId="1BC1916A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19DAE" w14:textId="5CA95514" w:rsidR="003B06AA" w:rsidRPr="003D114E" w:rsidRDefault="003B06AA" w:rsidP="0033495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</w:p>
        </w:tc>
        <w:tc>
          <w:tcPr>
            <w:tcW w:w="9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AFAA0" w14:textId="36C4D2ED" w:rsidR="003B06AA" w:rsidRDefault="003B06AA" w:rsidP="0033495B">
            <w:pPr>
              <w:pStyle w:val="Vraag"/>
            </w:pPr>
            <w:r>
              <w:t xml:space="preserve">Vul </w:t>
            </w:r>
            <w:r w:rsidR="00E55515">
              <w:t>de verblijfplaats van het personeelslid in</w:t>
            </w:r>
          </w:p>
          <w:p w14:paraId="702D7A81" w14:textId="6E27B641" w:rsidR="003B06AA" w:rsidRPr="00EC5718" w:rsidRDefault="00773D5F" w:rsidP="0033495B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U hoeft deze vraag alleen in te vullen als het personeelslid de briefwisseling </w:t>
            </w:r>
            <w:r w:rsidR="00886D0A">
              <w:rPr>
                <w:b w:val="0"/>
                <w:i/>
              </w:rPr>
              <w:t>op een ander adres dan het officiële adres wil ontvangen.</w:t>
            </w:r>
          </w:p>
        </w:tc>
      </w:tr>
      <w:tr w:rsidR="00BA194D" w:rsidRPr="003D114E" w14:paraId="480A757C" w14:textId="77777777" w:rsidTr="005A4EB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B558F" w14:textId="77777777" w:rsidR="00BA194D" w:rsidRPr="004C6E93" w:rsidRDefault="00BA194D" w:rsidP="0033495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3348" w14:textId="77777777" w:rsidR="00BA194D" w:rsidRPr="003D114E" w:rsidRDefault="00BA194D" w:rsidP="0033495B">
            <w:pPr>
              <w:jc w:val="right"/>
            </w:pPr>
            <w:r w:rsidRPr="003D114E">
              <w:t>straat en nummer</w:t>
            </w:r>
          </w:p>
        </w:tc>
        <w:tc>
          <w:tcPr>
            <w:tcW w:w="55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20CF2" w14:textId="77777777" w:rsidR="00BA194D" w:rsidRPr="003D114E" w:rsidRDefault="00BA194D" w:rsidP="0033495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79E2C" w14:textId="77777777" w:rsidR="00BA194D" w:rsidRPr="003D114E" w:rsidRDefault="00BA194D" w:rsidP="0033495B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bus</w:t>
            </w:r>
          </w:p>
        </w:tc>
        <w:tc>
          <w:tcPr>
            <w:tcW w:w="10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BBF65" w14:textId="77777777" w:rsidR="00BA194D" w:rsidRPr="003D114E" w:rsidRDefault="00BA194D" w:rsidP="0033495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236E5F6D" w14:textId="77777777" w:rsidR="00A928FA" w:rsidRPr="005A4EB8" w:rsidRDefault="00A928FA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0"/>
        <w:gridCol w:w="2297"/>
        <w:gridCol w:w="54"/>
        <w:gridCol w:w="285"/>
        <w:gridCol w:w="512"/>
        <w:gridCol w:w="137"/>
        <w:gridCol w:w="288"/>
        <w:gridCol w:w="567"/>
        <w:gridCol w:w="344"/>
        <w:gridCol w:w="284"/>
        <w:gridCol w:w="283"/>
        <w:gridCol w:w="502"/>
        <w:gridCol w:w="207"/>
        <w:gridCol w:w="2061"/>
        <w:gridCol w:w="1570"/>
      </w:tblGrid>
      <w:tr w:rsidR="00BA194D" w:rsidRPr="003D114E" w14:paraId="285283D9" w14:textId="77777777" w:rsidTr="005A4EB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9F02F" w14:textId="77777777" w:rsidR="00BA194D" w:rsidRPr="004C6E93" w:rsidRDefault="00BA194D" w:rsidP="0033495B">
            <w:pPr>
              <w:pStyle w:val="leeg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0289F" w14:textId="77777777" w:rsidR="00BA194D" w:rsidRPr="003D114E" w:rsidRDefault="00BA194D" w:rsidP="0033495B">
            <w:pPr>
              <w:jc w:val="right"/>
            </w:pPr>
            <w:r w:rsidRPr="003D114E">
              <w:t>postnummer en gemeente</w:t>
            </w:r>
          </w:p>
        </w:tc>
        <w:tc>
          <w:tcPr>
            <w:tcW w:w="709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324AB" w14:textId="77777777" w:rsidR="00BA194D" w:rsidRPr="003D114E" w:rsidRDefault="00BA194D" w:rsidP="0033495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A194D" w:rsidRPr="003D114E" w14:paraId="0DC6A739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8D981" w14:textId="77777777" w:rsidR="00BA194D" w:rsidRPr="004C6E93" w:rsidRDefault="00BA194D" w:rsidP="0033495B">
            <w:pPr>
              <w:pStyle w:val="leeg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C9C9" w14:textId="77777777" w:rsidR="00BA194D" w:rsidRPr="003D114E" w:rsidRDefault="00BA194D" w:rsidP="0033495B">
            <w:pPr>
              <w:jc w:val="right"/>
            </w:pPr>
            <w:r>
              <w:t>land</w:t>
            </w:r>
          </w:p>
        </w:tc>
        <w:tc>
          <w:tcPr>
            <w:tcW w:w="7094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5E608" w14:textId="77777777" w:rsidR="00BA194D" w:rsidRPr="003D114E" w:rsidRDefault="00BA194D" w:rsidP="0033495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B6250" w:rsidRPr="003D114E" w14:paraId="63A89DE8" w14:textId="77777777" w:rsidTr="00A8047F">
        <w:trPr>
          <w:trHeight w:hRule="exact" w:val="113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6F317" w14:textId="77777777" w:rsidR="008B6250" w:rsidRPr="004D213B" w:rsidRDefault="008B6250" w:rsidP="00A8047F"/>
        </w:tc>
      </w:tr>
      <w:tr w:rsidR="00220F85" w:rsidRPr="003D114E" w14:paraId="6EEABB7D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8AC4" w14:textId="240F71BA" w:rsidR="00220F85" w:rsidRPr="003D114E" w:rsidRDefault="00CE7089" w:rsidP="00C4574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4EFA" w14:textId="074E6CB7" w:rsidR="00220F85" w:rsidRPr="00FF630A" w:rsidRDefault="0050324E" w:rsidP="00354C9A">
            <w:pPr>
              <w:pStyle w:val="Vraag"/>
            </w:pPr>
            <w:r w:rsidRPr="00354C9A">
              <w:rPr>
                <w:b w:val="0"/>
                <w:i/>
              </w:rPr>
              <w:t>De gegevens</w:t>
            </w:r>
            <w:r w:rsidR="00AC06AC">
              <w:rPr>
                <w:b w:val="0"/>
                <w:i/>
              </w:rPr>
              <w:t xml:space="preserve"> </w:t>
            </w:r>
            <w:r w:rsidR="007A358D">
              <w:rPr>
                <w:b w:val="0"/>
                <w:i/>
              </w:rPr>
              <w:t xml:space="preserve">van </w:t>
            </w:r>
            <w:r w:rsidR="0079674B">
              <w:rPr>
                <w:b w:val="0"/>
                <w:i/>
              </w:rPr>
              <w:t xml:space="preserve">vraag </w:t>
            </w:r>
            <w:r w:rsidR="00CE7089">
              <w:rPr>
                <w:b w:val="0"/>
                <w:i/>
              </w:rPr>
              <w:t xml:space="preserve">5 </w:t>
            </w:r>
            <w:r w:rsidR="00502B1A">
              <w:rPr>
                <w:b w:val="0"/>
                <w:i/>
              </w:rPr>
              <w:t>tot en met</w:t>
            </w:r>
            <w:r w:rsidR="007A358D">
              <w:rPr>
                <w:b w:val="0"/>
                <w:i/>
              </w:rPr>
              <w:t xml:space="preserve"> </w:t>
            </w:r>
            <w:r w:rsidR="00CE7089">
              <w:rPr>
                <w:b w:val="0"/>
                <w:i/>
              </w:rPr>
              <w:t xml:space="preserve">7 </w:t>
            </w:r>
            <w:r w:rsidRPr="00354C9A">
              <w:rPr>
                <w:b w:val="0"/>
                <w:i/>
              </w:rPr>
              <w:t>zijn essentieel</w:t>
            </w:r>
            <w:r w:rsidR="00354C9A">
              <w:rPr>
                <w:b w:val="0"/>
                <w:i/>
              </w:rPr>
              <w:t xml:space="preserve"> </w:t>
            </w:r>
            <w:r w:rsidRPr="00354C9A">
              <w:rPr>
                <w:b w:val="0"/>
                <w:i/>
              </w:rPr>
              <w:t>voor een correcte</w:t>
            </w:r>
            <w:r w:rsidR="00123CE0" w:rsidRPr="00354C9A">
              <w:rPr>
                <w:b w:val="0"/>
                <w:i/>
              </w:rPr>
              <w:t xml:space="preserve"> loonberekening. Meer informatie vind</w:t>
            </w:r>
            <w:r w:rsidR="00335FD3">
              <w:rPr>
                <w:b w:val="0"/>
                <w:i/>
              </w:rPr>
              <w:t>t u</w:t>
            </w:r>
            <w:r w:rsidR="00123CE0" w:rsidRPr="00354C9A">
              <w:rPr>
                <w:b w:val="0"/>
                <w:i/>
              </w:rPr>
              <w:t xml:space="preserve"> in de omzendbrief</w:t>
            </w:r>
            <w:r w:rsidR="003A32B1" w:rsidRPr="00354C9A">
              <w:rPr>
                <w:b w:val="0"/>
                <w:i/>
              </w:rPr>
              <w:t xml:space="preserve"> in het kader van </w:t>
            </w:r>
            <w:r w:rsidR="006A501E" w:rsidRPr="00354C9A">
              <w:rPr>
                <w:b w:val="0"/>
                <w:i/>
              </w:rPr>
              <w:t>gezinslasten (PERS/2005/24(13AC)</w:t>
            </w:r>
            <w:r w:rsidR="00542E1A">
              <w:rPr>
                <w:b w:val="0"/>
                <w:i/>
              </w:rPr>
              <w:t>.</w:t>
            </w:r>
          </w:p>
        </w:tc>
      </w:tr>
      <w:tr w:rsidR="00502B1A" w:rsidRPr="003D114E" w14:paraId="59457D8B" w14:textId="77777777" w:rsidTr="00A8047F">
        <w:trPr>
          <w:trHeight w:hRule="exact" w:val="113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ED3A" w14:textId="77777777" w:rsidR="00502B1A" w:rsidRPr="004D213B" w:rsidRDefault="00502B1A" w:rsidP="00BA33F4">
            <w:pPr>
              <w:pStyle w:val="leeg"/>
            </w:pPr>
          </w:p>
        </w:tc>
      </w:tr>
      <w:tr w:rsidR="00502B1A" w:rsidRPr="003D114E" w14:paraId="6C7487A1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3588" w14:textId="66AD597B" w:rsidR="00502B1A" w:rsidRPr="003D114E" w:rsidRDefault="00CE7089" w:rsidP="00BA33F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892CD" w14:textId="76F4B23E" w:rsidR="00502B1A" w:rsidRPr="00FF630A" w:rsidRDefault="00502B1A" w:rsidP="00BA33F4">
            <w:pPr>
              <w:pStyle w:val="Vraag"/>
            </w:pPr>
            <w:r>
              <w:t>Is het personeelslid gehandicapt?</w:t>
            </w:r>
          </w:p>
        </w:tc>
      </w:tr>
      <w:tr w:rsidR="00D067AF" w:rsidRPr="003D114E" w14:paraId="653B64B8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BA40C" w14:textId="77777777" w:rsidR="00D067AF" w:rsidRPr="00463023" w:rsidRDefault="00D067AF" w:rsidP="0072296C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449D" w14:textId="77777777" w:rsidR="00D067AF" w:rsidRPr="001D4C9A" w:rsidRDefault="00D067AF" w:rsidP="00C4574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3"/>
            <w:r w:rsidRPr="001D4C9A">
              <w:instrText xml:space="preserve"> FORMCHECKBOX </w:instrText>
            </w:r>
            <w:r w:rsidR="00863F42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3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163A" w14:textId="77777777" w:rsidR="00D067AF" w:rsidRPr="003D114E" w:rsidRDefault="00D067AF" w:rsidP="00C4574B">
            <w:r w:rsidRPr="003D114E">
              <w:t>ja</w:t>
            </w:r>
          </w:p>
        </w:tc>
      </w:tr>
      <w:tr w:rsidR="00D067AF" w:rsidRPr="003D114E" w14:paraId="0A43C5F8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3C2C8" w14:textId="77777777" w:rsidR="00D067AF" w:rsidRPr="00463023" w:rsidRDefault="00D067AF" w:rsidP="00C4574B">
            <w:pPr>
              <w:pStyle w:val="leeg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5316" w14:textId="77777777" w:rsidR="00D067AF" w:rsidRPr="001D4C9A" w:rsidRDefault="00D067AF" w:rsidP="00C4574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1D4C9A">
              <w:instrText xml:space="preserve"> FORMCHECKBOX </w:instrText>
            </w:r>
            <w:r w:rsidR="00863F42">
              <w:fldChar w:fldCharType="separate"/>
            </w:r>
            <w:r w:rsidRPr="001D4C9A">
              <w:fldChar w:fldCharType="end"/>
            </w:r>
            <w:bookmarkEnd w:id="2"/>
          </w:p>
        </w:tc>
        <w:tc>
          <w:tcPr>
            <w:tcW w:w="93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6A6D" w14:textId="77777777" w:rsidR="00D067AF" w:rsidRPr="003D114E" w:rsidRDefault="00D067AF" w:rsidP="00C4574B">
            <w:r w:rsidRPr="003D114E">
              <w:t>nee</w:t>
            </w:r>
          </w:p>
        </w:tc>
      </w:tr>
      <w:tr w:rsidR="00502B1A" w:rsidRPr="003D114E" w14:paraId="468416E9" w14:textId="77777777" w:rsidTr="00A8047F">
        <w:trPr>
          <w:trHeight w:hRule="exact" w:val="113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EDF2" w14:textId="77777777" w:rsidR="00502B1A" w:rsidRPr="004D213B" w:rsidRDefault="00502B1A" w:rsidP="00BA33F4">
            <w:pPr>
              <w:pStyle w:val="leeg"/>
            </w:pPr>
          </w:p>
        </w:tc>
      </w:tr>
      <w:tr w:rsidR="00502B1A" w:rsidRPr="003D114E" w14:paraId="34EAEF32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FB2BF" w14:textId="234EBBF2" w:rsidR="00502B1A" w:rsidRPr="003D114E" w:rsidRDefault="00CE7089" w:rsidP="00BA33F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93BE0" w14:textId="5FD2449E" w:rsidR="00502B1A" w:rsidRPr="00FF630A" w:rsidRDefault="00502B1A" w:rsidP="00BA33F4">
            <w:pPr>
              <w:pStyle w:val="Vraag"/>
            </w:pPr>
            <w:r>
              <w:t>Vul de gegevens in van de personen die fiscaal ten laste zijn van het personeelslid.</w:t>
            </w:r>
          </w:p>
        </w:tc>
      </w:tr>
      <w:tr w:rsidR="002B5659" w:rsidRPr="003D114E" w14:paraId="59C8666F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0AD4" w14:textId="77777777" w:rsidR="002B5659" w:rsidRPr="004C6E93" w:rsidRDefault="002B5659" w:rsidP="0072296C"/>
        </w:tc>
        <w:tc>
          <w:tcPr>
            <w:tcW w:w="3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74B32" w14:textId="5D5EB9A0" w:rsidR="002B5659" w:rsidRPr="003D114E" w:rsidRDefault="00083A08" w:rsidP="003F49B2">
            <w:pPr>
              <w:jc w:val="right"/>
            </w:pPr>
            <w:r>
              <w:t xml:space="preserve">aantal </w:t>
            </w:r>
            <w:r w:rsidR="00A423AB">
              <w:t>kinderen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1C9CDA" w14:textId="77777777" w:rsidR="002B5659" w:rsidRPr="003D114E" w:rsidRDefault="002B5659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A08F3" w14:textId="160404FF" w:rsidR="002B5659" w:rsidRPr="003D114E" w:rsidRDefault="00F36BBE" w:rsidP="0072296C">
            <w:pPr>
              <w:jc w:val="right"/>
            </w:pPr>
            <w:r>
              <w:t xml:space="preserve">waarvan </w:t>
            </w:r>
            <w:r w:rsidR="00A423AB">
              <w:t>gehandicapt</w:t>
            </w:r>
          </w:p>
        </w:tc>
        <w:tc>
          <w:tcPr>
            <w:tcW w:w="15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F61D23" w14:textId="77777777" w:rsidR="002B5659" w:rsidRPr="003D114E" w:rsidRDefault="002B5659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B5659" w:rsidRPr="003D114E" w14:paraId="5F43952C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2E883" w14:textId="77777777" w:rsidR="002B5659" w:rsidRPr="004C6E93" w:rsidRDefault="002B5659" w:rsidP="00C4574B">
            <w:pPr>
              <w:pStyle w:val="leeg"/>
            </w:pPr>
          </w:p>
        </w:tc>
        <w:tc>
          <w:tcPr>
            <w:tcW w:w="3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98B9" w14:textId="4853059A" w:rsidR="002B5659" w:rsidRPr="003D114E" w:rsidRDefault="00083A08" w:rsidP="003F49B2">
            <w:pPr>
              <w:jc w:val="right"/>
            </w:pPr>
            <w:r>
              <w:t xml:space="preserve">aantal </w:t>
            </w:r>
            <w:r w:rsidR="00561574">
              <w:t>andere personen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5AE59" w14:textId="77777777" w:rsidR="002B5659" w:rsidRPr="003D114E" w:rsidRDefault="002B5659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E6E91" w14:textId="340AC5AE" w:rsidR="002B5659" w:rsidRPr="003D114E" w:rsidRDefault="00F36BBE" w:rsidP="0072296C">
            <w:pPr>
              <w:jc w:val="right"/>
            </w:pPr>
            <w:r>
              <w:t xml:space="preserve">waarvan </w:t>
            </w:r>
            <w:r w:rsidR="00561574">
              <w:t>gehandicapt</w:t>
            </w:r>
          </w:p>
        </w:tc>
        <w:tc>
          <w:tcPr>
            <w:tcW w:w="15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04692C" w14:textId="77777777" w:rsidR="002B5659" w:rsidRPr="003D114E" w:rsidRDefault="002B5659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133" w:rsidRPr="003D114E" w14:paraId="14648EDE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B098" w14:textId="77777777" w:rsidR="00B94133" w:rsidRPr="004C6E93" w:rsidRDefault="00B94133" w:rsidP="00C4574B">
            <w:pPr>
              <w:pStyle w:val="leeg"/>
            </w:pPr>
          </w:p>
        </w:tc>
        <w:tc>
          <w:tcPr>
            <w:tcW w:w="3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7915" w14:textId="2609EE3D" w:rsidR="00B94133" w:rsidRPr="003D114E" w:rsidRDefault="00083A08" w:rsidP="0072296C">
            <w:pPr>
              <w:jc w:val="right"/>
            </w:pPr>
            <w:r>
              <w:t xml:space="preserve">aantal </w:t>
            </w:r>
            <w:r w:rsidR="00F115D6">
              <w:t xml:space="preserve">ascendenten/zijverwanten tot en met de </w:t>
            </w:r>
            <w:r>
              <w:t xml:space="preserve">tweede </w:t>
            </w:r>
            <w:r w:rsidR="00D80AE4">
              <w:t>graad</w:t>
            </w:r>
            <w:r>
              <w:t xml:space="preserve"> van 65 jaar of ouder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3E781" w14:textId="77777777" w:rsidR="00B94133" w:rsidRPr="003D114E" w:rsidRDefault="00B94133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27A5" w14:textId="6605678F" w:rsidR="00B94133" w:rsidRPr="003D114E" w:rsidRDefault="00F36BBE" w:rsidP="0072296C">
            <w:pPr>
              <w:jc w:val="right"/>
            </w:pPr>
            <w:r>
              <w:t xml:space="preserve">waarvan </w:t>
            </w:r>
            <w:r w:rsidR="00B94133">
              <w:t>gehandicapt</w:t>
            </w:r>
          </w:p>
        </w:tc>
        <w:tc>
          <w:tcPr>
            <w:tcW w:w="15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E8801" w14:textId="77777777" w:rsidR="00B94133" w:rsidRPr="003D114E" w:rsidRDefault="00B94133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4A0A" w:rsidRPr="003D114E" w14:paraId="406C22FA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38AD" w14:textId="77777777" w:rsidR="00864A0A" w:rsidRPr="004C6E93" w:rsidRDefault="00864A0A" w:rsidP="00C4574B">
            <w:pPr>
              <w:pStyle w:val="leeg"/>
            </w:pPr>
          </w:p>
        </w:tc>
        <w:tc>
          <w:tcPr>
            <w:tcW w:w="3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82DD3" w14:textId="258F6BEE" w:rsidR="00864A0A" w:rsidRPr="003D114E" w:rsidRDefault="00083A08" w:rsidP="003F49B2">
            <w:pPr>
              <w:jc w:val="right"/>
            </w:pPr>
            <w:r>
              <w:t xml:space="preserve">aantal </w:t>
            </w:r>
            <w:r w:rsidR="00864A0A">
              <w:t>zorgbehoevenden</w:t>
            </w:r>
          </w:p>
        </w:tc>
        <w:tc>
          <w:tcPr>
            <w:tcW w:w="6106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2BD7C" w14:textId="77777777" w:rsidR="00864A0A" w:rsidRPr="003D114E" w:rsidRDefault="00864A0A" w:rsidP="00C4574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6D1A" w:rsidRPr="003D114E" w14:paraId="5351A0F3" w14:textId="77777777" w:rsidTr="00A8047F">
        <w:trPr>
          <w:trHeight w:hRule="exact" w:val="113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8E54D" w14:textId="77777777" w:rsidR="00846D1A" w:rsidRPr="004D213B" w:rsidRDefault="00846D1A" w:rsidP="00BA33F4">
            <w:pPr>
              <w:pStyle w:val="leeg"/>
            </w:pPr>
          </w:p>
        </w:tc>
      </w:tr>
      <w:tr w:rsidR="00846D1A" w:rsidRPr="003D114E" w14:paraId="30C26496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86C48" w14:textId="1E8CFAD9" w:rsidR="00846D1A" w:rsidRPr="003D114E" w:rsidRDefault="00CE7089" w:rsidP="00BA33F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6DBFF" w14:textId="77777777" w:rsidR="00846D1A" w:rsidRDefault="00846D1A" w:rsidP="00BA33F4">
            <w:pPr>
              <w:pStyle w:val="Vraag"/>
            </w:pPr>
            <w:r>
              <w:t xml:space="preserve">Vul de gegevens in van de </w:t>
            </w:r>
            <w:r w:rsidR="00673B50">
              <w:t xml:space="preserve">partner </w:t>
            </w:r>
            <w:r>
              <w:t>van het personeelslid.</w:t>
            </w:r>
          </w:p>
          <w:p w14:paraId="5B7EF679" w14:textId="4A40318A" w:rsidR="00673B50" w:rsidRPr="0072296C" w:rsidRDefault="00673B50" w:rsidP="00BA33F4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De partnergegevens hoeft u alleen in te vullen als het</w:t>
            </w:r>
            <w:r w:rsidR="009D5B2D">
              <w:rPr>
                <w:b w:val="0"/>
                <w:bCs/>
                <w:i/>
                <w:iCs/>
              </w:rPr>
              <w:t xml:space="preserve"> personeelslid </w:t>
            </w:r>
            <w:r w:rsidR="003D30FF">
              <w:rPr>
                <w:b w:val="0"/>
                <w:bCs/>
                <w:i/>
                <w:iCs/>
              </w:rPr>
              <w:t xml:space="preserve">gehuwd </w:t>
            </w:r>
            <w:r w:rsidR="009D5B2D">
              <w:rPr>
                <w:b w:val="0"/>
                <w:bCs/>
                <w:i/>
                <w:iCs/>
              </w:rPr>
              <w:t xml:space="preserve">of wettelijk samenwonend is. </w:t>
            </w:r>
            <w:r w:rsidR="00AF5DFA">
              <w:rPr>
                <w:b w:val="0"/>
                <w:bCs/>
                <w:i/>
                <w:iCs/>
              </w:rPr>
              <w:t xml:space="preserve">Op het loon worden dan fiscale inhoudingen gedaan volgens het stelsel van </w:t>
            </w:r>
            <w:r w:rsidR="003D30FF">
              <w:rPr>
                <w:b w:val="0"/>
                <w:bCs/>
                <w:i/>
                <w:iCs/>
              </w:rPr>
              <w:t>gehuwde</w:t>
            </w:r>
            <w:r w:rsidR="00F82279">
              <w:rPr>
                <w:b w:val="0"/>
                <w:bCs/>
                <w:i/>
                <w:iCs/>
              </w:rPr>
              <w:t xml:space="preserve"> personen.</w:t>
            </w:r>
            <w:r w:rsidR="002A7C52">
              <w:rPr>
                <w:b w:val="0"/>
                <w:bCs/>
                <w:i/>
                <w:iCs/>
              </w:rPr>
              <w:t xml:space="preserve"> </w:t>
            </w:r>
          </w:p>
        </w:tc>
      </w:tr>
      <w:tr w:rsidR="00350FF8" w:rsidRPr="003D114E" w14:paraId="15770415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1A379" w14:textId="77777777" w:rsidR="00350FF8" w:rsidRPr="004C6E93" w:rsidRDefault="00350FF8" w:rsidP="00BA33F4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1832" w14:textId="06F62330" w:rsidR="00350FF8" w:rsidRPr="003D114E" w:rsidRDefault="00350FF8" w:rsidP="00BA33F4">
            <w:pPr>
              <w:jc w:val="right"/>
            </w:pPr>
            <w:r>
              <w:t>partner gehandicapt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21BB1" w14:textId="77777777" w:rsidR="00350FF8" w:rsidRPr="00A26786" w:rsidRDefault="00350FF8" w:rsidP="00BA33F4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863F42">
              <w:rPr>
                <w:bCs/>
              </w:rPr>
            </w:r>
            <w:r w:rsidR="00863F42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33DD" w14:textId="34321C00" w:rsidR="00350FF8" w:rsidRPr="003D114E" w:rsidRDefault="00350FF8" w:rsidP="00BA33F4">
            <w:r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B619A" w14:textId="77777777" w:rsidR="00350FF8" w:rsidRPr="00A26786" w:rsidRDefault="00350FF8" w:rsidP="00BA33F4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4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3341" w14:textId="08C23A02" w:rsidR="00350FF8" w:rsidRPr="003D114E" w:rsidRDefault="00350FF8" w:rsidP="00BA33F4">
            <w:r>
              <w:t>nee</w:t>
            </w:r>
          </w:p>
        </w:tc>
      </w:tr>
      <w:tr w:rsidR="00017312" w:rsidRPr="003D114E" w14:paraId="023AE5A8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40C8" w14:textId="77777777" w:rsidR="00017312" w:rsidRPr="004C6E93" w:rsidRDefault="00017312" w:rsidP="0033495B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D1904" w14:textId="6F009F7B" w:rsidR="00017312" w:rsidRPr="003D114E" w:rsidRDefault="00017312" w:rsidP="0033495B">
            <w:pPr>
              <w:jc w:val="right"/>
            </w:pPr>
            <w:r>
              <w:t>beroepsinkomen partner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78B4" w14:textId="77777777" w:rsidR="00017312" w:rsidRPr="00A26786" w:rsidRDefault="00017312" w:rsidP="0033495B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6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491D1" w14:textId="4A2B6596" w:rsidR="00017312" w:rsidRPr="003D114E" w:rsidRDefault="00017312" w:rsidP="0033495B">
            <w:r>
              <w:t>volledig inkomen</w:t>
            </w:r>
          </w:p>
        </w:tc>
      </w:tr>
      <w:tr w:rsidR="00017312" w:rsidRPr="003D114E" w14:paraId="216482F4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912A2" w14:textId="77777777" w:rsidR="00017312" w:rsidRPr="004C6E93" w:rsidRDefault="00017312" w:rsidP="0033495B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97F6" w14:textId="77777777" w:rsidR="00017312" w:rsidRPr="003D114E" w:rsidRDefault="00017312" w:rsidP="0033495B">
            <w:pPr>
              <w:jc w:val="righ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E914E" w14:textId="77777777" w:rsidR="00017312" w:rsidRPr="00A26786" w:rsidRDefault="00017312" w:rsidP="0033495B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6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94E7A" w14:textId="16952F0A" w:rsidR="00017312" w:rsidRPr="003D114E" w:rsidRDefault="00CE6C32" w:rsidP="0033495B">
            <w:r>
              <w:t xml:space="preserve">geen </w:t>
            </w:r>
            <w:r w:rsidR="00017312">
              <w:t>inkomen</w:t>
            </w:r>
          </w:p>
        </w:tc>
      </w:tr>
      <w:tr w:rsidR="00017312" w:rsidRPr="003D114E" w14:paraId="5C4D1AB9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DC0D0" w14:textId="77777777" w:rsidR="00017312" w:rsidRPr="004C6E93" w:rsidRDefault="00017312" w:rsidP="0033495B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AB824" w14:textId="6202B192" w:rsidR="00017312" w:rsidRPr="003D114E" w:rsidRDefault="00017312" w:rsidP="0033495B">
            <w:pPr>
              <w:jc w:val="righ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708FB" w14:textId="77777777" w:rsidR="00017312" w:rsidRPr="00A26786" w:rsidRDefault="00017312" w:rsidP="0033495B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6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05F19" w14:textId="743A510C" w:rsidR="00017312" w:rsidRPr="003D114E" w:rsidRDefault="00CE6C32" w:rsidP="0033495B">
            <w:r>
              <w:t xml:space="preserve">beperkt </w:t>
            </w:r>
            <w:r w:rsidR="00017312">
              <w:t>inkomen</w:t>
            </w:r>
          </w:p>
        </w:tc>
      </w:tr>
      <w:tr w:rsidR="00017312" w:rsidRPr="003D114E" w14:paraId="5143EFFC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007A" w14:textId="77777777" w:rsidR="00017312" w:rsidRPr="004C6E93" w:rsidRDefault="00017312" w:rsidP="0033495B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16EB" w14:textId="77777777" w:rsidR="00017312" w:rsidRPr="003D114E" w:rsidRDefault="00017312" w:rsidP="0033495B">
            <w:pPr>
              <w:jc w:val="right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E23F7" w14:textId="77777777" w:rsidR="00017312" w:rsidRPr="00A26786" w:rsidRDefault="00017312" w:rsidP="0033495B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863F42">
              <w:fldChar w:fldCharType="separate"/>
            </w:r>
            <w:r w:rsidRPr="00A26786">
              <w:fldChar w:fldCharType="end"/>
            </w:r>
          </w:p>
        </w:tc>
        <w:tc>
          <w:tcPr>
            <w:tcW w:w="67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69878" w14:textId="62BE98D3" w:rsidR="00017312" w:rsidRPr="003D114E" w:rsidRDefault="00017312" w:rsidP="0033495B">
            <w:r>
              <w:t>rustpensioen</w:t>
            </w:r>
          </w:p>
        </w:tc>
      </w:tr>
      <w:tr w:rsidR="00951159" w:rsidRPr="003D114E" w14:paraId="6CEC4289" w14:textId="77777777" w:rsidTr="00A8047F">
        <w:trPr>
          <w:trHeight w:hRule="exact" w:val="340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3B966" w14:textId="77777777" w:rsidR="00951159" w:rsidRPr="003D114E" w:rsidRDefault="00951159" w:rsidP="00BA33F4">
            <w:pPr>
              <w:pStyle w:val="leeg"/>
            </w:pPr>
          </w:p>
        </w:tc>
      </w:tr>
      <w:tr w:rsidR="00D0537E" w:rsidRPr="003D114E" w14:paraId="69575D90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223DCED" w14:textId="77777777" w:rsidR="00D0537E" w:rsidRPr="003D114E" w:rsidRDefault="00D0537E" w:rsidP="0072296C"/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4DF65F5" w14:textId="77777777"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de werkgever</w:t>
            </w:r>
          </w:p>
        </w:tc>
      </w:tr>
      <w:tr w:rsidR="00D0537E" w:rsidRPr="003D114E" w14:paraId="39A62FD8" w14:textId="77777777" w:rsidTr="00A8047F">
        <w:trPr>
          <w:trHeight w:hRule="exact" w:val="113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5D4A" w14:textId="77777777" w:rsidR="00D0537E" w:rsidRDefault="00D0537E" w:rsidP="00000AD4">
            <w:pPr>
              <w:pStyle w:val="leeg"/>
            </w:pPr>
          </w:p>
          <w:p w14:paraId="30E0C304" w14:textId="77777777" w:rsidR="00D0537E" w:rsidRPr="003D114E" w:rsidRDefault="00D0537E" w:rsidP="00000AD4">
            <w:pPr>
              <w:pStyle w:val="leeg"/>
            </w:pPr>
          </w:p>
        </w:tc>
      </w:tr>
      <w:tr w:rsidR="00D0537E" w:rsidRPr="003D114E" w14:paraId="140DAF7E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3E92" w14:textId="626F126D" w:rsidR="00D0537E" w:rsidRPr="003D114E" w:rsidRDefault="00CE7089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B3D5C" w14:textId="77777777" w:rsidR="00D0537E" w:rsidRPr="00FF630A" w:rsidRDefault="00D0537E" w:rsidP="00891CAB">
            <w:pPr>
              <w:pStyle w:val="Vraag"/>
            </w:pPr>
            <w:r>
              <w:t>Vul de onderstaande verklaring in</w:t>
            </w:r>
            <w:r w:rsidR="00DA4738">
              <w:t>.</w:t>
            </w:r>
          </w:p>
        </w:tc>
      </w:tr>
      <w:tr w:rsidR="00D0537E" w:rsidRPr="003D114E" w14:paraId="0EC74320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29AC" w14:textId="77777777" w:rsidR="00D0537E" w:rsidRPr="003D114E" w:rsidRDefault="00D0537E" w:rsidP="00891CA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58E78" w14:textId="77777777" w:rsidR="00D0537E" w:rsidRPr="003D114E" w:rsidRDefault="00D0537E" w:rsidP="00891CAB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</w:t>
            </w:r>
            <w:r w:rsidR="00DA4738">
              <w:t>.</w:t>
            </w:r>
          </w:p>
        </w:tc>
      </w:tr>
      <w:tr w:rsidR="00D0537E" w:rsidRPr="003D114E" w14:paraId="567DCEBA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7FAE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10CD" w14:textId="77777777"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531B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5E2FD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1D5E1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70E01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0FA1A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67AB0E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42B4" w14:textId="77777777"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14:paraId="19947E65" w14:textId="77777777" w:rsidTr="00A8047F">
        <w:trPr>
          <w:trHeight w:val="113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99CE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C6C40" w14:textId="77777777" w:rsidR="00D0537E" w:rsidRPr="003D114E" w:rsidRDefault="00D0537E" w:rsidP="00891CAB">
            <w:pPr>
              <w:jc w:val="right"/>
            </w:pPr>
            <w:r>
              <w:t>handtekening</w:t>
            </w:r>
          </w:p>
        </w:tc>
        <w:tc>
          <w:tcPr>
            <w:tcW w:w="709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A199C1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14:paraId="2ABE692E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B724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BC0BC" w14:textId="77777777" w:rsidR="00D0537E" w:rsidRPr="003D114E" w:rsidRDefault="00D0537E" w:rsidP="00891CAB">
            <w:pPr>
              <w:jc w:val="right"/>
            </w:pPr>
            <w:r>
              <w:t>voor- en achternaam</w:t>
            </w:r>
          </w:p>
        </w:tc>
        <w:tc>
          <w:tcPr>
            <w:tcW w:w="709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DD26D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0537E" w:rsidRPr="003D114E" w14:paraId="55E9D389" w14:textId="77777777" w:rsidTr="00A8047F">
        <w:trPr>
          <w:trHeight w:hRule="exact" w:val="340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5CB6C" w14:textId="77777777" w:rsidR="00D0537E" w:rsidRPr="003D114E" w:rsidRDefault="00D0537E" w:rsidP="00891CAB">
            <w:pPr>
              <w:pStyle w:val="leeg"/>
            </w:pPr>
          </w:p>
        </w:tc>
      </w:tr>
    </w:tbl>
    <w:p w14:paraId="51B4A786" w14:textId="77777777" w:rsidR="005B452D" w:rsidRDefault="005B452D">
      <w: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577"/>
        <w:gridCol w:w="851"/>
        <w:gridCol w:w="425"/>
        <w:gridCol w:w="567"/>
        <w:gridCol w:w="344"/>
        <w:gridCol w:w="567"/>
        <w:gridCol w:w="709"/>
        <w:gridCol w:w="3631"/>
      </w:tblGrid>
      <w:tr w:rsidR="00D0537E" w:rsidRPr="003D114E" w14:paraId="6C51EAFE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6651ECB" w14:textId="77777777" w:rsidR="00D0537E" w:rsidRPr="003D114E" w:rsidRDefault="00D0537E" w:rsidP="00891CAB">
            <w:pPr>
              <w:pStyle w:val="leeg"/>
            </w:pPr>
          </w:p>
        </w:tc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05AF410" w14:textId="77777777" w:rsidR="00D0537E" w:rsidRPr="003D114E" w:rsidRDefault="00D0537E" w:rsidP="00891CA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 door het personeelslid</w:t>
            </w:r>
          </w:p>
        </w:tc>
      </w:tr>
      <w:tr w:rsidR="00D0537E" w:rsidRPr="003D114E" w14:paraId="2AC2FF3A" w14:textId="77777777" w:rsidTr="00A8047F">
        <w:trPr>
          <w:trHeight w:hRule="exact" w:val="113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102BE" w14:textId="77777777" w:rsidR="00D0537E" w:rsidRPr="003D114E" w:rsidRDefault="00D0537E" w:rsidP="00000AD4">
            <w:pPr>
              <w:pStyle w:val="leeg"/>
            </w:pPr>
          </w:p>
        </w:tc>
      </w:tr>
      <w:tr w:rsidR="00D0537E" w:rsidRPr="003D114E" w14:paraId="2BEF1F04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237F" w14:textId="5A22DBE7" w:rsidR="00D0537E" w:rsidRPr="003D114E" w:rsidRDefault="00077A0C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C874A" w14:textId="77777777" w:rsidR="00D0537E" w:rsidRPr="00FF630A" w:rsidRDefault="00D0537E" w:rsidP="00891CAB">
            <w:pPr>
              <w:pStyle w:val="Vraag"/>
            </w:pPr>
            <w:r>
              <w:t>Vul de onderstaande verklaring in</w:t>
            </w:r>
            <w:r w:rsidR="00DA4738">
              <w:t>.</w:t>
            </w:r>
          </w:p>
        </w:tc>
      </w:tr>
      <w:tr w:rsidR="00D0537E" w:rsidRPr="003D114E" w14:paraId="79F0117F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59D1F" w14:textId="77777777" w:rsidR="00D0537E" w:rsidRPr="003D114E" w:rsidRDefault="00D0537E" w:rsidP="00891CAB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95860" w14:textId="77777777" w:rsidR="00D0537E" w:rsidRPr="003D114E" w:rsidRDefault="00D0537E" w:rsidP="00D0537E">
            <w:pPr>
              <w:pStyle w:val="Verklaring"/>
              <w:rPr>
                <w:rStyle w:val="Zwaar"/>
              </w:rPr>
            </w:pPr>
            <w:r>
              <w:t>Ik bevestig dat alle gegevens in dit formulier correct zijn.</w:t>
            </w:r>
          </w:p>
        </w:tc>
      </w:tr>
      <w:tr w:rsidR="00D0537E" w:rsidRPr="003D114E" w14:paraId="57E582CC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FBDF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991AC" w14:textId="77777777" w:rsidR="00D0537E" w:rsidRPr="003D114E" w:rsidRDefault="00D0537E" w:rsidP="00891CAB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65066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71585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17F8F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76EB0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E1255" w14:textId="77777777" w:rsidR="00D0537E" w:rsidRPr="003D114E" w:rsidRDefault="00D0537E" w:rsidP="00891CA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2209CA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E6C18" w14:textId="77777777" w:rsidR="00D0537E" w:rsidRPr="003D114E" w:rsidRDefault="00D0537E" w:rsidP="00891CAB">
            <w:pPr>
              <w:pStyle w:val="leeg"/>
              <w:jc w:val="left"/>
            </w:pPr>
          </w:p>
        </w:tc>
      </w:tr>
      <w:tr w:rsidR="00D0537E" w:rsidRPr="003D114E" w14:paraId="3C09EA02" w14:textId="77777777" w:rsidTr="00A8047F">
        <w:trPr>
          <w:trHeight w:val="113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65FB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80AF4" w14:textId="77777777" w:rsidR="00D0537E" w:rsidRPr="003D114E" w:rsidRDefault="00D0537E" w:rsidP="00891CAB">
            <w:pPr>
              <w:jc w:val="right"/>
            </w:pPr>
            <w:r>
              <w:t>handtekening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18F208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37E" w:rsidRPr="003D114E" w14:paraId="5F4E950D" w14:textId="77777777" w:rsidTr="00A8047F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3250B" w14:textId="77777777" w:rsidR="00D0537E" w:rsidRPr="004C6E93" w:rsidRDefault="00D0537E" w:rsidP="00891CAB">
            <w:pPr>
              <w:pStyle w:val="leeg"/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0FA6C" w14:textId="77777777" w:rsidR="00D0537E" w:rsidRPr="003D114E" w:rsidRDefault="00D0537E" w:rsidP="00891CAB">
            <w:pPr>
              <w:jc w:val="right"/>
            </w:pPr>
            <w:r>
              <w:t>voor- en achternaam</w:t>
            </w:r>
          </w:p>
        </w:tc>
        <w:tc>
          <w:tcPr>
            <w:tcW w:w="709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E402DC" w14:textId="77777777" w:rsidR="00D0537E" w:rsidRPr="003D114E" w:rsidRDefault="00D0537E" w:rsidP="00891CAB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A4439" w:rsidRPr="003D114E" w14:paraId="5BFC48DB" w14:textId="77777777" w:rsidTr="0033495B">
        <w:trPr>
          <w:trHeight w:hRule="exact" w:val="34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2EC9F" w14:textId="77777777" w:rsidR="008A4439" w:rsidRPr="003D114E" w:rsidRDefault="008A4439" w:rsidP="0033495B">
            <w:pPr>
              <w:pStyle w:val="leeg"/>
            </w:pPr>
          </w:p>
        </w:tc>
      </w:tr>
      <w:tr w:rsidR="008A4439" w:rsidRPr="00F9423D" w14:paraId="7544B2FF" w14:textId="77777777" w:rsidTr="00A8047F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883E321" w14:textId="77777777" w:rsidR="008A4439" w:rsidRPr="00F9423D" w:rsidRDefault="008A4439" w:rsidP="0033495B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6AD6691" w14:textId="570EE3EF" w:rsidR="008A4439" w:rsidRPr="00F9423D" w:rsidRDefault="008A4439" w:rsidP="0033495B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Aan wie bezorgt u dit form</w:t>
            </w:r>
            <w:r w:rsidR="00B4093B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ulier?</w:t>
            </w:r>
          </w:p>
        </w:tc>
      </w:tr>
    </w:tbl>
    <w:p w14:paraId="6C33D28A" w14:textId="61901AA7" w:rsidR="00616EFD" w:rsidRPr="00A8047F" w:rsidRDefault="00616EFD">
      <w:pPr>
        <w:rPr>
          <w:sz w:val="2"/>
          <w:szCs w:val="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9670"/>
      </w:tblGrid>
      <w:tr w:rsidR="00D0537E" w:rsidRPr="003D114E" w14:paraId="5BAF5405" w14:textId="77777777" w:rsidTr="0072296C">
        <w:trPr>
          <w:trHeight w:hRule="exact" w:val="11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F7459" w14:textId="77777777" w:rsidR="00D0537E" w:rsidRPr="003D114E" w:rsidRDefault="00D0537E" w:rsidP="00891CA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D0537E" w:rsidRPr="003D114E" w14:paraId="0407A022" w14:textId="77777777" w:rsidTr="0072296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72DEA" w14:textId="7CC8E928" w:rsidR="00D0537E" w:rsidRPr="003D114E" w:rsidRDefault="00077A0C" w:rsidP="00891CA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94BA5" w14:textId="29C2A70B" w:rsidR="00D0537E" w:rsidRPr="003D114E" w:rsidRDefault="00D0537E" w:rsidP="00891CAB">
            <w:pPr>
              <w:pStyle w:val="Aanwijzing"/>
              <w:rPr>
                <w:rStyle w:val="Nadruk"/>
              </w:rPr>
            </w:pPr>
            <w:r>
              <w:t>Bezorg dit formulier aan het Agentschap voor Onderwijsdiensten op het adres</w:t>
            </w:r>
            <w:r w:rsidR="004172D3">
              <w:t xml:space="preserve"> dat</w:t>
            </w:r>
            <w:r>
              <w:t xml:space="preserve"> bovenaan op dit formulier</w:t>
            </w:r>
            <w:r w:rsidR="004172D3">
              <w:t xml:space="preserve"> staat</w:t>
            </w:r>
            <w:r w:rsidRPr="00B90884">
              <w:rPr>
                <w:rStyle w:val="Nadruk"/>
                <w:bCs w:val="0"/>
              </w:rPr>
              <w:t>.</w:t>
            </w:r>
          </w:p>
        </w:tc>
      </w:tr>
      <w:tr w:rsidR="0054421A" w:rsidRPr="003D114E" w14:paraId="400BA501" w14:textId="77777777" w:rsidTr="0072296C">
        <w:trPr>
          <w:trHeight w:hRule="exact" w:val="34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92EF" w14:textId="77777777" w:rsidR="0054421A" w:rsidRPr="003D114E" w:rsidRDefault="0054421A" w:rsidP="00BA33F4">
            <w:pPr>
              <w:pStyle w:val="leeg"/>
            </w:pPr>
          </w:p>
        </w:tc>
      </w:tr>
      <w:tr w:rsidR="001C1546" w:rsidRPr="00F9423D" w14:paraId="6C54D06F" w14:textId="77777777" w:rsidTr="0072296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96EBC1" w14:textId="77777777" w:rsidR="001C1546" w:rsidRPr="00F9423D" w:rsidRDefault="001C1546" w:rsidP="00593D88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FDF15D1" w14:textId="77777777" w:rsidR="001C1546" w:rsidRPr="00F9423D" w:rsidRDefault="001C1546" w:rsidP="00593D88">
            <w:pPr>
              <w:keepNext/>
              <w:keepLines/>
              <w:ind w:left="29"/>
              <w:outlineLvl w:val="0"/>
              <w:rPr>
                <w:rFonts w:eastAsia="Times New Roman"/>
                <w:b/>
                <w:bCs/>
                <w:color w:val="FFFFFF"/>
                <w:sz w:val="24"/>
                <w:szCs w:val="28"/>
              </w:rPr>
            </w:pPr>
            <w:r w:rsidRPr="00F9423D">
              <w:rPr>
                <w:rFonts w:eastAsia="Times New Roman"/>
                <w:b/>
                <w:bCs/>
                <w:color w:val="FFFFFF"/>
                <w:sz w:val="24"/>
                <w:szCs w:val="28"/>
              </w:rPr>
              <w:t>Privacywaarborg</w:t>
            </w:r>
          </w:p>
        </w:tc>
      </w:tr>
      <w:tr w:rsidR="001C1546" w:rsidRPr="00F9423D" w14:paraId="354C4B7C" w14:textId="77777777" w:rsidTr="0072296C">
        <w:trPr>
          <w:trHeight w:hRule="exact" w:val="11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268B" w14:textId="77777777" w:rsidR="001C1546" w:rsidRPr="00F9423D" w:rsidRDefault="001C1546" w:rsidP="00593D88">
            <w:pPr>
              <w:rPr>
                <w:rFonts w:eastAsia="Calibri"/>
                <w:b/>
                <w:color w:val="FFFFFF"/>
              </w:rPr>
            </w:pPr>
          </w:p>
        </w:tc>
      </w:tr>
      <w:tr w:rsidR="001C1546" w:rsidRPr="00F9423D" w14:paraId="3E549514" w14:textId="77777777" w:rsidTr="0072296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8953C" w14:textId="42A5AFB9" w:rsidR="001C1546" w:rsidRPr="00F9423D" w:rsidRDefault="00077A0C" w:rsidP="00593D88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1F9AF" w14:textId="7F8C901C" w:rsidR="001C1546" w:rsidRPr="0022650E" w:rsidRDefault="001C1546" w:rsidP="00593D88">
            <w:pPr>
              <w:rPr>
                <w:rFonts w:eastAsia="Calibri"/>
                <w:i/>
                <w:color w:val="000000"/>
              </w:rPr>
            </w:pPr>
            <w:r w:rsidRPr="0022650E">
              <w:rPr>
                <w:rFonts w:eastAsia="Calibri" w:cs="Times New Roman"/>
                <w:i/>
                <w:color w:val="auto"/>
              </w:rPr>
              <w:t xml:space="preserve">AGODI verwerkt de persoonsgegevens in het kader van </w:t>
            </w:r>
            <w:r w:rsidR="004F7ADC">
              <w:rPr>
                <w:rFonts w:eastAsia="Calibri" w:cs="Times New Roman"/>
                <w:i/>
                <w:color w:val="auto"/>
              </w:rPr>
              <w:t>de</w:t>
            </w:r>
            <w:r w:rsidR="004F7ADC" w:rsidRPr="0022650E">
              <w:rPr>
                <w:rFonts w:eastAsia="Calibri" w:cs="Times New Roman"/>
                <w:i/>
                <w:color w:val="auto"/>
              </w:rPr>
              <w:t xml:space="preserve"> </w:t>
            </w:r>
            <w:r w:rsidRPr="0022650E">
              <w:rPr>
                <w:rFonts w:eastAsia="Calibri" w:cs="Times New Roman"/>
                <w:i/>
                <w:color w:val="auto"/>
              </w:rPr>
              <w:t xml:space="preserve">wettelijke verplichting </w:t>
            </w:r>
            <w:r w:rsidR="004F7ADC">
              <w:rPr>
                <w:rFonts w:eastAsia="Calibri" w:cs="Times New Roman"/>
                <w:i/>
                <w:color w:val="auto"/>
              </w:rPr>
              <w:t>om</w:t>
            </w:r>
            <w:r w:rsidRPr="0022650E">
              <w:rPr>
                <w:rFonts w:eastAsia="Calibri" w:cs="Times New Roman"/>
                <w:i/>
                <w:color w:val="auto"/>
              </w:rPr>
              <w:t xml:space="preserve"> een dossier van </w:t>
            </w:r>
            <w:r w:rsidR="004F7ADC">
              <w:rPr>
                <w:rFonts w:eastAsia="Calibri" w:cs="Times New Roman"/>
                <w:i/>
                <w:color w:val="auto"/>
              </w:rPr>
              <w:t xml:space="preserve">het </w:t>
            </w:r>
            <w:r w:rsidRPr="0022650E">
              <w:rPr>
                <w:rFonts w:eastAsia="Calibri" w:cs="Times New Roman"/>
                <w:i/>
                <w:color w:val="auto"/>
              </w:rPr>
              <w:t>personeelslid</w:t>
            </w:r>
            <w:r w:rsidR="004F7ADC">
              <w:rPr>
                <w:rFonts w:eastAsia="Calibri" w:cs="Times New Roman"/>
                <w:i/>
                <w:color w:val="auto"/>
              </w:rPr>
              <w:t xml:space="preserve"> aan te maken</w:t>
            </w:r>
            <w:r w:rsidRPr="0022650E">
              <w:rPr>
                <w:rFonts w:eastAsia="Calibri" w:cs="Times New Roman"/>
                <w:i/>
                <w:color w:val="auto"/>
              </w:rPr>
              <w:t xml:space="preserve">. Als u niet wilt dat we de gegevens van dit formulier verwerken, kunt u dat melden door te mailen naar </w:t>
            </w:r>
            <w:hyperlink r:id="rId14" w:history="1">
              <w:r w:rsidRPr="0022650E">
                <w:rPr>
                  <w:rFonts w:eastAsia="Calibri" w:cs="Times New Roman"/>
                  <w:i/>
                  <w:color w:val="0563C1"/>
                  <w:u w:val="single"/>
                </w:rPr>
                <w:t>dpo.agodi@ond.vlaanderen.be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 xml:space="preserve">. We kunnen u dan mogelijk de dienst die u vraagt, niet verstrekken. U kunt ook altijd mailen om te vragen welke persoonsgegevens we verwerken en u kunt ze laten verbeteren of verwijderen. We vragen dan een bewijs van uw identiteit zodat we de gegevens niet meedelen aan iemand die er geen recht op heeft. Als u vragen hebt over de manier waarop we de gegevens verwerken, kunt u contact opnemen met de </w:t>
            </w:r>
            <w:hyperlink r:id="rId15" w:history="1">
              <w:r w:rsidRPr="0022650E">
                <w:rPr>
                  <w:rStyle w:val="Hyperlink"/>
                  <w:rFonts w:eastAsia="Calibri" w:cs="Times New Roman"/>
                  <w:i/>
                </w:rPr>
                <w:t>afdeling Advies en Ondersteuning Onderwijspersoneel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 xml:space="preserve">. Bent u het niet eens met de manier waarop we de gegevens verwerken, dan kunt u zich wenden tot de bevoegde toezichthoudende autoriteit. Ons beleid op het vlak van gegevensverwerking vindt u op </w:t>
            </w:r>
            <w:hyperlink r:id="rId16" w:history="1">
              <w:r w:rsidRPr="0022650E">
                <w:rPr>
                  <w:rFonts w:eastAsia="Calibri" w:cs="Times New Roman"/>
                  <w:i/>
                  <w:color w:val="0563C1"/>
                  <w:u w:val="single"/>
                </w:rPr>
                <w:t>http://www.agodi.be/over-ons/privacyverklaring</w:t>
              </w:r>
            </w:hyperlink>
            <w:r w:rsidRPr="0022650E">
              <w:rPr>
                <w:rFonts w:eastAsia="Calibri" w:cs="Times New Roman"/>
                <w:i/>
                <w:color w:val="auto"/>
              </w:rPr>
              <w:t>.</w:t>
            </w:r>
          </w:p>
        </w:tc>
      </w:tr>
    </w:tbl>
    <w:p w14:paraId="2D25A7F0" w14:textId="77777777" w:rsidR="00240F91" w:rsidRPr="0072296C" w:rsidRDefault="00240F91" w:rsidP="00214B64">
      <w:pPr>
        <w:rPr>
          <w:sz w:val="2"/>
          <w:szCs w:val="2"/>
        </w:rPr>
      </w:pPr>
    </w:p>
    <w:sectPr w:rsidR="00240F91" w:rsidRPr="0072296C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2FB3" w14:textId="77777777" w:rsidR="008F3E6A" w:rsidRDefault="008F3E6A" w:rsidP="008E174D">
      <w:r>
        <w:separator/>
      </w:r>
    </w:p>
  </w:endnote>
  <w:endnote w:type="continuationSeparator" w:id="0">
    <w:p w14:paraId="7C5AFAC2" w14:textId="77777777" w:rsidR="008F3E6A" w:rsidRDefault="008F3E6A" w:rsidP="008E174D">
      <w:r>
        <w:continuationSeparator/>
      </w:r>
    </w:p>
  </w:endnote>
  <w:endnote w:type="continuationNotice" w:id="1">
    <w:p w14:paraId="0BC85CC9" w14:textId="77777777" w:rsidR="008F3E6A" w:rsidRDefault="008F3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C518" w14:textId="77777777" w:rsidR="00812B1F" w:rsidRDefault="00D0537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D0537E">
      <w:rPr>
        <w:sz w:val="18"/>
        <w:szCs w:val="18"/>
      </w:rPr>
      <w:t xml:space="preserve">Aanvraag tot immatriculatie van een personeelslid </w:t>
    </w:r>
    <w:r w:rsidR="00812B1F" w:rsidRPr="003E02FB">
      <w:rPr>
        <w:sz w:val="18"/>
        <w:szCs w:val="18"/>
      </w:rPr>
      <w:t xml:space="preserve">- pagina </w:t>
    </w:r>
    <w:r w:rsidR="00812B1F" w:rsidRPr="003E02FB">
      <w:rPr>
        <w:sz w:val="18"/>
        <w:szCs w:val="18"/>
      </w:rPr>
      <w:fldChar w:fldCharType="begin"/>
    </w:r>
    <w:r w:rsidR="00812B1F" w:rsidRPr="003E02FB">
      <w:rPr>
        <w:sz w:val="18"/>
        <w:szCs w:val="18"/>
      </w:rPr>
      <w:instrText xml:space="preserve"> PAGE </w:instrText>
    </w:r>
    <w:r w:rsidR="00812B1F" w:rsidRPr="003E02FB">
      <w:rPr>
        <w:sz w:val="18"/>
        <w:szCs w:val="18"/>
      </w:rPr>
      <w:fldChar w:fldCharType="separate"/>
    </w:r>
    <w:r w:rsidR="00DA4738">
      <w:rPr>
        <w:noProof/>
        <w:sz w:val="18"/>
        <w:szCs w:val="18"/>
      </w:rPr>
      <w:t>2</w:t>
    </w:r>
    <w:r w:rsidR="00812B1F" w:rsidRPr="003E02FB">
      <w:rPr>
        <w:sz w:val="18"/>
        <w:szCs w:val="18"/>
      </w:rPr>
      <w:fldChar w:fldCharType="end"/>
    </w:r>
    <w:r w:rsidR="00812B1F" w:rsidRPr="003E02FB">
      <w:rPr>
        <w:sz w:val="18"/>
        <w:szCs w:val="18"/>
      </w:rPr>
      <w:t xml:space="preserve"> van </w:t>
    </w:r>
    <w:r w:rsidR="00812B1F" w:rsidRPr="003E02FB">
      <w:rPr>
        <w:rStyle w:val="Paginanummer"/>
        <w:sz w:val="18"/>
        <w:szCs w:val="18"/>
      </w:rPr>
      <w:fldChar w:fldCharType="begin"/>
    </w:r>
    <w:r w:rsidR="00812B1F" w:rsidRPr="003E02FB">
      <w:rPr>
        <w:rStyle w:val="Paginanummer"/>
        <w:sz w:val="18"/>
        <w:szCs w:val="18"/>
      </w:rPr>
      <w:instrText xml:space="preserve"> NUMPAGES </w:instrText>
    </w:r>
    <w:r w:rsidR="00812B1F" w:rsidRPr="003E02FB">
      <w:rPr>
        <w:rStyle w:val="Paginanummer"/>
        <w:sz w:val="18"/>
        <w:szCs w:val="18"/>
      </w:rPr>
      <w:fldChar w:fldCharType="separate"/>
    </w:r>
    <w:r w:rsidR="00DA4738">
      <w:rPr>
        <w:rStyle w:val="Paginanummer"/>
        <w:noProof/>
        <w:sz w:val="18"/>
        <w:szCs w:val="18"/>
      </w:rPr>
      <w:t>2</w:t>
    </w:r>
    <w:r w:rsidR="00812B1F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75B8" w14:textId="77777777" w:rsidR="00812B1F" w:rsidRPr="00594054" w:rsidRDefault="00812B1F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63F8A306" wp14:editId="549318BC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4D47F" w14:textId="77777777" w:rsidR="008F3E6A" w:rsidRDefault="008F3E6A" w:rsidP="008E174D">
      <w:r>
        <w:separator/>
      </w:r>
    </w:p>
  </w:footnote>
  <w:footnote w:type="continuationSeparator" w:id="0">
    <w:p w14:paraId="64D67C98" w14:textId="77777777" w:rsidR="008F3E6A" w:rsidRDefault="008F3E6A" w:rsidP="008E174D">
      <w:r>
        <w:continuationSeparator/>
      </w:r>
    </w:p>
  </w:footnote>
  <w:footnote w:type="continuationNotice" w:id="1">
    <w:p w14:paraId="4E1B849E" w14:textId="77777777" w:rsidR="008F3E6A" w:rsidRDefault="008F3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4786">
    <w:abstractNumId w:val="8"/>
  </w:num>
  <w:num w:numId="2" w16cid:durableId="1354578110">
    <w:abstractNumId w:val="5"/>
  </w:num>
  <w:num w:numId="3" w16cid:durableId="331417688">
    <w:abstractNumId w:val="1"/>
  </w:num>
  <w:num w:numId="4" w16cid:durableId="395393759">
    <w:abstractNumId w:val="4"/>
  </w:num>
  <w:num w:numId="5" w16cid:durableId="993292779">
    <w:abstractNumId w:val="2"/>
  </w:num>
  <w:num w:numId="6" w16cid:durableId="1517187929">
    <w:abstractNumId w:val="7"/>
  </w:num>
  <w:num w:numId="7" w16cid:durableId="1799492064">
    <w:abstractNumId w:val="0"/>
  </w:num>
  <w:num w:numId="8" w16cid:durableId="1273899789">
    <w:abstractNumId w:val="3"/>
  </w:num>
  <w:num w:numId="9" w16cid:durableId="1931428953">
    <w:abstractNumId w:val="6"/>
  </w:num>
  <w:num w:numId="10" w16cid:durableId="1874150792">
    <w:abstractNumId w:val="9"/>
  </w:num>
  <w:num w:numId="11" w16cid:durableId="818613100">
    <w:abstractNumId w:val="6"/>
  </w:num>
  <w:num w:numId="12" w16cid:durableId="83845210">
    <w:abstractNumId w:val="6"/>
  </w:num>
  <w:num w:numId="13" w16cid:durableId="341709858">
    <w:abstractNumId w:val="6"/>
  </w:num>
  <w:num w:numId="14" w16cid:durableId="1218470939">
    <w:abstractNumId w:val="6"/>
  </w:num>
  <w:num w:numId="15" w16cid:durableId="1869488583">
    <w:abstractNumId w:val="6"/>
  </w:num>
  <w:num w:numId="16" w16cid:durableId="1588613921">
    <w:abstractNumId w:val="6"/>
  </w:num>
  <w:num w:numId="17" w16cid:durableId="1014301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75D"/>
    <w:rsid w:val="00007912"/>
    <w:rsid w:val="00010E31"/>
    <w:rsid w:val="00010EDF"/>
    <w:rsid w:val="00017312"/>
    <w:rsid w:val="00023083"/>
    <w:rsid w:val="0002700B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5E55"/>
    <w:rsid w:val="0005708D"/>
    <w:rsid w:val="00057DEA"/>
    <w:rsid w:val="00062D04"/>
    <w:rsid w:val="00065AAB"/>
    <w:rsid w:val="0007052A"/>
    <w:rsid w:val="00071EA4"/>
    <w:rsid w:val="000729C1"/>
    <w:rsid w:val="00073BEF"/>
    <w:rsid w:val="000753A0"/>
    <w:rsid w:val="00075E3F"/>
    <w:rsid w:val="00077A0C"/>
    <w:rsid w:val="00077C6F"/>
    <w:rsid w:val="00083A08"/>
    <w:rsid w:val="00084E5E"/>
    <w:rsid w:val="00085254"/>
    <w:rsid w:val="00091A4B"/>
    <w:rsid w:val="00091ACB"/>
    <w:rsid w:val="00091BDC"/>
    <w:rsid w:val="00096547"/>
    <w:rsid w:val="00096D90"/>
    <w:rsid w:val="000972C2"/>
    <w:rsid w:val="00097D39"/>
    <w:rsid w:val="000A0CB7"/>
    <w:rsid w:val="000A31F2"/>
    <w:rsid w:val="000A5120"/>
    <w:rsid w:val="000A7E1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4DB"/>
    <w:rsid w:val="000E7B6C"/>
    <w:rsid w:val="000F2084"/>
    <w:rsid w:val="000F39BB"/>
    <w:rsid w:val="000F5541"/>
    <w:rsid w:val="000F59FE"/>
    <w:rsid w:val="000F6326"/>
    <w:rsid w:val="000F671B"/>
    <w:rsid w:val="000F6A48"/>
    <w:rsid w:val="000F70D9"/>
    <w:rsid w:val="00100F83"/>
    <w:rsid w:val="00101A4F"/>
    <w:rsid w:val="00101B23"/>
    <w:rsid w:val="00102681"/>
    <w:rsid w:val="00104DD1"/>
    <w:rsid w:val="00104E77"/>
    <w:rsid w:val="00107063"/>
    <w:rsid w:val="001114A9"/>
    <w:rsid w:val="001120FE"/>
    <w:rsid w:val="001149F2"/>
    <w:rsid w:val="00115BF2"/>
    <w:rsid w:val="00116828"/>
    <w:rsid w:val="001226C6"/>
    <w:rsid w:val="00122EB4"/>
    <w:rsid w:val="00123CE0"/>
    <w:rsid w:val="00125749"/>
    <w:rsid w:val="00131170"/>
    <w:rsid w:val="00133020"/>
    <w:rsid w:val="001348AA"/>
    <w:rsid w:val="00142A46"/>
    <w:rsid w:val="00142D91"/>
    <w:rsid w:val="00143965"/>
    <w:rsid w:val="00143B76"/>
    <w:rsid w:val="001465AB"/>
    <w:rsid w:val="00146935"/>
    <w:rsid w:val="00147129"/>
    <w:rsid w:val="00152301"/>
    <w:rsid w:val="00154EFE"/>
    <w:rsid w:val="00161B93"/>
    <w:rsid w:val="00162B26"/>
    <w:rsid w:val="00162CC2"/>
    <w:rsid w:val="0016431A"/>
    <w:rsid w:val="001656CB"/>
    <w:rsid w:val="00167ACC"/>
    <w:rsid w:val="001708C0"/>
    <w:rsid w:val="00172572"/>
    <w:rsid w:val="001740AA"/>
    <w:rsid w:val="00176865"/>
    <w:rsid w:val="001816D5"/>
    <w:rsid w:val="00183949"/>
    <w:rsid w:val="00183A68"/>
    <w:rsid w:val="00183EFC"/>
    <w:rsid w:val="00190CBE"/>
    <w:rsid w:val="001917FA"/>
    <w:rsid w:val="00192B4B"/>
    <w:rsid w:val="0019351A"/>
    <w:rsid w:val="001A23D3"/>
    <w:rsid w:val="001A3CC2"/>
    <w:rsid w:val="001A7AFA"/>
    <w:rsid w:val="001B232D"/>
    <w:rsid w:val="001B3233"/>
    <w:rsid w:val="001B40AA"/>
    <w:rsid w:val="001B7DFA"/>
    <w:rsid w:val="001C13E9"/>
    <w:rsid w:val="001C1546"/>
    <w:rsid w:val="001C526F"/>
    <w:rsid w:val="001C5D85"/>
    <w:rsid w:val="001C6238"/>
    <w:rsid w:val="001D056A"/>
    <w:rsid w:val="001D08E5"/>
    <w:rsid w:val="001D0965"/>
    <w:rsid w:val="001D0DB7"/>
    <w:rsid w:val="001D1DF3"/>
    <w:rsid w:val="001D4C9A"/>
    <w:rsid w:val="001D51C2"/>
    <w:rsid w:val="001E17D4"/>
    <w:rsid w:val="001E1E0B"/>
    <w:rsid w:val="001E3569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2C4A"/>
    <w:rsid w:val="002143F9"/>
    <w:rsid w:val="00214841"/>
    <w:rsid w:val="00214B64"/>
    <w:rsid w:val="00215141"/>
    <w:rsid w:val="00216833"/>
    <w:rsid w:val="00220F85"/>
    <w:rsid w:val="00221A1E"/>
    <w:rsid w:val="00222276"/>
    <w:rsid w:val="002230A4"/>
    <w:rsid w:val="00225D0E"/>
    <w:rsid w:val="00226392"/>
    <w:rsid w:val="002268C9"/>
    <w:rsid w:val="00231D06"/>
    <w:rsid w:val="00231E33"/>
    <w:rsid w:val="00232277"/>
    <w:rsid w:val="00236370"/>
    <w:rsid w:val="0024079D"/>
    <w:rsid w:val="00240902"/>
    <w:rsid w:val="00240F91"/>
    <w:rsid w:val="0025128E"/>
    <w:rsid w:val="00252692"/>
    <w:rsid w:val="00254C6C"/>
    <w:rsid w:val="002565D7"/>
    <w:rsid w:val="00256E73"/>
    <w:rsid w:val="00261971"/>
    <w:rsid w:val="002625B5"/>
    <w:rsid w:val="00266E15"/>
    <w:rsid w:val="00272A26"/>
    <w:rsid w:val="00273378"/>
    <w:rsid w:val="00274C33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5AF"/>
    <w:rsid w:val="002A13B8"/>
    <w:rsid w:val="002A5A44"/>
    <w:rsid w:val="002A7C52"/>
    <w:rsid w:val="002B4E40"/>
    <w:rsid w:val="002B5414"/>
    <w:rsid w:val="002B5659"/>
    <w:rsid w:val="002B6360"/>
    <w:rsid w:val="002C087D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3A29"/>
    <w:rsid w:val="002F4339"/>
    <w:rsid w:val="002F6BA1"/>
    <w:rsid w:val="00305E2E"/>
    <w:rsid w:val="003074F1"/>
    <w:rsid w:val="00310C16"/>
    <w:rsid w:val="003110E4"/>
    <w:rsid w:val="0031551C"/>
    <w:rsid w:val="00316948"/>
    <w:rsid w:val="00316ADB"/>
    <w:rsid w:val="00317484"/>
    <w:rsid w:val="0032079B"/>
    <w:rsid w:val="00320890"/>
    <w:rsid w:val="00324984"/>
    <w:rsid w:val="00325E0D"/>
    <w:rsid w:val="003315DB"/>
    <w:rsid w:val="003347F1"/>
    <w:rsid w:val="00335FD3"/>
    <w:rsid w:val="00343C7B"/>
    <w:rsid w:val="00344002"/>
    <w:rsid w:val="00344078"/>
    <w:rsid w:val="00350FF8"/>
    <w:rsid w:val="00351BE7"/>
    <w:rsid w:val="003522D6"/>
    <w:rsid w:val="00354C9A"/>
    <w:rsid w:val="00355C6C"/>
    <w:rsid w:val="003571D2"/>
    <w:rsid w:val="003605B2"/>
    <w:rsid w:val="00360649"/>
    <w:rsid w:val="00363AF0"/>
    <w:rsid w:val="003640E8"/>
    <w:rsid w:val="003642C2"/>
    <w:rsid w:val="00365085"/>
    <w:rsid w:val="003660F1"/>
    <w:rsid w:val="00370240"/>
    <w:rsid w:val="00380E8D"/>
    <w:rsid w:val="003816C8"/>
    <w:rsid w:val="00382491"/>
    <w:rsid w:val="00383847"/>
    <w:rsid w:val="00384E9D"/>
    <w:rsid w:val="00386E54"/>
    <w:rsid w:val="00390326"/>
    <w:rsid w:val="003914E4"/>
    <w:rsid w:val="00392B5D"/>
    <w:rsid w:val="003A11D3"/>
    <w:rsid w:val="003A2D06"/>
    <w:rsid w:val="003A32B1"/>
    <w:rsid w:val="003A4498"/>
    <w:rsid w:val="003A4E6F"/>
    <w:rsid w:val="003A6216"/>
    <w:rsid w:val="003B0490"/>
    <w:rsid w:val="003B06AA"/>
    <w:rsid w:val="003B1F13"/>
    <w:rsid w:val="003B729B"/>
    <w:rsid w:val="003C55AE"/>
    <w:rsid w:val="003C65FD"/>
    <w:rsid w:val="003C75CA"/>
    <w:rsid w:val="003D114E"/>
    <w:rsid w:val="003D14B8"/>
    <w:rsid w:val="003D30FF"/>
    <w:rsid w:val="003E02FB"/>
    <w:rsid w:val="003E05E3"/>
    <w:rsid w:val="003E268A"/>
    <w:rsid w:val="003E3EAF"/>
    <w:rsid w:val="003E5458"/>
    <w:rsid w:val="003F49B2"/>
    <w:rsid w:val="0040190E"/>
    <w:rsid w:val="00406A5D"/>
    <w:rsid w:val="00407FE0"/>
    <w:rsid w:val="00412E01"/>
    <w:rsid w:val="004172D3"/>
    <w:rsid w:val="00417E3A"/>
    <w:rsid w:val="00420E31"/>
    <w:rsid w:val="00421AF3"/>
    <w:rsid w:val="00422E30"/>
    <w:rsid w:val="004258F8"/>
    <w:rsid w:val="00425A77"/>
    <w:rsid w:val="00427C28"/>
    <w:rsid w:val="00430EF9"/>
    <w:rsid w:val="00432408"/>
    <w:rsid w:val="004362FB"/>
    <w:rsid w:val="00440A62"/>
    <w:rsid w:val="004425FD"/>
    <w:rsid w:val="00444444"/>
    <w:rsid w:val="00445080"/>
    <w:rsid w:val="0044546C"/>
    <w:rsid w:val="00450445"/>
    <w:rsid w:val="00450E7A"/>
    <w:rsid w:val="0045144E"/>
    <w:rsid w:val="004519AB"/>
    <w:rsid w:val="00451CC3"/>
    <w:rsid w:val="00452D0E"/>
    <w:rsid w:val="00456DCE"/>
    <w:rsid w:val="00463023"/>
    <w:rsid w:val="00464C5E"/>
    <w:rsid w:val="00471768"/>
    <w:rsid w:val="0048194E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048E"/>
    <w:rsid w:val="004D10B1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ADC"/>
    <w:rsid w:val="00500F54"/>
    <w:rsid w:val="00501AD2"/>
    <w:rsid w:val="00502B1A"/>
    <w:rsid w:val="0050324E"/>
    <w:rsid w:val="00504D1E"/>
    <w:rsid w:val="00506277"/>
    <w:rsid w:val="0051176E"/>
    <w:rsid w:val="0051224B"/>
    <w:rsid w:val="0051379D"/>
    <w:rsid w:val="00516BDC"/>
    <w:rsid w:val="005177A0"/>
    <w:rsid w:val="005247C1"/>
    <w:rsid w:val="00527F3D"/>
    <w:rsid w:val="00530A3F"/>
    <w:rsid w:val="00532266"/>
    <w:rsid w:val="00537C0D"/>
    <w:rsid w:val="00541098"/>
    <w:rsid w:val="005423FF"/>
    <w:rsid w:val="00542E1A"/>
    <w:rsid w:val="005438BD"/>
    <w:rsid w:val="0054421A"/>
    <w:rsid w:val="00544953"/>
    <w:rsid w:val="005471D8"/>
    <w:rsid w:val="005509D4"/>
    <w:rsid w:val="00552A63"/>
    <w:rsid w:val="005542C0"/>
    <w:rsid w:val="00555186"/>
    <w:rsid w:val="00561574"/>
    <w:rsid w:val="005622C1"/>
    <w:rsid w:val="005637C4"/>
    <w:rsid w:val="00563FEE"/>
    <w:rsid w:val="005644A7"/>
    <w:rsid w:val="005657B2"/>
    <w:rsid w:val="0056752C"/>
    <w:rsid w:val="00567B8B"/>
    <w:rsid w:val="0057124A"/>
    <w:rsid w:val="00573388"/>
    <w:rsid w:val="00574AAA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95E06"/>
    <w:rsid w:val="005A0CE3"/>
    <w:rsid w:val="005A1166"/>
    <w:rsid w:val="005A2903"/>
    <w:rsid w:val="005A4E43"/>
    <w:rsid w:val="005A4EB8"/>
    <w:rsid w:val="005B01ED"/>
    <w:rsid w:val="005B3668"/>
    <w:rsid w:val="005B3EA8"/>
    <w:rsid w:val="005B44ED"/>
    <w:rsid w:val="005B452D"/>
    <w:rsid w:val="005B58B3"/>
    <w:rsid w:val="005B6B85"/>
    <w:rsid w:val="005C1EF6"/>
    <w:rsid w:val="005C3256"/>
    <w:rsid w:val="005C353F"/>
    <w:rsid w:val="005C356F"/>
    <w:rsid w:val="005C3A90"/>
    <w:rsid w:val="005D09E4"/>
    <w:rsid w:val="005D0DE8"/>
    <w:rsid w:val="005D0E68"/>
    <w:rsid w:val="005D0FE7"/>
    <w:rsid w:val="005D7ABC"/>
    <w:rsid w:val="005E33AD"/>
    <w:rsid w:val="005E3F7E"/>
    <w:rsid w:val="005E4BBC"/>
    <w:rsid w:val="005E51B5"/>
    <w:rsid w:val="005E6535"/>
    <w:rsid w:val="005F1F38"/>
    <w:rsid w:val="005F6894"/>
    <w:rsid w:val="005F706A"/>
    <w:rsid w:val="00603712"/>
    <w:rsid w:val="00610E7C"/>
    <w:rsid w:val="0061253A"/>
    <w:rsid w:val="00612D11"/>
    <w:rsid w:val="006137BA"/>
    <w:rsid w:val="00614A17"/>
    <w:rsid w:val="0061675A"/>
    <w:rsid w:val="00616EFD"/>
    <w:rsid w:val="0062056D"/>
    <w:rsid w:val="006217C2"/>
    <w:rsid w:val="00621C38"/>
    <w:rsid w:val="00623326"/>
    <w:rsid w:val="00623E9C"/>
    <w:rsid w:val="00625341"/>
    <w:rsid w:val="00626578"/>
    <w:rsid w:val="00627D2A"/>
    <w:rsid w:val="006321A1"/>
    <w:rsid w:val="00632506"/>
    <w:rsid w:val="00635EFA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2A17"/>
    <w:rsid w:val="006541DC"/>
    <w:rsid w:val="0065475D"/>
    <w:rsid w:val="0065758B"/>
    <w:rsid w:val="006606B1"/>
    <w:rsid w:val="006655AD"/>
    <w:rsid w:val="00665E66"/>
    <w:rsid w:val="00670BFC"/>
    <w:rsid w:val="006712E0"/>
    <w:rsid w:val="00671529"/>
    <w:rsid w:val="00671C3E"/>
    <w:rsid w:val="00673B50"/>
    <w:rsid w:val="006758D8"/>
    <w:rsid w:val="00676016"/>
    <w:rsid w:val="0068227D"/>
    <w:rsid w:val="00683966"/>
    <w:rsid w:val="00683C60"/>
    <w:rsid w:val="00687811"/>
    <w:rsid w:val="00690882"/>
    <w:rsid w:val="00691506"/>
    <w:rsid w:val="006935AC"/>
    <w:rsid w:val="006A501E"/>
    <w:rsid w:val="006B3EB7"/>
    <w:rsid w:val="006B51E1"/>
    <w:rsid w:val="006C4337"/>
    <w:rsid w:val="006C51E9"/>
    <w:rsid w:val="006C59C7"/>
    <w:rsid w:val="006D01FB"/>
    <w:rsid w:val="006D0A46"/>
    <w:rsid w:val="006D0E83"/>
    <w:rsid w:val="006D7FE6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4849"/>
    <w:rsid w:val="00715311"/>
    <w:rsid w:val="007160C9"/>
    <w:rsid w:val="007168FF"/>
    <w:rsid w:val="007174CD"/>
    <w:rsid w:val="0072296C"/>
    <w:rsid w:val="00724657"/>
    <w:rsid w:val="007247AC"/>
    <w:rsid w:val="007255A9"/>
    <w:rsid w:val="0073380E"/>
    <w:rsid w:val="0073503E"/>
    <w:rsid w:val="00752881"/>
    <w:rsid w:val="00753016"/>
    <w:rsid w:val="00755636"/>
    <w:rsid w:val="007557D2"/>
    <w:rsid w:val="0076000B"/>
    <w:rsid w:val="0076022D"/>
    <w:rsid w:val="0076073D"/>
    <w:rsid w:val="0076074C"/>
    <w:rsid w:val="00763AC5"/>
    <w:rsid w:val="007641A1"/>
    <w:rsid w:val="00770A49"/>
    <w:rsid w:val="00771E52"/>
    <w:rsid w:val="00773B8A"/>
    <w:rsid w:val="00773D5F"/>
    <w:rsid w:val="00773F18"/>
    <w:rsid w:val="00780619"/>
    <w:rsid w:val="00781F63"/>
    <w:rsid w:val="00786BC8"/>
    <w:rsid w:val="00793ACB"/>
    <w:rsid w:val="007950E5"/>
    <w:rsid w:val="0079674B"/>
    <w:rsid w:val="007A30C3"/>
    <w:rsid w:val="007A358D"/>
    <w:rsid w:val="007A3EB4"/>
    <w:rsid w:val="007A5032"/>
    <w:rsid w:val="007B3243"/>
    <w:rsid w:val="007B525C"/>
    <w:rsid w:val="007B5A0C"/>
    <w:rsid w:val="007C34FA"/>
    <w:rsid w:val="007C6530"/>
    <w:rsid w:val="007D070B"/>
    <w:rsid w:val="007D2869"/>
    <w:rsid w:val="007D2A1C"/>
    <w:rsid w:val="007D3046"/>
    <w:rsid w:val="007D36EA"/>
    <w:rsid w:val="007D5371"/>
    <w:rsid w:val="007D58A4"/>
    <w:rsid w:val="007E398A"/>
    <w:rsid w:val="007E5496"/>
    <w:rsid w:val="007F0574"/>
    <w:rsid w:val="007F4219"/>
    <w:rsid w:val="007F61F5"/>
    <w:rsid w:val="00800B75"/>
    <w:rsid w:val="0081216B"/>
    <w:rsid w:val="00812B1F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D1A"/>
    <w:rsid w:val="00846FB4"/>
    <w:rsid w:val="0084752A"/>
    <w:rsid w:val="00853172"/>
    <w:rsid w:val="00853F02"/>
    <w:rsid w:val="00857D05"/>
    <w:rsid w:val="008605B9"/>
    <w:rsid w:val="008630B5"/>
    <w:rsid w:val="00863F42"/>
    <w:rsid w:val="00864A0A"/>
    <w:rsid w:val="00867B8E"/>
    <w:rsid w:val="00867C73"/>
    <w:rsid w:val="00870A7F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2F4"/>
    <w:rsid w:val="00884C0F"/>
    <w:rsid w:val="00886D0A"/>
    <w:rsid w:val="00887E46"/>
    <w:rsid w:val="00894BAF"/>
    <w:rsid w:val="008954B5"/>
    <w:rsid w:val="00895F58"/>
    <w:rsid w:val="00896280"/>
    <w:rsid w:val="00897B68"/>
    <w:rsid w:val="008A123A"/>
    <w:rsid w:val="008A29B0"/>
    <w:rsid w:val="008A4439"/>
    <w:rsid w:val="008A599E"/>
    <w:rsid w:val="008A6362"/>
    <w:rsid w:val="008A643A"/>
    <w:rsid w:val="008B153E"/>
    <w:rsid w:val="008B1882"/>
    <w:rsid w:val="008B1E22"/>
    <w:rsid w:val="008B6250"/>
    <w:rsid w:val="008C3A03"/>
    <w:rsid w:val="008C4B7F"/>
    <w:rsid w:val="008C67D3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247A"/>
    <w:rsid w:val="008F3E6A"/>
    <w:rsid w:val="0090014D"/>
    <w:rsid w:val="009007A7"/>
    <w:rsid w:val="00901191"/>
    <w:rsid w:val="009045F1"/>
    <w:rsid w:val="009077C4"/>
    <w:rsid w:val="009110D4"/>
    <w:rsid w:val="0091707D"/>
    <w:rsid w:val="00920C6A"/>
    <w:rsid w:val="00925C39"/>
    <w:rsid w:val="00932321"/>
    <w:rsid w:val="0093279E"/>
    <w:rsid w:val="00935A12"/>
    <w:rsid w:val="00944CB5"/>
    <w:rsid w:val="00946AFF"/>
    <w:rsid w:val="00951159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6D98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2E04"/>
    <w:rsid w:val="009A45A4"/>
    <w:rsid w:val="009A498E"/>
    <w:rsid w:val="009A4ABA"/>
    <w:rsid w:val="009A4B6B"/>
    <w:rsid w:val="009B1293"/>
    <w:rsid w:val="009B3856"/>
    <w:rsid w:val="009B4964"/>
    <w:rsid w:val="009B7127"/>
    <w:rsid w:val="009B7A66"/>
    <w:rsid w:val="009C2D7B"/>
    <w:rsid w:val="009C5913"/>
    <w:rsid w:val="009D5B2D"/>
    <w:rsid w:val="009E39A9"/>
    <w:rsid w:val="009F4EBF"/>
    <w:rsid w:val="009F7700"/>
    <w:rsid w:val="00A000A2"/>
    <w:rsid w:val="00A000D2"/>
    <w:rsid w:val="00A0358E"/>
    <w:rsid w:val="00A03D0D"/>
    <w:rsid w:val="00A06358"/>
    <w:rsid w:val="00A1478B"/>
    <w:rsid w:val="00A17D34"/>
    <w:rsid w:val="00A253E3"/>
    <w:rsid w:val="00A26786"/>
    <w:rsid w:val="00A32541"/>
    <w:rsid w:val="00A33265"/>
    <w:rsid w:val="00A35214"/>
    <w:rsid w:val="00A35578"/>
    <w:rsid w:val="00A423AB"/>
    <w:rsid w:val="00A44360"/>
    <w:rsid w:val="00A446B0"/>
    <w:rsid w:val="00A4600D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047F"/>
    <w:rsid w:val="00A80FE6"/>
    <w:rsid w:val="00A833D2"/>
    <w:rsid w:val="00A837C9"/>
    <w:rsid w:val="00A83D83"/>
    <w:rsid w:val="00A84E6F"/>
    <w:rsid w:val="00A857D3"/>
    <w:rsid w:val="00A8641C"/>
    <w:rsid w:val="00A91815"/>
    <w:rsid w:val="00A928FA"/>
    <w:rsid w:val="00A933E2"/>
    <w:rsid w:val="00A93BDD"/>
    <w:rsid w:val="00A96A12"/>
    <w:rsid w:val="00A96C92"/>
    <w:rsid w:val="00AA29EC"/>
    <w:rsid w:val="00AA6DB2"/>
    <w:rsid w:val="00AA7633"/>
    <w:rsid w:val="00AB3DF7"/>
    <w:rsid w:val="00AB431A"/>
    <w:rsid w:val="00AB49DC"/>
    <w:rsid w:val="00AB4B20"/>
    <w:rsid w:val="00AC06AC"/>
    <w:rsid w:val="00AC08C3"/>
    <w:rsid w:val="00AC24C9"/>
    <w:rsid w:val="00AC4CF6"/>
    <w:rsid w:val="00AC7EB3"/>
    <w:rsid w:val="00AD0911"/>
    <w:rsid w:val="00AD1A37"/>
    <w:rsid w:val="00AD2310"/>
    <w:rsid w:val="00AD38B3"/>
    <w:rsid w:val="00AD39B3"/>
    <w:rsid w:val="00AD3A4C"/>
    <w:rsid w:val="00AD430E"/>
    <w:rsid w:val="00AD71AC"/>
    <w:rsid w:val="00AE2545"/>
    <w:rsid w:val="00AE33C1"/>
    <w:rsid w:val="00AE5E35"/>
    <w:rsid w:val="00AE6F72"/>
    <w:rsid w:val="00AE72A6"/>
    <w:rsid w:val="00AF0FAE"/>
    <w:rsid w:val="00AF113E"/>
    <w:rsid w:val="00AF3FB3"/>
    <w:rsid w:val="00AF566F"/>
    <w:rsid w:val="00AF5DFA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D4B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75AF"/>
    <w:rsid w:val="00B40853"/>
    <w:rsid w:val="00B4093B"/>
    <w:rsid w:val="00B43D36"/>
    <w:rsid w:val="00B47D57"/>
    <w:rsid w:val="00B52BAE"/>
    <w:rsid w:val="00B54073"/>
    <w:rsid w:val="00B54907"/>
    <w:rsid w:val="00B62F61"/>
    <w:rsid w:val="00B63B5D"/>
    <w:rsid w:val="00B6523F"/>
    <w:rsid w:val="00B67A29"/>
    <w:rsid w:val="00B67A87"/>
    <w:rsid w:val="00B70660"/>
    <w:rsid w:val="00B7176E"/>
    <w:rsid w:val="00B73F1B"/>
    <w:rsid w:val="00B7558A"/>
    <w:rsid w:val="00B80F07"/>
    <w:rsid w:val="00B82013"/>
    <w:rsid w:val="00B90884"/>
    <w:rsid w:val="00B93D8C"/>
    <w:rsid w:val="00B94133"/>
    <w:rsid w:val="00B953C6"/>
    <w:rsid w:val="00BA194D"/>
    <w:rsid w:val="00BA3309"/>
    <w:rsid w:val="00BA364C"/>
    <w:rsid w:val="00BA76BD"/>
    <w:rsid w:val="00BB4EA9"/>
    <w:rsid w:val="00BB6E77"/>
    <w:rsid w:val="00BB7C65"/>
    <w:rsid w:val="00BC1ED7"/>
    <w:rsid w:val="00BC362B"/>
    <w:rsid w:val="00BC3666"/>
    <w:rsid w:val="00BC546F"/>
    <w:rsid w:val="00BC5CBE"/>
    <w:rsid w:val="00BD0EB8"/>
    <w:rsid w:val="00BD1F3B"/>
    <w:rsid w:val="00BD227B"/>
    <w:rsid w:val="00BD2B0D"/>
    <w:rsid w:val="00BD3E53"/>
    <w:rsid w:val="00BD4230"/>
    <w:rsid w:val="00BE0A53"/>
    <w:rsid w:val="00BE173D"/>
    <w:rsid w:val="00BE1C1F"/>
    <w:rsid w:val="00BE23A7"/>
    <w:rsid w:val="00BE2504"/>
    <w:rsid w:val="00BE2E6D"/>
    <w:rsid w:val="00BE35F8"/>
    <w:rsid w:val="00BE5FC5"/>
    <w:rsid w:val="00BF0568"/>
    <w:rsid w:val="00BF0ABE"/>
    <w:rsid w:val="00C069CF"/>
    <w:rsid w:val="00C06CD3"/>
    <w:rsid w:val="00C1138A"/>
    <w:rsid w:val="00C11E16"/>
    <w:rsid w:val="00C13077"/>
    <w:rsid w:val="00C20D2A"/>
    <w:rsid w:val="00C231E4"/>
    <w:rsid w:val="00C25505"/>
    <w:rsid w:val="00C33CA7"/>
    <w:rsid w:val="00C35359"/>
    <w:rsid w:val="00C37454"/>
    <w:rsid w:val="00C41CBF"/>
    <w:rsid w:val="00C42015"/>
    <w:rsid w:val="00C447B6"/>
    <w:rsid w:val="00C459A6"/>
    <w:rsid w:val="00C60F2C"/>
    <w:rsid w:val="00C61D70"/>
    <w:rsid w:val="00C628B4"/>
    <w:rsid w:val="00C6434C"/>
    <w:rsid w:val="00C67233"/>
    <w:rsid w:val="00C676DD"/>
    <w:rsid w:val="00C72900"/>
    <w:rsid w:val="00C75DE1"/>
    <w:rsid w:val="00C764F4"/>
    <w:rsid w:val="00C76EE5"/>
    <w:rsid w:val="00C76F1A"/>
    <w:rsid w:val="00C811A4"/>
    <w:rsid w:val="00C8151A"/>
    <w:rsid w:val="00C823AC"/>
    <w:rsid w:val="00C83440"/>
    <w:rsid w:val="00C86148"/>
    <w:rsid w:val="00C86AE4"/>
    <w:rsid w:val="00C8770E"/>
    <w:rsid w:val="00C90789"/>
    <w:rsid w:val="00C91532"/>
    <w:rsid w:val="00C94546"/>
    <w:rsid w:val="00C95673"/>
    <w:rsid w:val="00CA07C4"/>
    <w:rsid w:val="00CA4C88"/>
    <w:rsid w:val="00CA4E6C"/>
    <w:rsid w:val="00CA770C"/>
    <w:rsid w:val="00CA7BBC"/>
    <w:rsid w:val="00CB03A1"/>
    <w:rsid w:val="00CB0C7D"/>
    <w:rsid w:val="00CB0D57"/>
    <w:rsid w:val="00CB30EC"/>
    <w:rsid w:val="00CB3108"/>
    <w:rsid w:val="00CB3E00"/>
    <w:rsid w:val="00CB5B8F"/>
    <w:rsid w:val="00CB6269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E6C32"/>
    <w:rsid w:val="00CE7089"/>
    <w:rsid w:val="00CF20DC"/>
    <w:rsid w:val="00CF3D31"/>
    <w:rsid w:val="00CF7950"/>
    <w:rsid w:val="00CF7CDA"/>
    <w:rsid w:val="00D01555"/>
    <w:rsid w:val="00D02AE7"/>
    <w:rsid w:val="00D032FB"/>
    <w:rsid w:val="00D03B5B"/>
    <w:rsid w:val="00D0537E"/>
    <w:rsid w:val="00D067AF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1C0"/>
    <w:rsid w:val="00D411A2"/>
    <w:rsid w:val="00D42DE7"/>
    <w:rsid w:val="00D430C5"/>
    <w:rsid w:val="00D46675"/>
    <w:rsid w:val="00D4762E"/>
    <w:rsid w:val="00D51779"/>
    <w:rsid w:val="00D52549"/>
    <w:rsid w:val="00D53054"/>
    <w:rsid w:val="00D54261"/>
    <w:rsid w:val="00D542C0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AE4"/>
    <w:rsid w:val="00D81697"/>
    <w:rsid w:val="00D830A9"/>
    <w:rsid w:val="00D8547D"/>
    <w:rsid w:val="00D9622B"/>
    <w:rsid w:val="00D97854"/>
    <w:rsid w:val="00DA4738"/>
    <w:rsid w:val="00DA64B5"/>
    <w:rsid w:val="00DA65C6"/>
    <w:rsid w:val="00DB0BA9"/>
    <w:rsid w:val="00DB10A4"/>
    <w:rsid w:val="00DB36E4"/>
    <w:rsid w:val="00DB54F6"/>
    <w:rsid w:val="00DB73E6"/>
    <w:rsid w:val="00DB7CF6"/>
    <w:rsid w:val="00DC31AA"/>
    <w:rsid w:val="00DD1714"/>
    <w:rsid w:val="00DD4C6A"/>
    <w:rsid w:val="00DD5B08"/>
    <w:rsid w:val="00DD7C60"/>
    <w:rsid w:val="00DE6075"/>
    <w:rsid w:val="00DE65E9"/>
    <w:rsid w:val="00DF07B3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1D47"/>
    <w:rsid w:val="00E224B0"/>
    <w:rsid w:val="00E227FA"/>
    <w:rsid w:val="00E23400"/>
    <w:rsid w:val="00E26383"/>
    <w:rsid w:val="00E26E1C"/>
    <w:rsid w:val="00E27018"/>
    <w:rsid w:val="00E3485B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515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2B6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B5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2C2"/>
    <w:rsid w:val="00EF3BED"/>
    <w:rsid w:val="00EF41BA"/>
    <w:rsid w:val="00EF6CD2"/>
    <w:rsid w:val="00EF6D88"/>
    <w:rsid w:val="00F034FA"/>
    <w:rsid w:val="00F03AB3"/>
    <w:rsid w:val="00F0600B"/>
    <w:rsid w:val="00F0623A"/>
    <w:rsid w:val="00F10F53"/>
    <w:rsid w:val="00F115A3"/>
    <w:rsid w:val="00F115D6"/>
    <w:rsid w:val="00F13EB1"/>
    <w:rsid w:val="00F142F4"/>
    <w:rsid w:val="00F152DF"/>
    <w:rsid w:val="00F17496"/>
    <w:rsid w:val="00F17E4D"/>
    <w:rsid w:val="00F20AFC"/>
    <w:rsid w:val="00F241B4"/>
    <w:rsid w:val="00F26FD3"/>
    <w:rsid w:val="00F276F8"/>
    <w:rsid w:val="00F32C2B"/>
    <w:rsid w:val="00F3489C"/>
    <w:rsid w:val="00F36BBE"/>
    <w:rsid w:val="00F370F3"/>
    <w:rsid w:val="00F41BF9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2279"/>
    <w:rsid w:val="00F83417"/>
    <w:rsid w:val="00F83570"/>
    <w:rsid w:val="00F835FC"/>
    <w:rsid w:val="00F839EF"/>
    <w:rsid w:val="00F854CF"/>
    <w:rsid w:val="00F85B95"/>
    <w:rsid w:val="00F93152"/>
    <w:rsid w:val="00F95D99"/>
    <w:rsid w:val="00F96608"/>
    <w:rsid w:val="00FA63A6"/>
    <w:rsid w:val="00FB2BD8"/>
    <w:rsid w:val="00FB4FE8"/>
    <w:rsid w:val="00FB5CB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030"/>
    <w:rsid w:val="00FE603A"/>
    <w:rsid w:val="00FE64CC"/>
    <w:rsid w:val="00FE69C7"/>
    <w:rsid w:val="00FF317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B185398"/>
  <w15:docId w15:val="{C0D4F57C-752B-4D1B-8C14-198D4E63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nco@ond.vlaanderen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odi.be/over-ons/privacyverkl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inco@ond.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agodi@ond.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e xmlns="83a1ba7a-5550-4112-80ff-47675782ce7a">
      <UserInfo>
        <DisplayName/>
        <AccountId xsi:nil="true"/>
        <AccountType/>
      </UserInfo>
    </Wie>
    <lcf76f155ced4ddcb4097134ff3c332f xmlns="83a1ba7a-5550-4112-80ff-47675782ce7a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B0DB26016FD44AD0E5DA6937F1404" ma:contentTypeVersion="19" ma:contentTypeDescription="Een nieuw document maken." ma:contentTypeScope="" ma:versionID="ad47bd88bdf7387235fba41b4277c839">
  <xsd:schema xmlns:xsd="http://www.w3.org/2001/XMLSchema" xmlns:xs="http://www.w3.org/2001/XMLSchema" xmlns:p="http://schemas.microsoft.com/office/2006/metadata/properties" xmlns:ns2="83a1ba7a-5550-4112-80ff-47675782ce7a" xmlns:ns3="137a8890-bfbc-4151-ba6f-3c942b391ce0" xmlns:ns4="9a9ec0f0-7796-43d0-ac1f-4c8c46ee0bd1" targetNamespace="http://schemas.microsoft.com/office/2006/metadata/properties" ma:root="true" ma:fieldsID="85f017b247c622fd2ebee891e165aedf" ns2:_="" ns3:_="" ns4:_="">
    <xsd:import namespace="83a1ba7a-5550-4112-80ff-47675782ce7a"/>
    <xsd:import namespace="137a8890-bfbc-4151-ba6f-3c942b391ce0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Wie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ba7a-5550-4112-80ff-47675782c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e" ma:index="12" nillable="true" ma:displayName="Wie" ma:format="Dropdown" ma:list="UserInfo" ma:SharePointGroup="0" ma:internalName="W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a8890-bfbc-4151-ba6f-3c942b391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c650a54-85c8-4aed-b4b9-ed738fd33973}" ma:internalName="TaxCatchAll" ma:showField="CatchAllData" ma:web="137a8890-bfbc-4151-ba6f-3c942b391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5A23B-1A75-49B2-B7C6-3AF3DD8DFD92}">
  <ds:schemaRefs>
    <ds:schemaRef ds:uri="http://schemas.microsoft.com/office/2006/metadata/properties"/>
    <ds:schemaRef ds:uri="http://schemas.microsoft.com/office/infopath/2007/PartnerControls"/>
    <ds:schemaRef ds:uri="83a1ba7a-5550-4112-80ff-47675782ce7a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9496C4B5-0FB2-4C48-B39A-C05BC4E35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F2AB4-8809-4F17-A3B0-EA562666B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C20A5-CFDA-4C81-930E-455EFDCD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ba7a-5550-4112-80ff-47675782ce7a"/>
    <ds:schemaRef ds:uri="137a8890-bfbc-4151-ba6f-3c942b391ce0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3</Pages>
  <Words>859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Rousselle Philip</cp:lastModifiedBy>
  <cp:revision>2</cp:revision>
  <cp:lastPrinted>2014-09-16T06:26:00Z</cp:lastPrinted>
  <dcterms:created xsi:type="dcterms:W3CDTF">2024-07-02T07:15:00Z</dcterms:created>
  <dcterms:modified xsi:type="dcterms:W3CDTF">2024-07-02T07:15:00Z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0x010100FCBB0DB26016FD44AD0E5DA6937F1404</vt:lpwstr>
  </property>
</Properties>
</file>