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6"/>
        <w:gridCol w:w="286"/>
        <w:gridCol w:w="141"/>
        <w:gridCol w:w="90"/>
        <w:gridCol w:w="50"/>
        <w:gridCol w:w="128"/>
        <w:gridCol w:w="297"/>
        <w:gridCol w:w="284"/>
        <w:gridCol w:w="142"/>
        <w:gridCol w:w="283"/>
        <w:gridCol w:w="144"/>
        <w:gridCol w:w="142"/>
        <w:gridCol w:w="139"/>
        <w:gridCol w:w="286"/>
        <w:gridCol w:w="281"/>
        <w:gridCol w:w="709"/>
        <w:gridCol w:w="521"/>
        <w:gridCol w:w="1174"/>
        <w:gridCol w:w="284"/>
        <w:gridCol w:w="1851"/>
      </w:tblGrid>
      <w:tr w:rsidR="000D6D9E" w:rsidRPr="003D114E" w14:paraId="67AD126D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6CF3F" w14:textId="77777777" w:rsidR="000D6D9E" w:rsidRPr="00D3255C" w:rsidRDefault="000D6D9E" w:rsidP="00B54EEA">
            <w:pPr>
              <w:pStyle w:val="leeg"/>
            </w:pPr>
          </w:p>
        </w:tc>
        <w:tc>
          <w:tcPr>
            <w:tcW w:w="80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97C02" w14:textId="326590A6" w:rsidR="000D6D9E" w:rsidRPr="002230A4" w:rsidRDefault="000D6D9E" w:rsidP="00B54EEA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van een individuele </w:t>
            </w:r>
            <w:r w:rsidRPr="00A809AF">
              <w:rPr>
                <w:color w:val="auto"/>
                <w:sz w:val="36"/>
                <w:szCs w:val="36"/>
              </w:rPr>
              <w:t>concordantie i</w:t>
            </w:r>
            <w:r w:rsidR="00A876F1">
              <w:rPr>
                <w:color w:val="auto"/>
                <w:sz w:val="36"/>
                <w:szCs w:val="36"/>
              </w:rPr>
              <w:t>n het  secundair onderwijs en het hoger beroepsonderwijs – (basis)verpleegkunde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6FD38" w14:textId="12A6E7ED" w:rsidR="000D6D9E" w:rsidRPr="003D114E" w:rsidRDefault="000D6D9E" w:rsidP="00A50F49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1F3C8D-</w:t>
            </w:r>
            <w:r w:rsidR="00173041">
              <w:rPr>
                <w:sz w:val="12"/>
                <w:szCs w:val="12"/>
              </w:rPr>
              <w:t>2</w:t>
            </w:r>
            <w:r w:rsidR="00000213">
              <w:rPr>
                <w:sz w:val="12"/>
                <w:szCs w:val="12"/>
              </w:rPr>
              <w:t>3800</w:t>
            </w:r>
            <w:r w:rsidR="00E0130D">
              <w:rPr>
                <w:sz w:val="12"/>
                <w:szCs w:val="12"/>
              </w:rPr>
              <w:t>-01-</w:t>
            </w:r>
            <w:r w:rsidR="00000213">
              <w:rPr>
                <w:sz w:val="12"/>
                <w:szCs w:val="12"/>
              </w:rPr>
              <w:t>2</w:t>
            </w:r>
            <w:r w:rsidR="00283B01">
              <w:rPr>
                <w:sz w:val="12"/>
                <w:szCs w:val="12"/>
              </w:rPr>
              <w:t>40717</w:t>
            </w:r>
          </w:p>
        </w:tc>
      </w:tr>
      <w:tr w:rsidR="000D6D9E" w:rsidRPr="003D114E" w14:paraId="1155EF5B" w14:textId="77777777" w:rsidTr="00B56DF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8CB91" w14:textId="77777777" w:rsidR="000D6D9E" w:rsidRPr="003D114E" w:rsidRDefault="000D6D9E" w:rsidP="00B54EEA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700F" w14:textId="77777777" w:rsidR="000D6D9E" w:rsidRPr="003D114E" w:rsidRDefault="000D6D9E" w:rsidP="00B54EEA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0D6D9E" w:rsidRPr="003D114E" w14:paraId="3B62E5F6" w14:textId="77777777" w:rsidTr="00D77DDA">
        <w:trPr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8CC2BDC" w14:textId="77777777" w:rsidR="000D6D9E" w:rsidRPr="003D114E" w:rsidRDefault="000D6D9E" w:rsidP="00B54EEA">
            <w:pPr>
              <w:pStyle w:val="leeg"/>
            </w:pPr>
          </w:p>
        </w:tc>
        <w:tc>
          <w:tcPr>
            <w:tcW w:w="7733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BB5A6F" w14:textId="77777777" w:rsidR="000D6D9E" w:rsidRDefault="000D6D9E" w:rsidP="00B54EEA">
            <w:pPr>
              <w:ind w:left="29"/>
            </w:pPr>
            <w:r>
              <w:t>Agentschap voor Onderwijsdiensten</w:t>
            </w:r>
          </w:p>
          <w:p w14:paraId="1D89210E" w14:textId="471275BA" w:rsidR="000D6D9E" w:rsidRPr="003D114E" w:rsidRDefault="000D6D9E" w:rsidP="00B54EEA">
            <w:pPr>
              <w:ind w:left="29"/>
            </w:pPr>
            <w:r w:rsidRPr="00025CBB">
              <w:t>Werkstation</w:t>
            </w:r>
            <w:r w:rsidR="007C2FCE">
              <w:t xml:space="preserve"> </w:t>
            </w:r>
            <w:r w:rsidR="007C2F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FCE">
              <w:instrText xml:space="preserve"> FORMTEXT </w:instrText>
            </w:r>
            <w:r w:rsidR="007C2FCE">
              <w:fldChar w:fldCharType="separate"/>
            </w:r>
            <w:r w:rsidR="007C2FCE">
              <w:rPr>
                <w:noProof/>
              </w:rPr>
              <w:t> </w:t>
            </w:r>
            <w:r w:rsidR="007C2FCE">
              <w:rPr>
                <w:noProof/>
              </w:rPr>
              <w:t> </w:t>
            </w:r>
            <w:r w:rsidR="007C2FCE">
              <w:rPr>
                <w:noProof/>
              </w:rPr>
              <w:t> </w:t>
            </w:r>
            <w:r w:rsidR="007C2FCE">
              <w:rPr>
                <w:noProof/>
              </w:rPr>
              <w:t> </w:t>
            </w:r>
            <w:r w:rsidR="007C2FCE">
              <w:rPr>
                <w:noProof/>
              </w:rPr>
              <w:t> </w:t>
            </w:r>
            <w:r w:rsidR="007C2FCE">
              <w:fldChar w:fldCharType="end"/>
            </w:r>
          </w:p>
          <w:p w14:paraId="30C5C990" w14:textId="77777777" w:rsidR="000D6D9E" w:rsidRPr="003D114E" w:rsidRDefault="000D6D9E" w:rsidP="00B54EEA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Personeel Secundair Onderwijs en Deeltijds Kunstonderwijs</w:t>
            </w:r>
          </w:p>
          <w:p w14:paraId="2ED26AFC" w14:textId="4F008726" w:rsidR="000D6D9E" w:rsidRPr="003D114E" w:rsidRDefault="000D6D9E" w:rsidP="00B54EEA">
            <w:pPr>
              <w:ind w:left="29"/>
            </w:pPr>
            <w:r w:rsidRPr="00470210">
              <w:t>Koning Albert II-laan 15</w:t>
            </w:r>
            <w:r w:rsidR="00904E5D">
              <w:t xml:space="preserve"> bus 140</w:t>
            </w:r>
            <w:r w:rsidRPr="00470210">
              <w:t>, 1210 BRUSSEL</w:t>
            </w:r>
          </w:p>
          <w:p w14:paraId="7FE6CD42" w14:textId="33C0C4D2" w:rsidR="000D6D9E" w:rsidRPr="00904E5D" w:rsidRDefault="00025CBB" w:rsidP="00025CBB">
            <w:pPr>
              <w:rPr>
                <w:color w:val="auto"/>
              </w:rPr>
            </w:pPr>
            <w:r w:rsidRPr="00025CBB">
              <w:rPr>
                <w:color w:val="auto"/>
              </w:rPr>
              <w:t xml:space="preserve">Onderwijs, AgODi AHOVOS, Personeel 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D4F51" w14:textId="77777777" w:rsidR="000D6D9E" w:rsidRPr="003D114E" w:rsidRDefault="000D6D9E" w:rsidP="00B54EEA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1AB8B776" w14:textId="0A5C6DE5" w:rsidR="000D6D9E" w:rsidRPr="003D114E" w:rsidRDefault="007F2F64" w:rsidP="00B54EEA">
            <w:pPr>
              <w:pStyle w:val="rechts"/>
              <w:ind w:left="29"/>
            </w:pPr>
            <w:r w:rsidRPr="003D114E">
              <w:t>O</w:t>
            </w:r>
            <w:r w:rsidR="000D6D9E" w:rsidRPr="003D114E">
              <w:t>ntvangstdatum</w:t>
            </w:r>
          </w:p>
        </w:tc>
      </w:tr>
      <w:tr w:rsidR="000D6D9E" w:rsidRPr="003D114E" w14:paraId="745A2AF9" w14:textId="77777777" w:rsidTr="00D77DDA">
        <w:trPr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5C1CDBC4" w14:textId="77777777" w:rsidR="000D6D9E" w:rsidRPr="003D114E" w:rsidRDefault="000D6D9E" w:rsidP="00B54EE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3" w:type="dxa"/>
            <w:gridSpan w:val="1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27E064" w14:textId="77777777" w:rsidR="000D6D9E" w:rsidRPr="003D114E" w:rsidRDefault="000D6D9E" w:rsidP="00B54EEA">
            <w:pPr>
              <w:ind w:left="29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55A3" w14:textId="77777777" w:rsidR="000D6D9E" w:rsidRPr="007D58A4" w:rsidRDefault="000D6D9E" w:rsidP="00B54EEA"/>
        </w:tc>
      </w:tr>
      <w:tr w:rsidR="000D6D9E" w:rsidRPr="003D114E" w14:paraId="2D93DD69" w14:textId="77777777" w:rsidTr="00D77DDA">
        <w:trPr>
          <w:trHeight w:val="89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2F8DB7" w14:textId="77777777" w:rsidR="000D6D9E" w:rsidRPr="003D114E" w:rsidRDefault="000D6D9E" w:rsidP="00B54EE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3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5C77AE" w14:textId="77777777" w:rsidR="000D6D9E" w:rsidRPr="003D114E" w:rsidRDefault="000D6D9E" w:rsidP="00B54EEA">
            <w:pPr>
              <w:ind w:left="29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680BA7" w14:textId="77777777" w:rsidR="000D6D9E" w:rsidRPr="003D114E" w:rsidRDefault="000D6D9E" w:rsidP="00B54EEA">
            <w:pPr>
              <w:pStyle w:val="rechts"/>
              <w:ind w:left="29"/>
              <w:rPr>
                <w:i/>
              </w:rPr>
            </w:pPr>
          </w:p>
        </w:tc>
      </w:tr>
      <w:tr w:rsidR="000D6D9E" w:rsidRPr="003D114E" w14:paraId="04ABEA40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D386" w14:textId="77777777" w:rsidR="000D6D9E" w:rsidRPr="002B4E40" w:rsidRDefault="000D6D9E" w:rsidP="00B54EEA">
            <w:pPr>
              <w:rPr>
                <w:lang w:val="en-US"/>
              </w:rPr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6F02" w14:textId="77777777" w:rsidR="000D6D9E" w:rsidRPr="007F2F64" w:rsidRDefault="000D6D9E" w:rsidP="00B54EEA">
            <w:pPr>
              <w:pStyle w:val="Aanwijzing"/>
              <w:rPr>
                <w:rStyle w:val="Nadruk"/>
                <w:b/>
                <w:i/>
              </w:rPr>
            </w:pPr>
            <w:r w:rsidRPr="007F2F64">
              <w:rPr>
                <w:rStyle w:val="Nadruk"/>
                <w:b/>
                <w:i/>
              </w:rPr>
              <w:t>Waarvoor dient dit formulier?</w:t>
            </w:r>
          </w:p>
          <w:p w14:paraId="347B6376" w14:textId="357FE104" w:rsidR="000D6D9E" w:rsidRPr="007F2F64" w:rsidRDefault="000D6D9E" w:rsidP="00B54EEA">
            <w:pPr>
              <w:pStyle w:val="Aanwijzing"/>
              <w:spacing w:after="40"/>
            </w:pPr>
            <w:r w:rsidRPr="007F2F64">
              <w:t>Met dit formulier meldt een</w:t>
            </w:r>
            <w:r w:rsidR="00234415">
              <w:t xml:space="preserve"> </w:t>
            </w:r>
            <w:r w:rsidR="0059114F">
              <w:t>school</w:t>
            </w:r>
            <w:r w:rsidR="007C2FCE" w:rsidRPr="007F2F64">
              <w:t xml:space="preserve"> </w:t>
            </w:r>
            <w:r w:rsidRPr="007F2F64">
              <w:t>de vakken waarvoor een personeelslid</w:t>
            </w:r>
            <w:r w:rsidR="007C2FCE" w:rsidRPr="007F2F64">
              <w:t xml:space="preserve"> een</w:t>
            </w:r>
            <w:r w:rsidRPr="007F2F64">
              <w:t xml:space="preserve"> individuele concordantie </w:t>
            </w:r>
            <w:r w:rsidR="0059114F">
              <w:t>krijgt</w:t>
            </w:r>
            <w:r w:rsidRPr="007F2F64">
              <w:t xml:space="preserve">. </w:t>
            </w:r>
          </w:p>
          <w:p w14:paraId="7CA3877F" w14:textId="77777777" w:rsidR="000D6D9E" w:rsidRPr="007F2F64" w:rsidRDefault="000D6D9E" w:rsidP="00651D15">
            <w:pPr>
              <w:pStyle w:val="Aanwijzing"/>
              <w:spacing w:before="120"/>
              <w:rPr>
                <w:rStyle w:val="Nadruk"/>
                <w:b/>
                <w:i/>
              </w:rPr>
            </w:pPr>
            <w:r w:rsidRPr="007F2F64">
              <w:rPr>
                <w:rStyle w:val="Nadruk"/>
                <w:b/>
                <w:i/>
              </w:rPr>
              <w:t>Wie vult dit formulier in?</w:t>
            </w:r>
          </w:p>
          <w:p w14:paraId="289206FA" w14:textId="67F74D2D" w:rsidR="000D6D9E" w:rsidRPr="007F2F64" w:rsidRDefault="00DF1388" w:rsidP="00651D15">
            <w:pPr>
              <w:ind w:left="28"/>
              <w:rPr>
                <w:i/>
              </w:rPr>
            </w:pPr>
            <w:r>
              <w:rPr>
                <w:i/>
              </w:rPr>
              <w:t>H</w:t>
            </w:r>
            <w:r w:rsidR="000D6D9E" w:rsidRPr="007F2F64">
              <w:rPr>
                <w:i/>
              </w:rPr>
              <w:t xml:space="preserve">et schoolbestuur of een afgevaardigde van het schoolbestuur </w:t>
            </w:r>
            <w:r>
              <w:rPr>
                <w:i/>
              </w:rPr>
              <w:t xml:space="preserve">vult </w:t>
            </w:r>
            <w:r w:rsidR="000D6D9E" w:rsidRPr="007F2F64">
              <w:rPr>
                <w:i/>
              </w:rPr>
              <w:t>dit formulier in.</w:t>
            </w:r>
          </w:p>
          <w:p w14:paraId="12E6DEED" w14:textId="5CF488F5" w:rsidR="00E33445" w:rsidRPr="00D77DDA" w:rsidRDefault="000D6D9E" w:rsidP="00651D15">
            <w:pPr>
              <w:ind w:left="28"/>
              <w:rPr>
                <w:i/>
              </w:rPr>
            </w:pPr>
            <w:r w:rsidRPr="007F2F64">
              <w:rPr>
                <w:i/>
              </w:rPr>
              <w:t xml:space="preserve">Het personeelslid moet dit formulier meeondertekenen. </w:t>
            </w:r>
            <w:r w:rsidR="00E33445" w:rsidRPr="00D5736C">
              <w:rPr>
                <w:bCs/>
                <w:i/>
              </w:rPr>
              <w:t xml:space="preserve">Als het personeelslid niet akkoord gaat met de beslissing van het </w:t>
            </w:r>
            <w:r w:rsidR="00E33445">
              <w:rPr>
                <w:bCs/>
                <w:i/>
              </w:rPr>
              <w:t>school</w:t>
            </w:r>
            <w:r w:rsidR="00E33445" w:rsidRPr="00D5736C">
              <w:rPr>
                <w:bCs/>
                <w:i/>
              </w:rPr>
              <w:t>bestuur, kan het b</w:t>
            </w:r>
            <w:r w:rsidR="00E33445">
              <w:rPr>
                <w:bCs/>
                <w:i/>
              </w:rPr>
              <w:t>ezwaar aantekenen</w:t>
            </w:r>
            <w:r w:rsidR="00E33445" w:rsidRPr="00D5736C">
              <w:rPr>
                <w:bCs/>
                <w:i/>
              </w:rPr>
              <w:t>.</w:t>
            </w:r>
          </w:p>
          <w:p w14:paraId="762D4287" w14:textId="77777777" w:rsidR="00025CBB" w:rsidRDefault="000D6D9E" w:rsidP="00651D15">
            <w:pPr>
              <w:pStyle w:val="Aanwijzing"/>
              <w:spacing w:before="120"/>
              <w:rPr>
                <w:rStyle w:val="Nadruk"/>
                <w:b/>
                <w:bCs w:val="0"/>
                <w:i/>
              </w:rPr>
            </w:pPr>
            <w:r w:rsidRPr="007F2F64">
              <w:rPr>
                <w:rStyle w:val="Nadruk"/>
                <w:b/>
                <w:i/>
              </w:rPr>
              <w:t>Aan wie en wanneer bezorgt u dit formulier?</w:t>
            </w:r>
          </w:p>
          <w:p w14:paraId="0135B6A1" w14:textId="061D00E8" w:rsidR="000D6D9E" w:rsidRPr="00025CBB" w:rsidRDefault="00FA4D6B" w:rsidP="00025CBB">
            <w:pPr>
              <w:pStyle w:val="Aanwijzing"/>
              <w:rPr>
                <w:b/>
                <w:iCs/>
              </w:rPr>
            </w:pPr>
            <w:r w:rsidRPr="007F2F64">
              <w:t>Bezorg dit formulier aa</w:t>
            </w:r>
            <w:r w:rsidR="00025CBB">
              <w:t>n</w:t>
            </w:r>
            <w:r w:rsidR="00904E5D">
              <w:t xml:space="preserve"> AGODI </w:t>
            </w:r>
            <w:r w:rsidR="00904E5D">
              <w:rPr>
                <w:rFonts w:ascii="Aptos" w:hAnsi="Aptos"/>
              </w:rPr>
              <w:t xml:space="preserve">in </w:t>
            </w:r>
            <w:hyperlink r:id="rId11" w:history="1">
              <w:r w:rsidR="00904E5D">
                <w:rPr>
                  <w:rStyle w:val="Hyperlink"/>
                  <w:lang w:eastAsia="nl-BE"/>
                </w:rPr>
                <w:t>Mijn Onderwijs via Documenten</w:t>
              </w:r>
            </w:hyperlink>
            <w:r w:rsidR="00E8489A">
              <w:t xml:space="preserve">. </w:t>
            </w:r>
            <w:r w:rsidR="00025CBB">
              <w:t>V</w:t>
            </w:r>
            <w:r w:rsidRPr="007F2F64">
              <w:t>oor personeelsleden</w:t>
            </w:r>
            <w:r w:rsidR="007B7312">
              <w:t>,</w:t>
            </w:r>
            <w:r w:rsidRPr="007F2F64">
              <w:t xml:space="preserve"> vermeld in artikel 5</w:t>
            </w:r>
            <w:r w:rsidR="007B7312">
              <w:t>,</w:t>
            </w:r>
            <w:r w:rsidRPr="007F2F64">
              <w:t xml:space="preserve"> §1</w:t>
            </w:r>
            <w:r w:rsidR="007B7312">
              <w:t>,</w:t>
            </w:r>
            <w:r w:rsidRPr="007F2F64">
              <w:t xml:space="preserve"> 1° van het besluit van de Vlaamse regering betreffende de individuele concordantie in het secundair onderwijs</w:t>
            </w:r>
            <w:r w:rsidR="00534F7F">
              <w:t>,</w:t>
            </w:r>
            <w:r w:rsidRPr="007F2F64">
              <w:t xml:space="preserve"> bezorgt u het formulier uiterlijk op 31 maart</w:t>
            </w:r>
            <w:r w:rsidR="00025CBB">
              <w:t xml:space="preserve"> 2025</w:t>
            </w:r>
            <w:r w:rsidRPr="007F2F64">
              <w:t>. Voor personeelsleden</w:t>
            </w:r>
            <w:r w:rsidR="000034ED">
              <w:t>,</w:t>
            </w:r>
            <w:r w:rsidRPr="007F2F64">
              <w:t xml:space="preserve"> vermeld in artikel 5</w:t>
            </w:r>
            <w:r w:rsidR="000034ED">
              <w:t>,</w:t>
            </w:r>
            <w:r w:rsidRPr="007F2F64">
              <w:t xml:space="preserve"> §1</w:t>
            </w:r>
            <w:r w:rsidR="000034ED">
              <w:t>,</w:t>
            </w:r>
            <w:r w:rsidRPr="007F2F64">
              <w:t xml:space="preserve"> 2° van het besluit van de Vlaamse regering betreffende de individuele concordantie in het secundair onderwijs</w:t>
            </w:r>
            <w:r w:rsidR="00534F7F">
              <w:t>,</w:t>
            </w:r>
            <w:r w:rsidRPr="007F2F64">
              <w:t xml:space="preserve"> bezorgt u het formulier uiterlijk op 30 juni 2025. </w:t>
            </w:r>
            <w:r w:rsidR="000D6D9E" w:rsidRPr="007F2F64">
              <w:t xml:space="preserve">De </w:t>
            </w:r>
            <w:r w:rsidR="00A94AD5">
              <w:t>datum van verzending van het bericht</w:t>
            </w:r>
            <w:r w:rsidR="000D6D9E" w:rsidRPr="007F2F64">
              <w:t xml:space="preserve"> geldt als indieningsdatum.</w:t>
            </w:r>
          </w:p>
        </w:tc>
      </w:tr>
      <w:tr w:rsidR="000D6D9E" w:rsidRPr="003D114E" w14:paraId="6E6D5390" w14:textId="77777777" w:rsidTr="00B54EEA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64FB9" w14:textId="77777777" w:rsidR="000D6D9E" w:rsidRPr="003D114E" w:rsidRDefault="000D6D9E" w:rsidP="00B54EEA">
            <w:pPr>
              <w:pStyle w:val="leeg"/>
            </w:pPr>
            <w:bookmarkStart w:id="0" w:name="_Hlk512239274"/>
          </w:p>
        </w:tc>
      </w:tr>
      <w:tr w:rsidR="000D6D9E" w:rsidRPr="003D114E" w14:paraId="767FA274" w14:textId="77777777" w:rsidTr="00B56DF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32BB6B7" w14:textId="77777777" w:rsidR="000D6D9E" w:rsidRPr="003D114E" w:rsidRDefault="000D6D9E" w:rsidP="00B54EEA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F0D90F9" w14:textId="63910DFE" w:rsidR="000D6D9E" w:rsidRPr="003D114E" w:rsidRDefault="000D6D9E" w:rsidP="00B54EEA">
            <w:pPr>
              <w:pStyle w:val="Kop1"/>
              <w:spacing w:before="0"/>
              <w:ind w:left="29"/>
              <w:rPr>
                <w:rFonts w:cs="Calibri"/>
              </w:rPr>
            </w:pPr>
            <w:r w:rsidRPr="002A0FD5">
              <w:rPr>
                <w:rFonts w:cs="Calibri"/>
              </w:rPr>
              <w:t xml:space="preserve">Gegevens van de </w:t>
            </w:r>
            <w:r w:rsidR="00FA4D6B">
              <w:rPr>
                <w:rFonts w:cs="Calibri"/>
              </w:rPr>
              <w:t>instelling</w:t>
            </w:r>
          </w:p>
        </w:tc>
      </w:tr>
      <w:bookmarkEnd w:id="0"/>
      <w:tr w:rsidR="000D6D9E" w:rsidRPr="003D114E" w14:paraId="1B5A43E4" w14:textId="77777777" w:rsidTr="00B54EEA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420A" w14:textId="77777777" w:rsidR="000D6D9E" w:rsidRPr="004D213B" w:rsidRDefault="000D6D9E" w:rsidP="00B54EEA">
            <w:pPr>
              <w:pStyle w:val="leeg"/>
            </w:pPr>
          </w:p>
        </w:tc>
      </w:tr>
      <w:tr w:rsidR="000D6D9E" w:rsidRPr="003D114E" w14:paraId="3AE13ADD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B3587" w14:textId="77777777" w:rsidR="000D6D9E" w:rsidRPr="003D114E" w:rsidRDefault="000D6D9E" w:rsidP="00B54EE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162A0" w14:textId="4ED2C14F" w:rsidR="000D6D9E" w:rsidRPr="00FF630A" w:rsidRDefault="000D6D9E" w:rsidP="00B54EEA">
            <w:pPr>
              <w:pStyle w:val="Vraag"/>
            </w:pPr>
            <w:r w:rsidRPr="002A0FD5">
              <w:t>Vul de gegevens van de</w:t>
            </w:r>
            <w:r w:rsidR="00FA4D6B">
              <w:rPr>
                <w:color w:val="auto"/>
              </w:rPr>
              <w:t xml:space="preserve"> instelling </w:t>
            </w:r>
            <w:r w:rsidRPr="002A0FD5">
              <w:t>in.</w:t>
            </w:r>
          </w:p>
        </w:tc>
      </w:tr>
      <w:tr w:rsidR="000D6D9E" w:rsidRPr="003D114E" w14:paraId="1F829491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C069A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2561" w14:textId="77777777" w:rsidR="000D6D9E" w:rsidRPr="003D114E" w:rsidRDefault="000D6D9E" w:rsidP="00B54EEA">
            <w:pPr>
              <w:jc w:val="right"/>
            </w:pPr>
            <w:r>
              <w:t>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4AF37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D9E" w:rsidRPr="003D114E" w14:paraId="2F62658E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A525E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DC3B" w14:textId="77777777" w:rsidR="000D6D9E" w:rsidRPr="003D114E" w:rsidRDefault="000D6D9E" w:rsidP="00B54EEA">
            <w:pPr>
              <w:jc w:val="right"/>
            </w:pPr>
            <w:r>
              <w:t>straat en nummer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BB957B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D9E" w:rsidRPr="003D114E" w14:paraId="0C94C88B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EB234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68E1" w14:textId="77777777" w:rsidR="000D6D9E" w:rsidRPr="003D114E" w:rsidRDefault="00B13D16" w:rsidP="00B54EEA">
            <w:pPr>
              <w:jc w:val="right"/>
            </w:pPr>
            <w:r>
              <w:t xml:space="preserve">postnummer </w:t>
            </w:r>
            <w:r w:rsidR="000D6D9E">
              <w:t>en gemeente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F6079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D9E" w:rsidRPr="000D6D9E" w14:paraId="22529E6A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E3405" w14:textId="77777777" w:rsidR="000D6D9E" w:rsidRPr="000D6D9E" w:rsidRDefault="000D6D9E" w:rsidP="000D6D9E">
            <w:pPr>
              <w:jc w:val="right"/>
            </w:pPr>
            <w:bookmarkStart w:id="1" w:name="_Hlk512248021"/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6E25" w14:textId="77777777" w:rsidR="000D6D9E" w:rsidRPr="000D6D9E" w:rsidRDefault="000D6D9E" w:rsidP="000D6D9E">
            <w:pPr>
              <w:jc w:val="right"/>
            </w:pPr>
            <w:r w:rsidRPr="000D6D9E">
              <w:t>telefoonnummer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546279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</w:tr>
      <w:tr w:rsidR="000D6D9E" w:rsidRPr="000D6D9E" w14:paraId="0A19577A" w14:textId="77777777" w:rsidTr="00B54EEA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15E8" w14:textId="77777777" w:rsidR="000D6D9E" w:rsidRPr="000D6D9E" w:rsidRDefault="000D6D9E" w:rsidP="000D6D9E">
            <w:pPr>
              <w:jc w:val="right"/>
            </w:pPr>
            <w:bookmarkStart w:id="2" w:name="_Hlk512248032"/>
            <w:bookmarkEnd w:id="1"/>
          </w:p>
        </w:tc>
      </w:tr>
      <w:tr w:rsidR="000D6D9E" w:rsidRPr="000D6D9E" w14:paraId="6C6A811A" w14:textId="77777777" w:rsidTr="00B56DF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93D8FE8" w14:textId="77777777" w:rsidR="000D6D9E" w:rsidRPr="000D6D9E" w:rsidRDefault="000D6D9E" w:rsidP="000D6D9E">
            <w:pPr>
              <w:jc w:val="right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9C66DAF" w14:textId="77777777" w:rsidR="000D6D9E" w:rsidRPr="000D6D9E" w:rsidRDefault="000D6D9E" w:rsidP="000D6D9E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0D6D9E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Gegevens van het personeelslid</w:t>
            </w:r>
          </w:p>
        </w:tc>
      </w:tr>
      <w:bookmarkEnd w:id="2"/>
      <w:tr w:rsidR="000D6D9E" w:rsidRPr="000D6D9E" w14:paraId="70FB194B" w14:textId="77777777" w:rsidTr="00B54EEA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7BAEE" w14:textId="77777777" w:rsidR="000D6D9E" w:rsidRPr="000D6D9E" w:rsidRDefault="000D6D9E" w:rsidP="000D6D9E">
            <w:pPr>
              <w:jc w:val="right"/>
            </w:pPr>
          </w:p>
        </w:tc>
      </w:tr>
      <w:tr w:rsidR="000D6D9E" w:rsidRPr="000D6D9E" w14:paraId="35EA1B08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65478" w14:textId="77777777" w:rsidR="000D6D9E" w:rsidRPr="000D6D9E" w:rsidRDefault="000D6D9E" w:rsidP="000D6D9E">
            <w:pPr>
              <w:jc w:val="right"/>
              <w:rPr>
                <w:b/>
              </w:rPr>
            </w:pPr>
            <w:r w:rsidRPr="000D6D9E">
              <w:rPr>
                <w:b/>
              </w:rPr>
              <w:t>2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3741B" w14:textId="77777777" w:rsidR="000D6D9E" w:rsidRPr="000D6D9E" w:rsidRDefault="000D6D9E" w:rsidP="000D6D9E">
            <w:pPr>
              <w:ind w:left="29"/>
              <w:rPr>
                <w:b/>
              </w:rPr>
            </w:pPr>
            <w:r w:rsidRPr="000D6D9E">
              <w:rPr>
                <w:b/>
              </w:rPr>
              <w:t>Vul de gegevens in van het personeelslid voor wie de individuele concordantie gemeld wordt.</w:t>
            </w:r>
          </w:p>
        </w:tc>
      </w:tr>
      <w:tr w:rsidR="000D6D9E" w:rsidRPr="000D6D9E" w14:paraId="14927BD8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D8F8" w14:textId="77777777" w:rsidR="000D6D9E" w:rsidRPr="000D6D9E" w:rsidRDefault="000D6D9E" w:rsidP="000D6D9E">
            <w:pPr>
              <w:jc w:val="right"/>
              <w:rPr>
                <w:bCs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A4D8" w14:textId="77777777" w:rsidR="000D6D9E" w:rsidRPr="000D6D9E" w:rsidRDefault="000D6D9E" w:rsidP="000D6D9E">
            <w:pPr>
              <w:jc w:val="right"/>
              <w:rPr>
                <w:bCs/>
              </w:rPr>
            </w:pPr>
            <w:r w:rsidRPr="000D6D9E"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43CAF5" w14:textId="77777777" w:rsidR="000D6D9E" w:rsidRPr="000D6D9E" w:rsidRDefault="000D6D9E" w:rsidP="000D6D9E">
            <w:pPr>
              <w:jc w:val="center"/>
            </w:pPr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06B2" w14:textId="77777777" w:rsidR="000D6D9E" w:rsidRPr="000D6D9E" w:rsidRDefault="000D6D9E" w:rsidP="000D6D9E">
            <w:pPr>
              <w:jc w:val="right"/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E3D7DE" w14:textId="77777777" w:rsidR="000D6D9E" w:rsidRPr="000D6D9E" w:rsidRDefault="000D6D9E" w:rsidP="000D6D9E">
            <w:pPr>
              <w:jc w:val="center"/>
            </w:pPr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DD4D7E" w14:textId="77777777" w:rsidR="000D6D9E" w:rsidRPr="000D6D9E" w:rsidRDefault="000D6D9E" w:rsidP="000D6D9E">
            <w:pPr>
              <w:jc w:val="righ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F2BF8D" w14:textId="77777777" w:rsidR="000D6D9E" w:rsidRPr="000D6D9E" w:rsidRDefault="000D6D9E" w:rsidP="000D6D9E">
            <w:pPr>
              <w:jc w:val="center"/>
            </w:pPr>
            <w:r w:rsidRPr="000D6D9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D6D9E">
              <w:rPr>
                <w:noProof/>
              </w:rPr>
              <w:instrText xml:space="preserve"> FORMTEXT </w:instrText>
            </w:r>
            <w:r w:rsidRPr="000D6D9E">
              <w:rPr>
                <w:noProof/>
              </w:rPr>
            </w:r>
            <w:r w:rsidRPr="000D6D9E">
              <w:rPr>
                <w:noProof/>
              </w:rPr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AB69E7" w14:textId="77777777" w:rsidR="000D6D9E" w:rsidRPr="000D6D9E" w:rsidRDefault="000D6D9E" w:rsidP="000D6D9E">
            <w:pPr>
              <w:jc w:val="righ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0A8921" w14:textId="77777777" w:rsidR="000D6D9E" w:rsidRPr="000D6D9E" w:rsidRDefault="000D6D9E" w:rsidP="000D6D9E">
            <w:pPr>
              <w:jc w:val="center"/>
            </w:pPr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3B7208" w14:textId="77777777" w:rsidR="000D6D9E" w:rsidRPr="000D6D9E" w:rsidRDefault="000D6D9E" w:rsidP="000D6D9E"/>
        </w:tc>
      </w:tr>
      <w:tr w:rsidR="000D6D9E" w:rsidRPr="000D6D9E" w14:paraId="3BC74EB9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5C643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3EC67" w14:textId="77777777" w:rsidR="000D6D9E" w:rsidRPr="000D6D9E" w:rsidRDefault="000D6D9E" w:rsidP="000D6D9E">
            <w:pPr>
              <w:jc w:val="right"/>
            </w:pPr>
            <w:r w:rsidRPr="000D6D9E">
              <w:t>voor- en achternaam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1131E" w14:textId="77777777" w:rsidR="000D6D9E" w:rsidRPr="000D6D9E" w:rsidRDefault="000D6D9E" w:rsidP="000D6D9E">
            <w:r w:rsidRPr="000D6D9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</w:tr>
      <w:tr w:rsidR="000D6D9E" w:rsidRPr="000D6D9E" w14:paraId="4559DB67" w14:textId="77777777" w:rsidTr="00234415">
        <w:trPr>
          <w:trHeight w:hRule="exact" w:val="3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3ED77" w14:textId="77777777" w:rsidR="000D6D9E" w:rsidRPr="000D6D9E" w:rsidRDefault="000D6D9E" w:rsidP="000D6D9E">
            <w:pPr>
              <w:jc w:val="right"/>
            </w:pPr>
          </w:p>
        </w:tc>
      </w:tr>
      <w:tr w:rsidR="000D6D9E" w:rsidRPr="000D6D9E" w14:paraId="60C90F93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2A15" w14:textId="00A45864" w:rsidR="000D6D9E" w:rsidRPr="000D6D9E" w:rsidRDefault="00FA4D6B" w:rsidP="00FA4D6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34415">
              <w:rPr>
                <w:b/>
              </w:rPr>
              <w:t>3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4331" w14:textId="77777777" w:rsidR="000D6D9E" w:rsidRPr="000D6D9E" w:rsidRDefault="000D6D9E" w:rsidP="000D6D9E">
            <w:pPr>
              <w:ind w:left="29"/>
              <w:rPr>
                <w:b/>
              </w:rPr>
            </w:pPr>
            <w:r w:rsidRPr="000D6D9E">
              <w:rPr>
                <w:b/>
              </w:rPr>
              <w:t>Voor welke vakken meldt u individuele concordanties voor het personeelslid?</w:t>
            </w:r>
          </w:p>
          <w:p w14:paraId="33EE874B" w14:textId="77777777" w:rsidR="000D6D9E" w:rsidRPr="00D77DDA" w:rsidRDefault="000D6D9E" w:rsidP="00F77488">
            <w:pPr>
              <w:ind w:left="29"/>
              <w:rPr>
                <w:i/>
              </w:rPr>
            </w:pPr>
            <w:r w:rsidRPr="00D77DDA">
              <w:rPr>
                <w:i/>
              </w:rPr>
              <w:t>Vermeld de vakken in alfabetische volgorde</w:t>
            </w:r>
            <w:r w:rsidR="00F77488" w:rsidRPr="00D77DDA">
              <w:rPr>
                <w:i/>
              </w:rPr>
              <w:t>.</w:t>
            </w:r>
          </w:p>
        </w:tc>
      </w:tr>
      <w:tr w:rsidR="000D6D9E" w:rsidRPr="003D114E" w14:paraId="48646327" w14:textId="77777777" w:rsidTr="00B54EEA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779C" w14:textId="77777777" w:rsidR="000D6D9E" w:rsidRPr="003D114E" w:rsidRDefault="000D6D9E" w:rsidP="00B54EEA">
            <w:pPr>
              <w:pStyle w:val="leeg"/>
            </w:pPr>
          </w:p>
        </w:tc>
      </w:tr>
      <w:tr w:rsidR="000D6D9E" w:rsidRPr="003D114E" w14:paraId="03500C33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CB3F2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315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9D03085" w14:textId="77777777" w:rsidR="000D6D9E" w:rsidRPr="003D114E" w:rsidRDefault="000D6D9E" w:rsidP="00B54EE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 xml:space="preserve">oude benaming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1D7C" w14:textId="77777777" w:rsidR="000D6D9E" w:rsidRPr="003D114E" w:rsidRDefault="000D6D9E" w:rsidP="00B54EEA"/>
        </w:tc>
        <w:tc>
          <w:tcPr>
            <w:tcW w:w="3228" w:type="dxa"/>
            <w:gridSpan w:val="1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791D63F" w14:textId="77777777" w:rsidR="000D6D9E" w:rsidRPr="003D114E" w:rsidRDefault="000D6D9E" w:rsidP="00B54EE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 xml:space="preserve">nieuwe </w:t>
            </w:r>
            <w:proofErr w:type="spellStart"/>
            <w:r>
              <w:rPr>
                <w:rFonts w:cs="Calibri"/>
              </w:rPr>
              <w:t>vakbenaming</w:t>
            </w:r>
            <w:proofErr w:type="spellEnd"/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4EB35" w14:textId="77777777" w:rsidR="000D6D9E" w:rsidRPr="003D114E" w:rsidRDefault="000D6D9E" w:rsidP="00B54EEA"/>
        </w:tc>
      </w:tr>
      <w:tr w:rsidR="000D6D9E" w:rsidRPr="003D114E" w14:paraId="4EE98BCA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0BFFE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252D8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F250" w14:textId="77777777" w:rsidR="000D6D9E" w:rsidRPr="003D114E" w:rsidRDefault="000D6D9E" w:rsidP="00B54EEA"/>
        </w:tc>
        <w:tc>
          <w:tcPr>
            <w:tcW w:w="3228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CADFB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B6049" w14:textId="77777777" w:rsidR="000D6D9E" w:rsidRPr="003D114E" w:rsidRDefault="000D6D9E" w:rsidP="00B54EEA"/>
        </w:tc>
      </w:tr>
      <w:tr w:rsidR="000D6D9E" w:rsidRPr="003D114E" w14:paraId="555BE64E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491DB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C77B7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99CBE" w14:textId="77777777" w:rsidR="000D6D9E" w:rsidRPr="003D114E" w:rsidRDefault="000D6D9E" w:rsidP="00B54EEA"/>
        </w:tc>
        <w:tc>
          <w:tcPr>
            <w:tcW w:w="3228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F0935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E41C" w14:textId="77777777" w:rsidR="000D6D9E" w:rsidRPr="003D114E" w:rsidRDefault="000D6D9E" w:rsidP="00B54EEA"/>
        </w:tc>
      </w:tr>
      <w:tr w:rsidR="000D6D9E" w:rsidRPr="003D114E" w14:paraId="502C6583" w14:textId="77777777" w:rsidTr="00651D1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19E6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B1650C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44B1" w14:textId="77777777" w:rsidR="000D6D9E" w:rsidRPr="003D114E" w:rsidRDefault="000D6D9E" w:rsidP="00B54EEA"/>
        </w:tc>
        <w:tc>
          <w:tcPr>
            <w:tcW w:w="3228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1E1125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47FED" w14:textId="77777777" w:rsidR="000D6D9E" w:rsidRPr="003D114E" w:rsidRDefault="000D6D9E" w:rsidP="00B54EEA"/>
        </w:tc>
      </w:tr>
      <w:tr w:rsidR="000D6D9E" w:rsidRPr="003D114E" w14:paraId="6DF6C705" w14:textId="77777777" w:rsidTr="00651D1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3831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315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B9554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9612" w14:textId="77777777" w:rsidR="000D6D9E" w:rsidRPr="003D114E" w:rsidRDefault="000D6D9E" w:rsidP="00B54EEA"/>
        </w:tc>
        <w:tc>
          <w:tcPr>
            <w:tcW w:w="3228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963996" w14:textId="77777777" w:rsidR="000D6D9E" w:rsidRPr="003D114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BEB82" w14:textId="77777777" w:rsidR="000D6D9E" w:rsidRPr="003D114E" w:rsidRDefault="000D6D9E" w:rsidP="00B54EEA"/>
        </w:tc>
      </w:tr>
      <w:tr w:rsidR="000D6D9E" w:rsidRPr="003D114E" w14:paraId="7ABD0021" w14:textId="77777777" w:rsidTr="00651D1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E0121" w14:textId="77777777" w:rsidR="000D6D9E" w:rsidRPr="004C6E93" w:rsidRDefault="000D6D9E" w:rsidP="00B54EEA">
            <w:pPr>
              <w:pStyle w:val="leeg"/>
            </w:pPr>
          </w:p>
        </w:tc>
        <w:tc>
          <w:tcPr>
            <w:tcW w:w="315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E21A2" w14:textId="77777777" w:rsidR="000D6D9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D2B1B" w14:textId="77777777" w:rsidR="000D6D9E" w:rsidRPr="003D114E" w:rsidRDefault="000D6D9E" w:rsidP="00B54EEA"/>
        </w:tc>
        <w:tc>
          <w:tcPr>
            <w:tcW w:w="3228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B69F9" w14:textId="77777777" w:rsidR="000D6D9E" w:rsidRDefault="000D6D9E" w:rsidP="00B54EE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D5405" w14:textId="77777777" w:rsidR="000D6D9E" w:rsidRPr="003D114E" w:rsidRDefault="000D6D9E" w:rsidP="00B54EEA"/>
        </w:tc>
      </w:tr>
      <w:tr w:rsidR="000D6D9E" w:rsidRPr="000D6D9E" w14:paraId="032EE4DD" w14:textId="77777777" w:rsidTr="00B54EEA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AFAA8" w14:textId="77777777" w:rsidR="000D6D9E" w:rsidRPr="000D6D9E" w:rsidRDefault="000D6D9E" w:rsidP="000D6D9E">
            <w:pPr>
              <w:jc w:val="right"/>
            </w:pPr>
          </w:p>
        </w:tc>
      </w:tr>
      <w:tr w:rsidR="000D6D9E" w:rsidRPr="000D6D9E" w14:paraId="4304E767" w14:textId="77777777" w:rsidTr="00B56DF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90E9FFE" w14:textId="77777777" w:rsidR="000D6D9E" w:rsidRPr="000D6D9E" w:rsidRDefault="000D6D9E" w:rsidP="000D6D9E">
            <w:pPr>
              <w:jc w:val="right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11CA57A" w14:textId="77777777" w:rsidR="000D6D9E" w:rsidRPr="000D6D9E" w:rsidRDefault="000D6D9E" w:rsidP="000D6D9E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0D6D9E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Ondertekening door de afgevaardigde</w:t>
            </w:r>
          </w:p>
        </w:tc>
      </w:tr>
      <w:tr w:rsidR="000D6D9E" w:rsidRPr="000D6D9E" w14:paraId="3BEB5862" w14:textId="77777777" w:rsidTr="00B54EEA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E2918" w14:textId="77777777" w:rsidR="000D6D9E" w:rsidRPr="000D6D9E" w:rsidRDefault="000D6D9E" w:rsidP="000D6D9E">
            <w:pPr>
              <w:jc w:val="right"/>
            </w:pPr>
          </w:p>
        </w:tc>
      </w:tr>
      <w:tr w:rsidR="000D6D9E" w:rsidRPr="000D6D9E" w14:paraId="61521B9F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7933" w14:textId="0EC2352D" w:rsidR="000D6D9E" w:rsidRPr="000D6D9E" w:rsidRDefault="00234415" w:rsidP="000D6D9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6BF2" w14:textId="77777777" w:rsidR="000D6D9E" w:rsidRPr="000D6D9E" w:rsidRDefault="000D6D9E" w:rsidP="000D6D9E">
            <w:pPr>
              <w:ind w:left="29"/>
              <w:rPr>
                <w:b/>
                <w:bCs/>
              </w:rPr>
            </w:pPr>
            <w:r w:rsidRPr="000D6D9E">
              <w:rPr>
                <w:b/>
                <w:bCs/>
              </w:rPr>
              <w:t>Vul de onderstaande verklaring in.</w:t>
            </w:r>
          </w:p>
        </w:tc>
      </w:tr>
      <w:tr w:rsidR="000D6D9E" w:rsidRPr="000D6D9E" w14:paraId="666870CC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9494" w14:textId="77777777" w:rsidR="000D6D9E" w:rsidRPr="000D6D9E" w:rsidRDefault="000D6D9E" w:rsidP="000D6D9E">
            <w:pPr>
              <w:ind w:left="29"/>
              <w:rPr>
                <w:b/>
                <w:bCs/>
              </w:rPr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2C83C" w14:textId="77777777" w:rsidR="000D6D9E" w:rsidRPr="000D6D9E" w:rsidRDefault="000D6D9E" w:rsidP="000D6D9E">
            <w:pPr>
              <w:ind w:left="29"/>
              <w:rPr>
                <w:rFonts w:ascii="Arial" w:hAnsi="Arial" w:cs="Arial"/>
                <w:sz w:val="18"/>
                <w:szCs w:val="18"/>
              </w:rPr>
            </w:pPr>
            <w:r w:rsidRPr="000D6D9E">
              <w:rPr>
                <w:b/>
                <w:bCs/>
              </w:rPr>
              <w:t>Ik bevestig dat alle gegevens in dit formulier naar waarheid zijn ingevuld.</w:t>
            </w:r>
          </w:p>
        </w:tc>
      </w:tr>
      <w:tr w:rsidR="000D6D9E" w:rsidRPr="000D6D9E" w14:paraId="5D5AC2C0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C3B7E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3482" w14:textId="77777777" w:rsidR="000D6D9E" w:rsidRPr="000D6D9E" w:rsidRDefault="000D6D9E" w:rsidP="000D6D9E">
            <w:pPr>
              <w:jc w:val="right"/>
              <w:rPr>
                <w:bCs/>
              </w:rPr>
            </w:pPr>
            <w:r w:rsidRPr="000D6D9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209A3" w14:textId="181EB995" w:rsidR="000D6D9E" w:rsidRPr="000D6D9E" w:rsidRDefault="002A56B3" w:rsidP="000D6D9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0D6D9E" w:rsidRPr="000D6D9E">
              <w:rPr>
                <w:sz w:val="14"/>
                <w:szCs w:val="14"/>
              </w:rPr>
              <w:t>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884B7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82A70" w14:textId="77777777" w:rsidR="000D6D9E" w:rsidRPr="000D6D9E" w:rsidRDefault="000D6D9E" w:rsidP="000D6D9E">
            <w:pPr>
              <w:jc w:val="right"/>
              <w:rPr>
                <w:sz w:val="14"/>
                <w:szCs w:val="14"/>
              </w:rPr>
            </w:pPr>
            <w:r w:rsidRPr="000D6D9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0C8E1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73070" w14:textId="77777777" w:rsidR="000D6D9E" w:rsidRPr="000D6D9E" w:rsidRDefault="000D6D9E" w:rsidP="000D6D9E">
            <w:pPr>
              <w:jc w:val="right"/>
              <w:rPr>
                <w:sz w:val="14"/>
                <w:szCs w:val="14"/>
              </w:rPr>
            </w:pPr>
            <w:r w:rsidRPr="000D6D9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A0437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8F6A" w14:textId="77777777" w:rsidR="000D6D9E" w:rsidRPr="000D6D9E" w:rsidRDefault="000D6D9E" w:rsidP="000D6D9E"/>
        </w:tc>
      </w:tr>
      <w:tr w:rsidR="000D6D9E" w:rsidRPr="000D6D9E" w14:paraId="7EE28A12" w14:textId="77777777" w:rsidTr="00B56DFC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E39A8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D02D" w14:textId="77777777" w:rsidR="000D6D9E" w:rsidRPr="000D6D9E" w:rsidRDefault="000D6D9E" w:rsidP="000D6D9E">
            <w:pPr>
              <w:spacing w:after="100"/>
              <w:jc w:val="right"/>
            </w:pPr>
            <w:r w:rsidRPr="000D6D9E">
              <w:t>handtekening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70D28C9" w14:textId="77777777" w:rsidR="000D6D9E" w:rsidRPr="000D6D9E" w:rsidRDefault="000D6D9E" w:rsidP="000D6D9E">
            <w:pPr>
              <w:spacing w:after="100"/>
            </w:pPr>
            <w:r w:rsidRPr="000D6D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</w:tr>
      <w:tr w:rsidR="000D6D9E" w:rsidRPr="000D6D9E" w14:paraId="2025EA96" w14:textId="77777777" w:rsidTr="00B56DF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7D9B0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063D" w14:textId="77777777" w:rsidR="000D6D9E" w:rsidRPr="000D6D9E" w:rsidRDefault="000D6D9E" w:rsidP="000D6D9E">
            <w:pPr>
              <w:jc w:val="right"/>
            </w:pPr>
            <w:r w:rsidRPr="000D6D9E">
              <w:t>voor- en achternaam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4708B5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</w:tr>
      <w:tr w:rsidR="000D6D9E" w:rsidRPr="000D6D9E" w14:paraId="0489881A" w14:textId="77777777" w:rsidTr="00B54EEA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465F" w14:textId="77777777" w:rsidR="000D6D9E" w:rsidRPr="000D6D9E" w:rsidRDefault="000D6D9E" w:rsidP="000D6D9E">
            <w:pPr>
              <w:jc w:val="right"/>
            </w:pPr>
            <w:bookmarkStart w:id="3" w:name="_Hlk525630952"/>
          </w:p>
        </w:tc>
      </w:tr>
      <w:bookmarkEnd w:id="3"/>
      <w:tr w:rsidR="000D6D9E" w:rsidRPr="000D6D9E" w14:paraId="4F58CB7F" w14:textId="77777777" w:rsidTr="00D77DD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B36FBE7" w14:textId="77777777" w:rsidR="000D6D9E" w:rsidRPr="000D6D9E" w:rsidRDefault="000D6D9E" w:rsidP="000D6D9E">
            <w:pPr>
              <w:jc w:val="right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76A9811" w14:textId="77777777" w:rsidR="000D6D9E" w:rsidRPr="000D6D9E" w:rsidRDefault="000D6D9E" w:rsidP="000D6D9E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0D6D9E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Ondertekening door het personeelslid</w:t>
            </w:r>
          </w:p>
        </w:tc>
      </w:tr>
      <w:tr w:rsidR="000D6D9E" w:rsidRPr="000D6D9E" w14:paraId="01086564" w14:textId="77777777" w:rsidTr="00B54EEA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3A2C7" w14:textId="77777777" w:rsidR="000D6D9E" w:rsidRPr="000D6D9E" w:rsidRDefault="000D6D9E" w:rsidP="000D6D9E">
            <w:pPr>
              <w:jc w:val="right"/>
            </w:pPr>
          </w:p>
        </w:tc>
      </w:tr>
      <w:tr w:rsidR="000D6D9E" w:rsidRPr="000D6D9E" w14:paraId="08E38D1F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6708A" w14:textId="56C198C5" w:rsidR="000D6D9E" w:rsidRPr="000D6D9E" w:rsidRDefault="00234415" w:rsidP="000D6D9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3559" w14:textId="77777777" w:rsidR="000D6D9E" w:rsidRPr="000D6D9E" w:rsidRDefault="000D6D9E" w:rsidP="000D6D9E">
            <w:pPr>
              <w:ind w:left="29"/>
              <w:rPr>
                <w:b/>
                <w:bCs/>
              </w:rPr>
            </w:pPr>
            <w:r w:rsidRPr="000D6D9E">
              <w:rPr>
                <w:b/>
                <w:bCs/>
              </w:rPr>
              <w:t>Vul de onderstaande verklaring in.</w:t>
            </w:r>
          </w:p>
        </w:tc>
      </w:tr>
      <w:tr w:rsidR="000D6D9E" w:rsidRPr="000D6D9E" w14:paraId="587DAD17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9A66C" w14:textId="77777777" w:rsidR="000D6D9E" w:rsidRPr="000D6D9E" w:rsidRDefault="000D6D9E" w:rsidP="000D6D9E">
            <w:pPr>
              <w:ind w:left="29"/>
              <w:rPr>
                <w:b/>
                <w:bCs/>
              </w:rPr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2DA4" w14:textId="77777777" w:rsidR="000D6D9E" w:rsidRPr="000D6D9E" w:rsidRDefault="000D6D9E" w:rsidP="000D6D9E">
            <w:pPr>
              <w:ind w:left="29"/>
              <w:rPr>
                <w:rFonts w:ascii="Arial" w:hAnsi="Arial" w:cs="Arial"/>
                <w:sz w:val="18"/>
                <w:szCs w:val="18"/>
              </w:rPr>
            </w:pPr>
            <w:r w:rsidRPr="000D6D9E">
              <w:rPr>
                <w:b/>
                <w:bCs/>
              </w:rPr>
              <w:t>Ik bevestig dat alle gegevens in dit formulier naar waarheid zijn ingevuld.</w:t>
            </w:r>
          </w:p>
        </w:tc>
      </w:tr>
      <w:tr w:rsidR="000D6D9E" w:rsidRPr="000D6D9E" w14:paraId="164DB9A6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3441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F86D8" w14:textId="77777777" w:rsidR="000D6D9E" w:rsidRPr="000D6D9E" w:rsidRDefault="000D6D9E" w:rsidP="000D6D9E">
            <w:pPr>
              <w:jc w:val="right"/>
              <w:rPr>
                <w:bCs/>
              </w:rPr>
            </w:pPr>
            <w:r w:rsidRPr="000D6D9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4CF29" w14:textId="533F2E14" w:rsidR="000D6D9E" w:rsidRPr="000D6D9E" w:rsidRDefault="002A56B3" w:rsidP="000D6D9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0D6D9E" w:rsidRPr="000D6D9E">
              <w:rPr>
                <w:sz w:val="14"/>
                <w:szCs w:val="14"/>
              </w:rPr>
              <w:t>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BFE55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8E3B0" w14:textId="77777777" w:rsidR="000D6D9E" w:rsidRPr="000D6D9E" w:rsidRDefault="000D6D9E" w:rsidP="000D6D9E">
            <w:pPr>
              <w:jc w:val="right"/>
              <w:rPr>
                <w:sz w:val="14"/>
                <w:szCs w:val="14"/>
              </w:rPr>
            </w:pPr>
            <w:r w:rsidRPr="000D6D9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3A47D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A292D" w14:textId="77777777" w:rsidR="000D6D9E" w:rsidRPr="000D6D9E" w:rsidRDefault="000D6D9E" w:rsidP="000D6D9E">
            <w:pPr>
              <w:jc w:val="right"/>
              <w:rPr>
                <w:sz w:val="14"/>
                <w:szCs w:val="14"/>
              </w:rPr>
            </w:pPr>
            <w:r w:rsidRPr="000D6D9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A6E0C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C63B" w14:textId="77777777" w:rsidR="000D6D9E" w:rsidRPr="000D6D9E" w:rsidRDefault="000D6D9E" w:rsidP="000D6D9E"/>
        </w:tc>
      </w:tr>
      <w:tr w:rsidR="000D6D9E" w:rsidRPr="000D6D9E" w14:paraId="49B0A2BC" w14:textId="77777777" w:rsidTr="00D77DD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E494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8E258" w14:textId="77777777" w:rsidR="000D6D9E" w:rsidRPr="000D6D9E" w:rsidRDefault="000D6D9E" w:rsidP="000D6D9E">
            <w:pPr>
              <w:spacing w:after="100"/>
              <w:jc w:val="right"/>
            </w:pPr>
            <w:r w:rsidRPr="000D6D9E">
              <w:t>handtekening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1C04F58" w14:textId="77777777" w:rsidR="000D6D9E" w:rsidRPr="000D6D9E" w:rsidRDefault="000D6D9E" w:rsidP="000D6D9E">
            <w:pPr>
              <w:spacing w:after="100"/>
            </w:pPr>
            <w:r w:rsidRPr="000D6D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</w:tr>
      <w:tr w:rsidR="000D6D9E" w:rsidRPr="000D6D9E" w14:paraId="0AC1F4B8" w14:textId="77777777" w:rsidTr="00D77DD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FCFE2" w14:textId="77777777" w:rsidR="000D6D9E" w:rsidRPr="000D6D9E" w:rsidRDefault="000D6D9E" w:rsidP="000D6D9E">
            <w:pPr>
              <w:jc w:val="right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6C374" w14:textId="77777777" w:rsidR="000D6D9E" w:rsidRPr="000D6D9E" w:rsidRDefault="000D6D9E" w:rsidP="000D6D9E">
            <w:pPr>
              <w:jc w:val="right"/>
            </w:pPr>
            <w:r w:rsidRPr="000D6D9E">
              <w:t>voor- en achternaam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51561" w14:textId="77777777" w:rsidR="000D6D9E" w:rsidRPr="000D6D9E" w:rsidRDefault="000D6D9E" w:rsidP="000D6D9E">
            <w:r w:rsidRPr="000D6D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9E">
              <w:instrText xml:space="preserve"> FORMTEXT </w:instrText>
            </w:r>
            <w:r w:rsidRPr="000D6D9E">
              <w:fldChar w:fldCharType="separate"/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rPr>
                <w:noProof/>
              </w:rPr>
              <w:t> </w:t>
            </w:r>
            <w:r w:rsidRPr="000D6D9E">
              <w:fldChar w:fldCharType="end"/>
            </w:r>
          </w:p>
        </w:tc>
      </w:tr>
      <w:tr w:rsidR="00CE0A68" w:rsidRPr="000D6D9E" w14:paraId="69D7B378" w14:textId="77777777" w:rsidTr="002D5D8D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D79F" w14:textId="77777777" w:rsidR="00CE0A68" w:rsidRPr="000D6D9E" w:rsidRDefault="00CE0A68" w:rsidP="002D5D8D">
            <w:pPr>
              <w:jc w:val="right"/>
            </w:pPr>
          </w:p>
        </w:tc>
      </w:tr>
      <w:tr w:rsidR="00CE0A68" w:rsidRPr="00CE0A68" w14:paraId="0E30CA25" w14:textId="77777777" w:rsidTr="002D5D8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26C4FE0" w14:textId="77777777" w:rsidR="00CE0A68" w:rsidRPr="00CE0A68" w:rsidRDefault="00CE0A68" w:rsidP="00CE0A6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04124E1" w14:textId="77777777" w:rsidR="00CE0A68" w:rsidRPr="00CE0A68" w:rsidRDefault="00CE0A68" w:rsidP="00CE0A6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proofErr w:type="spellStart"/>
            <w:r w:rsidRPr="00CE0A68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Privacywaarborg</w:t>
            </w:r>
            <w:proofErr w:type="spellEnd"/>
          </w:p>
        </w:tc>
      </w:tr>
      <w:tr w:rsidR="00CE0A68" w:rsidRPr="00CE0A68" w14:paraId="07ED8C98" w14:textId="77777777" w:rsidTr="002D5D8D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B168" w14:textId="77777777" w:rsidR="00CE0A68" w:rsidRPr="00CE0A68" w:rsidRDefault="00CE0A68" w:rsidP="00CE0A68">
            <w:pPr>
              <w:rPr>
                <w:rFonts w:eastAsia="Calibri"/>
                <w:b/>
                <w:color w:val="FFFFFF"/>
              </w:rPr>
            </w:pPr>
          </w:p>
        </w:tc>
      </w:tr>
      <w:tr w:rsidR="00CE0A68" w:rsidRPr="00CE0A68" w14:paraId="63DF8CD7" w14:textId="77777777" w:rsidTr="002D5D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6455" w14:textId="3AD85428" w:rsidR="00CE0A68" w:rsidRPr="00CE0A68" w:rsidRDefault="00234415" w:rsidP="00CE0A68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98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0F04D" w14:textId="3195F7B9" w:rsidR="00CE0A68" w:rsidRPr="0008614C" w:rsidRDefault="00CE0A68" w:rsidP="00CE0A68">
            <w:pPr>
              <w:rPr>
                <w:rFonts w:eastAsia="Calibri"/>
                <w:i/>
                <w:color w:val="000000"/>
              </w:rPr>
            </w:pPr>
            <w:r w:rsidRPr="0008614C">
              <w:rPr>
                <w:rFonts w:eastAsia="Calibri" w:cs="Times New Roman"/>
                <w:i/>
                <w:color w:val="auto"/>
              </w:rPr>
              <w:t xml:space="preserve">AGODI verwerkt de persoonsgegevens in het kader van een wettelijke verplichting </w:t>
            </w:r>
            <w:r w:rsidR="004D396B" w:rsidRPr="0008614C">
              <w:rPr>
                <w:rFonts w:eastAsia="Calibri" w:cs="Times New Roman"/>
                <w:i/>
                <w:color w:val="auto"/>
              </w:rPr>
              <w:t>voor het dossier van uw personeelslid</w:t>
            </w:r>
            <w:r w:rsidRPr="0008614C">
              <w:rPr>
                <w:rFonts w:eastAsia="Calibri" w:cs="Times New Roman"/>
                <w:i/>
                <w:color w:val="auto"/>
              </w:rPr>
              <w:t xml:space="preserve">. Als u niet wilt dat we de gegevens van dit formulier verwerken, kunt u dat melden door te mailen naar </w:t>
            </w:r>
            <w:hyperlink r:id="rId12" w:history="1">
              <w:r w:rsidRPr="0008614C">
                <w:rPr>
                  <w:rFonts w:eastAsia="Calibri" w:cs="Times New Roman"/>
                  <w:i/>
                  <w:color w:val="0563C1"/>
                  <w:u w:val="single"/>
                </w:rPr>
                <w:t>dpo.agodi@ond.vlaanderen.be</w:t>
              </w:r>
            </w:hyperlink>
            <w:r w:rsidRPr="0008614C">
              <w:rPr>
                <w:rFonts w:eastAsia="Calibri" w:cs="Times New Roman"/>
                <w:i/>
                <w:color w:val="auto"/>
              </w:rPr>
              <w:t>. We kunnen u dan mogelijk de dienst die u vraagt, niet verstrekken. U kunt ook altijd mailen om te vragen welke persoonsgegevens we verwerken en u kunt ze laten verbeteren of verwijderen. We vragen dan een bewijs van uw identiteit zodat we de gegevens niet meedelen aan iemand die er geen recht op heeft. Als u vragen hebt over de manier waarop we de gegevens verwerken, kunt u contact opnemen met</w:t>
            </w:r>
            <w:r w:rsidR="00025CBB">
              <w:rPr>
                <w:rFonts w:eastAsia="Calibri" w:cs="Times New Roman"/>
                <w:i/>
                <w:color w:val="auto"/>
              </w:rPr>
              <w:t xml:space="preserve"> uw werkstation</w:t>
            </w:r>
            <w:r w:rsidR="007C2FCE">
              <w:t>.</w:t>
            </w:r>
            <w:r w:rsidRPr="0008614C">
              <w:rPr>
                <w:rFonts w:eastAsia="Calibri" w:cs="Times New Roman"/>
                <w:i/>
                <w:color w:val="auto"/>
              </w:rPr>
              <w:t xml:space="preserve"> Bent u het niet eens met de manier waarop we de gegev</w:t>
            </w:r>
            <w:r w:rsidR="0008614C">
              <w:rPr>
                <w:rFonts w:eastAsia="Calibri" w:cs="Times New Roman"/>
                <w:i/>
                <w:color w:val="auto"/>
              </w:rPr>
              <w:t>ens verwerken, dan kunt u</w:t>
            </w:r>
            <w:r w:rsidRPr="0008614C">
              <w:rPr>
                <w:rFonts w:eastAsia="Calibri" w:cs="Times New Roman"/>
                <w:i/>
                <w:color w:val="auto"/>
              </w:rPr>
              <w:t xml:space="preserve"> zich wenden tot de bevoegde toezichthoudende autoriteit. Ons beleid op het vlak van gegevensverwerking vindt u op </w:t>
            </w:r>
            <w:hyperlink r:id="rId13" w:history="1">
              <w:r w:rsidRPr="0008614C">
                <w:rPr>
                  <w:rFonts w:eastAsia="Calibri" w:cs="Times New Roman"/>
                  <w:i/>
                  <w:color w:val="0563C1"/>
                  <w:u w:val="single"/>
                </w:rPr>
                <w:t>http://www.agodi.be/over-ons/privacyverklaring</w:t>
              </w:r>
            </w:hyperlink>
            <w:r w:rsidRPr="0008614C">
              <w:rPr>
                <w:rFonts w:eastAsia="Calibri" w:cs="Times New Roman"/>
                <w:i/>
                <w:color w:val="auto"/>
              </w:rPr>
              <w:t>.</w:t>
            </w:r>
          </w:p>
        </w:tc>
      </w:tr>
    </w:tbl>
    <w:p w14:paraId="4DD5FF73" w14:textId="77777777" w:rsidR="000D6D9E" w:rsidRPr="00D77DDA" w:rsidRDefault="000D6D9E" w:rsidP="000D6D9E">
      <w:pPr>
        <w:rPr>
          <w:sz w:val="2"/>
          <w:szCs w:val="2"/>
        </w:rPr>
      </w:pPr>
    </w:p>
    <w:sectPr w:rsidR="000D6D9E" w:rsidRPr="00D77DDA" w:rsidSect="00F65849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1C99" w14:textId="77777777" w:rsidR="00CD007E" w:rsidRDefault="00CD007E" w:rsidP="008E174D">
      <w:r>
        <w:separator/>
      </w:r>
    </w:p>
  </w:endnote>
  <w:endnote w:type="continuationSeparator" w:id="0">
    <w:p w14:paraId="1ACC8F99" w14:textId="77777777" w:rsidR="00CD007E" w:rsidRDefault="00CD007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4834" w14:textId="1820858A" w:rsidR="007E6792" w:rsidRDefault="00C46F4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C46F47">
      <w:rPr>
        <w:color w:val="auto"/>
        <w:sz w:val="18"/>
        <w:szCs w:val="18"/>
      </w:rPr>
      <w:t xml:space="preserve">Melding van een individuele concordantie in het </w:t>
    </w:r>
    <w:r w:rsidR="00234415">
      <w:rPr>
        <w:color w:val="auto"/>
        <w:sz w:val="18"/>
        <w:szCs w:val="18"/>
      </w:rPr>
      <w:t xml:space="preserve">secundair onderwijs </w:t>
    </w:r>
    <w:r w:rsidR="003D7B30" w:rsidRPr="003D7B30">
      <w:rPr>
        <w:color w:val="auto"/>
        <w:sz w:val="18"/>
        <w:szCs w:val="18"/>
      </w:rPr>
      <w:t xml:space="preserve">en het hoger beroepsonderwijs – (basis)verpleegkunde </w:t>
    </w:r>
    <w:r w:rsidR="007E6792" w:rsidRPr="003E02FB">
      <w:rPr>
        <w:sz w:val="18"/>
        <w:szCs w:val="18"/>
      </w:rPr>
      <w:t xml:space="preserve">- pagina </w:t>
    </w:r>
    <w:r w:rsidR="007E6792" w:rsidRPr="003E02FB">
      <w:rPr>
        <w:sz w:val="18"/>
        <w:szCs w:val="18"/>
      </w:rPr>
      <w:fldChar w:fldCharType="begin"/>
    </w:r>
    <w:r w:rsidR="007E6792" w:rsidRPr="003E02FB">
      <w:rPr>
        <w:sz w:val="18"/>
        <w:szCs w:val="18"/>
      </w:rPr>
      <w:instrText xml:space="preserve"> PAGE </w:instrText>
    </w:r>
    <w:r w:rsidR="007E6792" w:rsidRPr="003E02FB">
      <w:rPr>
        <w:sz w:val="18"/>
        <w:szCs w:val="18"/>
      </w:rPr>
      <w:fldChar w:fldCharType="separate"/>
    </w:r>
    <w:r w:rsidR="004B3D71">
      <w:rPr>
        <w:noProof/>
        <w:sz w:val="18"/>
        <w:szCs w:val="18"/>
      </w:rPr>
      <w:t>2</w:t>
    </w:r>
    <w:r w:rsidR="007E6792" w:rsidRPr="003E02FB">
      <w:rPr>
        <w:sz w:val="18"/>
        <w:szCs w:val="18"/>
      </w:rPr>
      <w:fldChar w:fldCharType="end"/>
    </w:r>
    <w:r w:rsidR="007E6792" w:rsidRPr="003E02FB">
      <w:rPr>
        <w:sz w:val="18"/>
        <w:szCs w:val="18"/>
      </w:rPr>
      <w:t xml:space="preserve"> van </w:t>
    </w:r>
    <w:r w:rsidR="007E6792" w:rsidRPr="003E02FB">
      <w:rPr>
        <w:rStyle w:val="Paginanummer"/>
        <w:sz w:val="18"/>
        <w:szCs w:val="18"/>
      </w:rPr>
      <w:fldChar w:fldCharType="begin"/>
    </w:r>
    <w:r w:rsidR="007E6792" w:rsidRPr="003E02FB">
      <w:rPr>
        <w:rStyle w:val="Paginanummer"/>
        <w:sz w:val="18"/>
        <w:szCs w:val="18"/>
      </w:rPr>
      <w:instrText xml:space="preserve"> NUMPAGES </w:instrText>
    </w:r>
    <w:r w:rsidR="007E6792" w:rsidRPr="003E02FB">
      <w:rPr>
        <w:rStyle w:val="Paginanummer"/>
        <w:sz w:val="18"/>
        <w:szCs w:val="18"/>
      </w:rPr>
      <w:fldChar w:fldCharType="separate"/>
    </w:r>
    <w:r w:rsidR="004B3D71">
      <w:rPr>
        <w:rStyle w:val="Paginanummer"/>
        <w:noProof/>
        <w:sz w:val="18"/>
        <w:szCs w:val="18"/>
      </w:rPr>
      <w:t>2</w:t>
    </w:r>
    <w:r w:rsidR="007E6792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32C6" w14:textId="77777777" w:rsidR="007E6792" w:rsidRPr="00594054" w:rsidRDefault="007E6792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E29F070" wp14:editId="69F9D5D2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F6FA" w14:textId="77777777" w:rsidR="00CD007E" w:rsidRDefault="00CD007E" w:rsidP="008E174D">
      <w:r>
        <w:separator/>
      </w:r>
    </w:p>
  </w:footnote>
  <w:footnote w:type="continuationSeparator" w:id="0">
    <w:p w14:paraId="0A020E67" w14:textId="77777777" w:rsidR="00CD007E" w:rsidRDefault="00CD007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93553">
    <w:abstractNumId w:val="8"/>
  </w:num>
  <w:num w:numId="2" w16cid:durableId="1476216340">
    <w:abstractNumId w:val="5"/>
  </w:num>
  <w:num w:numId="3" w16cid:durableId="169104702">
    <w:abstractNumId w:val="1"/>
  </w:num>
  <w:num w:numId="4" w16cid:durableId="357317770">
    <w:abstractNumId w:val="4"/>
  </w:num>
  <w:num w:numId="5" w16cid:durableId="1966808600">
    <w:abstractNumId w:val="2"/>
  </w:num>
  <w:num w:numId="6" w16cid:durableId="1089694318">
    <w:abstractNumId w:val="7"/>
  </w:num>
  <w:num w:numId="7" w16cid:durableId="319622380">
    <w:abstractNumId w:val="0"/>
  </w:num>
  <w:num w:numId="8" w16cid:durableId="1449154928">
    <w:abstractNumId w:val="3"/>
  </w:num>
  <w:num w:numId="9" w16cid:durableId="1279486968">
    <w:abstractNumId w:val="6"/>
  </w:num>
  <w:num w:numId="10" w16cid:durableId="1531339932">
    <w:abstractNumId w:val="9"/>
  </w:num>
  <w:num w:numId="11" w16cid:durableId="86509367">
    <w:abstractNumId w:val="6"/>
  </w:num>
  <w:num w:numId="12" w16cid:durableId="423764417">
    <w:abstractNumId w:val="6"/>
  </w:num>
  <w:num w:numId="13" w16cid:durableId="1822889700">
    <w:abstractNumId w:val="6"/>
  </w:num>
  <w:num w:numId="14" w16cid:durableId="978917360">
    <w:abstractNumId w:val="6"/>
  </w:num>
  <w:num w:numId="15" w16cid:durableId="1221940778">
    <w:abstractNumId w:val="6"/>
  </w:num>
  <w:num w:numId="16" w16cid:durableId="1009409347">
    <w:abstractNumId w:val="6"/>
  </w:num>
  <w:num w:numId="17" w16cid:durableId="166658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213"/>
    <w:rsid w:val="00000E34"/>
    <w:rsid w:val="00001981"/>
    <w:rsid w:val="000028FF"/>
    <w:rsid w:val="0000345C"/>
    <w:rsid w:val="000034ED"/>
    <w:rsid w:val="00007912"/>
    <w:rsid w:val="00010EDF"/>
    <w:rsid w:val="00023083"/>
    <w:rsid w:val="00025CBB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8614C"/>
    <w:rsid w:val="00091A4B"/>
    <w:rsid w:val="00091ACB"/>
    <w:rsid w:val="00091BDC"/>
    <w:rsid w:val="00095639"/>
    <w:rsid w:val="00096D90"/>
    <w:rsid w:val="000972C2"/>
    <w:rsid w:val="00097D39"/>
    <w:rsid w:val="000A0150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D9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71AB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4766"/>
    <w:rsid w:val="00161B93"/>
    <w:rsid w:val="00162B26"/>
    <w:rsid w:val="00162CC2"/>
    <w:rsid w:val="0016431A"/>
    <w:rsid w:val="001656CB"/>
    <w:rsid w:val="00167ACC"/>
    <w:rsid w:val="00172572"/>
    <w:rsid w:val="00173041"/>
    <w:rsid w:val="00173BAD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870"/>
    <w:rsid w:val="002054CB"/>
    <w:rsid w:val="00210873"/>
    <w:rsid w:val="00212291"/>
    <w:rsid w:val="00214841"/>
    <w:rsid w:val="00215141"/>
    <w:rsid w:val="00216833"/>
    <w:rsid w:val="00216A29"/>
    <w:rsid w:val="00221A1E"/>
    <w:rsid w:val="00222276"/>
    <w:rsid w:val="002230A4"/>
    <w:rsid w:val="00225369"/>
    <w:rsid w:val="00225D0E"/>
    <w:rsid w:val="00226392"/>
    <w:rsid w:val="002268C9"/>
    <w:rsid w:val="00227538"/>
    <w:rsid w:val="00232277"/>
    <w:rsid w:val="00234415"/>
    <w:rsid w:val="00234659"/>
    <w:rsid w:val="00235D4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B01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6B3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1C86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9BB"/>
    <w:rsid w:val="00352A9D"/>
    <w:rsid w:val="00355C6C"/>
    <w:rsid w:val="003571D2"/>
    <w:rsid w:val="003605B2"/>
    <w:rsid w:val="00360649"/>
    <w:rsid w:val="00363AF0"/>
    <w:rsid w:val="003640E8"/>
    <w:rsid w:val="00365085"/>
    <w:rsid w:val="00365D43"/>
    <w:rsid w:val="003660F1"/>
    <w:rsid w:val="00370240"/>
    <w:rsid w:val="00380E8D"/>
    <w:rsid w:val="003816C8"/>
    <w:rsid w:val="00382491"/>
    <w:rsid w:val="00384E9D"/>
    <w:rsid w:val="00386E54"/>
    <w:rsid w:val="00390326"/>
    <w:rsid w:val="00393013"/>
    <w:rsid w:val="00393021"/>
    <w:rsid w:val="0039401E"/>
    <w:rsid w:val="00395125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D7B30"/>
    <w:rsid w:val="003E02FB"/>
    <w:rsid w:val="003E05E3"/>
    <w:rsid w:val="003E1DAA"/>
    <w:rsid w:val="003E3EAF"/>
    <w:rsid w:val="003E5458"/>
    <w:rsid w:val="003F64A0"/>
    <w:rsid w:val="0040190E"/>
    <w:rsid w:val="00406A5D"/>
    <w:rsid w:val="00407FE0"/>
    <w:rsid w:val="00412E01"/>
    <w:rsid w:val="00412F26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72A"/>
    <w:rsid w:val="004519AB"/>
    <w:rsid w:val="00451CC3"/>
    <w:rsid w:val="00456027"/>
    <w:rsid w:val="00456DCE"/>
    <w:rsid w:val="00457BDA"/>
    <w:rsid w:val="00460795"/>
    <w:rsid w:val="00463023"/>
    <w:rsid w:val="00464B37"/>
    <w:rsid w:val="00471768"/>
    <w:rsid w:val="00483BFB"/>
    <w:rsid w:val="004857A8"/>
    <w:rsid w:val="00486FC2"/>
    <w:rsid w:val="00497C6D"/>
    <w:rsid w:val="004A185A"/>
    <w:rsid w:val="004A28E3"/>
    <w:rsid w:val="004A48D9"/>
    <w:rsid w:val="004A5C58"/>
    <w:rsid w:val="004A6772"/>
    <w:rsid w:val="004B1BBB"/>
    <w:rsid w:val="004B2B40"/>
    <w:rsid w:val="004B314B"/>
    <w:rsid w:val="004B3CFD"/>
    <w:rsid w:val="004B3D71"/>
    <w:rsid w:val="004B482E"/>
    <w:rsid w:val="004B6731"/>
    <w:rsid w:val="004B7340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396B"/>
    <w:rsid w:val="004D4843"/>
    <w:rsid w:val="004D4F34"/>
    <w:rsid w:val="004D5397"/>
    <w:rsid w:val="004D5B75"/>
    <w:rsid w:val="004D65B0"/>
    <w:rsid w:val="004D7E7A"/>
    <w:rsid w:val="004E1C5E"/>
    <w:rsid w:val="004E2712"/>
    <w:rsid w:val="004E2CF2"/>
    <w:rsid w:val="004E2FB1"/>
    <w:rsid w:val="004E341C"/>
    <w:rsid w:val="004E6A8B"/>
    <w:rsid w:val="004E6AC1"/>
    <w:rsid w:val="004F0B46"/>
    <w:rsid w:val="004F5BB2"/>
    <w:rsid w:val="004F64B9"/>
    <w:rsid w:val="004F66D1"/>
    <w:rsid w:val="005013AD"/>
    <w:rsid w:val="00501AD2"/>
    <w:rsid w:val="00504D1E"/>
    <w:rsid w:val="00505390"/>
    <w:rsid w:val="00506277"/>
    <w:rsid w:val="0051224B"/>
    <w:rsid w:val="00512F4F"/>
    <w:rsid w:val="0051379D"/>
    <w:rsid w:val="00516BDC"/>
    <w:rsid w:val="005177A0"/>
    <w:rsid w:val="005212B7"/>
    <w:rsid w:val="00521620"/>
    <w:rsid w:val="00523F5F"/>
    <w:rsid w:val="005247C1"/>
    <w:rsid w:val="00527F3D"/>
    <w:rsid w:val="00530A3F"/>
    <w:rsid w:val="00532266"/>
    <w:rsid w:val="00534F7F"/>
    <w:rsid w:val="00537C0D"/>
    <w:rsid w:val="00541098"/>
    <w:rsid w:val="005423FF"/>
    <w:rsid w:val="005438BD"/>
    <w:rsid w:val="00544953"/>
    <w:rsid w:val="005471D8"/>
    <w:rsid w:val="005509D4"/>
    <w:rsid w:val="005525AA"/>
    <w:rsid w:val="005542C0"/>
    <w:rsid w:val="00555186"/>
    <w:rsid w:val="00560AC7"/>
    <w:rsid w:val="005622B4"/>
    <w:rsid w:val="005622C1"/>
    <w:rsid w:val="00562774"/>
    <w:rsid w:val="005637C4"/>
    <w:rsid w:val="00563FEE"/>
    <w:rsid w:val="005644A7"/>
    <w:rsid w:val="005657B2"/>
    <w:rsid w:val="0057124A"/>
    <w:rsid w:val="00573388"/>
    <w:rsid w:val="00573E2C"/>
    <w:rsid w:val="0058088D"/>
    <w:rsid w:val="00580BAD"/>
    <w:rsid w:val="0058178B"/>
    <w:rsid w:val="005819BA"/>
    <w:rsid w:val="00581EEB"/>
    <w:rsid w:val="00583F20"/>
    <w:rsid w:val="00587ED4"/>
    <w:rsid w:val="0059114F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2834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D15"/>
    <w:rsid w:val="006541DC"/>
    <w:rsid w:val="0065475D"/>
    <w:rsid w:val="0065758B"/>
    <w:rsid w:val="006606B1"/>
    <w:rsid w:val="006655AD"/>
    <w:rsid w:val="00665E66"/>
    <w:rsid w:val="00667EE7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3C11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3638A"/>
    <w:rsid w:val="007445A9"/>
    <w:rsid w:val="0074612A"/>
    <w:rsid w:val="007465C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3E91"/>
    <w:rsid w:val="00786BC8"/>
    <w:rsid w:val="00793ACB"/>
    <w:rsid w:val="00793E8A"/>
    <w:rsid w:val="007941EF"/>
    <w:rsid w:val="00794D14"/>
    <w:rsid w:val="007950E5"/>
    <w:rsid w:val="007A30C3"/>
    <w:rsid w:val="007A3EB4"/>
    <w:rsid w:val="007A5032"/>
    <w:rsid w:val="007A7F1A"/>
    <w:rsid w:val="007B3243"/>
    <w:rsid w:val="007B525C"/>
    <w:rsid w:val="007B5A0C"/>
    <w:rsid w:val="007B7312"/>
    <w:rsid w:val="007C2FCE"/>
    <w:rsid w:val="007D070B"/>
    <w:rsid w:val="007D2869"/>
    <w:rsid w:val="007D3046"/>
    <w:rsid w:val="007D36EA"/>
    <w:rsid w:val="007D58A4"/>
    <w:rsid w:val="007E0770"/>
    <w:rsid w:val="007E6792"/>
    <w:rsid w:val="007F0574"/>
    <w:rsid w:val="007F2F64"/>
    <w:rsid w:val="007F4219"/>
    <w:rsid w:val="007F4A21"/>
    <w:rsid w:val="007F61F5"/>
    <w:rsid w:val="00811B87"/>
    <w:rsid w:val="00814665"/>
    <w:rsid w:val="00815F9E"/>
    <w:rsid w:val="0082494D"/>
    <w:rsid w:val="00824976"/>
    <w:rsid w:val="00825D0C"/>
    <w:rsid w:val="0082645C"/>
    <w:rsid w:val="00826920"/>
    <w:rsid w:val="00827E84"/>
    <w:rsid w:val="008322AC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4C0F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0758"/>
    <w:rsid w:val="00893847"/>
    <w:rsid w:val="00894BAF"/>
    <w:rsid w:val="008954B5"/>
    <w:rsid w:val="00895F58"/>
    <w:rsid w:val="00896280"/>
    <w:rsid w:val="00897B68"/>
    <w:rsid w:val="008A123A"/>
    <w:rsid w:val="008A29B0"/>
    <w:rsid w:val="008A5495"/>
    <w:rsid w:val="008A599E"/>
    <w:rsid w:val="008A6362"/>
    <w:rsid w:val="008A643A"/>
    <w:rsid w:val="008A7463"/>
    <w:rsid w:val="008B065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E5D"/>
    <w:rsid w:val="009077C4"/>
    <w:rsid w:val="00907E62"/>
    <w:rsid w:val="009110D4"/>
    <w:rsid w:val="0091707D"/>
    <w:rsid w:val="00925C39"/>
    <w:rsid w:val="0093279E"/>
    <w:rsid w:val="00944CB5"/>
    <w:rsid w:val="00945314"/>
    <w:rsid w:val="00946AFF"/>
    <w:rsid w:val="009500BD"/>
    <w:rsid w:val="0095246D"/>
    <w:rsid w:val="00954C9C"/>
    <w:rsid w:val="0095579F"/>
    <w:rsid w:val="00956315"/>
    <w:rsid w:val="00956BD0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77F86"/>
    <w:rsid w:val="009801C4"/>
    <w:rsid w:val="009833C7"/>
    <w:rsid w:val="00983E7B"/>
    <w:rsid w:val="00985F09"/>
    <w:rsid w:val="009873B2"/>
    <w:rsid w:val="0098752E"/>
    <w:rsid w:val="00990228"/>
    <w:rsid w:val="0099047F"/>
    <w:rsid w:val="0099138E"/>
    <w:rsid w:val="00991D7F"/>
    <w:rsid w:val="00993C34"/>
    <w:rsid w:val="009948DE"/>
    <w:rsid w:val="0099574E"/>
    <w:rsid w:val="009963B0"/>
    <w:rsid w:val="00997227"/>
    <w:rsid w:val="009A45A4"/>
    <w:rsid w:val="009A498E"/>
    <w:rsid w:val="009A6EA6"/>
    <w:rsid w:val="009B1293"/>
    <w:rsid w:val="009B3856"/>
    <w:rsid w:val="009B4964"/>
    <w:rsid w:val="009B7127"/>
    <w:rsid w:val="009C2949"/>
    <w:rsid w:val="009C2D7B"/>
    <w:rsid w:val="009E39A9"/>
    <w:rsid w:val="009F4EBF"/>
    <w:rsid w:val="009F7700"/>
    <w:rsid w:val="00A0358E"/>
    <w:rsid w:val="00A03D0D"/>
    <w:rsid w:val="00A063A9"/>
    <w:rsid w:val="00A12F42"/>
    <w:rsid w:val="00A1478B"/>
    <w:rsid w:val="00A17D34"/>
    <w:rsid w:val="00A253E3"/>
    <w:rsid w:val="00A26786"/>
    <w:rsid w:val="00A3083C"/>
    <w:rsid w:val="00A32541"/>
    <w:rsid w:val="00A33265"/>
    <w:rsid w:val="00A35214"/>
    <w:rsid w:val="00A35578"/>
    <w:rsid w:val="00A44360"/>
    <w:rsid w:val="00A504D1"/>
    <w:rsid w:val="00A50F49"/>
    <w:rsid w:val="00A54894"/>
    <w:rsid w:val="00A557E3"/>
    <w:rsid w:val="00A56961"/>
    <w:rsid w:val="00A57232"/>
    <w:rsid w:val="00A57F91"/>
    <w:rsid w:val="00A60184"/>
    <w:rsid w:val="00A64787"/>
    <w:rsid w:val="00A66DD2"/>
    <w:rsid w:val="00A67655"/>
    <w:rsid w:val="00A76FCD"/>
    <w:rsid w:val="00A77BCE"/>
    <w:rsid w:val="00A77C51"/>
    <w:rsid w:val="00A837C9"/>
    <w:rsid w:val="00A84E6F"/>
    <w:rsid w:val="00A876F1"/>
    <w:rsid w:val="00A91815"/>
    <w:rsid w:val="00A933E2"/>
    <w:rsid w:val="00A93BDD"/>
    <w:rsid w:val="00A94AD5"/>
    <w:rsid w:val="00A96A12"/>
    <w:rsid w:val="00A96C92"/>
    <w:rsid w:val="00AA6DB2"/>
    <w:rsid w:val="00AA7633"/>
    <w:rsid w:val="00AB303B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7672"/>
    <w:rsid w:val="00AF0FAE"/>
    <w:rsid w:val="00AF113E"/>
    <w:rsid w:val="00AF2A90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9C2"/>
    <w:rsid w:val="00B13D16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370"/>
    <w:rsid w:val="00B40853"/>
    <w:rsid w:val="00B43D36"/>
    <w:rsid w:val="00B47D57"/>
    <w:rsid w:val="00B52BAE"/>
    <w:rsid w:val="00B54073"/>
    <w:rsid w:val="00B56DFC"/>
    <w:rsid w:val="00B61825"/>
    <w:rsid w:val="00B62F61"/>
    <w:rsid w:val="00B63B5D"/>
    <w:rsid w:val="00B643EC"/>
    <w:rsid w:val="00B6523F"/>
    <w:rsid w:val="00B67A29"/>
    <w:rsid w:val="00B7176E"/>
    <w:rsid w:val="00B724FA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6800"/>
    <w:rsid w:val="00BA76BD"/>
    <w:rsid w:val="00BA7F43"/>
    <w:rsid w:val="00BB4EA9"/>
    <w:rsid w:val="00BB6E77"/>
    <w:rsid w:val="00BC1ED7"/>
    <w:rsid w:val="00BC362B"/>
    <w:rsid w:val="00BC3666"/>
    <w:rsid w:val="00BC4CB2"/>
    <w:rsid w:val="00BC5CBE"/>
    <w:rsid w:val="00BC7CC9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35F4"/>
    <w:rsid w:val="00C069CF"/>
    <w:rsid w:val="00C06CD3"/>
    <w:rsid w:val="00C07C52"/>
    <w:rsid w:val="00C1138A"/>
    <w:rsid w:val="00C11E16"/>
    <w:rsid w:val="00C13077"/>
    <w:rsid w:val="00C138CD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46F47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5C05"/>
    <w:rsid w:val="00C86148"/>
    <w:rsid w:val="00C868EF"/>
    <w:rsid w:val="00C86AE4"/>
    <w:rsid w:val="00C8770E"/>
    <w:rsid w:val="00C91532"/>
    <w:rsid w:val="00C94546"/>
    <w:rsid w:val="00C9585E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007E"/>
    <w:rsid w:val="00CD444D"/>
    <w:rsid w:val="00CD4D84"/>
    <w:rsid w:val="00CD6BE4"/>
    <w:rsid w:val="00CE0A68"/>
    <w:rsid w:val="00CE3888"/>
    <w:rsid w:val="00CE59A4"/>
    <w:rsid w:val="00CE7EFE"/>
    <w:rsid w:val="00CF20DC"/>
    <w:rsid w:val="00CF3D31"/>
    <w:rsid w:val="00CF4AC7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709"/>
    <w:rsid w:val="00D61AA3"/>
    <w:rsid w:val="00D66855"/>
    <w:rsid w:val="00D66C23"/>
    <w:rsid w:val="00D7003D"/>
    <w:rsid w:val="00D70611"/>
    <w:rsid w:val="00D70697"/>
    <w:rsid w:val="00D710AD"/>
    <w:rsid w:val="00D72109"/>
    <w:rsid w:val="00D724AC"/>
    <w:rsid w:val="00D7339F"/>
    <w:rsid w:val="00D74A85"/>
    <w:rsid w:val="00D77A67"/>
    <w:rsid w:val="00D77DDA"/>
    <w:rsid w:val="00D82D88"/>
    <w:rsid w:val="00D830A9"/>
    <w:rsid w:val="00D835E2"/>
    <w:rsid w:val="00D8547D"/>
    <w:rsid w:val="00D9622B"/>
    <w:rsid w:val="00DA64B5"/>
    <w:rsid w:val="00DA65C6"/>
    <w:rsid w:val="00DB0BA9"/>
    <w:rsid w:val="00DB10A4"/>
    <w:rsid w:val="00DB44F7"/>
    <w:rsid w:val="00DB54F6"/>
    <w:rsid w:val="00DB73E6"/>
    <w:rsid w:val="00DB7CF6"/>
    <w:rsid w:val="00DC0939"/>
    <w:rsid w:val="00DC31AA"/>
    <w:rsid w:val="00DD1714"/>
    <w:rsid w:val="00DD4C6A"/>
    <w:rsid w:val="00DD58BF"/>
    <w:rsid w:val="00DD5F98"/>
    <w:rsid w:val="00DD7C60"/>
    <w:rsid w:val="00DE6075"/>
    <w:rsid w:val="00DF1388"/>
    <w:rsid w:val="00DF16F6"/>
    <w:rsid w:val="00DF3DF9"/>
    <w:rsid w:val="00DF4BFE"/>
    <w:rsid w:val="00DF787F"/>
    <w:rsid w:val="00E0113D"/>
    <w:rsid w:val="00E0130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445"/>
    <w:rsid w:val="00E35B30"/>
    <w:rsid w:val="00E407F5"/>
    <w:rsid w:val="00E40F84"/>
    <w:rsid w:val="00E437A0"/>
    <w:rsid w:val="00E45C1D"/>
    <w:rsid w:val="00E462BF"/>
    <w:rsid w:val="00E4642D"/>
    <w:rsid w:val="00E46CC7"/>
    <w:rsid w:val="00E50002"/>
    <w:rsid w:val="00E531D9"/>
    <w:rsid w:val="00E53AAA"/>
    <w:rsid w:val="00E5433E"/>
    <w:rsid w:val="00E54754"/>
    <w:rsid w:val="00E55B94"/>
    <w:rsid w:val="00E56486"/>
    <w:rsid w:val="00E608A3"/>
    <w:rsid w:val="00E63F89"/>
    <w:rsid w:val="00E7072E"/>
    <w:rsid w:val="00E72C72"/>
    <w:rsid w:val="00E74A42"/>
    <w:rsid w:val="00E7798E"/>
    <w:rsid w:val="00E825A3"/>
    <w:rsid w:val="00E8489A"/>
    <w:rsid w:val="00E84C9C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2168"/>
    <w:rsid w:val="00EE4619"/>
    <w:rsid w:val="00EE7471"/>
    <w:rsid w:val="00EE776A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1E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77488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4D6B"/>
    <w:rsid w:val="00FA63A6"/>
    <w:rsid w:val="00FB2BD8"/>
    <w:rsid w:val="00FB45CC"/>
    <w:rsid w:val="00FB548D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CCE"/>
    <w:rsid w:val="00FF502F"/>
    <w:rsid w:val="00FF630A"/>
    <w:rsid w:val="00FF6B08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3BB710"/>
  <w15:docId w15:val="{1C5A54E1-2D65-462A-9D90-C821D499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56DFC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2A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odi.be/over-ons/privacyverkla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.agodi@ond.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onderwijs.vlaanderen.be%2Fnl%2Fdirecties-administraties-en-besturen%2Ftools-voor-scholen-en-centra%2Fmijn-onderwijs-voor-directies-en-administraties&amp;data=05%7C02%7Cine.marck%40ond.vlaanderen.be%7C13c51b25d36f4c4b9ed708dca570d549%7C0c0338a695614ee8b8d64e89cbd520a0%7C0%7C0%7C638567152988397955%7CUnknown%7CTWFpbGZsb3d8eyJWIjoiMC4wLjAwMDAiLCJQIjoiV2luMzIiLCJBTiI6Ik1haWwiLCJXVCI6Mn0%3D%7C0%7C%7C%7C&amp;sdata=1XqSk%2FsKh1JkJlLlwiEDO%2BAZl0gLcD%2BJKEH1QYAi%2BvE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9" ma:contentTypeDescription="Een nieuw document maken." ma:contentTypeScope="" ma:versionID="62e84ae1deea1f31e7aee608f349a041">
  <xsd:schema xmlns:xsd="http://www.w3.org/2001/XMLSchema" xmlns:xs="http://www.w3.org/2001/XMLSchema" xmlns:p="http://schemas.microsoft.com/office/2006/metadata/properties" xmlns:ns2="41b1cc26-756b-48ca-84b8-64a27a53500f" xmlns:ns3="c4ab852e-fcfd-41fa-a90e-e131fc956f3c" xmlns:ns4="9a9ec0f0-7796-43d0-ac1f-4c8c46ee0bd1" targetNamespace="http://schemas.microsoft.com/office/2006/metadata/properties" ma:root="true" ma:fieldsID="cf65463e5c91654667748661d108d91e" ns2:_="" ns3:_="" ns4:_="">
    <xsd:import namespace="41b1cc26-756b-48ca-84b8-64a27a53500f"/>
    <xsd:import namespace="c4ab852e-fcfd-41fa-a90e-e131fc956f3c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5146bf-f2f5-4a24-a9a5-c1e82f91c10c}" ma:internalName="TaxCatchAll" ma:showField="CatchAllData" ma:web="c4ab852e-fcfd-41fa-a90e-e131fc956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1cc26-756b-48ca-84b8-64a27a53500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119856D8-2C8E-4F2E-B2CD-A53D6C04D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B07CE-3004-4644-B416-F19F9A5B5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0F28C-BCBD-4B20-B852-6E9019D5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34EE0-799F-4B64-B35E-CB3370A83682}">
  <ds:schemaRefs>
    <ds:schemaRef ds:uri="http://schemas.microsoft.com/office/2006/metadata/properties"/>
    <ds:schemaRef ds:uri="http://schemas.microsoft.com/office/infopath/2007/PartnerControls"/>
    <ds:schemaRef ds:uri="41b1cc26-756b-48ca-84b8-64a27a53500f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Maesen Katleen</cp:lastModifiedBy>
  <cp:revision>4</cp:revision>
  <cp:lastPrinted>2014-09-16T06:26:00Z</cp:lastPrinted>
  <dcterms:created xsi:type="dcterms:W3CDTF">2024-07-17T10:35:00Z</dcterms:created>
  <dcterms:modified xsi:type="dcterms:W3CDTF">2024-07-17T10:36:00Z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MediaServiceImageTags">
    <vt:lpwstr/>
  </property>
</Properties>
</file>