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6"/>
        <w:gridCol w:w="141"/>
        <w:gridCol w:w="849"/>
        <w:gridCol w:w="142"/>
        <w:gridCol w:w="427"/>
        <w:gridCol w:w="142"/>
        <w:gridCol w:w="425"/>
        <w:gridCol w:w="2691"/>
        <w:gridCol w:w="284"/>
        <w:gridCol w:w="1844"/>
      </w:tblGrid>
      <w:tr w:rsidR="00DF787F" w:rsidRPr="003D114E" w14:paraId="63F43BF3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083E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35F3" w14:textId="1AD9B7CA" w:rsidR="00DF787F" w:rsidRPr="002230A4" w:rsidRDefault="00431BA4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Bezwaarschrift tegen een beslissing over een individuele concordantie </w:t>
            </w:r>
            <w:r w:rsidR="00C55111">
              <w:rPr>
                <w:color w:val="auto"/>
                <w:sz w:val="36"/>
                <w:szCs w:val="36"/>
              </w:rPr>
              <w:t>in het</w:t>
            </w:r>
            <w:r w:rsidR="00A54329">
              <w:rPr>
                <w:color w:val="auto"/>
                <w:sz w:val="36"/>
                <w:szCs w:val="36"/>
              </w:rPr>
              <w:t xml:space="preserve"> secundair onderwijs en het hoger beroepsonderwijs </w:t>
            </w:r>
            <w:r w:rsidR="00706602">
              <w:rPr>
                <w:color w:val="auto"/>
                <w:sz w:val="36"/>
                <w:szCs w:val="36"/>
              </w:rPr>
              <w:t>–</w:t>
            </w:r>
            <w:r w:rsidR="00A54329">
              <w:rPr>
                <w:color w:val="auto"/>
                <w:sz w:val="36"/>
                <w:szCs w:val="36"/>
              </w:rPr>
              <w:t>(basis)verpleegkunde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75D5" w14:textId="0610BE2E" w:rsidR="00DF787F" w:rsidRPr="003D114E" w:rsidRDefault="00475DB6" w:rsidP="00185D92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1F3C8D</w:t>
            </w:r>
            <w:r w:rsidR="00431BA4">
              <w:rPr>
                <w:sz w:val="12"/>
                <w:szCs w:val="12"/>
              </w:rPr>
              <w:t>-</w:t>
            </w:r>
            <w:r w:rsidR="00E44102">
              <w:rPr>
                <w:sz w:val="12"/>
                <w:szCs w:val="12"/>
              </w:rPr>
              <w:t>23801</w:t>
            </w:r>
            <w:r w:rsidR="00DF787F" w:rsidRPr="003D114E">
              <w:rPr>
                <w:sz w:val="12"/>
                <w:szCs w:val="12"/>
              </w:rPr>
              <w:t>-</w:t>
            </w:r>
            <w:r w:rsidR="00E44102">
              <w:rPr>
                <w:sz w:val="12"/>
                <w:szCs w:val="12"/>
              </w:rPr>
              <w:t>231222</w:t>
            </w:r>
          </w:p>
        </w:tc>
      </w:tr>
      <w:tr w:rsidR="00CA770C" w:rsidRPr="003D114E" w14:paraId="5D1F6EEA" w14:textId="77777777" w:rsidTr="00443D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D5BC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5BD3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14:paraId="47374D5F" w14:textId="77777777" w:rsidTr="00443D60">
        <w:trPr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9EEE8DE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7739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D6848AA" w14:textId="628F87B3" w:rsidR="00DB7CF6" w:rsidRPr="00443D60" w:rsidRDefault="00B307CD" w:rsidP="00B307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431BA4" w:rsidRPr="00443D60">
              <w:rPr>
                <w:rFonts w:asciiTheme="minorHAnsi" w:hAnsiTheme="minorHAnsi"/>
              </w:rPr>
              <w:t>Agentschap voor Onderwijsdiensten</w:t>
            </w:r>
          </w:p>
          <w:p w14:paraId="24B88E8E" w14:textId="0E2D1918" w:rsidR="00431BA4" w:rsidRPr="00443D60" w:rsidRDefault="00431BA4" w:rsidP="001128FF">
            <w:pPr>
              <w:ind w:left="28"/>
              <w:rPr>
                <w:rFonts w:asciiTheme="minorHAnsi" w:hAnsiTheme="minorHAnsi"/>
              </w:rPr>
            </w:pPr>
            <w:r w:rsidRPr="00443D60">
              <w:rPr>
                <w:rFonts w:asciiTheme="minorHAnsi" w:hAnsiTheme="minorHAnsi"/>
                <w:b/>
              </w:rPr>
              <w:t>Afdeling Personeel Secundair Onderwijs en Deeltijds Kunstonderwijs</w:t>
            </w:r>
          </w:p>
          <w:p w14:paraId="0DAB3358" w14:textId="62C1DC2B" w:rsidR="00431BA4" w:rsidRPr="00443D60" w:rsidRDefault="00DB7CF6" w:rsidP="0024079D">
            <w:pPr>
              <w:ind w:left="29"/>
              <w:rPr>
                <w:rFonts w:asciiTheme="minorHAnsi" w:hAnsiTheme="minorHAnsi"/>
              </w:rPr>
            </w:pPr>
            <w:r w:rsidRPr="00443D60">
              <w:rPr>
                <w:rFonts w:asciiTheme="minorHAnsi" w:hAnsiTheme="minorHAnsi"/>
              </w:rPr>
              <w:t>Koning Albert II-laan 15, 1210 BRUSSEL</w:t>
            </w:r>
          </w:p>
          <w:p w14:paraId="7BDD70E3" w14:textId="716C4B3E" w:rsidR="00DB7CF6" w:rsidRPr="00443D60" w:rsidRDefault="008C5B84" w:rsidP="001128FF">
            <w:pPr>
              <w:ind w:left="28"/>
              <w:rPr>
                <w:rFonts w:asciiTheme="minorHAnsi" w:hAnsiTheme="minorHAnsi"/>
              </w:rPr>
            </w:pPr>
            <w:hyperlink r:id="rId11" w:history="1">
              <w:r w:rsidR="00B307CD" w:rsidRPr="0012057F">
                <w:rPr>
                  <w:rStyle w:val="Hyperlink"/>
                  <w:rFonts w:asciiTheme="minorHAnsi" w:hAnsiTheme="minorHAnsi"/>
                </w:rPr>
                <w:t>personeel.secundaironderwijs.agodi@vlaanderen.be</w:t>
              </w:r>
            </w:hyperlink>
            <w:r w:rsidR="00B307CD">
              <w:rPr>
                <w:rFonts w:asciiTheme="minorHAnsi" w:hAnsiTheme="minorHAnsi"/>
              </w:rPr>
              <w:t xml:space="preserve"> </w:t>
            </w:r>
          </w:p>
          <w:p w14:paraId="79409DF6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8DCFB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C425156" w14:textId="77777777" w:rsidR="00DB7CF6" w:rsidRPr="003D114E" w:rsidRDefault="00DB7CF6" w:rsidP="0024079D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DB7CF6" w:rsidRPr="003D114E" w14:paraId="73F0FC0B" w14:textId="77777777" w:rsidTr="00443D60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FA01C8A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73AA9B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D94B" w14:textId="77777777" w:rsidR="00DB7CF6" w:rsidRPr="007D58A4" w:rsidRDefault="00DB7CF6" w:rsidP="0024079D"/>
        </w:tc>
      </w:tr>
      <w:tr w:rsidR="00DB7CF6" w:rsidRPr="003D114E" w14:paraId="46DE6204" w14:textId="77777777" w:rsidTr="00443D60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021E1D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9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4A42F0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6A32B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79075584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1289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AFEDD" w14:textId="77777777" w:rsidR="00857000" w:rsidRPr="00443D60" w:rsidRDefault="00857000" w:rsidP="001128FF">
            <w:pPr>
              <w:pStyle w:val="Kop3"/>
              <w:keepNext w:val="0"/>
              <w:ind w:left="28"/>
              <w:rPr>
                <w:rFonts w:asciiTheme="minorHAnsi" w:hAnsiTheme="minorHAnsi"/>
                <w:i/>
                <w:sz w:val="20"/>
              </w:rPr>
            </w:pPr>
            <w:r w:rsidRPr="00314B44">
              <w:rPr>
                <w:rFonts w:asciiTheme="minorHAnsi" w:hAnsiTheme="minorHAnsi"/>
                <w:i/>
                <w:sz w:val="20"/>
              </w:rPr>
              <w:t>Waarvoor dient dit formulier?</w:t>
            </w:r>
          </w:p>
          <w:p w14:paraId="09A0501C" w14:textId="53024DDB" w:rsidR="00857000" w:rsidRPr="00443D60" w:rsidRDefault="00857000" w:rsidP="001128FF">
            <w:pPr>
              <w:ind w:left="28"/>
              <w:rPr>
                <w:rFonts w:asciiTheme="minorHAnsi" w:hAnsiTheme="minorHAnsi"/>
                <w:i/>
              </w:rPr>
            </w:pPr>
            <w:r w:rsidRPr="00443D60">
              <w:rPr>
                <w:rFonts w:asciiTheme="minorHAnsi" w:hAnsiTheme="minorHAnsi"/>
                <w:i/>
              </w:rPr>
              <w:t xml:space="preserve">Met dit formulier kan een personeelslid van </w:t>
            </w:r>
            <w:r w:rsidR="00A54329">
              <w:rPr>
                <w:rFonts w:asciiTheme="minorHAnsi" w:hAnsiTheme="minorHAnsi"/>
                <w:i/>
              </w:rPr>
              <w:t>het secundair onderwijs of het hoger beroepsonderwijs – (basis)verpleegkunde</w:t>
            </w:r>
            <w:r w:rsidRPr="00443D60">
              <w:rPr>
                <w:rFonts w:asciiTheme="minorHAnsi" w:hAnsiTheme="minorHAnsi"/>
                <w:i/>
              </w:rPr>
              <w:t xml:space="preserve"> een bezwaarschrift indienen tegen een beslissing over een individuele concordantie. Meer informatie ove</w:t>
            </w:r>
            <w:r w:rsidR="00836C19">
              <w:rPr>
                <w:rFonts w:asciiTheme="minorHAnsi" w:hAnsiTheme="minorHAnsi"/>
                <w:i/>
              </w:rPr>
              <w:t>r de bezwaarschriften vindt u in punt 5.2.</w:t>
            </w:r>
            <w:r w:rsidR="00775717">
              <w:rPr>
                <w:rFonts w:asciiTheme="minorHAnsi" w:hAnsiTheme="minorHAnsi"/>
                <w:i/>
              </w:rPr>
              <w:t>5</w:t>
            </w:r>
            <w:r w:rsidR="00836C19">
              <w:rPr>
                <w:rFonts w:asciiTheme="minorHAnsi" w:hAnsiTheme="minorHAnsi"/>
                <w:i/>
              </w:rPr>
              <w:t xml:space="preserve">. </w:t>
            </w:r>
            <w:r w:rsidRPr="00443D60">
              <w:rPr>
                <w:rFonts w:asciiTheme="minorHAnsi" w:hAnsiTheme="minorHAnsi"/>
                <w:i/>
              </w:rPr>
              <w:t xml:space="preserve">van </w:t>
            </w:r>
            <w:hyperlink r:id="rId12" w:history="1">
              <w:r w:rsidRPr="008C5B84">
                <w:rPr>
                  <w:rStyle w:val="Hyperlink"/>
                  <w:rFonts w:asciiTheme="minorHAnsi" w:hAnsiTheme="minorHAnsi"/>
                  <w:i/>
                </w:rPr>
                <w:t>omzendbrief</w:t>
              </w:r>
              <w:r w:rsidR="00D26622" w:rsidRPr="008C5B84">
                <w:rPr>
                  <w:rStyle w:val="Hyperlink"/>
                  <w:rFonts w:asciiTheme="minorHAnsi" w:hAnsiTheme="minorHAnsi"/>
                  <w:i/>
                </w:rPr>
                <w:t xml:space="preserve"> PERS/2024/02</w:t>
              </w:r>
            </w:hyperlink>
            <w:r w:rsidR="00D26622">
              <w:rPr>
                <w:rFonts w:asciiTheme="minorHAnsi" w:hAnsiTheme="minorHAnsi"/>
                <w:i/>
              </w:rPr>
              <w:t>.</w:t>
            </w:r>
          </w:p>
          <w:p w14:paraId="662E0442" w14:textId="77777777" w:rsidR="00857000" w:rsidRPr="00443D60" w:rsidRDefault="00857000" w:rsidP="001128FF">
            <w:pPr>
              <w:pStyle w:val="Kop3"/>
              <w:keepNext w:val="0"/>
              <w:spacing w:before="120"/>
              <w:ind w:left="28"/>
              <w:rPr>
                <w:rFonts w:asciiTheme="minorHAnsi" w:hAnsiTheme="minorHAnsi"/>
                <w:i/>
                <w:sz w:val="20"/>
              </w:rPr>
            </w:pPr>
            <w:r w:rsidRPr="00314B44">
              <w:rPr>
                <w:rFonts w:asciiTheme="minorHAnsi" w:hAnsiTheme="minorHAnsi"/>
                <w:i/>
                <w:sz w:val="20"/>
              </w:rPr>
              <w:t>Wie vult dit formulier in?</w:t>
            </w:r>
          </w:p>
          <w:p w14:paraId="0E6639C3" w14:textId="77777777" w:rsidR="00857000" w:rsidRPr="00443D60" w:rsidRDefault="00857000" w:rsidP="001128FF">
            <w:pPr>
              <w:ind w:left="28"/>
              <w:rPr>
                <w:rFonts w:asciiTheme="minorHAnsi" w:hAnsiTheme="minorHAnsi"/>
                <w:i/>
              </w:rPr>
            </w:pPr>
            <w:r w:rsidRPr="00443D60">
              <w:rPr>
                <w:rFonts w:asciiTheme="minorHAnsi" w:hAnsiTheme="minorHAnsi"/>
                <w:i/>
              </w:rPr>
              <w:t>Het personeelslid vult dit formulier in.</w:t>
            </w:r>
          </w:p>
          <w:p w14:paraId="02C2A2E5" w14:textId="77777777" w:rsidR="00857000" w:rsidRPr="00443D60" w:rsidRDefault="00857000" w:rsidP="001128FF">
            <w:pPr>
              <w:pStyle w:val="Kop3"/>
              <w:keepNext w:val="0"/>
              <w:spacing w:before="120"/>
              <w:ind w:left="28"/>
              <w:rPr>
                <w:rFonts w:asciiTheme="minorHAnsi" w:hAnsiTheme="minorHAnsi"/>
                <w:i/>
                <w:sz w:val="20"/>
              </w:rPr>
            </w:pPr>
            <w:r w:rsidRPr="00314B44">
              <w:rPr>
                <w:rFonts w:asciiTheme="minorHAnsi" w:hAnsiTheme="minorHAnsi"/>
                <w:i/>
                <w:sz w:val="20"/>
              </w:rPr>
              <w:t xml:space="preserve">Aan wie en wanneer bezorgt u </w:t>
            </w:r>
            <w:r w:rsidRPr="00443D60">
              <w:rPr>
                <w:rFonts w:asciiTheme="minorHAnsi" w:hAnsiTheme="minorHAnsi"/>
                <w:i/>
                <w:sz w:val="20"/>
              </w:rPr>
              <w:t>dit formulier?</w:t>
            </w:r>
          </w:p>
          <w:p w14:paraId="7FEFCF61" w14:textId="383D6736" w:rsidR="00857000" w:rsidRPr="00443D60" w:rsidRDefault="00857000" w:rsidP="001128FF">
            <w:pPr>
              <w:ind w:left="28"/>
              <w:rPr>
                <w:rFonts w:asciiTheme="minorHAnsi" w:hAnsiTheme="minorHAnsi"/>
                <w:i/>
              </w:rPr>
            </w:pPr>
            <w:r w:rsidRPr="00443D60">
              <w:rPr>
                <w:rFonts w:asciiTheme="minorHAnsi" w:hAnsiTheme="minorHAnsi"/>
                <w:i/>
              </w:rPr>
              <w:t xml:space="preserve">Als u een bezwaarschrift indient tegen een beslissing van uw schoolbestuur, </w:t>
            </w:r>
            <w:r w:rsidR="002D6A86">
              <w:rPr>
                <w:rFonts w:asciiTheme="minorHAnsi" w:hAnsiTheme="minorHAnsi"/>
                <w:i/>
              </w:rPr>
              <w:t>bezorg</w:t>
            </w:r>
            <w:r w:rsidR="002D6A86" w:rsidRPr="00443D60">
              <w:rPr>
                <w:rFonts w:asciiTheme="minorHAnsi" w:hAnsiTheme="minorHAnsi"/>
                <w:i/>
              </w:rPr>
              <w:t xml:space="preserve">t </w:t>
            </w:r>
            <w:r w:rsidRPr="00443D60">
              <w:rPr>
                <w:rFonts w:asciiTheme="minorHAnsi" w:hAnsiTheme="minorHAnsi"/>
                <w:i/>
              </w:rPr>
              <w:t xml:space="preserve">u dit formulier uiterlijk tien kalenderdagen nadat de individuele concordantie aan u betekend </w:t>
            </w:r>
            <w:r w:rsidR="00E0604F">
              <w:rPr>
                <w:rFonts w:asciiTheme="minorHAnsi" w:hAnsiTheme="minorHAnsi"/>
                <w:i/>
              </w:rPr>
              <w:t>is</w:t>
            </w:r>
            <w:r w:rsidRPr="00443D60">
              <w:rPr>
                <w:rFonts w:asciiTheme="minorHAnsi" w:hAnsiTheme="minorHAnsi"/>
                <w:i/>
              </w:rPr>
              <w:t>. Als u een bezwaarschrift indient omdat uw schoolbestuur onterecht nagelaten heeft om een beslissing te nemen over een individuele concordantie, dient u dit formulier in uiterlijk op</w:t>
            </w:r>
            <w:r w:rsidR="00775717">
              <w:rPr>
                <w:rFonts w:asciiTheme="minorHAnsi" w:hAnsiTheme="minorHAnsi"/>
                <w:i/>
              </w:rPr>
              <w:t xml:space="preserve"> 30 april 2025 voor personeelsleden</w:t>
            </w:r>
            <w:r w:rsidR="00CB602A">
              <w:rPr>
                <w:rFonts w:asciiTheme="minorHAnsi" w:hAnsiTheme="minorHAnsi"/>
                <w:i/>
              </w:rPr>
              <w:t>,</w:t>
            </w:r>
            <w:r w:rsidR="00775717">
              <w:rPr>
                <w:rFonts w:asciiTheme="minorHAnsi" w:hAnsiTheme="minorHAnsi"/>
                <w:i/>
              </w:rPr>
              <w:t xml:space="preserve"> vermeld in artikel 5</w:t>
            </w:r>
            <w:r w:rsidR="00CB602A">
              <w:rPr>
                <w:rFonts w:asciiTheme="minorHAnsi" w:hAnsiTheme="minorHAnsi"/>
                <w:i/>
              </w:rPr>
              <w:t>,</w:t>
            </w:r>
            <w:r w:rsidR="00775717">
              <w:rPr>
                <w:rFonts w:asciiTheme="minorHAnsi" w:hAnsiTheme="minorHAnsi"/>
                <w:i/>
              </w:rPr>
              <w:t xml:space="preserve"> §</w:t>
            </w:r>
            <w:r w:rsidR="00B2568D">
              <w:rPr>
                <w:rFonts w:asciiTheme="minorHAnsi" w:hAnsiTheme="minorHAnsi"/>
                <w:i/>
              </w:rPr>
              <w:t>1</w:t>
            </w:r>
            <w:r w:rsidR="00CB602A">
              <w:rPr>
                <w:rFonts w:asciiTheme="minorHAnsi" w:hAnsiTheme="minorHAnsi"/>
                <w:i/>
              </w:rPr>
              <w:t>,</w:t>
            </w:r>
            <w:r w:rsidR="00B2568D">
              <w:rPr>
                <w:rFonts w:asciiTheme="minorHAnsi" w:hAnsiTheme="minorHAnsi"/>
                <w:i/>
              </w:rPr>
              <w:t xml:space="preserve"> 1° en artikel 5</w:t>
            </w:r>
            <w:r w:rsidR="00CB602A">
              <w:rPr>
                <w:rFonts w:asciiTheme="minorHAnsi" w:hAnsiTheme="minorHAnsi"/>
                <w:i/>
              </w:rPr>
              <w:t>,</w:t>
            </w:r>
            <w:r w:rsidR="00B2568D">
              <w:rPr>
                <w:rFonts w:asciiTheme="minorHAnsi" w:hAnsiTheme="minorHAnsi"/>
                <w:i/>
              </w:rPr>
              <w:t xml:space="preserve"> §</w:t>
            </w:r>
            <w:r w:rsidR="00437387">
              <w:rPr>
                <w:rFonts w:asciiTheme="minorHAnsi" w:hAnsiTheme="minorHAnsi"/>
                <w:i/>
              </w:rPr>
              <w:t>2</w:t>
            </w:r>
            <w:r w:rsidR="00CB602A">
              <w:rPr>
                <w:rFonts w:asciiTheme="minorHAnsi" w:hAnsiTheme="minorHAnsi"/>
                <w:i/>
              </w:rPr>
              <w:t>,</w:t>
            </w:r>
            <w:r w:rsidR="00775717">
              <w:rPr>
                <w:rFonts w:asciiTheme="minorHAnsi" w:hAnsiTheme="minorHAnsi"/>
                <w:i/>
              </w:rPr>
              <w:t xml:space="preserve"> 1° van het besluit van de Vlaamse regering betreffende de individuele concordantie in het secundair onderwijs en uiterlijk op 31 juli 2025 voor personeelsleden vermeld in artikel 5</w:t>
            </w:r>
            <w:r w:rsidR="00666A10">
              <w:rPr>
                <w:rFonts w:asciiTheme="minorHAnsi" w:hAnsiTheme="minorHAnsi"/>
                <w:i/>
              </w:rPr>
              <w:t>,</w:t>
            </w:r>
            <w:r w:rsidR="00775717">
              <w:rPr>
                <w:rFonts w:asciiTheme="minorHAnsi" w:hAnsiTheme="minorHAnsi"/>
                <w:i/>
              </w:rPr>
              <w:t xml:space="preserve"> §</w:t>
            </w:r>
            <w:r w:rsidR="00B2568D">
              <w:rPr>
                <w:rFonts w:asciiTheme="minorHAnsi" w:hAnsiTheme="minorHAnsi"/>
                <w:i/>
              </w:rPr>
              <w:t>1</w:t>
            </w:r>
            <w:r w:rsidR="00666A10">
              <w:rPr>
                <w:rFonts w:asciiTheme="minorHAnsi" w:hAnsiTheme="minorHAnsi"/>
                <w:i/>
              </w:rPr>
              <w:t>,</w:t>
            </w:r>
            <w:r w:rsidR="00B2568D">
              <w:rPr>
                <w:rFonts w:asciiTheme="minorHAnsi" w:hAnsiTheme="minorHAnsi"/>
                <w:i/>
              </w:rPr>
              <w:t xml:space="preserve"> 2° en artikel 5</w:t>
            </w:r>
            <w:r w:rsidR="00666A10">
              <w:rPr>
                <w:rFonts w:asciiTheme="minorHAnsi" w:hAnsiTheme="minorHAnsi"/>
                <w:i/>
              </w:rPr>
              <w:t>,</w:t>
            </w:r>
            <w:r w:rsidR="00B2568D">
              <w:rPr>
                <w:rFonts w:asciiTheme="minorHAnsi" w:hAnsiTheme="minorHAnsi"/>
                <w:i/>
              </w:rPr>
              <w:t xml:space="preserve"> §</w:t>
            </w:r>
            <w:r w:rsidR="00437387">
              <w:rPr>
                <w:rFonts w:asciiTheme="minorHAnsi" w:hAnsiTheme="minorHAnsi"/>
                <w:i/>
              </w:rPr>
              <w:t>2</w:t>
            </w:r>
            <w:r w:rsidR="00666A10">
              <w:rPr>
                <w:rFonts w:asciiTheme="minorHAnsi" w:hAnsiTheme="minorHAnsi"/>
                <w:i/>
              </w:rPr>
              <w:t>,</w:t>
            </w:r>
            <w:r w:rsidR="00775717">
              <w:rPr>
                <w:rFonts w:asciiTheme="minorHAnsi" w:hAnsiTheme="minorHAnsi"/>
                <w:i/>
              </w:rPr>
              <w:t xml:space="preserve"> 2° van het besluit van de Vlaamse regering betreffende de individuele concordantie in het secundair onderwijs</w:t>
            </w:r>
            <w:r w:rsidRPr="00443D60">
              <w:rPr>
                <w:rFonts w:asciiTheme="minorHAnsi" w:hAnsiTheme="minorHAnsi"/>
                <w:i/>
              </w:rPr>
              <w:t>.</w:t>
            </w:r>
          </w:p>
          <w:p w14:paraId="2DF3B22E" w14:textId="0793D40C" w:rsidR="00C94546" w:rsidRPr="00314B44" w:rsidRDefault="00857000" w:rsidP="00443D60">
            <w:pPr>
              <w:pStyle w:val="Aanwijzing"/>
            </w:pPr>
            <w:r w:rsidRPr="00443D60">
              <w:rPr>
                <w:rFonts w:asciiTheme="minorHAnsi" w:hAnsiTheme="minorHAnsi"/>
              </w:rPr>
              <w:t xml:space="preserve">Mail dit formulier, met het bijbehorende bewijsstuk, naar </w:t>
            </w:r>
            <w:hyperlink r:id="rId13" w:history="1">
              <w:r w:rsidR="00B307CD" w:rsidRPr="0012057F">
                <w:rPr>
                  <w:rStyle w:val="Hyperlink"/>
                  <w:rFonts w:asciiTheme="minorHAnsi" w:hAnsiTheme="minorHAnsi"/>
                </w:rPr>
                <w:t>personeel.secundaironderwijs.agodi@vlaanderen.be</w:t>
              </w:r>
            </w:hyperlink>
            <w:r w:rsidR="00B2568D">
              <w:rPr>
                <w:rFonts w:asciiTheme="minorHAnsi" w:hAnsiTheme="minorHAnsi"/>
              </w:rPr>
              <w:t xml:space="preserve">. </w:t>
            </w:r>
            <w:r w:rsidRPr="00443D60">
              <w:rPr>
                <w:rFonts w:asciiTheme="minorHAnsi" w:hAnsiTheme="minorHAnsi"/>
              </w:rPr>
              <w:t>De maildatum geldt als indieningsdatum.</w:t>
            </w:r>
          </w:p>
        </w:tc>
      </w:tr>
      <w:tr w:rsidR="00857000" w:rsidRPr="003D114E" w14:paraId="2D2BAC5B" w14:textId="77777777" w:rsidTr="001128FF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89BBF" w14:textId="77777777" w:rsidR="00857000" w:rsidRPr="003D114E" w:rsidRDefault="00857000" w:rsidP="00857000">
            <w:pPr>
              <w:pStyle w:val="leeg"/>
            </w:pPr>
          </w:p>
        </w:tc>
      </w:tr>
      <w:tr w:rsidR="00857000" w:rsidRPr="003D114E" w14:paraId="615EE961" w14:textId="77777777" w:rsidTr="00443D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F7FDAD9" w14:textId="77777777" w:rsidR="00857000" w:rsidRPr="003D114E" w:rsidRDefault="00857000" w:rsidP="00857000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6FBB516" w14:textId="6030B234" w:rsidR="00857000" w:rsidRPr="008150A5" w:rsidRDefault="00857000" w:rsidP="00857000">
            <w:pPr>
              <w:pStyle w:val="Kop1"/>
              <w:spacing w:before="0"/>
              <w:ind w:left="29"/>
              <w:rPr>
                <w:rFonts w:ascii="Arial" w:hAnsi="Arial"/>
                <w:color w:val="FFFFFF"/>
              </w:rPr>
            </w:pPr>
            <w:r w:rsidRPr="00857000">
              <w:rPr>
                <w:rFonts w:cs="Calibri"/>
              </w:rPr>
              <w:t xml:space="preserve">Gegevens van de </w:t>
            </w:r>
            <w:r w:rsidR="00775717">
              <w:rPr>
                <w:rFonts w:cs="Calibri"/>
              </w:rPr>
              <w:t xml:space="preserve"> instelling</w:t>
            </w:r>
          </w:p>
        </w:tc>
      </w:tr>
      <w:tr w:rsidR="00A365EC" w:rsidRPr="003D114E" w14:paraId="04E12D83" w14:textId="77777777" w:rsidTr="00F66F90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9CF44" w14:textId="77777777" w:rsidR="00A365EC" w:rsidRPr="004D213B" w:rsidRDefault="00A365EC" w:rsidP="00F66F90">
            <w:pPr>
              <w:pStyle w:val="leeg"/>
            </w:pPr>
          </w:p>
        </w:tc>
      </w:tr>
      <w:tr w:rsidR="00A365EC" w:rsidRPr="003D114E" w14:paraId="626DFBEC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AAD8" w14:textId="77777777" w:rsidR="00A365EC" w:rsidRPr="003D114E" w:rsidRDefault="00A365EC" w:rsidP="00F66F90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5F968" w14:textId="26AD4D9F" w:rsidR="00A365EC" w:rsidRPr="00FF630A" w:rsidRDefault="00A365EC" w:rsidP="00F66F90">
            <w:pPr>
              <w:pStyle w:val="Vraag"/>
            </w:pPr>
            <w:r w:rsidRPr="00FF630A">
              <w:t>V</w:t>
            </w:r>
            <w:r>
              <w:t xml:space="preserve">ul de gegevens van de </w:t>
            </w:r>
            <w:r w:rsidR="00775717">
              <w:t xml:space="preserve">instelling </w:t>
            </w:r>
            <w:r>
              <w:t>in.</w:t>
            </w:r>
          </w:p>
        </w:tc>
      </w:tr>
      <w:tr w:rsidR="00A365EC" w:rsidRPr="003D114E" w14:paraId="0BCD9144" w14:textId="77777777" w:rsidTr="00443D60">
        <w:trPr>
          <w:trHeight w:val="3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67137" w14:textId="77777777" w:rsidR="00A365EC" w:rsidRPr="004C6E93" w:rsidRDefault="00A365EC" w:rsidP="00F66F90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14B5" w14:textId="77777777" w:rsidR="00A365EC" w:rsidRPr="003D114E" w:rsidRDefault="00A365EC" w:rsidP="00F66F90">
            <w:pPr>
              <w:jc w:val="right"/>
            </w:pPr>
            <w:r>
              <w:t>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B159C5" w14:textId="68739593" w:rsidR="00A365EC" w:rsidRPr="003D114E" w:rsidRDefault="00A365EC" w:rsidP="00844D6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="00844D64">
              <w:t> </w:t>
            </w:r>
            <w:r w:rsidR="00844D64">
              <w:t> </w:t>
            </w:r>
            <w:r w:rsidR="00844D64">
              <w:t> </w:t>
            </w:r>
            <w:r w:rsidR="00844D64">
              <w:t> </w:t>
            </w:r>
            <w:r w:rsidR="00844D64">
              <w:t> </w:t>
            </w:r>
            <w:r w:rsidRPr="003D114E">
              <w:fldChar w:fldCharType="end"/>
            </w:r>
          </w:p>
        </w:tc>
      </w:tr>
      <w:tr w:rsidR="00A365EC" w:rsidRPr="003D114E" w14:paraId="13D6FACB" w14:textId="77777777" w:rsidTr="00443D60">
        <w:trPr>
          <w:trHeight w:val="3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AA81B" w14:textId="77777777" w:rsidR="00A365EC" w:rsidRPr="004C6E93" w:rsidRDefault="00A365EC" w:rsidP="00F66F90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12CE" w14:textId="77777777" w:rsidR="00A365EC" w:rsidRPr="003D114E" w:rsidRDefault="00A365EC" w:rsidP="00F66F90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7E2ED1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365EC" w:rsidRPr="003D114E" w14:paraId="67F178F5" w14:textId="77777777" w:rsidTr="00443D60">
        <w:trPr>
          <w:trHeight w:val="3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002AE" w14:textId="77777777" w:rsidR="00A365EC" w:rsidRPr="004C6E93" w:rsidRDefault="00A365EC" w:rsidP="00F66F90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3AB3F" w14:textId="77777777" w:rsidR="00A365EC" w:rsidRPr="003D114E" w:rsidRDefault="00A365EC" w:rsidP="00F66F90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D6827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365EC" w:rsidRPr="003D114E" w14:paraId="3903F12A" w14:textId="77777777" w:rsidTr="00443D60">
        <w:trPr>
          <w:trHeight w:val="3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236" w14:textId="77777777" w:rsidR="00A365EC" w:rsidRPr="004C6E93" w:rsidRDefault="00A365EC" w:rsidP="00F66F90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507FA" w14:textId="77777777" w:rsidR="00A365EC" w:rsidRPr="003D114E" w:rsidRDefault="00A365EC" w:rsidP="00F66F90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FCACC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365EC" w:rsidRPr="003D114E" w14:paraId="4573F026" w14:textId="77777777" w:rsidTr="001128FF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7B83D" w14:textId="77777777" w:rsidR="00A365EC" w:rsidRPr="003D114E" w:rsidRDefault="00A365EC" w:rsidP="00F66F90">
            <w:pPr>
              <w:pStyle w:val="leeg"/>
            </w:pPr>
          </w:p>
        </w:tc>
      </w:tr>
      <w:tr w:rsidR="00A365EC" w:rsidRPr="003D114E" w14:paraId="11A9C05E" w14:textId="77777777" w:rsidTr="00443D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BD0C28A" w14:textId="77777777" w:rsidR="00A365EC" w:rsidRPr="003D114E" w:rsidRDefault="00A365EC" w:rsidP="00F66F90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2C3EEB7" w14:textId="77777777" w:rsidR="00A365EC" w:rsidRPr="008150A5" w:rsidRDefault="00A365EC" w:rsidP="00F66F90">
            <w:pPr>
              <w:pStyle w:val="Kop1"/>
              <w:spacing w:before="0"/>
              <w:ind w:left="29"/>
              <w:rPr>
                <w:rFonts w:ascii="Arial" w:hAnsi="Arial"/>
                <w:color w:val="FFFFFF"/>
              </w:rPr>
            </w:pPr>
            <w:r w:rsidRPr="00857000">
              <w:rPr>
                <w:rFonts w:cs="Calibri"/>
              </w:rPr>
              <w:t xml:space="preserve">Gegevens van </w:t>
            </w:r>
            <w:r>
              <w:rPr>
                <w:rFonts w:cs="Calibri"/>
              </w:rPr>
              <w:t>het personeelslid</w:t>
            </w:r>
          </w:p>
        </w:tc>
      </w:tr>
      <w:tr w:rsidR="00A365EC" w:rsidRPr="003D114E" w14:paraId="622A495A" w14:textId="77777777" w:rsidTr="00F66F90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5A07A" w14:textId="77777777" w:rsidR="00A365EC" w:rsidRPr="004D213B" w:rsidRDefault="00A365EC" w:rsidP="00F66F90">
            <w:pPr>
              <w:pStyle w:val="leeg"/>
            </w:pPr>
          </w:p>
        </w:tc>
      </w:tr>
      <w:tr w:rsidR="00A365EC" w:rsidRPr="003D114E" w14:paraId="7519A1DD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E428" w14:textId="77777777" w:rsidR="00A365EC" w:rsidRPr="003D114E" w:rsidRDefault="00A365EC" w:rsidP="00F66F9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7992" w14:textId="45C4176B" w:rsidR="00A365EC" w:rsidRPr="00FF630A" w:rsidRDefault="00A365EC" w:rsidP="00F66F90">
            <w:pPr>
              <w:pStyle w:val="Vraag"/>
            </w:pPr>
            <w:r>
              <w:t>Vul uw persoonlijke gegevens in</w:t>
            </w:r>
            <w:r w:rsidR="00E0604F">
              <w:t>.</w:t>
            </w:r>
          </w:p>
        </w:tc>
      </w:tr>
      <w:tr w:rsidR="00A365EC" w:rsidRPr="003D114E" w14:paraId="10126DD1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39497" w14:textId="77777777" w:rsidR="00A365EC" w:rsidRPr="003D114E" w:rsidRDefault="00A365EC" w:rsidP="00F66F9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8680E" w14:textId="77777777" w:rsidR="00A365EC" w:rsidRPr="003D114E" w:rsidRDefault="00A365EC" w:rsidP="00F66F90">
            <w:pPr>
              <w:jc w:val="right"/>
              <w:rPr>
                <w:rStyle w:val="Zwaar"/>
                <w:b w:val="0"/>
              </w:rPr>
            </w:pPr>
            <w:r>
              <w:t>stamboeknummer</w:t>
            </w:r>
          </w:p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CBD06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C6426" w14:textId="77777777" w:rsidR="00A365EC" w:rsidRPr="003D114E" w:rsidRDefault="00A365EC" w:rsidP="00F66F90">
            <w:pPr>
              <w:pStyle w:val="leeg"/>
            </w:pPr>
          </w:p>
        </w:tc>
        <w:tc>
          <w:tcPr>
            <w:tcW w:w="84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1ADEE5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E5CFE8" w14:textId="77777777" w:rsidR="00A365EC" w:rsidRPr="003D114E" w:rsidRDefault="00A365EC" w:rsidP="00F66F90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665D384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705FCC" w14:textId="77777777" w:rsidR="00A365EC" w:rsidRPr="003D114E" w:rsidRDefault="00A365EC" w:rsidP="00F66F90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17DDB7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18FB2" w14:textId="77777777" w:rsidR="00A365EC" w:rsidRPr="003D114E" w:rsidRDefault="00A365EC" w:rsidP="00F66F90">
            <w:pPr>
              <w:pStyle w:val="leeg"/>
              <w:jc w:val="left"/>
            </w:pPr>
          </w:p>
        </w:tc>
      </w:tr>
      <w:tr w:rsidR="00A365EC" w:rsidRPr="003D114E" w14:paraId="2CE92A74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AFB6" w14:textId="77777777" w:rsidR="00A365EC" w:rsidRPr="004C6E93" w:rsidRDefault="00A365EC" w:rsidP="00F66F90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0A938" w14:textId="77777777" w:rsidR="00A365EC" w:rsidRPr="003D114E" w:rsidRDefault="00A365EC" w:rsidP="00F66F90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8837D" w14:textId="77777777" w:rsidR="00A365EC" w:rsidRPr="003D114E" w:rsidRDefault="00A365EC" w:rsidP="00F66F9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365EC" w:rsidRPr="003D114E" w14:paraId="2BB99DC0" w14:textId="77777777" w:rsidTr="00F66F90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E6808" w14:textId="77777777" w:rsidR="00A365EC" w:rsidRPr="004D213B" w:rsidRDefault="00A365EC" w:rsidP="00F66F90">
            <w:pPr>
              <w:pStyle w:val="leeg"/>
            </w:pPr>
          </w:p>
        </w:tc>
      </w:tr>
    </w:tbl>
    <w:p w14:paraId="13ADBC6E" w14:textId="77777777" w:rsidR="00290FAA" w:rsidRDefault="00290FAA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1644"/>
        <w:gridCol w:w="709"/>
        <w:gridCol w:w="567"/>
        <w:gridCol w:w="425"/>
        <w:gridCol w:w="709"/>
        <w:gridCol w:w="425"/>
        <w:gridCol w:w="567"/>
        <w:gridCol w:w="709"/>
        <w:gridCol w:w="3829"/>
      </w:tblGrid>
      <w:tr w:rsidR="00A365EC" w:rsidRPr="003D114E" w14:paraId="37A2A680" w14:textId="77777777" w:rsidTr="00727E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593FD" w14:textId="77777777" w:rsidR="00A365EC" w:rsidRPr="003D114E" w:rsidRDefault="00A365EC" w:rsidP="00F66F9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AFE18" w14:textId="13D44E5B" w:rsidR="00A365EC" w:rsidRPr="001128FF" w:rsidRDefault="00A365EC" w:rsidP="00F66F90">
            <w:pPr>
              <w:pStyle w:val="Vraag"/>
              <w:rPr>
                <w:rFonts w:asciiTheme="minorHAnsi" w:hAnsiTheme="minorHAnsi" w:cstheme="minorHAnsi"/>
              </w:rPr>
            </w:pPr>
            <w:r w:rsidRPr="001128FF">
              <w:rPr>
                <w:rFonts w:asciiTheme="minorHAnsi" w:hAnsiTheme="minorHAnsi" w:cstheme="minorHAnsi"/>
              </w:rPr>
              <w:t>In welke hoedanigheid was u voor 1 september 20</w:t>
            </w:r>
            <w:r w:rsidR="00775717" w:rsidRPr="001128FF">
              <w:rPr>
                <w:rFonts w:asciiTheme="minorHAnsi" w:hAnsiTheme="minorHAnsi" w:cstheme="minorHAnsi"/>
              </w:rPr>
              <w:t>25</w:t>
            </w:r>
            <w:r w:rsidRPr="001128FF">
              <w:rPr>
                <w:rFonts w:asciiTheme="minorHAnsi" w:hAnsiTheme="minorHAnsi" w:cstheme="minorHAnsi"/>
              </w:rPr>
              <w:t xml:space="preserve"> aangesteld in uw </w:t>
            </w:r>
            <w:r w:rsidR="00775717" w:rsidRPr="001128FF">
              <w:rPr>
                <w:rFonts w:asciiTheme="minorHAnsi" w:hAnsiTheme="minorHAnsi" w:cstheme="minorHAnsi"/>
              </w:rPr>
              <w:t>instelling</w:t>
            </w:r>
            <w:r w:rsidRPr="001128FF">
              <w:rPr>
                <w:rFonts w:asciiTheme="minorHAnsi" w:hAnsiTheme="minorHAnsi" w:cstheme="minorHAnsi"/>
              </w:rPr>
              <w:t>?</w:t>
            </w:r>
          </w:p>
        </w:tc>
      </w:tr>
      <w:tr w:rsidR="00A365EC" w:rsidRPr="00A365EC" w14:paraId="0863C485" w14:textId="77777777" w:rsidTr="00727E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A56C9" w14:textId="77777777" w:rsidR="00A365EC" w:rsidRPr="00A365EC" w:rsidRDefault="00A365EC" w:rsidP="00F66F90">
            <w:pPr>
              <w:pStyle w:val="leeg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05880" w14:textId="77777777" w:rsidR="00A365EC" w:rsidRPr="00443D60" w:rsidRDefault="00A365EC" w:rsidP="00F66F90">
            <w:pPr>
              <w:pStyle w:val="aankruishokje"/>
              <w:rPr>
                <w:rFonts w:asciiTheme="minorHAnsi" w:hAnsiTheme="minorHAnsi"/>
                <w:bCs/>
              </w:rPr>
            </w:pPr>
            <w:r w:rsidRPr="00443D60">
              <w:rPr>
                <w:rFonts w:asciiTheme="minorHAnsi" w:hAnsiTheme="minorHAnsi"/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60">
              <w:rPr>
                <w:rFonts w:asciiTheme="minorHAnsi" w:hAnsiTheme="minorHAnsi"/>
                <w:bCs/>
              </w:rPr>
              <w:instrText xml:space="preserve"> FORMCHECKBOX </w:instrText>
            </w:r>
            <w:r w:rsidR="008C5B84">
              <w:rPr>
                <w:rFonts w:asciiTheme="minorHAnsi" w:hAnsiTheme="minorHAnsi"/>
                <w:bCs/>
              </w:rPr>
            </w:r>
            <w:r w:rsidR="008C5B84">
              <w:rPr>
                <w:rFonts w:asciiTheme="minorHAnsi" w:hAnsiTheme="minorHAnsi"/>
                <w:bCs/>
              </w:rPr>
              <w:fldChar w:fldCharType="separate"/>
            </w:r>
            <w:r w:rsidRPr="00443D60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00D87" w14:textId="00056571" w:rsidR="00A365EC" w:rsidRPr="00A365EC" w:rsidRDefault="00A365EC" w:rsidP="00314B44">
            <w:pPr>
              <w:rPr>
                <w:rFonts w:asciiTheme="minorHAnsi" w:hAnsiTheme="minorHAnsi"/>
              </w:rPr>
            </w:pPr>
            <w:r w:rsidRPr="00A365EC">
              <w:rPr>
                <w:rFonts w:asciiTheme="minorHAnsi" w:hAnsiTheme="minorHAnsi"/>
              </w:rPr>
              <w:t xml:space="preserve">vastbenoemde leerkracht. </w:t>
            </w:r>
            <w:r w:rsidRPr="00443D60">
              <w:rPr>
                <w:rFonts w:asciiTheme="minorHAnsi" w:hAnsiTheme="minorHAnsi"/>
                <w:b/>
              </w:rPr>
              <w:t>Voor welke vakken?</w:t>
            </w:r>
          </w:p>
        </w:tc>
      </w:tr>
      <w:tr w:rsidR="00193BE7" w:rsidRPr="003D114E" w14:paraId="25FBA7AC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7676D8F0" w14:textId="77777777" w:rsidR="00193BE7" w:rsidRPr="00463023" w:rsidRDefault="00193BE7" w:rsidP="00F66F90">
            <w:pPr>
              <w:pStyle w:val="leeg"/>
            </w:pPr>
          </w:p>
        </w:tc>
        <w:tc>
          <w:tcPr>
            <w:tcW w:w="9584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86D58FC" w14:textId="77777777" w:rsidR="00193BE7" w:rsidRPr="00A76FCD" w:rsidRDefault="00193BE7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65EC" w:rsidRPr="00A365EC" w14:paraId="53015F8E" w14:textId="77777777" w:rsidTr="00727E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C2915" w14:textId="77777777" w:rsidR="00A365EC" w:rsidRPr="00A365EC" w:rsidRDefault="00A365EC" w:rsidP="00F66F90">
            <w:pPr>
              <w:pStyle w:val="leeg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DBED" w14:textId="77777777" w:rsidR="00A365EC" w:rsidRPr="00443D60" w:rsidRDefault="00A365EC" w:rsidP="00F66F90">
            <w:pPr>
              <w:pStyle w:val="aankruishokje"/>
              <w:rPr>
                <w:rFonts w:asciiTheme="minorHAnsi" w:hAnsiTheme="minorHAnsi"/>
                <w:bCs/>
              </w:rPr>
            </w:pPr>
            <w:r w:rsidRPr="00443D60">
              <w:rPr>
                <w:rFonts w:asciiTheme="minorHAnsi" w:hAnsiTheme="minorHAnsi"/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60">
              <w:rPr>
                <w:rFonts w:asciiTheme="minorHAnsi" w:hAnsiTheme="minorHAnsi"/>
                <w:bCs/>
              </w:rPr>
              <w:instrText xml:space="preserve"> FORMCHECKBOX </w:instrText>
            </w:r>
            <w:r w:rsidR="008C5B84">
              <w:rPr>
                <w:rFonts w:asciiTheme="minorHAnsi" w:hAnsiTheme="minorHAnsi"/>
                <w:bCs/>
              </w:rPr>
            </w:r>
            <w:r w:rsidR="008C5B84">
              <w:rPr>
                <w:rFonts w:asciiTheme="minorHAnsi" w:hAnsiTheme="minorHAnsi"/>
                <w:bCs/>
              </w:rPr>
              <w:fldChar w:fldCharType="separate"/>
            </w:r>
            <w:r w:rsidRPr="00443D60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1F003" w14:textId="14C94A29" w:rsidR="00A365EC" w:rsidRPr="006A7759" w:rsidRDefault="00A365EC" w:rsidP="00314B44">
            <w:pPr>
              <w:rPr>
                <w:rFonts w:asciiTheme="minorHAnsi" w:hAnsiTheme="minorHAnsi"/>
              </w:rPr>
            </w:pPr>
            <w:r w:rsidRPr="006A7759">
              <w:rPr>
                <w:rFonts w:asciiTheme="minorHAnsi" w:hAnsiTheme="minorHAnsi"/>
              </w:rPr>
              <w:t xml:space="preserve">tijdelijke leerkracht tijdens </w:t>
            </w:r>
            <w:r w:rsidR="00B307CD">
              <w:rPr>
                <w:rFonts w:asciiTheme="minorHAnsi" w:hAnsiTheme="minorHAnsi"/>
              </w:rPr>
              <w:t xml:space="preserve">de </w:t>
            </w:r>
            <w:r w:rsidRPr="006A7759">
              <w:rPr>
                <w:rFonts w:asciiTheme="minorHAnsi" w:hAnsiTheme="minorHAnsi"/>
              </w:rPr>
              <w:t>schoolja</w:t>
            </w:r>
            <w:r w:rsidR="00B307CD">
              <w:rPr>
                <w:rFonts w:asciiTheme="minorHAnsi" w:hAnsiTheme="minorHAnsi"/>
              </w:rPr>
              <w:t xml:space="preserve">ren </w:t>
            </w:r>
            <w:r w:rsidR="00775717">
              <w:rPr>
                <w:rFonts w:asciiTheme="minorHAnsi" w:hAnsiTheme="minorHAnsi"/>
              </w:rPr>
              <w:t xml:space="preserve">2022-2023, 2023-2024 </w:t>
            </w:r>
            <w:r w:rsidR="00B307CD">
              <w:rPr>
                <w:rFonts w:asciiTheme="minorHAnsi" w:hAnsiTheme="minorHAnsi"/>
              </w:rPr>
              <w:t>en/</w:t>
            </w:r>
            <w:r w:rsidR="00775717">
              <w:rPr>
                <w:rFonts w:asciiTheme="minorHAnsi" w:hAnsiTheme="minorHAnsi"/>
              </w:rPr>
              <w:t>of 2024-2025</w:t>
            </w:r>
            <w:r w:rsidRPr="006A7759">
              <w:rPr>
                <w:rFonts w:asciiTheme="minorHAnsi" w:hAnsiTheme="minorHAnsi"/>
              </w:rPr>
              <w:t>.</w:t>
            </w:r>
            <w:r w:rsidR="008A2F6C">
              <w:rPr>
                <w:rFonts w:asciiTheme="minorHAnsi" w:hAnsiTheme="minorHAnsi"/>
                <w:b/>
              </w:rPr>
              <w:t xml:space="preserve"> </w:t>
            </w:r>
            <w:r w:rsidRPr="006A7759">
              <w:rPr>
                <w:rFonts w:asciiTheme="minorHAnsi" w:hAnsiTheme="minorHAnsi"/>
                <w:b/>
              </w:rPr>
              <w:t xml:space="preserve">Welke vakken </w:t>
            </w:r>
            <w:r w:rsidR="00E0604F" w:rsidRPr="006A7759">
              <w:rPr>
                <w:rFonts w:asciiTheme="minorHAnsi" w:hAnsiTheme="minorHAnsi"/>
                <w:b/>
              </w:rPr>
              <w:t>h</w:t>
            </w:r>
            <w:r w:rsidR="00B307CD">
              <w:rPr>
                <w:rFonts w:asciiTheme="minorHAnsi" w:hAnsiTheme="minorHAnsi"/>
                <w:b/>
              </w:rPr>
              <w:t>ebt</w:t>
            </w:r>
            <w:r w:rsidR="00E0604F" w:rsidRPr="006A7759">
              <w:rPr>
                <w:rFonts w:asciiTheme="minorHAnsi" w:hAnsiTheme="minorHAnsi"/>
                <w:b/>
              </w:rPr>
              <w:t xml:space="preserve"> </w:t>
            </w:r>
            <w:r w:rsidRPr="006A7759">
              <w:rPr>
                <w:rFonts w:asciiTheme="minorHAnsi" w:hAnsiTheme="minorHAnsi"/>
                <w:b/>
              </w:rPr>
              <w:t xml:space="preserve">u als tijdelijk personeelslid gegeven </w:t>
            </w:r>
            <w:r w:rsidR="001B7128">
              <w:rPr>
                <w:rFonts w:asciiTheme="minorHAnsi" w:hAnsiTheme="minorHAnsi"/>
                <w:b/>
              </w:rPr>
              <w:t>tijdens de schoo</w:t>
            </w:r>
            <w:r w:rsidR="00B307CD">
              <w:rPr>
                <w:rFonts w:asciiTheme="minorHAnsi" w:hAnsiTheme="minorHAnsi"/>
                <w:b/>
              </w:rPr>
              <w:t>l</w:t>
            </w:r>
            <w:r w:rsidR="001B7128">
              <w:rPr>
                <w:rFonts w:asciiTheme="minorHAnsi" w:hAnsiTheme="minorHAnsi"/>
                <w:b/>
              </w:rPr>
              <w:t>jaren 2022-2023, 2023-2024 en/of 2024-2025</w:t>
            </w:r>
            <w:r w:rsidRPr="006A7759">
              <w:rPr>
                <w:rFonts w:asciiTheme="minorHAnsi" w:hAnsiTheme="minorHAnsi"/>
                <w:b/>
              </w:rPr>
              <w:t>?</w:t>
            </w:r>
          </w:p>
        </w:tc>
      </w:tr>
      <w:tr w:rsidR="00193BE7" w:rsidRPr="003D114E" w14:paraId="321DCCD7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76BBBAD3" w14:textId="77777777" w:rsidR="00193BE7" w:rsidRPr="00463023" w:rsidRDefault="00193BE7" w:rsidP="00F66F90">
            <w:pPr>
              <w:pStyle w:val="leeg"/>
            </w:pPr>
          </w:p>
        </w:tc>
        <w:tc>
          <w:tcPr>
            <w:tcW w:w="9584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1AFB349B" w14:textId="77777777" w:rsidR="00193BE7" w:rsidRPr="00A76FCD" w:rsidRDefault="00193BE7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BE7" w:rsidRPr="003D114E" w14:paraId="36EF5BE8" w14:textId="77777777" w:rsidTr="00727ECA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8263A" w14:textId="77777777" w:rsidR="00193BE7" w:rsidRPr="003D114E" w:rsidRDefault="00193BE7" w:rsidP="00F66F90">
            <w:pPr>
              <w:pStyle w:val="leeg"/>
            </w:pPr>
          </w:p>
        </w:tc>
      </w:tr>
      <w:tr w:rsidR="00193BE7" w:rsidRPr="003D114E" w14:paraId="1E478844" w14:textId="77777777" w:rsidTr="00727EC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A5AF25" w14:textId="77777777" w:rsidR="00193BE7" w:rsidRPr="003D114E" w:rsidRDefault="00193BE7" w:rsidP="00F66F90">
            <w:pPr>
              <w:pStyle w:val="leeg"/>
            </w:pPr>
            <w:bookmarkStart w:id="0" w:name="_Hlk151974213"/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A3CEC71" w14:textId="77777777" w:rsidR="00193BE7" w:rsidRPr="008150A5" w:rsidRDefault="00193BE7" w:rsidP="00F66F90">
            <w:pPr>
              <w:pStyle w:val="Kop1"/>
              <w:spacing w:before="0"/>
              <w:ind w:left="29"/>
              <w:rPr>
                <w:rFonts w:ascii="Arial" w:hAnsi="Arial"/>
                <w:color w:val="FFFFFF"/>
              </w:rPr>
            </w:pPr>
            <w:r>
              <w:rPr>
                <w:rFonts w:cs="Calibri"/>
              </w:rPr>
              <w:t>Motivering</w:t>
            </w:r>
          </w:p>
        </w:tc>
      </w:tr>
      <w:tr w:rsidR="00314B44" w:rsidRPr="003D114E" w14:paraId="0EAF0348" w14:textId="77777777" w:rsidTr="00727ECA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9758A" w14:textId="77777777" w:rsidR="00314B44" w:rsidRPr="003D114E" w:rsidRDefault="00314B44" w:rsidP="00BA726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14B44" w:rsidRPr="003D114E" w14:paraId="05B9C0D0" w14:textId="77777777" w:rsidTr="00727E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D93F5" w14:textId="2D8A420C" w:rsidR="00314B44" w:rsidRPr="003D114E" w:rsidRDefault="00314B44" w:rsidP="00BA726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1FDAF" w14:textId="2B309A48" w:rsidR="00314B44" w:rsidRPr="00232277" w:rsidRDefault="00314B44" w:rsidP="00BA726E">
            <w:pPr>
              <w:pStyle w:val="Vraag"/>
            </w:pPr>
            <w:r>
              <w:t>Motiveer uw bezwaarschrift.</w:t>
            </w:r>
          </w:p>
          <w:p w14:paraId="752E2120" w14:textId="34A2155D" w:rsidR="00314B44" w:rsidRPr="00B90884" w:rsidRDefault="00314B44" w:rsidP="00BA726E">
            <w:pPr>
              <w:pStyle w:val="Aanwijzing"/>
              <w:rPr>
                <w:rStyle w:val="Zwaar"/>
                <w:b w:val="0"/>
              </w:rPr>
            </w:pPr>
            <w:r w:rsidRPr="00193BE7">
              <w:rPr>
                <w:rFonts w:asciiTheme="minorHAnsi" w:hAnsiTheme="minorHAnsi"/>
              </w:rPr>
              <w:t xml:space="preserve">Geef aan waarom u niet akkoord gaat met de individuele concordantie die aan u toegekend is, of waarom u vindt dat u ten onrechte geen individuele concordantie voor een bepaald vak hebt gekregen. Vermeld duidelijk op welke individuele concordantie uw bezwaarschrift betrekking heeft. </w:t>
            </w:r>
          </w:p>
        </w:tc>
      </w:tr>
      <w:bookmarkEnd w:id="0"/>
      <w:tr w:rsidR="00193BE7" w:rsidRPr="003D114E" w14:paraId="60608965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0F91D5A7" w14:textId="77777777" w:rsidR="00193BE7" w:rsidRPr="00463023" w:rsidRDefault="00193BE7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8BE1CB7" w14:textId="77777777" w:rsidR="00193BE7" w:rsidRPr="00A76FCD" w:rsidRDefault="00193BE7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7CD" w:rsidRPr="003D114E" w14:paraId="21332F37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EAA9037" w14:textId="43A722F4" w:rsidR="00B307CD" w:rsidRPr="00463023" w:rsidRDefault="00B307CD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06B589C" w14:textId="63B28105" w:rsidR="00B307CD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7CD" w:rsidRPr="003D114E" w14:paraId="35880689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59506C66" w14:textId="77777777" w:rsidR="00B307CD" w:rsidRPr="00463023" w:rsidRDefault="00B307CD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7D5B603D" w14:textId="520C98BF" w:rsidR="00B307CD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68D" w:rsidRPr="003D114E" w14:paraId="17221ECB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20D4322E" w14:textId="130413FC" w:rsidR="00B2568D" w:rsidRPr="00463023" w:rsidRDefault="00B2568D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795C137" w14:textId="484CC1DC" w:rsidR="00B2568D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8C1" w:rsidRPr="003D114E" w14:paraId="32DFEC2E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04451E0" w14:textId="77777777" w:rsidR="003E58C1" w:rsidRPr="00463023" w:rsidRDefault="003E58C1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1805D598" w14:textId="43B5F308" w:rsidR="003E58C1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8C1" w:rsidRPr="003D114E" w14:paraId="18CE904A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797A82AF" w14:textId="77777777" w:rsidR="003E58C1" w:rsidRPr="00463023" w:rsidRDefault="003E58C1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BF45E32" w14:textId="36395924" w:rsidR="003E58C1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8C1" w:rsidRPr="003D114E" w14:paraId="66D5F478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E7C54FD" w14:textId="39108EF0" w:rsidR="003E58C1" w:rsidRPr="00463023" w:rsidRDefault="003E58C1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2D52AC1" w14:textId="511D8EBF" w:rsidR="003E58C1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8C1" w:rsidRPr="003D114E" w14:paraId="2807806B" w14:textId="77777777" w:rsidTr="00727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3548E39" w14:textId="77777777" w:rsidR="003E58C1" w:rsidRPr="00463023" w:rsidRDefault="003E58C1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DE0E6EB" w14:textId="75FA18F7" w:rsidR="003E58C1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1013" w:rsidRPr="003D114E" w14:paraId="6C48C051" w14:textId="77777777" w:rsidTr="00055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4217374" w14:textId="77777777" w:rsidR="00051013" w:rsidRPr="00463023" w:rsidRDefault="00051013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5256F02D" w14:textId="169CA4EF" w:rsidR="00051013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1013" w:rsidRPr="003D114E" w14:paraId="06F59CAD" w14:textId="77777777" w:rsidTr="00055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76BE28FE" w14:textId="77777777" w:rsidR="00051013" w:rsidRPr="00463023" w:rsidRDefault="00051013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78379254" w14:textId="12701934" w:rsidR="00051013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8C1" w:rsidRPr="003D114E" w14:paraId="35DC9773" w14:textId="77777777" w:rsidTr="0043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08B2C452" w14:textId="77777777" w:rsidR="003E58C1" w:rsidRPr="00463023" w:rsidRDefault="003E58C1" w:rsidP="00314B44"/>
        </w:tc>
        <w:tc>
          <w:tcPr>
            <w:tcW w:w="986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4D223F20" w14:textId="71839217" w:rsidR="003E58C1" w:rsidRDefault="001128FF" w:rsidP="00F66F9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39A" w:rsidRPr="003D114E" w14:paraId="7A760596" w14:textId="77777777" w:rsidTr="00AD4FF7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C7FF7" w14:textId="77777777" w:rsidR="00C8439A" w:rsidRPr="004D213B" w:rsidRDefault="00C8439A" w:rsidP="00AD4FF7">
            <w:pPr>
              <w:pStyle w:val="leeg"/>
            </w:pPr>
          </w:p>
        </w:tc>
      </w:tr>
      <w:tr w:rsidR="00C8439A" w:rsidRPr="003D114E" w14:paraId="183F2BE9" w14:textId="77777777" w:rsidTr="007930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14A0C" w14:textId="46E2216E" w:rsidR="00C8439A" w:rsidRPr="003D114E" w:rsidRDefault="00C8439A" w:rsidP="00AD4FF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8042" w14:textId="6B5F5728" w:rsidR="00C8439A" w:rsidRPr="00FF630A" w:rsidRDefault="00C8439A" w:rsidP="00AD4FF7">
            <w:pPr>
              <w:pStyle w:val="Vraag"/>
              <w:ind w:left="28"/>
            </w:pPr>
            <w:r>
              <w:t>Voeg de onderstaande bewijsstukken bij dit formulier en kruis ze aan in de onderstaande lijst.</w:t>
            </w:r>
          </w:p>
        </w:tc>
      </w:tr>
      <w:tr w:rsidR="005D380B" w:rsidRPr="003D114E" w14:paraId="57C4D514" w14:textId="77777777" w:rsidTr="007930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12E61" w14:textId="77777777" w:rsidR="005D380B" w:rsidRPr="00463023" w:rsidRDefault="005D380B" w:rsidP="00AD4FF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D3612" w14:textId="77777777" w:rsidR="005D380B" w:rsidRPr="001D4C9A" w:rsidRDefault="005D380B" w:rsidP="00AD4FF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C5B84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540A" w14:textId="05D1684D" w:rsidR="005D380B" w:rsidRPr="003D114E" w:rsidRDefault="00C8439A" w:rsidP="00AD4FF7">
            <w:r>
              <w:rPr>
                <w:bCs/>
              </w:rPr>
              <w:t>b</w:t>
            </w:r>
            <w:r w:rsidRPr="00D02A49">
              <w:rPr>
                <w:bCs/>
              </w:rPr>
              <w:t>eslissing over de individuele concordantie waartegen u een bezwaarschrift indient</w:t>
            </w:r>
          </w:p>
        </w:tc>
      </w:tr>
      <w:tr w:rsidR="00C8439A" w:rsidRPr="003D114E" w14:paraId="6E20A2E7" w14:textId="77777777" w:rsidTr="007930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EDB96" w14:textId="77777777" w:rsidR="00C8439A" w:rsidRPr="00463023" w:rsidRDefault="00C8439A" w:rsidP="00AD4FF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ADCF6" w14:textId="77777777" w:rsidR="00C8439A" w:rsidRPr="001D4C9A" w:rsidRDefault="00C8439A" w:rsidP="00AD4FF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C5B84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BB08A" w14:textId="02D85E36" w:rsidR="00C8439A" w:rsidRPr="003D114E" w:rsidRDefault="00C8439A" w:rsidP="00AD4FF7">
            <w:r>
              <w:rPr>
                <w:bCs/>
              </w:rPr>
              <w:t>p</w:t>
            </w:r>
            <w:r w:rsidRPr="00D02A49">
              <w:rPr>
                <w:bCs/>
              </w:rPr>
              <w:t>lan van aanpak van het bevoegde lokaal comité</w:t>
            </w:r>
          </w:p>
        </w:tc>
      </w:tr>
      <w:tr w:rsidR="00B17127" w:rsidRPr="003D114E" w14:paraId="6EDA16ED" w14:textId="77777777" w:rsidTr="00793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64D779E5" w14:textId="77777777" w:rsidR="00B17127" w:rsidRPr="00463023" w:rsidRDefault="00B17127" w:rsidP="00AD4FF7">
            <w:pPr>
              <w:pStyle w:val="leeg"/>
            </w:pPr>
          </w:p>
        </w:tc>
        <w:tc>
          <w:tcPr>
            <w:tcW w:w="283" w:type="dxa"/>
            <w:shd w:val="clear" w:color="auto" w:fill="auto"/>
          </w:tcPr>
          <w:p w14:paraId="396C2A12" w14:textId="77777777" w:rsidR="00B17127" w:rsidRPr="001D4C9A" w:rsidRDefault="00B17127" w:rsidP="00AD4FF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C5B84">
              <w:fldChar w:fldCharType="separate"/>
            </w:r>
            <w:r w:rsidRPr="001D4C9A">
              <w:fldChar w:fldCharType="end"/>
            </w:r>
          </w:p>
        </w:tc>
        <w:tc>
          <w:tcPr>
            <w:tcW w:w="1644" w:type="dxa"/>
            <w:shd w:val="clear" w:color="auto" w:fill="auto"/>
          </w:tcPr>
          <w:p w14:paraId="0596D341" w14:textId="7E1336A1" w:rsidR="00B17127" w:rsidRPr="003D114E" w:rsidRDefault="00B17127" w:rsidP="00AD4FF7">
            <w:r>
              <w:t>andere</w:t>
            </w:r>
            <w:r w:rsidRPr="003D114E">
              <w:t>:</w:t>
            </w:r>
          </w:p>
        </w:tc>
        <w:tc>
          <w:tcPr>
            <w:tcW w:w="7940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06330882" w14:textId="77777777" w:rsidR="00B17127" w:rsidRPr="003D114E" w:rsidRDefault="00B17127" w:rsidP="00AD4FF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2568D" w:rsidRPr="003D114E" w14:paraId="0E1337C6" w14:textId="77777777" w:rsidTr="00443D60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DFA6B" w14:textId="79F7DB1E" w:rsidR="00B2568D" w:rsidRDefault="00B2568D" w:rsidP="00B307CD">
            <w:pPr>
              <w:pStyle w:val="leeg"/>
              <w:jc w:val="left"/>
            </w:pPr>
          </w:p>
          <w:p w14:paraId="349E09C2" w14:textId="79F7DB1E" w:rsidR="00B2568D" w:rsidRDefault="00B2568D" w:rsidP="00B307CD">
            <w:pPr>
              <w:pStyle w:val="leeg"/>
              <w:jc w:val="left"/>
            </w:pPr>
          </w:p>
          <w:p w14:paraId="2B9E704C" w14:textId="77777777" w:rsidR="00B2568D" w:rsidRDefault="00B2568D" w:rsidP="00B307CD">
            <w:pPr>
              <w:pStyle w:val="leeg"/>
              <w:jc w:val="left"/>
            </w:pPr>
          </w:p>
          <w:p w14:paraId="6E13F10B" w14:textId="124F6C64" w:rsidR="00B2568D" w:rsidRDefault="00B2568D" w:rsidP="00B307CD">
            <w:pPr>
              <w:pStyle w:val="leeg"/>
              <w:jc w:val="left"/>
            </w:pPr>
          </w:p>
        </w:tc>
      </w:tr>
      <w:tr w:rsidR="00193BE7" w:rsidRPr="003D114E" w14:paraId="6C6CD45E" w14:textId="77777777" w:rsidTr="00443D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790EDAC" w14:textId="00B9911B" w:rsidR="00193BE7" w:rsidRPr="003D114E" w:rsidRDefault="00193BE7" w:rsidP="00F66F90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DFADFEA" w14:textId="77777777" w:rsidR="00193BE7" w:rsidRPr="003D114E" w:rsidRDefault="00193BE7" w:rsidP="00F66F9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193BE7" w:rsidRPr="003D114E" w14:paraId="1F56DE94" w14:textId="77777777" w:rsidTr="00443D60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C1B7A" w14:textId="77777777" w:rsidR="00193BE7" w:rsidRPr="003D114E" w:rsidRDefault="00193BE7" w:rsidP="00F66F90">
            <w:pPr>
              <w:pStyle w:val="leeg"/>
            </w:pPr>
          </w:p>
        </w:tc>
      </w:tr>
      <w:tr w:rsidR="00193BE7" w:rsidRPr="003D114E" w14:paraId="5E25471D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5A3A3" w14:textId="77777777" w:rsidR="00193BE7" w:rsidRPr="003D114E" w:rsidRDefault="00193BE7" w:rsidP="00F66F9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3962F" w14:textId="77777777" w:rsidR="00193BE7" w:rsidRPr="003D114E" w:rsidRDefault="00193BE7" w:rsidP="00F66F90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193BE7" w:rsidRPr="003D114E" w14:paraId="1974BEF2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60CA9" w14:textId="77777777" w:rsidR="00193BE7" w:rsidRPr="004C6E93" w:rsidRDefault="00193BE7" w:rsidP="00F66F90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0832A" w14:textId="77777777" w:rsidR="00193BE7" w:rsidRPr="00232277" w:rsidRDefault="00193BE7" w:rsidP="00F66F90">
            <w:pPr>
              <w:pStyle w:val="Verklaring"/>
            </w:pPr>
            <w:r>
              <w:t>Ik bevestig dat alle gegevens in dit formulier naar waarheid zijn ingevuld</w:t>
            </w:r>
            <w:r w:rsidRPr="00232277">
              <w:t>.</w:t>
            </w:r>
          </w:p>
        </w:tc>
      </w:tr>
      <w:tr w:rsidR="00193BE7" w:rsidRPr="003D114E" w14:paraId="58143641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17D7" w14:textId="77777777" w:rsidR="00193BE7" w:rsidRPr="004C6E93" w:rsidRDefault="00193BE7" w:rsidP="00F66F90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56959" w14:textId="77777777" w:rsidR="00193BE7" w:rsidRPr="003D114E" w:rsidRDefault="00193BE7" w:rsidP="00F66F9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757CB" w14:textId="77777777" w:rsidR="00193BE7" w:rsidRPr="003D114E" w:rsidRDefault="00193BE7" w:rsidP="00F66F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CFE621" w14:textId="77777777" w:rsidR="00193BE7" w:rsidRPr="003D114E" w:rsidRDefault="00193BE7" w:rsidP="00F66F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C6299" w14:textId="77777777" w:rsidR="00193BE7" w:rsidRPr="003D114E" w:rsidRDefault="00193BE7" w:rsidP="00F66F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1F3C8E" w14:textId="77777777" w:rsidR="00193BE7" w:rsidRPr="003D114E" w:rsidRDefault="00193BE7" w:rsidP="00F66F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2FD89" w14:textId="77777777" w:rsidR="00193BE7" w:rsidRPr="003D114E" w:rsidRDefault="00193BE7" w:rsidP="00F66F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A5449C" w14:textId="77777777" w:rsidR="00193BE7" w:rsidRPr="003D114E" w:rsidRDefault="00193BE7" w:rsidP="00F66F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61EB0" w14:textId="77777777" w:rsidR="00193BE7" w:rsidRPr="003D114E" w:rsidRDefault="00193BE7" w:rsidP="00F66F90"/>
        </w:tc>
      </w:tr>
      <w:tr w:rsidR="00193BE7" w:rsidRPr="00A57232" w14:paraId="6DB40410" w14:textId="77777777" w:rsidTr="00443D60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2403F" w14:textId="77777777" w:rsidR="00193BE7" w:rsidRPr="004C6E93" w:rsidRDefault="00193BE7" w:rsidP="00F66F90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76231" w14:textId="77777777" w:rsidR="00193BE7" w:rsidRPr="00A57232" w:rsidRDefault="00193BE7" w:rsidP="00F66F90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81EB936" w14:textId="77777777" w:rsidR="00193BE7" w:rsidRPr="00A57232" w:rsidRDefault="00193BE7" w:rsidP="00F66F90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BE7" w:rsidRPr="003D114E" w14:paraId="38E50ABD" w14:textId="77777777" w:rsidTr="00443D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CC38A" w14:textId="77777777" w:rsidR="00193BE7" w:rsidRPr="004C6E93" w:rsidRDefault="00193BE7" w:rsidP="00F66F90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4400" w14:textId="77777777" w:rsidR="00193BE7" w:rsidRPr="003D114E" w:rsidRDefault="00193BE7" w:rsidP="00F66F90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5B76AF" w14:textId="77777777" w:rsidR="00193BE7" w:rsidRPr="003D114E" w:rsidRDefault="00193BE7" w:rsidP="00F66F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AFC138" w14:textId="4687EBA7" w:rsidR="00DF5B00" w:rsidRDefault="00DF5B00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B63511" w:rsidRPr="003D114E" w14:paraId="59C04454" w14:textId="77777777" w:rsidTr="002D5D8D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1CCA" w14:textId="77777777" w:rsidR="00B63511" w:rsidRPr="003D114E" w:rsidRDefault="00B63511" w:rsidP="002D5D8D">
            <w:pPr>
              <w:pStyle w:val="leeg"/>
            </w:pPr>
          </w:p>
        </w:tc>
      </w:tr>
      <w:tr w:rsidR="00B63511" w:rsidRPr="00264206" w14:paraId="1C25EC8D" w14:textId="77777777" w:rsidTr="002D5D8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B9F423C" w14:textId="77777777" w:rsidR="00B63511" w:rsidRPr="00264206" w:rsidRDefault="00B63511" w:rsidP="002D5D8D">
            <w:pPr>
              <w:jc w:val="right"/>
              <w:rPr>
                <w:rFonts w:eastAsia="Calibri"/>
                <w:color w:val="000000"/>
              </w:rPr>
            </w:pPr>
            <w:bookmarkStart w:id="2" w:name="_Hlk524609770"/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7BCAC2B" w14:textId="77777777" w:rsidR="00B63511" w:rsidRPr="00264206" w:rsidRDefault="00B63511" w:rsidP="002D5D8D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264206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Privacywaarborg</w:t>
            </w:r>
          </w:p>
        </w:tc>
      </w:tr>
      <w:tr w:rsidR="00B63511" w:rsidRPr="00264206" w14:paraId="2CF6C625" w14:textId="77777777" w:rsidTr="002D5D8D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0ABAB" w14:textId="77777777" w:rsidR="00B63511" w:rsidRPr="00264206" w:rsidRDefault="00B63511" w:rsidP="002D5D8D">
            <w:pPr>
              <w:rPr>
                <w:rFonts w:eastAsia="Calibri"/>
                <w:b/>
                <w:color w:val="FFFFFF"/>
              </w:rPr>
            </w:pPr>
          </w:p>
        </w:tc>
      </w:tr>
      <w:tr w:rsidR="00B63511" w:rsidRPr="00264206" w14:paraId="1A8E2675" w14:textId="77777777" w:rsidTr="002D5D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C3935" w14:textId="45DF8310" w:rsidR="00B63511" w:rsidRPr="00264206" w:rsidRDefault="00B63511" w:rsidP="002D5D8D">
            <w:pPr>
              <w:jc w:val="right"/>
              <w:rPr>
                <w:rFonts w:eastAsia="Calibri" w:cstheme="minorHAnsi"/>
                <w:b/>
                <w:color w:val="000000"/>
              </w:rPr>
            </w:pPr>
            <w:bookmarkStart w:id="3" w:name="_Hlk525303939"/>
            <w:r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B6FD5" w14:textId="41308693" w:rsidR="00B63511" w:rsidRPr="003669E4" w:rsidRDefault="00B63511" w:rsidP="002D5D8D">
            <w:pPr>
              <w:rPr>
                <w:rFonts w:eastAsia="Calibri"/>
                <w:i/>
                <w:lang w:eastAsia="nl-BE"/>
              </w:rPr>
            </w:pPr>
            <w:r w:rsidRPr="003669E4">
              <w:rPr>
                <w:rFonts w:eastAsia="Calibri"/>
                <w:i/>
                <w:lang w:eastAsia="nl-BE"/>
              </w:rPr>
              <w:t xml:space="preserve">AGODI verwerkt uw persoonsgegevens in het kader van een wettelijke verplichting </w:t>
            </w:r>
            <w:r w:rsidR="003704B5" w:rsidRPr="003669E4">
              <w:rPr>
                <w:rFonts w:eastAsia="Calibri"/>
                <w:i/>
                <w:lang w:eastAsia="nl-BE"/>
              </w:rPr>
              <w:t>voor uw dossier</w:t>
            </w:r>
            <w:r w:rsidR="0075299F" w:rsidRPr="003669E4">
              <w:rPr>
                <w:rFonts w:eastAsia="Calibri"/>
                <w:i/>
                <w:lang w:eastAsia="nl-BE"/>
              </w:rPr>
              <w:t>.</w:t>
            </w:r>
            <w:r w:rsidRPr="003669E4">
              <w:rPr>
                <w:rFonts w:eastAsia="Calibri"/>
                <w:i/>
                <w:lang w:eastAsia="nl-BE"/>
              </w:rPr>
              <w:t xml:space="preserve"> Als u niet wilt dat we uw gegevens verwerken, kunt u dat melden door te mailen naar </w:t>
            </w:r>
            <w:hyperlink r:id="rId14" w:history="1">
              <w:r w:rsidRPr="003669E4">
                <w:rPr>
                  <w:rFonts w:eastAsia="Calibri"/>
                  <w:i/>
                  <w:color w:val="0563C1"/>
                  <w:u w:val="single"/>
                  <w:lang w:eastAsia="nl-BE"/>
                </w:rPr>
                <w:t>dpo.agodi@ond.vlaanderen.be</w:t>
              </w:r>
            </w:hyperlink>
            <w:r w:rsidRPr="003669E4">
              <w:rPr>
                <w:rFonts w:eastAsia="Calibri"/>
                <w:i/>
                <w:lang w:eastAsia="nl-BE"/>
              </w:rPr>
              <w:t>. 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contact opnemen me</w:t>
            </w:r>
            <w:r w:rsidR="00B307CD">
              <w:rPr>
                <w:rFonts w:eastAsia="Calibri"/>
                <w:i/>
                <w:lang w:eastAsia="nl-BE"/>
              </w:rPr>
              <w:t>t uw werkstation</w:t>
            </w:r>
            <w:r w:rsidRPr="003669E4">
              <w:rPr>
                <w:rFonts w:eastAsia="Calibri"/>
                <w:i/>
                <w:lang w:eastAsia="nl-BE"/>
              </w:rPr>
              <w:t xml:space="preserve">. Bent u het niet eens met de manier waarop we uw gegevens verwerken, dan kunt u zich wenden tot de bevoegde toezichthoudende autoriteit. Ons beleid op het vlak van gegevensverwerking vindt u op </w:t>
            </w:r>
            <w:hyperlink r:id="rId15" w:history="1">
              <w:r w:rsidRPr="003669E4">
                <w:rPr>
                  <w:rFonts w:eastAsia="Calibri"/>
                  <w:i/>
                  <w:color w:val="0563C1"/>
                  <w:u w:val="single"/>
                  <w:lang w:eastAsia="nl-BE"/>
                </w:rPr>
                <w:t>http://www.agodi.be/over-ons/privacyverklaring</w:t>
              </w:r>
            </w:hyperlink>
            <w:r w:rsidRPr="003669E4">
              <w:rPr>
                <w:rFonts w:eastAsia="Calibri"/>
                <w:i/>
                <w:lang w:eastAsia="nl-BE"/>
              </w:rPr>
              <w:t>.</w:t>
            </w:r>
            <w:bookmarkEnd w:id="2"/>
            <w:bookmarkEnd w:id="3"/>
          </w:p>
        </w:tc>
      </w:tr>
    </w:tbl>
    <w:p w14:paraId="45D9D58B" w14:textId="77777777" w:rsidR="00193BE7" w:rsidRPr="00443D60" w:rsidRDefault="00193BE7" w:rsidP="00AE2545">
      <w:pPr>
        <w:rPr>
          <w:sz w:val="2"/>
          <w:szCs w:val="2"/>
        </w:rPr>
      </w:pPr>
    </w:p>
    <w:sectPr w:rsidR="00193BE7" w:rsidRPr="00443D60" w:rsidSect="00F65849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BB57" w14:textId="77777777" w:rsidR="0080579B" w:rsidRDefault="0080579B" w:rsidP="008E174D">
      <w:r>
        <w:separator/>
      </w:r>
    </w:p>
  </w:endnote>
  <w:endnote w:type="continuationSeparator" w:id="0">
    <w:p w14:paraId="768BC016" w14:textId="77777777" w:rsidR="0080579B" w:rsidRDefault="0080579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E3DD" w14:textId="5F7B5103" w:rsidR="00857000" w:rsidRDefault="003A6B6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3A6B62">
      <w:rPr>
        <w:color w:val="auto"/>
        <w:sz w:val="18"/>
        <w:szCs w:val="18"/>
      </w:rPr>
      <w:t xml:space="preserve">Bezwaarschrift tegen een beslissing over een individuele concordantie in het </w:t>
    </w:r>
    <w:r w:rsidR="00727ECA">
      <w:rPr>
        <w:color w:val="auto"/>
        <w:sz w:val="18"/>
        <w:szCs w:val="18"/>
      </w:rPr>
      <w:t>secundair onderwijs</w:t>
    </w:r>
    <w:r w:rsidR="00793070">
      <w:rPr>
        <w:color w:val="auto"/>
        <w:sz w:val="18"/>
        <w:szCs w:val="18"/>
      </w:rPr>
      <w:t xml:space="preserve"> </w:t>
    </w:r>
    <w:r w:rsidR="00793070" w:rsidRPr="00793070">
      <w:rPr>
        <w:color w:val="auto"/>
        <w:sz w:val="18"/>
        <w:szCs w:val="18"/>
      </w:rPr>
      <w:t>en het hoger beroepsonderwijs –(basis)verpleegkunde</w:t>
    </w:r>
    <w:r w:rsidR="00857000">
      <w:rPr>
        <w:sz w:val="18"/>
        <w:szCs w:val="18"/>
      </w:rPr>
      <w:t xml:space="preserve"> </w:t>
    </w:r>
    <w:r w:rsidR="00857000" w:rsidRPr="003E02FB">
      <w:rPr>
        <w:sz w:val="18"/>
        <w:szCs w:val="18"/>
      </w:rPr>
      <w:t xml:space="preserve">- pagina </w:t>
    </w:r>
    <w:r w:rsidR="00857000" w:rsidRPr="003E02FB">
      <w:rPr>
        <w:sz w:val="18"/>
        <w:szCs w:val="18"/>
      </w:rPr>
      <w:fldChar w:fldCharType="begin"/>
    </w:r>
    <w:r w:rsidR="00857000" w:rsidRPr="003E02FB">
      <w:rPr>
        <w:sz w:val="18"/>
        <w:szCs w:val="18"/>
      </w:rPr>
      <w:instrText xml:space="preserve"> PAGE </w:instrText>
    </w:r>
    <w:r w:rsidR="00857000" w:rsidRPr="003E02FB">
      <w:rPr>
        <w:sz w:val="18"/>
        <w:szCs w:val="18"/>
      </w:rPr>
      <w:fldChar w:fldCharType="separate"/>
    </w:r>
    <w:r w:rsidR="004A3C90">
      <w:rPr>
        <w:noProof/>
        <w:sz w:val="18"/>
        <w:szCs w:val="18"/>
      </w:rPr>
      <w:t>2</w:t>
    </w:r>
    <w:r w:rsidR="00857000" w:rsidRPr="003E02FB">
      <w:rPr>
        <w:sz w:val="18"/>
        <w:szCs w:val="18"/>
      </w:rPr>
      <w:fldChar w:fldCharType="end"/>
    </w:r>
    <w:r w:rsidR="00857000" w:rsidRPr="003E02FB">
      <w:rPr>
        <w:sz w:val="18"/>
        <w:szCs w:val="18"/>
      </w:rPr>
      <w:t xml:space="preserve"> van </w:t>
    </w:r>
    <w:r w:rsidR="00857000" w:rsidRPr="003E02FB">
      <w:rPr>
        <w:rStyle w:val="Paginanummer"/>
        <w:sz w:val="18"/>
        <w:szCs w:val="18"/>
      </w:rPr>
      <w:fldChar w:fldCharType="begin"/>
    </w:r>
    <w:r w:rsidR="00857000" w:rsidRPr="003E02FB">
      <w:rPr>
        <w:rStyle w:val="Paginanummer"/>
        <w:sz w:val="18"/>
        <w:szCs w:val="18"/>
      </w:rPr>
      <w:instrText xml:space="preserve"> NUMPAGES </w:instrText>
    </w:r>
    <w:r w:rsidR="00857000" w:rsidRPr="003E02FB">
      <w:rPr>
        <w:rStyle w:val="Paginanummer"/>
        <w:sz w:val="18"/>
        <w:szCs w:val="18"/>
      </w:rPr>
      <w:fldChar w:fldCharType="separate"/>
    </w:r>
    <w:r w:rsidR="004A3C90">
      <w:rPr>
        <w:rStyle w:val="Paginanummer"/>
        <w:noProof/>
        <w:sz w:val="18"/>
        <w:szCs w:val="18"/>
      </w:rPr>
      <w:t>2</w:t>
    </w:r>
    <w:r w:rsidR="00857000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7B966" w14:textId="77777777" w:rsidR="00857000" w:rsidRPr="00594054" w:rsidRDefault="00857000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65C80C57" wp14:editId="468E6223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A1D5" w14:textId="77777777" w:rsidR="0080579B" w:rsidRDefault="0080579B" w:rsidP="008E174D">
      <w:r>
        <w:separator/>
      </w:r>
    </w:p>
  </w:footnote>
  <w:footnote w:type="continuationSeparator" w:id="0">
    <w:p w14:paraId="26F83742" w14:textId="77777777" w:rsidR="0080579B" w:rsidRDefault="0080579B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3850">
    <w:abstractNumId w:val="8"/>
  </w:num>
  <w:num w:numId="2" w16cid:durableId="149367838">
    <w:abstractNumId w:val="5"/>
  </w:num>
  <w:num w:numId="3" w16cid:durableId="1137843868">
    <w:abstractNumId w:val="1"/>
  </w:num>
  <w:num w:numId="4" w16cid:durableId="1654289514">
    <w:abstractNumId w:val="4"/>
  </w:num>
  <w:num w:numId="5" w16cid:durableId="1983191712">
    <w:abstractNumId w:val="2"/>
  </w:num>
  <w:num w:numId="6" w16cid:durableId="2113737997">
    <w:abstractNumId w:val="7"/>
  </w:num>
  <w:num w:numId="7" w16cid:durableId="1708797842">
    <w:abstractNumId w:val="0"/>
  </w:num>
  <w:num w:numId="8" w16cid:durableId="1102190774">
    <w:abstractNumId w:val="3"/>
  </w:num>
  <w:num w:numId="9" w16cid:durableId="1897812871">
    <w:abstractNumId w:val="6"/>
  </w:num>
  <w:num w:numId="10" w16cid:durableId="337125393">
    <w:abstractNumId w:val="9"/>
  </w:num>
  <w:num w:numId="11" w16cid:durableId="1276641516">
    <w:abstractNumId w:val="6"/>
  </w:num>
  <w:num w:numId="12" w16cid:durableId="990326737">
    <w:abstractNumId w:val="6"/>
  </w:num>
  <w:num w:numId="13" w16cid:durableId="706835984">
    <w:abstractNumId w:val="6"/>
  </w:num>
  <w:num w:numId="14" w16cid:durableId="533930731">
    <w:abstractNumId w:val="6"/>
  </w:num>
  <w:num w:numId="15" w16cid:durableId="965501174">
    <w:abstractNumId w:val="6"/>
  </w:num>
  <w:num w:numId="16" w16cid:durableId="1779564729">
    <w:abstractNumId w:val="6"/>
  </w:num>
  <w:num w:numId="17" w16cid:durableId="1054741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6C0B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1013"/>
    <w:rsid w:val="000559B2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0412"/>
    <w:rsid w:val="000B2D73"/>
    <w:rsid w:val="000B53D8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6FD5"/>
    <w:rsid w:val="001114A9"/>
    <w:rsid w:val="001120FE"/>
    <w:rsid w:val="001128FF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1EDC"/>
    <w:rsid w:val="00152301"/>
    <w:rsid w:val="00154766"/>
    <w:rsid w:val="00155473"/>
    <w:rsid w:val="00161B93"/>
    <w:rsid w:val="00162B26"/>
    <w:rsid w:val="00162CC2"/>
    <w:rsid w:val="0016431A"/>
    <w:rsid w:val="001656CB"/>
    <w:rsid w:val="0016604A"/>
    <w:rsid w:val="00167ACC"/>
    <w:rsid w:val="00172572"/>
    <w:rsid w:val="00176865"/>
    <w:rsid w:val="00177600"/>
    <w:rsid w:val="001816D5"/>
    <w:rsid w:val="00183949"/>
    <w:rsid w:val="00183A68"/>
    <w:rsid w:val="00183EFC"/>
    <w:rsid w:val="00185D92"/>
    <w:rsid w:val="00190CBE"/>
    <w:rsid w:val="001917FA"/>
    <w:rsid w:val="00192B4B"/>
    <w:rsid w:val="00193BE7"/>
    <w:rsid w:val="00196D04"/>
    <w:rsid w:val="001A23D3"/>
    <w:rsid w:val="001A23E8"/>
    <w:rsid w:val="001A3CC2"/>
    <w:rsid w:val="001A7AFA"/>
    <w:rsid w:val="001B232D"/>
    <w:rsid w:val="001B7128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50E7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83A"/>
    <w:rsid w:val="00286C17"/>
    <w:rsid w:val="00287A6D"/>
    <w:rsid w:val="00290108"/>
    <w:rsid w:val="002901AA"/>
    <w:rsid w:val="00290FAA"/>
    <w:rsid w:val="00292B7F"/>
    <w:rsid w:val="00293492"/>
    <w:rsid w:val="00294D0D"/>
    <w:rsid w:val="002A3C04"/>
    <w:rsid w:val="002A5A44"/>
    <w:rsid w:val="002B4E40"/>
    <w:rsid w:val="002B5414"/>
    <w:rsid w:val="002B6360"/>
    <w:rsid w:val="002C287B"/>
    <w:rsid w:val="002C2F00"/>
    <w:rsid w:val="002C4E44"/>
    <w:rsid w:val="002D2733"/>
    <w:rsid w:val="002D38A1"/>
    <w:rsid w:val="002D6A86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4B4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669E4"/>
    <w:rsid w:val="00370240"/>
    <w:rsid w:val="003704B5"/>
    <w:rsid w:val="00376353"/>
    <w:rsid w:val="00380E8D"/>
    <w:rsid w:val="003816C8"/>
    <w:rsid w:val="00382491"/>
    <w:rsid w:val="00383128"/>
    <w:rsid w:val="00384E9D"/>
    <w:rsid w:val="00386E54"/>
    <w:rsid w:val="00390326"/>
    <w:rsid w:val="00393021"/>
    <w:rsid w:val="0039401E"/>
    <w:rsid w:val="0039529D"/>
    <w:rsid w:val="003A11D3"/>
    <w:rsid w:val="003A2D06"/>
    <w:rsid w:val="003A4498"/>
    <w:rsid w:val="003A4E6F"/>
    <w:rsid w:val="003A6216"/>
    <w:rsid w:val="003A6B62"/>
    <w:rsid w:val="003B0490"/>
    <w:rsid w:val="003B1F13"/>
    <w:rsid w:val="003C55AE"/>
    <w:rsid w:val="003C6109"/>
    <w:rsid w:val="003C65FD"/>
    <w:rsid w:val="003C75CA"/>
    <w:rsid w:val="003D114E"/>
    <w:rsid w:val="003E02FB"/>
    <w:rsid w:val="003E05E3"/>
    <w:rsid w:val="003E1DAA"/>
    <w:rsid w:val="003E3EAF"/>
    <w:rsid w:val="003E5458"/>
    <w:rsid w:val="003E58C1"/>
    <w:rsid w:val="003F64A0"/>
    <w:rsid w:val="0040190E"/>
    <w:rsid w:val="00406A5D"/>
    <w:rsid w:val="00407DF8"/>
    <w:rsid w:val="00407FE0"/>
    <w:rsid w:val="00412E01"/>
    <w:rsid w:val="00412F26"/>
    <w:rsid w:val="00417043"/>
    <w:rsid w:val="00417E3A"/>
    <w:rsid w:val="00422E30"/>
    <w:rsid w:val="00423078"/>
    <w:rsid w:val="004258F8"/>
    <w:rsid w:val="00425A77"/>
    <w:rsid w:val="00430EF9"/>
    <w:rsid w:val="00431BA4"/>
    <w:rsid w:val="004322A4"/>
    <w:rsid w:val="004362FB"/>
    <w:rsid w:val="00437387"/>
    <w:rsid w:val="00440A62"/>
    <w:rsid w:val="00443D60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75DB6"/>
    <w:rsid w:val="004857A8"/>
    <w:rsid w:val="00486FC2"/>
    <w:rsid w:val="00497533"/>
    <w:rsid w:val="004A185A"/>
    <w:rsid w:val="004A28E3"/>
    <w:rsid w:val="004A3C90"/>
    <w:rsid w:val="004A4109"/>
    <w:rsid w:val="004A48D9"/>
    <w:rsid w:val="004A677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7A7B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38D0"/>
    <w:rsid w:val="00516BDC"/>
    <w:rsid w:val="005177A0"/>
    <w:rsid w:val="00521620"/>
    <w:rsid w:val="00523EB4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AE"/>
    <w:rsid w:val="005657B2"/>
    <w:rsid w:val="00566DB1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5FF1"/>
    <w:rsid w:val="005D09E4"/>
    <w:rsid w:val="005D0E68"/>
    <w:rsid w:val="005D0FE7"/>
    <w:rsid w:val="005D33F8"/>
    <w:rsid w:val="005D380B"/>
    <w:rsid w:val="005D7ABC"/>
    <w:rsid w:val="005D7E76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6E8"/>
    <w:rsid w:val="006137BA"/>
    <w:rsid w:val="00614A17"/>
    <w:rsid w:val="00614F23"/>
    <w:rsid w:val="0061675A"/>
    <w:rsid w:val="00616D0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3818"/>
    <w:rsid w:val="006655AD"/>
    <w:rsid w:val="00665E66"/>
    <w:rsid w:val="00666A10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3D24"/>
    <w:rsid w:val="006A0AC0"/>
    <w:rsid w:val="006A3242"/>
    <w:rsid w:val="006A7759"/>
    <w:rsid w:val="006B3EB7"/>
    <w:rsid w:val="006B51E1"/>
    <w:rsid w:val="006B6406"/>
    <w:rsid w:val="006C4337"/>
    <w:rsid w:val="006C51E9"/>
    <w:rsid w:val="006C59C7"/>
    <w:rsid w:val="006D015C"/>
    <w:rsid w:val="006D01FB"/>
    <w:rsid w:val="006D0E83"/>
    <w:rsid w:val="006E29BE"/>
    <w:rsid w:val="006E50F4"/>
    <w:rsid w:val="006F35E5"/>
    <w:rsid w:val="00700A82"/>
    <w:rsid w:val="0070145B"/>
    <w:rsid w:val="00702A7F"/>
    <w:rsid w:val="00703C11"/>
    <w:rsid w:val="007044A7"/>
    <w:rsid w:val="007046B3"/>
    <w:rsid w:val="0070526E"/>
    <w:rsid w:val="00706602"/>
    <w:rsid w:val="00706B44"/>
    <w:rsid w:val="007076EB"/>
    <w:rsid w:val="007144AC"/>
    <w:rsid w:val="00715311"/>
    <w:rsid w:val="007160C9"/>
    <w:rsid w:val="00724657"/>
    <w:rsid w:val="007247AC"/>
    <w:rsid w:val="007255A9"/>
    <w:rsid w:val="00727ECA"/>
    <w:rsid w:val="00732398"/>
    <w:rsid w:val="0073380E"/>
    <w:rsid w:val="0073503E"/>
    <w:rsid w:val="0074612A"/>
    <w:rsid w:val="00752881"/>
    <w:rsid w:val="0075299F"/>
    <w:rsid w:val="00753016"/>
    <w:rsid w:val="007557D2"/>
    <w:rsid w:val="0076000B"/>
    <w:rsid w:val="0076022D"/>
    <w:rsid w:val="0076073D"/>
    <w:rsid w:val="00763AC5"/>
    <w:rsid w:val="00764C4D"/>
    <w:rsid w:val="00770A49"/>
    <w:rsid w:val="00771E52"/>
    <w:rsid w:val="00773F18"/>
    <w:rsid w:val="007744EA"/>
    <w:rsid w:val="00775717"/>
    <w:rsid w:val="00780619"/>
    <w:rsid w:val="00781F63"/>
    <w:rsid w:val="00783FEB"/>
    <w:rsid w:val="00786BC8"/>
    <w:rsid w:val="00793070"/>
    <w:rsid w:val="00793ACB"/>
    <w:rsid w:val="00793E8A"/>
    <w:rsid w:val="007941EF"/>
    <w:rsid w:val="00794D14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E2E36"/>
    <w:rsid w:val="007E6792"/>
    <w:rsid w:val="007F0574"/>
    <w:rsid w:val="007F4219"/>
    <w:rsid w:val="007F4A21"/>
    <w:rsid w:val="007F61F5"/>
    <w:rsid w:val="008032B5"/>
    <w:rsid w:val="0080579B"/>
    <w:rsid w:val="008057C5"/>
    <w:rsid w:val="00811B87"/>
    <w:rsid w:val="0081432D"/>
    <w:rsid w:val="00814665"/>
    <w:rsid w:val="00815F9E"/>
    <w:rsid w:val="0082207F"/>
    <w:rsid w:val="0082494D"/>
    <w:rsid w:val="00824976"/>
    <w:rsid w:val="00825D0C"/>
    <w:rsid w:val="0082645C"/>
    <w:rsid w:val="00826920"/>
    <w:rsid w:val="00827E84"/>
    <w:rsid w:val="008322AC"/>
    <w:rsid w:val="0083427C"/>
    <w:rsid w:val="00836C19"/>
    <w:rsid w:val="0084129A"/>
    <w:rsid w:val="00843616"/>
    <w:rsid w:val="008438C8"/>
    <w:rsid w:val="00844B16"/>
    <w:rsid w:val="00844D64"/>
    <w:rsid w:val="00845AB1"/>
    <w:rsid w:val="00846FB4"/>
    <w:rsid w:val="0084752A"/>
    <w:rsid w:val="00853F02"/>
    <w:rsid w:val="00857000"/>
    <w:rsid w:val="00857D05"/>
    <w:rsid w:val="008630B5"/>
    <w:rsid w:val="00864C0F"/>
    <w:rsid w:val="00867B8E"/>
    <w:rsid w:val="00871B14"/>
    <w:rsid w:val="008740E6"/>
    <w:rsid w:val="008747C0"/>
    <w:rsid w:val="00874FB0"/>
    <w:rsid w:val="00876D49"/>
    <w:rsid w:val="00877401"/>
    <w:rsid w:val="00877606"/>
    <w:rsid w:val="008807CB"/>
    <w:rsid w:val="00880A15"/>
    <w:rsid w:val="0088206C"/>
    <w:rsid w:val="00884C0F"/>
    <w:rsid w:val="00887E46"/>
    <w:rsid w:val="00890758"/>
    <w:rsid w:val="00894BAF"/>
    <w:rsid w:val="008954B5"/>
    <w:rsid w:val="00895F58"/>
    <w:rsid w:val="00896280"/>
    <w:rsid w:val="00897B68"/>
    <w:rsid w:val="008A123A"/>
    <w:rsid w:val="008A29B0"/>
    <w:rsid w:val="008A2F6C"/>
    <w:rsid w:val="008A599E"/>
    <w:rsid w:val="008A6362"/>
    <w:rsid w:val="008A643A"/>
    <w:rsid w:val="008A7463"/>
    <w:rsid w:val="008B0121"/>
    <w:rsid w:val="008B153E"/>
    <w:rsid w:val="008B1882"/>
    <w:rsid w:val="008C299A"/>
    <w:rsid w:val="008C3A03"/>
    <w:rsid w:val="008C4B7F"/>
    <w:rsid w:val="008C5B84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4136"/>
    <w:rsid w:val="0090014D"/>
    <w:rsid w:val="009007A7"/>
    <w:rsid w:val="00901191"/>
    <w:rsid w:val="00906A2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5CE"/>
    <w:rsid w:val="009F7700"/>
    <w:rsid w:val="00A0358E"/>
    <w:rsid w:val="00A03D0D"/>
    <w:rsid w:val="00A12F42"/>
    <w:rsid w:val="00A1478B"/>
    <w:rsid w:val="00A17D34"/>
    <w:rsid w:val="00A253E3"/>
    <w:rsid w:val="00A26786"/>
    <w:rsid w:val="00A32541"/>
    <w:rsid w:val="00A33265"/>
    <w:rsid w:val="00A337A6"/>
    <w:rsid w:val="00A35214"/>
    <w:rsid w:val="00A35578"/>
    <w:rsid w:val="00A365EC"/>
    <w:rsid w:val="00A44360"/>
    <w:rsid w:val="00A504D1"/>
    <w:rsid w:val="00A54329"/>
    <w:rsid w:val="00A54894"/>
    <w:rsid w:val="00A557E3"/>
    <w:rsid w:val="00A56961"/>
    <w:rsid w:val="00A57232"/>
    <w:rsid w:val="00A57F91"/>
    <w:rsid w:val="00A60184"/>
    <w:rsid w:val="00A64787"/>
    <w:rsid w:val="00A67655"/>
    <w:rsid w:val="00A7273B"/>
    <w:rsid w:val="00A76FCD"/>
    <w:rsid w:val="00A77C51"/>
    <w:rsid w:val="00A837C9"/>
    <w:rsid w:val="00A84E6F"/>
    <w:rsid w:val="00A91815"/>
    <w:rsid w:val="00A9210A"/>
    <w:rsid w:val="00A933E2"/>
    <w:rsid w:val="00A93BDD"/>
    <w:rsid w:val="00A965F7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6724"/>
    <w:rsid w:val="00AC7EB3"/>
    <w:rsid w:val="00AD06D5"/>
    <w:rsid w:val="00AD0911"/>
    <w:rsid w:val="00AD1A37"/>
    <w:rsid w:val="00AD2310"/>
    <w:rsid w:val="00AD38B3"/>
    <w:rsid w:val="00AD3A4C"/>
    <w:rsid w:val="00AD430E"/>
    <w:rsid w:val="00AD463F"/>
    <w:rsid w:val="00AD71AC"/>
    <w:rsid w:val="00AE2545"/>
    <w:rsid w:val="00AE33C1"/>
    <w:rsid w:val="00AF0FAE"/>
    <w:rsid w:val="00AF113E"/>
    <w:rsid w:val="00AF3FB3"/>
    <w:rsid w:val="00AF566F"/>
    <w:rsid w:val="00AF7209"/>
    <w:rsid w:val="00B0031C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127"/>
    <w:rsid w:val="00B20C82"/>
    <w:rsid w:val="00B21829"/>
    <w:rsid w:val="00B2568D"/>
    <w:rsid w:val="00B25DBF"/>
    <w:rsid w:val="00B26770"/>
    <w:rsid w:val="00B267C4"/>
    <w:rsid w:val="00B26B10"/>
    <w:rsid w:val="00B307CD"/>
    <w:rsid w:val="00B31E4B"/>
    <w:rsid w:val="00B33867"/>
    <w:rsid w:val="00B40853"/>
    <w:rsid w:val="00B43D36"/>
    <w:rsid w:val="00B47D57"/>
    <w:rsid w:val="00B52BAE"/>
    <w:rsid w:val="00B54073"/>
    <w:rsid w:val="00B62F61"/>
    <w:rsid w:val="00B63511"/>
    <w:rsid w:val="00B63B5D"/>
    <w:rsid w:val="00B643EC"/>
    <w:rsid w:val="00B6523F"/>
    <w:rsid w:val="00B67A29"/>
    <w:rsid w:val="00B7176E"/>
    <w:rsid w:val="00B724FA"/>
    <w:rsid w:val="00B732A6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76BD"/>
    <w:rsid w:val="00BA7F43"/>
    <w:rsid w:val="00BB4EA9"/>
    <w:rsid w:val="00BB6E77"/>
    <w:rsid w:val="00BC1ED7"/>
    <w:rsid w:val="00BC362B"/>
    <w:rsid w:val="00BC3666"/>
    <w:rsid w:val="00BC4CB2"/>
    <w:rsid w:val="00BC5CBE"/>
    <w:rsid w:val="00BD1F3B"/>
    <w:rsid w:val="00BD227B"/>
    <w:rsid w:val="00BD3E53"/>
    <w:rsid w:val="00BD4230"/>
    <w:rsid w:val="00BD49A4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138CD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5111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439A"/>
    <w:rsid w:val="00C86148"/>
    <w:rsid w:val="00C86509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B602A"/>
    <w:rsid w:val="00CC127D"/>
    <w:rsid w:val="00CC1868"/>
    <w:rsid w:val="00CC1D46"/>
    <w:rsid w:val="00CC2F61"/>
    <w:rsid w:val="00CC55BB"/>
    <w:rsid w:val="00CC5D49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49"/>
    <w:rsid w:val="00D02AE7"/>
    <w:rsid w:val="00D032FB"/>
    <w:rsid w:val="00D03B5B"/>
    <w:rsid w:val="00D10F0E"/>
    <w:rsid w:val="00D11A95"/>
    <w:rsid w:val="00D11E99"/>
    <w:rsid w:val="00D134B0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6622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4F2E"/>
    <w:rsid w:val="00D556E6"/>
    <w:rsid w:val="00D5586A"/>
    <w:rsid w:val="00D57709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4736"/>
    <w:rsid w:val="00D8547D"/>
    <w:rsid w:val="00D85CEE"/>
    <w:rsid w:val="00D9622B"/>
    <w:rsid w:val="00DA64B5"/>
    <w:rsid w:val="00DA65C6"/>
    <w:rsid w:val="00DB0BA9"/>
    <w:rsid w:val="00DB10A4"/>
    <w:rsid w:val="00DB44F7"/>
    <w:rsid w:val="00DB54F6"/>
    <w:rsid w:val="00DB73E6"/>
    <w:rsid w:val="00DB7CF6"/>
    <w:rsid w:val="00DC0939"/>
    <w:rsid w:val="00DC2873"/>
    <w:rsid w:val="00DC31AA"/>
    <w:rsid w:val="00DD1714"/>
    <w:rsid w:val="00DD4C6A"/>
    <w:rsid w:val="00DD58BF"/>
    <w:rsid w:val="00DD6455"/>
    <w:rsid w:val="00DD7C60"/>
    <w:rsid w:val="00DE6075"/>
    <w:rsid w:val="00DF16F6"/>
    <w:rsid w:val="00DF3ACF"/>
    <w:rsid w:val="00DF3DF9"/>
    <w:rsid w:val="00DF4BFE"/>
    <w:rsid w:val="00DF5B00"/>
    <w:rsid w:val="00DF787F"/>
    <w:rsid w:val="00E0113D"/>
    <w:rsid w:val="00E0135A"/>
    <w:rsid w:val="00E02624"/>
    <w:rsid w:val="00E03B51"/>
    <w:rsid w:val="00E05D0A"/>
    <w:rsid w:val="00E0604F"/>
    <w:rsid w:val="00E0679C"/>
    <w:rsid w:val="00E1224C"/>
    <w:rsid w:val="00E130F6"/>
    <w:rsid w:val="00E13DDF"/>
    <w:rsid w:val="00E13F9F"/>
    <w:rsid w:val="00E15870"/>
    <w:rsid w:val="00E16545"/>
    <w:rsid w:val="00E218A0"/>
    <w:rsid w:val="00E224B0"/>
    <w:rsid w:val="00E227FA"/>
    <w:rsid w:val="00E26383"/>
    <w:rsid w:val="00E26E1C"/>
    <w:rsid w:val="00E27018"/>
    <w:rsid w:val="00E3550D"/>
    <w:rsid w:val="00E35B30"/>
    <w:rsid w:val="00E407F5"/>
    <w:rsid w:val="00E40F84"/>
    <w:rsid w:val="00E437A0"/>
    <w:rsid w:val="00E44102"/>
    <w:rsid w:val="00E45C1D"/>
    <w:rsid w:val="00E462BF"/>
    <w:rsid w:val="00E4642D"/>
    <w:rsid w:val="00E46CC7"/>
    <w:rsid w:val="00E50002"/>
    <w:rsid w:val="00E531D9"/>
    <w:rsid w:val="00E53AAA"/>
    <w:rsid w:val="00E54754"/>
    <w:rsid w:val="00E55B94"/>
    <w:rsid w:val="00E56486"/>
    <w:rsid w:val="00E608A3"/>
    <w:rsid w:val="00E63F89"/>
    <w:rsid w:val="00E7072E"/>
    <w:rsid w:val="00E72C72"/>
    <w:rsid w:val="00E74A42"/>
    <w:rsid w:val="00E7590C"/>
    <w:rsid w:val="00E7798E"/>
    <w:rsid w:val="00E825A3"/>
    <w:rsid w:val="00E90137"/>
    <w:rsid w:val="00E9665E"/>
    <w:rsid w:val="00EA0431"/>
    <w:rsid w:val="00EA3144"/>
    <w:rsid w:val="00EA343D"/>
    <w:rsid w:val="00EA6387"/>
    <w:rsid w:val="00EA78AB"/>
    <w:rsid w:val="00EB1024"/>
    <w:rsid w:val="00EB46F6"/>
    <w:rsid w:val="00EB50CD"/>
    <w:rsid w:val="00EB5901"/>
    <w:rsid w:val="00EB6956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AE4"/>
    <w:rsid w:val="00ED240D"/>
    <w:rsid w:val="00ED2896"/>
    <w:rsid w:val="00ED3703"/>
    <w:rsid w:val="00ED56A5"/>
    <w:rsid w:val="00ED5992"/>
    <w:rsid w:val="00EE132C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066B5"/>
    <w:rsid w:val="00F071ED"/>
    <w:rsid w:val="00F1047F"/>
    <w:rsid w:val="00F10C88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16C"/>
    <w:rsid w:val="00F56B26"/>
    <w:rsid w:val="00F61532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10C5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26AE"/>
  <w15:docId w15:val="{559A56C0-EF63-45C1-861A-D689BA25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1BA4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2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eel.secundaironderwijs.agodi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-onderwijs.vlaanderen.be/edulex/document.aspx?docid=1609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eel.secundaironderwijs.agodi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godi.be/over-ons/privacyverklar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.agodi@ond.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9" ma:contentTypeDescription="Een nieuw document maken." ma:contentTypeScope="" ma:versionID="62e84ae1deea1f31e7aee608f349a041">
  <xsd:schema xmlns:xsd="http://www.w3.org/2001/XMLSchema" xmlns:xs="http://www.w3.org/2001/XMLSchema" xmlns:p="http://schemas.microsoft.com/office/2006/metadata/properties" xmlns:ns2="41b1cc26-756b-48ca-84b8-64a27a53500f" xmlns:ns3="c4ab852e-fcfd-41fa-a90e-e131fc956f3c" xmlns:ns4="9a9ec0f0-7796-43d0-ac1f-4c8c46ee0bd1" targetNamespace="http://schemas.microsoft.com/office/2006/metadata/properties" ma:root="true" ma:fieldsID="cf65463e5c91654667748661d108d91e" ns2:_="" ns3:_="" ns4:_="">
    <xsd:import namespace="41b1cc26-756b-48ca-84b8-64a27a53500f"/>
    <xsd:import namespace="c4ab852e-fcfd-41fa-a90e-e131fc956f3c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5146bf-f2f5-4a24-a9a5-c1e82f91c10c}" ma:internalName="TaxCatchAll" ma:showField="CatchAllData" ma:web="c4ab852e-fcfd-41fa-a90e-e131fc956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1cc26-756b-48ca-84b8-64a27a53500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8C3C789E-AA46-4A14-AFAB-A53ADD135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341A9-1A31-4CCB-9AB9-A356F9BD3D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B8138-2A4A-4DC6-8905-B63EB51BF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3B54A-F72F-48D2-AD8C-062B22DB48B4}">
  <ds:schemaRefs>
    <ds:schemaRef ds:uri="http://schemas.microsoft.com/office/2006/metadata/properties"/>
    <ds:schemaRef ds:uri="http://schemas.microsoft.com/office/infopath/2007/PartnerControls"/>
    <ds:schemaRef ds:uri="41b1cc26-756b-48ca-84b8-64a27a53500f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4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Lambrecht Kris</cp:lastModifiedBy>
  <cp:revision>9</cp:revision>
  <cp:lastPrinted>2019-04-29T09:20:00Z</cp:lastPrinted>
  <dcterms:created xsi:type="dcterms:W3CDTF">2023-12-22T12:40:00Z</dcterms:created>
  <dcterms:modified xsi:type="dcterms:W3CDTF">2024-08-19T09:26:00Z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MediaServiceImageTags">
    <vt:lpwstr/>
  </property>
</Properties>
</file>