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83"/>
        <w:gridCol w:w="1219"/>
        <w:gridCol w:w="142"/>
        <w:gridCol w:w="979"/>
        <w:gridCol w:w="9"/>
        <w:gridCol w:w="146"/>
        <w:gridCol w:w="142"/>
        <w:gridCol w:w="284"/>
        <w:gridCol w:w="428"/>
        <w:gridCol w:w="709"/>
        <w:gridCol w:w="425"/>
        <w:gridCol w:w="280"/>
        <w:gridCol w:w="142"/>
        <w:gridCol w:w="145"/>
        <w:gridCol w:w="709"/>
        <w:gridCol w:w="1413"/>
        <w:gridCol w:w="141"/>
        <w:gridCol w:w="126"/>
        <w:gridCol w:w="285"/>
        <w:gridCol w:w="1860"/>
        <w:gridCol w:w="8"/>
      </w:tblGrid>
      <w:tr w:rsidR="00DF787F" w:rsidRPr="003D114E" w14:paraId="09BF9FBB" w14:textId="77777777" w:rsidTr="00CF316D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3E047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FD1CB" w14:textId="7F839B8D" w:rsidR="00DF787F" w:rsidRPr="002230A4" w:rsidRDefault="00920167" w:rsidP="008A08F5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 w:rsidRPr="00920167">
              <w:rPr>
                <w:color w:val="auto"/>
                <w:sz w:val="36"/>
                <w:szCs w:val="36"/>
              </w:rPr>
              <w:t>Verklaring over leerlingen die gebruikmaken van concurrentieel vervoer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035F6" w14:textId="340E7F81" w:rsidR="00DF787F" w:rsidRDefault="00F20041" w:rsidP="000F17C6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1F3C8F</w:t>
            </w:r>
            <w:r w:rsidR="00DF787F" w:rsidRPr="003D114E">
              <w:rPr>
                <w:sz w:val="12"/>
                <w:szCs w:val="12"/>
              </w:rPr>
              <w:t>-</w:t>
            </w:r>
            <w:r w:rsidR="00920167">
              <w:rPr>
                <w:sz w:val="12"/>
                <w:szCs w:val="12"/>
              </w:rPr>
              <w:t>4714</w:t>
            </w:r>
            <w:r w:rsidR="00DF787F" w:rsidRPr="003D114E">
              <w:rPr>
                <w:sz w:val="12"/>
                <w:szCs w:val="12"/>
              </w:rPr>
              <w:t>-</w:t>
            </w:r>
            <w:r w:rsidR="00445564">
              <w:rPr>
                <w:sz w:val="12"/>
                <w:szCs w:val="12"/>
              </w:rPr>
              <w:t>2</w:t>
            </w:r>
            <w:r w:rsidR="00A95867">
              <w:rPr>
                <w:sz w:val="12"/>
                <w:szCs w:val="12"/>
              </w:rPr>
              <w:t>4</w:t>
            </w:r>
            <w:r w:rsidR="00A42D13">
              <w:rPr>
                <w:sz w:val="12"/>
                <w:szCs w:val="12"/>
              </w:rPr>
              <w:t>0128</w:t>
            </w:r>
          </w:p>
          <w:p w14:paraId="61C2D058" w14:textId="77777777" w:rsidR="00A17364" w:rsidRPr="00A17364" w:rsidRDefault="00A17364" w:rsidP="000F17C6">
            <w:pPr>
              <w:pStyle w:val="rechts"/>
              <w:ind w:left="29"/>
            </w:pPr>
            <w:r>
              <w:t>MD039</w:t>
            </w:r>
          </w:p>
        </w:tc>
      </w:tr>
      <w:tr w:rsidR="00CA770C" w:rsidRPr="003D114E" w14:paraId="353EB4AA" w14:textId="77777777" w:rsidTr="00CF316D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F81A8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7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DD0C3" w14:textId="77777777" w:rsidR="00CA770C" w:rsidRPr="003D114E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400886" w:rsidRPr="003D114E" w14:paraId="40ED6624" w14:textId="77777777" w:rsidTr="00CF316D">
        <w:trPr>
          <w:trHeight w:val="803"/>
        </w:trPr>
        <w:tc>
          <w:tcPr>
            <w:tcW w:w="39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1A59FD8" w14:textId="77777777" w:rsidR="00400886" w:rsidRPr="003D114E" w:rsidRDefault="00400886" w:rsidP="0069587C">
            <w:pPr>
              <w:pStyle w:val="leeg"/>
            </w:pPr>
          </w:p>
        </w:tc>
        <w:tc>
          <w:tcPr>
            <w:tcW w:w="7724" w:type="dxa"/>
            <w:gridSpan w:val="1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9F20341" w14:textId="44F54386" w:rsidR="00400886" w:rsidRPr="008A17B8" w:rsidRDefault="00400886" w:rsidP="0069587C">
            <w:pPr>
              <w:ind w:left="28"/>
            </w:pPr>
            <w:r w:rsidRPr="008A17B8">
              <w:t>Agentschap voor Onderwijsdiensten</w:t>
            </w:r>
            <w:r w:rsidR="00715E46">
              <w:t xml:space="preserve"> (AGODI)</w:t>
            </w:r>
          </w:p>
          <w:p w14:paraId="247389AA" w14:textId="0E7C90F2" w:rsidR="00400886" w:rsidRPr="008A17B8" w:rsidRDefault="00400886" w:rsidP="0069587C">
            <w:pPr>
              <w:ind w:left="28"/>
            </w:pPr>
            <w:r w:rsidRPr="008A17B8">
              <w:rPr>
                <w:b/>
              </w:rPr>
              <w:t xml:space="preserve">Afdeling </w:t>
            </w:r>
            <w:r w:rsidR="00700DA6">
              <w:rPr>
                <w:b/>
              </w:rPr>
              <w:t xml:space="preserve"> </w:t>
            </w:r>
            <w:r>
              <w:rPr>
                <w:b/>
              </w:rPr>
              <w:t>Scholen en Leerlingen</w:t>
            </w:r>
          </w:p>
          <w:p w14:paraId="7ADCD886" w14:textId="77777777" w:rsidR="0086796C" w:rsidRDefault="00400886" w:rsidP="0069587C">
            <w:pPr>
              <w:ind w:left="28"/>
            </w:pPr>
            <w:r w:rsidRPr="00027782">
              <w:t>Koning Albert II-laan 15</w:t>
            </w:r>
            <w:r w:rsidR="0086796C">
              <w:t xml:space="preserve"> bus 138</w:t>
            </w:r>
          </w:p>
          <w:p w14:paraId="7F75094F" w14:textId="0D39BB8D" w:rsidR="00400886" w:rsidRPr="00027782" w:rsidRDefault="00400886" w:rsidP="0069587C">
            <w:pPr>
              <w:ind w:left="28"/>
            </w:pPr>
            <w:r w:rsidRPr="00027782">
              <w:t>1210 BRUSSEL</w:t>
            </w:r>
          </w:p>
          <w:p w14:paraId="1230DC7E" w14:textId="77777777" w:rsidR="00EE5656" w:rsidRPr="00EE5656" w:rsidRDefault="00EE5656" w:rsidP="00EE5656">
            <w:pPr>
              <w:ind w:left="28"/>
            </w:pPr>
            <w:hyperlink r:id="rId11" w:tgtFrame="_blank" w:history="1">
              <w:r w:rsidRPr="00EE5656">
                <w:rPr>
                  <w:rStyle w:val="Hyperlink"/>
                </w:rPr>
                <w:t>Contacteer ons via Berichten in Mijn Onderwijs</w:t>
              </w:r>
            </w:hyperlink>
            <w:r w:rsidRPr="00EE5656">
              <w:t> </w:t>
            </w:r>
          </w:p>
          <w:p w14:paraId="52F87075" w14:textId="17577BB0" w:rsidR="00400886" w:rsidRPr="00EE5656" w:rsidRDefault="00400886" w:rsidP="0069587C">
            <w:pPr>
              <w:ind w:left="28"/>
            </w:pP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FF14F8" w14:textId="77777777" w:rsidR="00400886" w:rsidRPr="003D114E" w:rsidRDefault="00400886" w:rsidP="0069587C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14:paraId="17D4271E" w14:textId="77777777" w:rsidR="00400886" w:rsidRPr="003D114E" w:rsidRDefault="00400886" w:rsidP="0069587C">
            <w:pPr>
              <w:pStyle w:val="rechts"/>
              <w:ind w:left="29"/>
            </w:pPr>
            <w:r w:rsidRPr="003D114E">
              <w:t>ontvangstdatum</w:t>
            </w:r>
          </w:p>
        </w:tc>
      </w:tr>
      <w:tr w:rsidR="00400886" w:rsidRPr="003D114E" w14:paraId="06375811" w14:textId="77777777" w:rsidTr="0086796C">
        <w:trPr>
          <w:trHeight w:val="720"/>
        </w:trPr>
        <w:tc>
          <w:tcPr>
            <w:tcW w:w="397" w:type="dxa"/>
            <w:vMerge/>
            <w:tcBorders>
              <w:left w:val="nil"/>
              <w:right w:val="nil"/>
            </w:tcBorders>
            <w:shd w:val="clear" w:color="auto" w:fill="auto"/>
          </w:tcPr>
          <w:p w14:paraId="6E744E6A" w14:textId="77777777" w:rsidR="00400886" w:rsidRPr="003D114E" w:rsidRDefault="00400886" w:rsidP="0069587C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24" w:type="dxa"/>
            <w:gridSpan w:val="18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F12274" w14:textId="77777777" w:rsidR="00400886" w:rsidRPr="003D114E" w:rsidRDefault="00400886" w:rsidP="0069587C">
            <w:pPr>
              <w:ind w:left="29"/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B65A" w14:textId="77777777" w:rsidR="00400886" w:rsidRPr="007D58A4" w:rsidRDefault="00400886" w:rsidP="0069587C"/>
        </w:tc>
      </w:tr>
      <w:tr w:rsidR="00400886" w:rsidRPr="003D114E" w14:paraId="5A5DE153" w14:textId="77777777" w:rsidTr="00CF316D">
        <w:trPr>
          <w:trHeight w:hRule="exact" w:val="34"/>
        </w:trPr>
        <w:tc>
          <w:tcPr>
            <w:tcW w:w="39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3A2E97" w14:textId="77777777" w:rsidR="00400886" w:rsidRPr="003D114E" w:rsidRDefault="00400886" w:rsidP="0069587C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24" w:type="dxa"/>
            <w:gridSpan w:val="18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1A02FE" w14:textId="77777777" w:rsidR="00400886" w:rsidRPr="003D114E" w:rsidRDefault="00400886" w:rsidP="0069587C">
            <w:pPr>
              <w:ind w:left="29"/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F17D39" w14:textId="77777777" w:rsidR="00400886" w:rsidRPr="003D114E" w:rsidRDefault="00400886" w:rsidP="0069587C">
            <w:pPr>
              <w:pStyle w:val="rechts"/>
              <w:ind w:left="29"/>
              <w:rPr>
                <w:i/>
              </w:rPr>
            </w:pPr>
          </w:p>
        </w:tc>
      </w:tr>
      <w:tr w:rsidR="008C4B7F" w:rsidRPr="003D114E" w14:paraId="7D2003B1" w14:textId="77777777" w:rsidTr="00CF316D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A2363" w14:textId="77777777" w:rsidR="008C4B7F" w:rsidRPr="008703D2" w:rsidRDefault="008C4B7F" w:rsidP="004D213B">
            <w:pPr>
              <w:pStyle w:val="leeg"/>
              <w:rPr>
                <w:lang w:val="en-US"/>
              </w:rPr>
            </w:pPr>
          </w:p>
        </w:tc>
        <w:tc>
          <w:tcPr>
            <w:tcW w:w="987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C7EEE" w14:textId="77777777" w:rsidR="00F20041" w:rsidRPr="00F20041" w:rsidRDefault="00F20041" w:rsidP="00F20041">
            <w:pPr>
              <w:pStyle w:val="Vraagintern"/>
              <w:rPr>
                <w:rStyle w:val="Nadruk"/>
                <w:i/>
                <w:iCs w:val="0"/>
              </w:rPr>
            </w:pPr>
            <w:r w:rsidRPr="00F20041">
              <w:rPr>
                <w:rStyle w:val="Nadruk"/>
                <w:i/>
                <w:iCs w:val="0"/>
              </w:rPr>
              <w:t>Waarvoor dient dit formulier?</w:t>
            </w:r>
          </w:p>
          <w:p w14:paraId="43AE54DD" w14:textId="77777777" w:rsidR="00B20D2F" w:rsidRDefault="00B20D2F" w:rsidP="00F20041">
            <w:pPr>
              <w:pStyle w:val="Vraagintern"/>
              <w:rPr>
                <w:rStyle w:val="Nadruk"/>
                <w:b w:val="0"/>
                <w:i/>
                <w:iCs w:val="0"/>
              </w:rPr>
            </w:pPr>
            <w:r w:rsidRPr="00B20D2F">
              <w:rPr>
                <w:rStyle w:val="Nadruk"/>
                <w:b w:val="0"/>
                <w:i/>
                <w:iCs w:val="0"/>
              </w:rPr>
              <w:t>Met dit formulier verklaart u dat u al dan niet leerlingen ingeschreven hebt die gebruikmaken van co</w:t>
            </w:r>
            <w:r>
              <w:rPr>
                <w:rStyle w:val="Nadruk"/>
                <w:b w:val="0"/>
                <w:i/>
                <w:iCs w:val="0"/>
              </w:rPr>
              <w:t>ncurrentieel ver</w:t>
            </w:r>
            <w:r w:rsidRPr="00B20D2F">
              <w:rPr>
                <w:rStyle w:val="Nadruk"/>
                <w:b w:val="0"/>
                <w:i/>
                <w:iCs w:val="0"/>
              </w:rPr>
              <w:t>voer.</w:t>
            </w:r>
          </w:p>
          <w:p w14:paraId="14FE809C" w14:textId="77777777" w:rsidR="00A65C18" w:rsidRPr="0039401E" w:rsidRDefault="00A65C18" w:rsidP="00A65C18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Wie vult dit formulier in?</w:t>
            </w:r>
          </w:p>
          <w:p w14:paraId="0298925A" w14:textId="77777777" w:rsidR="00A65C18" w:rsidRDefault="00A65C18" w:rsidP="00A65C18">
            <w:pPr>
              <w:pStyle w:val="Aanwijzing"/>
              <w:spacing w:after="40"/>
            </w:pPr>
            <w:r>
              <w:t>De gemandateerde van het schoolbestuur vult dit formulier in.</w:t>
            </w:r>
          </w:p>
          <w:p w14:paraId="32334A95" w14:textId="77777777" w:rsidR="00A65C18" w:rsidRPr="0039401E" w:rsidRDefault="00A65C18" w:rsidP="00A65C18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Hoe bezorgt u dit formulier?</w:t>
            </w:r>
          </w:p>
          <w:p w14:paraId="74C0FF55" w14:textId="77777777" w:rsidR="00A65C18" w:rsidRDefault="00A65C18" w:rsidP="00A65C18">
            <w:pPr>
              <w:pStyle w:val="Aanwijzing"/>
              <w:spacing w:after="40"/>
            </w:pPr>
            <w:r>
              <w:t xml:space="preserve">Bezorg dit formulier via de optie ‘Document versturen’ in Mijn Onderwijs. </w:t>
            </w:r>
          </w:p>
          <w:p w14:paraId="7DAEF463" w14:textId="77777777" w:rsidR="00A65C18" w:rsidRPr="00AF21D2" w:rsidRDefault="00A65C18" w:rsidP="00A65C18">
            <w:pPr>
              <w:pStyle w:val="Aanwijzing"/>
              <w:numPr>
                <w:ilvl w:val="0"/>
                <w:numId w:val="18"/>
              </w:numPr>
              <w:tabs>
                <w:tab w:val="left" w:pos="313"/>
              </w:tabs>
              <w:spacing w:after="40"/>
              <w:ind w:left="171" w:firstLine="0"/>
              <w:rPr>
                <w:lang w:val="nl-NL"/>
              </w:rPr>
            </w:pPr>
            <w:r>
              <w:t>Selecteer de instelling waarvoor u het document wilt versturen.</w:t>
            </w:r>
          </w:p>
          <w:p w14:paraId="3BE26EDB" w14:textId="5DE2F0E9" w:rsidR="00A65C18" w:rsidRPr="00C07633" w:rsidRDefault="00A65C18" w:rsidP="00A65C18">
            <w:pPr>
              <w:pStyle w:val="Aanwijzing"/>
              <w:numPr>
                <w:ilvl w:val="0"/>
                <w:numId w:val="18"/>
              </w:numPr>
              <w:tabs>
                <w:tab w:val="left" w:pos="313"/>
              </w:tabs>
              <w:spacing w:after="40"/>
              <w:ind w:left="313" w:hanging="142"/>
              <w:rPr>
                <w:lang w:val="nl-NL"/>
              </w:rPr>
            </w:pPr>
            <w:r>
              <w:t xml:space="preserve">Selecteer het juiste formulier uit de lijst </w:t>
            </w:r>
            <w:r w:rsidR="00403E04">
              <w:t>'</w:t>
            </w:r>
            <w:r>
              <w:t>LLN 1</w:t>
            </w:r>
            <w:r>
              <w:rPr>
                <w:b/>
                <w:bCs w:val="0"/>
              </w:rPr>
              <w:t xml:space="preserve"> </w:t>
            </w:r>
            <w:r>
              <w:t>– Verklaring leerlingen concurrentieel vervoer</w:t>
            </w:r>
            <w:r w:rsidR="00403E04">
              <w:t>'</w:t>
            </w:r>
            <w:r>
              <w:t>.</w:t>
            </w:r>
          </w:p>
          <w:p w14:paraId="78C388D1" w14:textId="77777777" w:rsidR="00A65C18" w:rsidRPr="00C07633" w:rsidRDefault="00A65C18" w:rsidP="00A65C18">
            <w:pPr>
              <w:pStyle w:val="Aanwijzing"/>
              <w:numPr>
                <w:ilvl w:val="0"/>
                <w:numId w:val="18"/>
              </w:numPr>
              <w:tabs>
                <w:tab w:val="left" w:pos="313"/>
              </w:tabs>
              <w:spacing w:after="40"/>
              <w:ind w:left="171" w:firstLine="0"/>
              <w:rPr>
                <w:lang w:val="nl-NL"/>
              </w:rPr>
            </w:pPr>
            <w:r>
              <w:t>Selecteer het schooljaar waarvoor u de opstart aanvraagt.</w:t>
            </w:r>
          </w:p>
          <w:p w14:paraId="0064C226" w14:textId="618E085C" w:rsidR="00A65C18" w:rsidRPr="00EE0C77" w:rsidRDefault="00A65C18" w:rsidP="00A65C18">
            <w:pPr>
              <w:pStyle w:val="Aanwijzing"/>
              <w:numPr>
                <w:ilvl w:val="0"/>
                <w:numId w:val="18"/>
              </w:numPr>
              <w:tabs>
                <w:tab w:val="left" w:pos="313"/>
              </w:tabs>
              <w:spacing w:after="40"/>
              <w:ind w:left="171" w:firstLine="0"/>
              <w:rPr>
                <w:lang w:val="nl-NL"/>
              </w:rPr>
            </w:pPr>
            <w:r>
              <w:t>Klik op ‘</w:t>
            </w:r>
            <w:r w:rsidR="00AA01D5">
              <w:t xml:space="preserve">Bijlage </w:t>
            </w:r>
            <w:r>
              <w:t>toevoegen’ en laad het document op.</w:t>
            </w:r>
          </w:p>
          <w:p w14:paraId="4BC04363" w14:textId="40B46BC0" w:rsidR="00EE0C77" w:rsidRPr="0056416A" w:rsidRDefault="008C33FE" w:rsidP="00A65C18">
            <w:pPr>
              <w:pStyle w:val="Aanwijzing"/>
              <w:numPr>
                <w:ilvl w:val="0"/>
                <w:numId w:val="18"/>
              </w:numPr>
              <w:tabs>
                <w:tab w:val="left" w:pos="313"/>
              </w:tabs>
              <w:spacing w:after="40"/>
              <w:ind w:left="171" w:firstLine="0"/>
              <w:rPr>
                <w:lang w:val="nl-NL"/>
              </w:rPr>
            </w:pPr>
            <w:r>
              <w:rPr>
                <w:lang w:val="nl-NL"/>
              </w:rPr>
              <w:t xml:space="preserve">Als het document opgeladen is, vindt u het terug bij ‘Overzicht </w:t>
            </w:r>
            <w:r w:rsidR="00987360">
              <w:rPr>
                <w:lang w:val="nl-NL"/>
              </w:rPr>
              <w:t>verstuurde documenten’.</w:t>
            </w:r>
          </w:p>
          <w:p w14:paraId="53C30EEA" w14:textId="6DB0072A" w:rsidR="00C94546" w:rsidRPr="00232277" w:rsidRDefault="00A65C18" w:rsidP="006C4683">
            <w:pPr>
              <w:pStyle w:val="Aanwijzing"/>
              <w:spacing w:after="40"/>
            </w:pPr>
            <w:r>
              <w:t>Om het document te versturen, hebt u toegang nodig tot het thema ‘</w:t>
            </w:r>
            <w:r w:rsidR="00AA01D5">
              <w:t xml:space="preserve">Leerlingen </w:t>
            </w:r>
            <w:r>
              <w:t>vertrouwelijk’. U kunt uw rechten nakijken in het tabblad ‘Thema beheer’.</w:t>
            </w:r>
          </w:p>
        </w:tc>
      </w:tr>
      <w:tr w:rsidR="00B20D2F" w:rsidRPr="003D114E" w14:paraId="24A5AF8C" w14:textId="77777777" w:rsidTr="00CF316D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A9197" w14:textId="77777777" w:rsidR="00B20D2F" w:rsidRPr="003D114E" w:rsidRDefault="00B20D2F" w:rsidP="000F2834">
            <w:pPr>
              <w:pStyle w:val="leeg"/>
            </w:pPr>
          </w:p>
        </w:tc>
        <w:tc>
          <w:tcPr>
            <w:tcW w:w="987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02418" w14:textId="77777777" w:rsidR="00B20D2F" w:rsidRPr="003D114E" w:rsidRDefault="00B20D2F" w:rsidP="000F2834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384E9D" w:rsidRPr="003D114E" w14:paraId="6301C717" w14:textId="77777777" w:rsidTr="00CF316D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C4709" w14:textId="77777777" w:rsidR="00384E9D" w:rsidRPr="003D114E" w:rsidRDefault="00384E9D" w:rsidP="00F854CF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7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DC816" w14:textId="77777777" w:rsidR="00D30E5B" w:rsidRPr="00FF630A" w:rsidRDefault="00F20041" w:rsidP="000E190E">
            <w:pPr>
              <w:pStyle w:val="Vraag"/>
            </w:pPr>
            <w:r>
              <w:t xml:space="preserve">Vul de gegevens van </w:t>
            </w:r>
            <w:r w:rsidR="008A08F5">
              <w:t xml:space="preserve">de </w:t>
            </w:r>
            <w:r w:rsidR="00B20D2F">
              <w:t>school</w:t>
            </w:r>
            <w:r w:rsidR="000E190E">
              <w:t xml:space="preserve"> in</w:t>
            </w:r>
            <w:r>
              <w:t>.</w:t>
            </w:r>
          </w:p>
        </w:tc>
      </w:tr>
      <w:tr w:rsidR="00F20041" w:rsidRPr="00F20041" w14:paraId="6BB683A1" w14:textId="77777777" w:rsidTr="00CF316D">
        <w:trPr>
          <w:trHeight w:val="31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F98B1" w14:textId="77777777" w:rsidR="00F20041" w:rsidRPr="00F20041" w:rsidRDefault="00F20041" w:rsidP="00CF316D">
            <w:pPr>
              <w:pStyle w:val="leeg"/>
            </w:pP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1A83F" w14:textId="77777777" w:rsidR="00F20041" w:rsidRPr="00F20041" w:rsidRDefault="0001447C" w:rsidP="00E543C5">
            <w:pPr>
              <w:jc w:val="right"/>
            </w:pPr>
            <w:r>
              <w:t>instellingsnummer</w:t>
            </w:r>
          </w:p>
        </w:tc>
        <w:tc>
          <w:tcPr>
            <w:tcW w:w="7250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3072F1" w14:textId="77777777" w:rsidR="00F20041" w:rsidRPr="00F20041" w:rsidRDefault="00F20041" w:rsidP="00F20041">
            <w:r w:rsidRPr="00F2004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20041">
              <w:instrText xml:space="preserve"> FORMTEXT </w:instrText>
            </w:r>
            <w:r w:rsidRPr="00F20041">
              <w:fldChar w:fldCharType="separate"/>
            </w:r>
            <w:r w:rsidRPr="00F20041">
              <w:t> </w:t>
            </w:r>
            <w:r w:rsidRPr="00F20041">
              <w:t> </w:t>
            </w:r>
            <w:r w:rsidRPr="00F20041">
              <w:t> </w:t>
            </w:r>
            <w:r w:rsidRPr="00F20041">
              <w:t> </w:t>
            </w:r>
            <w:r w:rsidRPr="00F20041">
              <w:t> </w:t>
            </w:r>
            <w:r w:rsidRPr="00F20041">
              <w:fldChar w:fldCharType="end"/>
            </w:r>
          </w:p>
        </w:tc>
      </w:tr>
      <w:tr w:rsidR="00F20041" w:rsidRPr="00F20041" w14:paraId="734FEEDB" w14:textId="77777777" w:rsidTr="00CF316D">
        <w:trPr>
          <w:trHeight w:val="31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4AFE6" w14:textId="77777777" w:rsidR="00F20041" w:rsidRPr="00F20041" w:rsidRDefault="00F20041" w:rsidP="00CF316D">
            <w:pPr>
              <w:pStyle w:val="leeg"/>
            </w:pP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CE080" w14:textId="77777777" w:rsidR="00F20041" w:rsidRPr="00F20041" w:rsidRDefault="0001447C" w:rsidP="00E543C5">
            <w:pPr>
              <w:jc w:val="right"/>
            </w:pPr>
            <w:r>
              <w:t>naam</w:t>
            </w:r>
          </w:p>
        </w:tc>
        <w:tc>
          <w:tcPr>
            <w:tcW w:w="7250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7D4F17" w14:textId="77777777" w:rsidR="00F20041" w:rsidRPr="00F20041" w:rsidRDefault="00F20041" w:rsidP="00F20041">
            <w:r w:rsidRPr="00F2004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20041">
              <w:instrText xml:space="preserve"> FORMTEXT </w:instrText>
            </w:r>
            <w:r w:rsidRPr="00F20041">
              <w:fldChar w:fldCharType="separate"/>
            </w:r>
            <w:r w:rsidRPr="00F20041">
              <w:t> </w:t>
            </w:r>
            <w:r w:rsidRPr="00F20041">
              <w:t> </w:t>
            </w:r>
            <w:r w:rsidRPr="00F20041">
              <w:t> </w:t>
            </w:r>
            <w:r w:rsidRPr="00F20041">
              <w:t> </w:t>
            </w:r>
            <w:r w:rsidRPr="00F20041">
              <w:t> </w:t>
            </w:r>
            <w:r w:rsidRPr="00F20041">
              <w:fldChar w:fldCharType="end"/>
            </w:r>
          </w:p>
        </w:tc>
      </w:tr>
      <w:tr w:rsidR="00F20041" w:rsidRPr="00F20041" w14:paraId="7E995E13" w14:textId="77777777" w:rsidTr="00CF316D">
        <w:trPr>
          <w:trHeight w:val="31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B4F07" w14:textId="77777777" w:rsidR="00F20041" w:rsidRPr="00F20041" w:rsidRDefault="00F20041" w:rsidP="00CF316D">
            <w:pPr>
              <w:pStyle w:val="leeg"/>
            </w:pP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3A8F7" w14:textId="77777777" w:rsidR="00F20041" w:rsidRPr="00F20041" w:rsidRDefault="00F20041" w:rsidP="00E543C5">
            <w:pPr>
              <w:jc w:val="right"/>
            </w:pPr>
            <w:r w:rsidRPr="00F20041">
              <w:t>straat en nummer</w:t>
            </w:r>
          </w:p>
        </w:tc>
        <w:tc>
          <w:tcPr>
            <w:tcW w:w="7250" w:type="dxa"/>
            <w:gridSpan w:val="1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55FB5F" w14:textId="77777777" w:rsidR="00F20041" w:rsidRPr="00F20041" w:rsidRDefault="00F20041" w:rsidP="00F20041">
            <w:r w:rsidRPr="00F20041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0041">
              <w:instrText xml:space="preserve"> FORMTEXT </w:instrText>
            </w:r>
            <w:r w:rsidRPr="00F20041">
              <w:fldChar w:fldCharType="separate"/>
            </w:r>
            <w:r w:rsidRPr="00F20041">
              <w:t> </w:t>
            </w:r>
            <w:r w:rsidRPr="00F20041">
              <w:t> </w:t>
            </w:r>
            <w:r w:rsidRPr="00F20041">
              <w:t> </w:t>
            </w:r>
            <w:r w:rsidRPr="00F20041">
              <w:t> </w:t>
            </w:r>
            <w:r w:rsidRPr="00F20041">
              <w:t> </w:t>
            </w:r>
            <w:r w:rsidRPr="00F20041">
              <w:fldChar w:fldCharType="end"/>
            </w:r>
          </w:p>
        </w:tc>
      </w:tr>
      <w:tr w:rsidR="00F20041" w:rsidRPr="00F20041" w14:paraId="6B857D09" w14:textId="77777777" w:rsidTr="00CF316D">
        <w:trPr>
          <w:trHeight w:val="31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AF4C3" w14:textId="77777777" w:rsidR="00F20041" w:rsidRPr="00F20041" w:rsidRDefault="00F20041" w:rsidP="00CF316D">
            <w:pPr>
              <w:pStyle w:val="leeg"/>
            </w:pP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CD268" w14:textId="77777777" w:rsidR="00F20041" w:rsidRPr="00F20041" w:rsidRDefault="00F20041" w:rsidP="00E543C5">
            <w:pPr>
              <w:jc w:val="right"/>
            </w:pPr>
            <w:r w:rsidRPr="00F20041">
              <w:t>postnummer en gemeente</w:t>
            </w:r>
          </w:p>
        </w:tc>
        <w:tc>
          <w:tcPr>
            <w:tcW w:w="7250" w:type="dxa"/>
            <w:gridSpan w:val="1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309309" w14:textId="77777777" w:rsidR="00F20041" w:rsidRPr="00F20041" w:rsidRDefault="00F20041" w:rsidP="00F20041">
            <w:r w:rsidRPr="00F20041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20041">
              <w:instrText xml:space="preserve"> FORMTEXT </w:instrText>
            </w:r>
            <w:r w:rsidRPr="00F20041">
              <w:fldChar w:fldCharType="separate"/>
            </w:r>
            <w:r w:rsidRPr="00F20041">
              <w:t> </w:t>
            </w:r>
            <w:r w:rsidRPr="00F20041">
              <w:t> </w:t>
            </w:r>
            <w:r w:rsidRPr="00F20041">
              <w:t> </w:t>
            </w:r>
            <w:r w:rsidRPr="00F20041">
              <w:t> </w:t>
            </w:r>
            <w:r w:rsidRPr="00F20041">
              <w:t> </w:t>
            </w:r>
            <w:r w:rsidRPr="00F20041">
              <w:fldChar w:fldCharType="end"/>
            </w:r>
          </w:p>
        </w:tc>
      </w:tr>
      <w:tr w:rsidR="008A08F5" w:rsidRPr="003D114E" w14:paraId="48ACBB6E" w14:textId="77777777" w:rsidTr="00CF316D">
        <w:trPr>
          <w:trHeight w:hRule="exact" w:val="113"/>
        </w:trPr>
        <w:tc>
          <w:tcPr>
            <w:tcW w:w="102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AA805" w14:textId="77777777" w:rsidR="008A08F5" w:rsidRPr="004D213B" w:rsidRDefault="008A08F5" w:rsidP="000F2834">
            <w:pPr>
              <w:pStyle w:val="leeg"/>
            </w:pPr>
          </w:p>
        </w:tc>
      </w:tr>
      <w:tr w:rsidR="008A08F5" w:rsidRPr="003D114E" w14:paraId="1A21D387" w14:textId="77777777" w:rsidTr="00CF316D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F4F4B" w14:textId="77777777" w:rsidR="008A08F5" w:rsidRPr="003D114E" w:rsidRDefault="008A08F5" w:rsidP="000F283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7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1AC09" w14:textId="77777777" w:rsidR="008A08F5" w:rsidRPr="00FF630A" w:rsidRDefault="00B20D2F" w:rsidP="000F2834">
            <w:pPr>
              <w:pStyle w:val="Vraag"/>
            </w:pPr>
            <w:r w:rsidRPr="00B20D2F">
              <w:t>Waren er op de eerste schooldag van februari leerlingen in uw school ingeschreven die gebruikmaken van concurrentieel vervoer?</w:t>
            </w:r>
          </w:p>
        </w:tc>
      </w:tr>
      <w:tr w:rsidR="00B20D2F" w:rsidRPr="003D114E" w14:paraId="2D6DB618" w14:textId="77777777" w:rsidTr="00CF316D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C9812" w14:textId="77777777" w:rsidR="00B20D2F" w:rsidRPr="00463023" w:rsidRDefault="00B20D2F" w:rsidP="000F2834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29C97" w14:textId="77777777" w:rsidR="00B20D2F" w:rsidRPr="001D4C9A" w:rsidRDefault="00B20D2F" w:rsidP="000F2834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9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E3394" w14:textId="77777777" w:rsidR="00B20D2F" w:rsidRPr="003D114E" w:rsidRDefault="00B20D2F" w:rsidP="000E190E">
            <w:r>
              <w:t xml:space="preserve">ja. </w:t>
            </w:r>
            <w:r w:rsidRPr="000E190E">
              <w:rPr>
                <w:b/>
              </w:rPr>
              <w:t>Vul de gegevens van die leerlingen</w:t>
            </w:r>
            <w:r w:rsidR="000E190E" w:rsidRPr="000E190E">
              <w:rPr>
                <w:b/>
              </w:rPr>
              <w:t xml:space="preserve"> in</w:t>
            </w:r>
            <w:r w:rsidRPr="000E190E">
              <w:rPr>
                <w:b/>
              </w:rPr>
              <w:t>.</w:t>
            </w:r>
            <w:r>
              <w:t xml:space="preserve"> </w:t>
            </w:r>
          </w:p>
        </w:tc>
      </w:tr>
      <w:tr w:rsidR="008A08F5" w:rsidRPr="003D114E" w14:paraId="52C0AFB1" w14:textId="77777777" w:rsidTr="00CF316D">
        <w:trPr>
          <w:trHeight w:hRule="exact" w:val="113"/>
        </w:trPr>
        <w:tc>
          <w:tcPr>
            <w:tcW w:w="102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F7DF9" w14:textId="77777777" w:rsidR="008A08F5" w:rsidRPr="003D114E" w:rsidRDefault="008A08F5" w:rsidP="000F2834">
            <w:pPr>
              <w:pStyle w:val="leeg"/>
            </w:pPr>
          </w:p>
        </w:tc>
      </w:tr>
      <w:tr w:rsidR="00065328" w:rsidRPr="003D114E" w14:paraId="65EB0473" w14:textId="77777777" w:rsidTr="00CF316D">
        <w:trPr>
          <w:gridAfter w:val="1"/>
          <w:wAfter w:w="8" w:type="dxa"/>
          <w:trHeight w:val="34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10B44" w14:textId="77777777" w:rsidR="00B20D2F" w:rsidRPr="00CA4C88" w:rsidRDefault="00B20D2F" w:rsidP="000F2834">
            <w:pPr>
              <w:pStyle w:val="leeg"/>
            </w:pPr>
          </w:p>
        </w:tc>
        <w:tc>
          <w:tcPr>
            <w:tcW w:w="1220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FBA141C" w14:textId="77777777" w:rsidR="00B20D2F" w:rsidRPr="003D114E" w:rsidRDefault="00B20D2F" w:rsidP="00A53ED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rijksregister</w:t>
            </w:r>
            <w:r w:rsidR="00065328">
              <w:rPr>
                <w:rFonts w:cs="Calibri"/>
              </w:rPr>
              <w:softHyphen/>
            </w:r>
            <w:r>
              <w:rPr>
                <w:rFonts w:cs="Calibri"/>
              </w:rPr>
              <w:t>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0A238EF" w14:textId="77777777" w:rsidR="00B20D2F" w:rsidRPr="003D114E" w:rsidRDefault="00B20D2F" w:rsidP="000F2834"/>
        </w:tc>
        <w:tc>
          <w:tcPr>
            <w:tcW w:w="1134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</w:tcPr>
          <w:p w14:paraId="2A6EFC98" w14:textId="77777777" w:rsidR="00B20D2F" w:rsidRPr="003D114E" w:rsidRDefault="00B20D2F" w:rsidP="00A53ED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stam</w:t>
            </w:r>
            <w:r w:rsidR="00065328">
              <w:rPr>
                <w:rFonts w:cs="Calibri"/>
              </w:rPr>
              <w:softHyphen/>
            </w:r>
            <w:r>
              <w:rPr>
                <w:rFonts w:cs="Calibri"/>
              </w:rPr>
              <w:t>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EDD2FE7" w14:textId="77777777" w:rsidR="00B20D2F" w:rsidRPr="003D114E" w:rsidRDefault="00B20D2F" w:rsidP="000F2834"/>
        </w:tc>
        <w:tc>
          <w:tcPr>
            <w:tcW w:w="2126" w:type="dxa"/>
            <w:gridSpan w:val="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</w:tcPr>
          <w:p w14:paraId="0683A536" w14:textId="77777777" w:rsidR="00B20D2F" w:rsidRPr="003D114E" w:rsidRDefault="00B20D2F" w:rsidP="000F2834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voor- en achternaam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365B880" w14:textId="77777777" w:rsidR="00B20D2F" w:rsidRPr="003D114E" w:rsidRDefault="00B20D2F" w:rsidP="000F2834"/>
        </w:tc>
        <w:tc>
          <w:tcPr>
            <w:tcW w:w="2268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</w:tcPr>
          <w:p w14:paraId="7063BC98" w14:textId="77777777" w:rsidR="00B20D2F" w:rsidRPr="003D114E" w:rsidRDefault="00B20D2F" w:rsidP="000F2834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straat en nummer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D4718F7" w14:textId="77777777" w:rsidR="00B20D2F" w:rsidRPr="003D114E" w:rsidRDefault="00B20D2F" w:rsidP="000F2834"/>
        </w:tc>
        <w:tc>
          <w:tcPr>
            <w:tcW w:w="2268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</w:tcPr>
          <w:p w14:paraId="6B959E69" w14:textId="77777777" w:rsidR="00B20D2F" w:rsidRPr="003D114E" w:rsidRDefault="00B20D2F" w:rsidP="00B20D2F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postnummer en gemeente</w:t>
            </w:r>
          </w:p>
        </w:tc>
      </w:tr>
      <w:tr w:rsidR="00065328" w:rsidRPr="003D114E" w14:paraId="681ADBEA" w14:textId="77777777" w:rsidTr="00CF316D">
        <w:trPr>
          <w:gridAfter w:val="1"/>
          <w:wAfter w:w="8" w:type="dxa"/>
          <w:trHeight w:val="312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6959C" w14:textId="77777777" w:rsidR="00B20D2F" w:rsidRPr="00CA4C88" w:rsidRDefault="00B20D2F" w:rsidP="000F2834">
            <w:pPr>
              <w:pStyle w:val="leeg"/>
            </w:pPr>
          </w:p>
        </w:tc>
        <w:tc>
          <w:tcPr>
            <w:tcW w:w="122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1762F60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E046E6F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B0D7C34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F62B599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DD9F34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0" w:name="Text192"/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  <w:bookmarkEnd w:id="0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93141AB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1B1044E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EFEED3D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4E0333F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65328" w:rsidRPr="003D114E" w14:paraId="31A60A32" w14:textId="77777777" w:rsidTr="00CF316D">
        <w:trPr>
          <w:gridAfter w:val="1"/>
          <w:wAfter w:w="8" w:type="dxa"/>
          <w:trHeight w:val="312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38CA7" w14:textId="77777777" w:rsidR="00B20D2F" w:rsidRPr="00CA4C88" w:rsidRDefault="00B20D2F" w:rsidP="000F2834">
            <w:pPr>
              <w:pStyle w:val="leeg"/>
            </w:pPr>
          </w:p>
        </w:tc>
        <w:tc>
          <w:tcPr>
            <w:tcW w:w="12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10E7CB0C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7653FD0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13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724DC7BB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CF4417A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126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80B891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" w:name="Text193"/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  <w:bookmarkEnd w:id="1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23564F3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268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456E82B0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B986D8F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268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61AFD5B2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65328" w:rsidRPr="003D114E" w14:paraId="3BA74AD0" w14:textId="77777777" w:rsidTr="00CF316D">
        <w:trPr>
          <w:gridAfter w:val="1"/>
          <w:wAfter w:w="8" w:type="dxa"/>
          <w:trHeight w:val="312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1F5A8" w14:textId="77777777" w:rsidR="00B20D2F" w:rsidRPr="00CA4C88" w:rsidRDefault="00B20D2F" w:rsidP="000F2834">
            <w:pPr>
              <w:pStyle w:val="leeg"/>
            </w:pPr>
          </w:p>
        </w:tc>
        <w:tc>
          <w:tcPr>
            <w:tcW w:w="12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7C9A1188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D9F9700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13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2E70B9EF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599E4FC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126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F2653F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2" w:name="Text194"/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  <w:bookmarkEnd w:id="2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D230996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268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433A851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CCD09AF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268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40F96BBF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65328" w:rsidRPr="003D114E" w14:paraId="1D66F639" w14:textId="77777777" w:rsidTr="00CF316D">
        <w:trPr>
          <w:gridAfter w:val="1"/>
          <w:wAfter w:w="8" w:type="dxa"/>
          <w:trHeight w:val="312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DF1E5" w14:textId="77777777" w:rsidR="00B20D2F" w:rsidRPr="00CA4C88" w:rsidRDefault="00B20D2F" w:rsidP="000F2834">
            <w:pPr>
              <w:pStyle w:val="leeg"/>
            </w:pPr>
          </w:p>
        </w:tc>
        <w:tc>
          <w:tcPr>
            <w:tcW w:w="12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126599FD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ED13070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13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1A3C1500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DFE7273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126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796A42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3" w:name="Text189"/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  <w:bookmarkEnd w:id="3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DEE66ED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268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4DEF832A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887BFC4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268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0AD4B66C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65328" w:rsidRPr="003D114E" w14:paraId="40465933" w14:textId="77777777" w:rsidTr="00CF316D">
        <w:trPr>
          <w:gridAfter w:val="1"/>
          <w:wAfter w:w="8" w:type="dxa"/>
          <w:trHeight w:val="312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0A9E6" w14:textId="77777777" w:rsidR="00B20D2F" w:rsidRPr="00CA4C88" w:rsidRDefault="00B20D2F" w:rsidP="000F2834">
            <w:pPr>
              <w:pStyle w:val="leeg"/>
            </w:pPr>
          </w:p>
        </w:tc>
        <w:tc>
          <w:tcPr>
            <w:tcW w:w="12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3E829114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20492C5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13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747F559F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404AE98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126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AAE48B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4" w:name="Text190"/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  <w:bookmarkEnd w:id="4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10E94D9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268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2770EEF9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28C8B65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268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4CC64DD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65328" w:rsidRPr="003D114E" w14:paraId="44361569" w14:textId="77777777" w:rsidTr="00CF316D">
        <w:trPr>
          <w:gridAfter w:val="1"/>
          <w:wAfter w:w="8" w:type="dxa"/>
          <w:trHeight w:val="312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8D2B1" w14:textId="77777777" w:rsidR="00B20D2F" w:rsidRPr="00CA4C88" w:rsidRDefault="00B20D2F" w:rsidP="000F2834">
            <w:pPr>
              <w:pStyle w:val="leeg"/>
            </w:pPr>
          </w:p>
        </w:tc>
        <w:tc>
          <w:tcPr>
            <w:tcW w:w="12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4A17AFFC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9C72EAB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13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3955FA9D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27C1E1F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126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9C50DE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5" w:name="Text1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DD74B09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268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376671CF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028EE5C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268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6D4D294B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5328" w:rsidRPr="003D114E" w14:paraId="45BB8B49" w14:textId="77777777" w:rsidTr="00CF316D">
        <w:trPr>
          <w:gridAfter w:val="1"/>
          <w:wAfter w:w="8" w:type="dxa"/>
          <w:trHeight w:val="312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03E06" w14:textId="77777777" w:rsidR="00B20D2F" w:rsidRPr="00CA4C88" w:rsidRDefault="00B20D2F" w:rsidP="000F2834">
            <w:pPr>
              <w:pStyle w:val="leeg"/>
            </w:pPr>
          </w:p>
        </w:tc>
        <w:tc>
          <w:tcPr>
            <w:tcW w:w="12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AB86710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F56A674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13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6A3CA194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30FAB45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126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2A3D3F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E7C8928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268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2AA69355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36EE883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268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60DAD21D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65328" w:rsidRPr="003D114E" w14:paraId="3104E35D" w14:textId="77777777" w:rsidTr="00CF316D">
        <w:trPr>
          <w:gridAfter w:val="1"/>
          <w:wAfter w:w="8" w:type="dxa"/>
          <w:trHeight w:val="312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B46D0" w14:textId="77777777" w:rsidR="00B20D2F" w:rsidRPr="00CA4C88" w:rsidRDefault="00B20D2F" w:rsidP="000F2834">
            <w:pPr>
              <w:pStyle w:val="leeg"/>
            </w:pPr>
          </w:p>
        </w:tc>
        <w:tc>
          <w:tcPr>
            <w:tcW w:w="12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6538647D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F7401D3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13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6076E380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C029C43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126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318C5C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6E26CFA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268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477B9E91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C7F0228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268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F829E6F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065328" w:rsidRPr="003D114E" w14:paraId="6EE31692" w14:textId="77777777" w:rsidTr="00CF316D">
        <w:trPr>
          <w:gridAfter w:val="1"/>
          <w:wAfter w:w="8" w:type="dxa"/>
          <w:trHeight w:val="312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334DD" w14:textId="77777777" w:rsidR="00B20D2F" w:rsidRPr="00CA4C88" w:rsidRDefault="00B20D2F" w:rsidP="000F2834">
            <w:pPr>
              <w:pStyle w:val="leeg"/>
            </w:pPr>
          </w:p>
        </w:tc>
        <w:tc>
          <w:tcPr>
            <w:tcW w:w="12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615FC019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15979AA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13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09D4EE4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DE85C64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126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2D40D2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11C7F9E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268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1D58CD9B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2D47ACA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268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C777C29" w14:textId="77777777" w:rsidR="00B20D2F" w:rsidRPr="003D114E" w:rsidRDefault="00B20D2F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B20D2F" w:rsidRPr="003D114E" w14:paraId="6DC6A27B" w14:textId="77777777" w:rsidTr="00CF316D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5CB8A" w14:textId="77777777" w:rsidR="00B20D2F" w:rsidRPr="00463023" w:rsidRDefault="00B20D2F" w:rsidP="000F2834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E2135" w14:textId="77777777" w:rsidR="00B20D2F" w:rsidRPr="001D4C9A" w:rsidRDefault="00B20D2F" w:rsidP="00CF316D">
            <w:pPr>
              <w:pStyle w:val="aankruishokje"/>
              <w:spacing w:before="80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9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CD150" w14:textId="77777777" w:rsidR="00B20D2F" w:rsidRPr="003D114E" w:rsidRDefault="00B20D2F" w:rsidP="00CF316D">
            <w:pPr>
              <w:spacing w:before="40"/>
            </w:pPr>
            <w:r>
              <w:t>nee</w:t>
            </w:r>
          </w:p>
        </w:tc>
      </w:tr>
      <w:tr w:rsidR="00CD6BE4" w:rsidRPr="003D114E" w14:paraId="53326D02" w14:textId="77777777" w:rsidTr="00CF316D">
        <w:trPr>
          <w:trHeight w:hRule="exact" w:val="113"/>
        </w:trPr>
        <w:tc>
          <w:tcPr>
            <w:tcW w:w="102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44044" w14:textId="77777777" w:rsidR="00CD6BE4" w:rsidRPr="003D114E" w:rsidRDefault="00CD6BE4" w:rsidP="0044546C">
            <w:pPr>
              <w:pStyle w:val="leeg"/>
            </w:pPr>
          </w:p>
        </w:tc>
      </w:tr>
      <w:tr w:rsidR="00CD6BE4" w:rsidRPr="003D114E" w14:paraId="105CCF7B" w14:textId="77777777" w:rsidTr="00A53ED8">
        <w:trPr>
          <w:gridAfter w:val="1"/>
          <w:wAfter w:w="4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CCCC1" w14:textId="77777777" w:rsidR="00CD6BE4" w:rsidRPr="003D114E" w:rsidRDefault="00B20D2F" w:rsidP="00A53ED8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7D896" w14:textId="77777777" w:rsidR="00CD6BE4" w:rsidRPr="00990AFD" w:rsidRDefault="00CD6BE4" w:rsidP="00990AFD">
            <w:pPr>
              <w:pStyle w:val="Vraag"/>
            </w:pPr>
            <w:r w:rsidRPr="00990AFD">
              <w:t>Vul de onderstaande verklaring in.</w:t>
            </w:r>
          </w:p>
        </w:tc>
      </w:tr>
      <w:tr w:rsidR="00CD6BE4" w:rsidRPr="003D114E" w14:paraId="1833C9C7" w14:textId="77777777" w:rsidTr="00A53ED8">
        <w:trPr>
          <w:gridAfter w:val="1"/>
          <w:wAfter w:w="4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0651E" w14:textId="77777777" w:rsidR="00CD6BE4" w:rsidRPr="004C6E93" w:rsidRDefault="00CD6BE4" w:rsidP="00990AFD">
            <w:pPr>
              <w:pStyle w:val="leeg"/>
            </w:pPr>
          </w:p>
        </w:tc>
        <w:tc>
          <w:tcPr>
            <w:tcW w:w="98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41C05" w14:textId="77777777" w:rsidR="00CD6BE4" w:rsidRPr="00232277" w:rsidRDefault="00F20041" w:rsidP="00CF316D">
            <w:pPr>
              <w:pStyle w:val="Verklaring"/>
              <w:spacing w:before="60" w:after="40"/>
            </w:pPr>
            <w:r>
              <w:t xml:space="preserve">Ik bevestig dat </w:t>
            </w:r>
            <w:r w:rsidR="008A08F5">
              <w:t>alle gegevens in dit formulier naar waarheid zijn ingevuld.</w:t>
            </w:r>
          </w:p>
        </w:tc>
      </w:tr>
      <w:tr w:rsidR="008A08F5" w:rsidRPr="008A08F5" w14:paraId="20A59F82" w14:textId="77777777" w:rsidTr="00A53ED8">
        <w:trPr>
          <w:gridAfter w:val="1"/>
          <w:wAfter w:w="4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0A898" w14:textId="77777777" w:rsidR="008A08F5" w:rsidRPr="008A08F5" w:rsidRDefault="008A08F5" w:rsidP="00990AFD">
            <w:pPr>
              <w:pStyle w:val="leeg"/>
            </w:pPr>
          </w:p>
        </w:tc>
        <w:tc>
          <w:tcPr>
            <w:tcW w:w="2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085C5" w14:textId="77777777" w:rsidR="008A08F5" w:rsidRPr="008A08F5" w:rsidRDefault="008A08F5" w:rsidP="008A08F5">
            <w:pPr>
              <w:jc w:val="right"/>
              <w:rPr>
                <w:bCs/>
              </w:rPr>
            </w:pPr>
            <w:r w:rsidRPr="008A08F5">
              <w:t>datum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89309" w14:textId="77777777" w:rsidR="008A08F5" w:rsidRPr="008A08F5" w:rsidRDefault="008A08F5" w:rsidP="008A08F5">
            <w:pPr>
              <w:jc w:val="right"/>
              <w:rPr>
                <w:sz w:val="14"/>
                <w:szCs w:val="14"/>
              </w:rPr>
            </w:pPr>
            <w:r w:rsidRPr="008A08F5">
              <w:rPr>
                <w:sz w:val="14"/>
                <w:szCs w:val="14"/>
              </w:rPr>
              <w:t>dag</w:t>
            </w:r>
          </w:p>
        </w:tc>
        <w:tc>
          <w:tcPr>
            <w:tcW w:w="42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AD8A26" w14:textId="77777777" w:rsidR="008A08F5" w:rsidRPr="008A08F5" w:rsidRDefault="008A08F5" w:rsidP="008A08F5">
            <w:r w:rsidRPr="008A08F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A08F5">
              <w:instrText xml:space="preserve"> FORMTEXT </w:instrText>
            </w:r>
            <w:r w:rsidRPr="008A08F5">
              <w:fldChar w:fldCharType="separate"/>
            </w:r>
            <w:r w:rsidRPr="008A08F5">
              <w:rPr>
                <w:noProof/>
              </w:rPr>
              <w:t> </w:t>
            </w:r>
            <w:r w:rsidRPr="008A08F5">
              <w:rPr>
                <w:noProof/>
              </w:rPr>
              <w:t> </w:t>
            </w:r>
            <w:r w:rsidRPr="008A08F5"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9BCDA" w14:textId="77777777" w:rsidR="008A08F5" w:rsidRPr="008A08F5" w:rsidRDefault="008A08F5" w:rsidP="008A08F5">
            <w:pPr>
              <w:jc w:val="right"/>
              <w:rPr>
                <w:sz w:val="14"/>
                <w:szCs w:val="14"/>
              </w:rPr>
            </w:pPr>
            <w:r w:rsidRPr="008A08F5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EEEA83" w14:textId="77777777" w:rsidR="008A08F5" w:rsidRPr="008A08F5" w:rsidRDefault="008A08F5" w:rsidP="008A08F5">
            <w:r w:rsidRPr="008A08F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A08F5">
              <w:instrText xml:space="preserve"> FORMTEXT </w:instrText>
            </w:r>
            <w:r w:rsidRPr="008A08F5">
              <w:fldChar w:fldCharType="separate"/>
            </w:r>
            <w:r w:rsidRPr="008A08F5">
              <w:rPr>
                <w:noProof/>
              </w:rPr>
              <w:t> </w:t>
            </w:r>
            <w:r w:rsidRPr="008A08F5">
              <w:rPr>
                <w:noProof/>
              </w:rPr>
              <w:t> </w:t>
            </w:r>
            <w:r w:rsidRPr="008A08F5"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A76BF9" w14:textId="77777777" w:rsidR="008A08F5" w:rsidRPr="008A08F5" w:rsidRDefault="008A08F5" w:rsidP="008A08F5">
            <w:pPr>
              <w:jc w:val="right"/>
              <w:rPr>
                <w:sz w:val="14"/>
                <w:szCs w:val="14"/>
              </w:rPr>
            </w:pPr>
            <w:r w:rsidRPr="008A08F5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E5F4C3" w14:textId="77777777" w:rsidR="008A08F5" w:rsidRPr="008A08F5" w:rsidRDefault="008A08F5" w:rsidP="008A08F5">
            <w:r w:rsidRPr="008A08F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8A08F5">
              <w:instrText xml:space="preserve"> FORMTEXT </w:instrText>
            </w:r>
            <w:r w:rsidRPr="008A08F5">
              <w:fldChar w:fldCharType="separate"/>
            </w:r>
            <w:r w:rsidRPr="008A08F5">
              <w:rPr>
                <w:noProof/>
              </w:rPr>
              <w:t> </w:t>
            </w:r>
            <w:r w:rsidRPr="008A08F5">
              <w:rPr>
                <w:noProof/>
              </w:rPr>
              <w:t> </w:t>
            </w:r>
            <w:r w:rsidRPr="008A08F5">
              <w:rPr>
                <w:noProof/>
              </w:rPr>
              <w:t> </w:t>
            </w:r>
            <w:r w:rsidRPr="008A08F5">
              <w:rPr>
                <w:noProof/>
              </w:rPr>
              <w:t> </w:t>
            </w:r>
            <w:r w:rsidRPr="008A08F5">
              <w:fldChar w:fldCharType="end"/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BDDB8" w14:textId="77777777" w:rsidR="008A08F5" w:rsidRPr="008A08F5" w:rsidRDefault="008A08F5" w:rsidP="008A08F5"/>
        </w:tc>
      </w:tr>
      <w:tr w:rsidR="008A08F5" w:rsidRPr="008A08F5" w14:paraId="3F1E0659" w14:textId="77777777" w:rsidTr="00990AFD">
        <w:trPr>
          <w:gridAfter w:val="1"/>
          <w:wAfter w:w="4" w:type="dxa"/>
          <w:trHeight w:val="56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4F288" w14:textId="77777777" w:rsidR="008A08F5" w:rsidRPr="008A08F5" w:rsidRDefault="008A08F5" w:rsidP="00990AFD">
            <w:pPr>
              <w:pStyle w:val="leeg"/>
            </w:pPr>
          </w:p>
        </w:tc>
        <w:tc>
          <w:tcPr>
            <w:tcW w:w="2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8F6A4" w14:textId="77777777" w:rsidR="008A08F5" w:rsidRPr="008A08F5" w:rsidRDefault="000E190E" w:rsidP="00B20D2F">
            <w:pPr>
              <w:spacing w:after="100"/>
              <w:jc w:val="right"/>
            </w:pPr>
            <w:r>
              <w:t>h</w:t>
            </w:r>
            <w:r w:rsidR="008A08F5" w:rsidRPr="008A08F5">
              <w:t>andtekening</w:t>
            </w:r>
            <w:r>
              <w:t xml:space="preserve"> van de</w:t>
            </w:r>
            <w:r w:rsidR="008A08F5">
              <w:t xml:space="preserve"> </w:t>
            </w:r>
            <w:r w:rsidR="00B20D2F">
              <w:t>directeur</w:t>
            </w:r>
          </w:p>
        </w:tc>
        <w:tc>
          <w:tcPr>
            <w:tcW w:w="7237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125AC401" w14:textId="77777777" w:rsidR="008A08F5" w:rsidRPr="008A08F5" w:rsidRDefault="008A08F5" w:rsidP="008A08F5">
            <w:pPr>
              <w:spacing w:after="100"/>
            </w:pPr>
            <w:r w:rsidRPr="008A08F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8F5">
              <w:instrText xml:space="preserve"> FORMTEXT </w:instrText>
            </w:r>
            <w:r w:rsidRPr="008A08F5">
              <w:fldChar w:fldCharType="separate"/>
            </w:r>
            <w:r w:rsidRPr="008A08F5">
              <w:rPr>
                <w:noProof/>
              </w:rPr>
              <w:t> </w:t>
            </w:r>
            <w:r w:rsidRPr="008A08F5">
              <w:rPr>
                <w:noProof/>
              </w:rPr>
              <w:t> </w:t>
            </w:r>
            <w:r w:rsidRPr="008A08F5">
              <w:rPr>
                <w:noProof/>
              </w:rPr>
              <w:t> </w:t>
            </w:r>
            <w:r w:rsidRPr="008A08F5">
              <w:rPr>
                <w:noProof/>
              </w:rPr>
              <w:t> </w:t>
            </w:r>
            <w:r w:rsidRPr="008A08F5">
              <w:rPr>
                <w:noProof/>
              </w:rPr>
              <w:t> </w:t>
            </w:r>
            <w:r w:rsidRPr="008A08F5">
              <w:fldChar w:fldCharType="end"/>
            </w:r>
          </w:p>
        </w:tc>
      </w:tr>
      <w:tr w:rsidR="008A08F5" w:rsidRPr="008A08F5" w14:paraId="76FDDB31" w14:textId="77777777" w:rsidTr="00CF316D">
        <w:trPr>
          <w:gridAfter w:val="1"/>
          <w:wAfter w:w="4" w:type="dxa"/>
          <w:trHeight w:val="31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64FB5" w14:textId="77777777" w:rsidR="008A08F5" w:rsidRPr="008A08F5" w:rsidRDefault="008A08F5" w:rsidP="00990AFD">
            <w:pPr>
              <w:pStyle w:val="leeg"/>
            </w:pPr>
          </w:p>
        </w:tc>
        <w:tc>
          <w:tcPr>
            <w:tcW w:w="2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CC89F" w14:textId="77777777" w:rsidR="008A08F5" w:rsidRPr="008A08F5" w:rsidRDefault="008A08F5" w:rsidP="008A08F5">
            <w:pPr>
              <w:jc w:val="right"/>
            </w:pPr>
            <w:r w:rsidRPr="008A08F5">
              <w:t>voor- en achternaam</w:t>
            </w:r>
          </w:p>
        </w:tc>
        <w:tc>
          <w:tcPr>
            <w:tcW w:w="7237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F92499" w14:textId="77777777" w:rsidR="008A08F5" w:rsidRPr="008A08F5" w:rsidRDefault="008A08F5" w:rsidP="008A08F5">
            <w:r w:rsidRPr="008A08F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8F5">
              <w:instrText xml:space="preserve"> FORMTEXT </w:instrText>
            </w:r>
            <w:r w:rsidRPr="008A08F5">
              <w:fldChar w:fldCharType="separate"/>
            </w:r>
            <w:r w:rsidRPr="008A08F5">
              <w:rPr>
                <w:noProof/>
              </w:rPr>
              <w:t> </w:t>
            </w:r>
            <w:r w:rsidRPr="008A08F5">
              <w:rPr>
                <w:noProof/>
              </w:rPr>
              <w:t> </w:t>
            </w:r>
            <w:r w:rsidRPr="008A08F5">
              <w:rPr>
                <w:noProof/>
              </w:rPr>
              <w:t> </w:t>
            </w:r>
            <w:r w:rsidRPr="008A08F5">
              <w:rPr>
                <w:noProof/>
              </w:rPr>
              <w:t> </w:t>
            </w:r>
            <w:r w:rsidRPr="008A08F5">
              <w:rPr>
                <w:noProof/>
              </w:rPr>
              <w:t> </w:t>
            </w:r>
            <w:r w:rsidRPr="008A08F5">
              <w:fldChar w:fldCharType="end"/>
            </w:r>
          </w:p>
        </w:tc>
      </w:tr>
    </w:tbl>
    <w:p w14:paraId="03CEF04C" w14:textId="77777777" w:rsidR="00857D05" w:rsidRPr="00C527F9" w:rsidRDefault="00857D05" w:rsidP="00CF316D">
      <w:pPr>
        <w:rPr>
          <w:sz w:val="2"/>
          <w:szCs w:val="2"/>
        </w:rPr>
      </w:pPr>
    </w:p>
    <w:sectPr w:rsidR="00857D05" w:rsidRPr="00C527F9" w:rsidSect="00F65849">
      <w:footerReference w:type="default" r:id="rId12"/>
      <w:footerReference w:type="first" r:id="rId13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AB40D" w14:textId="77777777" w:rsidR="00FD597D" w:rsidRDefault="00FD597D" w:rsidP="008E174D">
      <w:r>
        <w:separator/>
      </w:r>
    </w:p>
  </w:endnote>
  <w:endnote w:type="continuationSeparator" w:id="0">
    <w:p w14:paraId="2FAAD735" w14:textId="77777777" w:rsidR="00FD597D" w:rsidRDefault="00FD597D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CA8EA" w14:textId="77777777" w:rsidR="005F56BC" w:rsidRDefault="002C2138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 w:rsidRPr="002C2138">
      <w:rPr>
        <w:sz w:val="18"/>
        <w:szCs w:val="18"/>
      </w:rPr>
      <w:t xml:space="preserve">Verklaring over leerlingen die gebruikmaken van concurrentieel vervoer in het secundair onderwijs </w:t>
    </w:r>
    <w:r w:rsidR="005F56BC" w:rsidRPr="003E02FB">
      <w:rPr>
        <w:sz w:val="18"/>
        <w:szCs w:val="18"/>
      </w:rPr>
      <w:t xml:space="preserve">- pagina </w:t>
    </w:r>
    <w:r w:rsidR="005F56BC" w:rsidRPr="003E02FB">
      <w:rPr>
        <w:sz w:val="18"/>
        <w:szCs w:val="18"/>
      </w:rPr>
      <w:fldChar w:fldCharType="begin"/>
    </w:r>
    <w:r w:rsidR="005F56BC" w:rsidRPr="003E02FB">
      <w:rPr>
        <w:sz w:val="18"/>
        <w:szCs w:val="18"/>
      </w:rPr>
      <w:instrText xml:space="preserve"> PAGE </w:instrText>
    </w:r>
    <w:r w:rsidR="005F56BC" w:rsidRPr="003E02FB">
      <w:rPr>
        <w:sz w:val="18"/>
        <w:szCs w:val="18"/>
      </w:rPr>
      <w:fldChar w:fldCharType="separate"/>
    </w:r>
    <w:r w:rsidR="00CF316D">
      <w:rPr>
        <w:noProof/>
        <w:sz w:val="18"/>
        <w:szCs w:val="18"/>
      </w:rPr>
      <w:t>2</w:t>
    </w:r>
    <w:r w:rsidR="005F56BC" w:rsidRPr="003E02FB">
      <w:rPr>
        <w:sz w:val="18"/>
        <w:szCs w:val="18"/>
      </w:rPr>
      <w:fldChar w:fldCharType="end"/>
    </w:r>
    <w:r w:rsidR="005F56BC" w:rsidRPr="003E02FB">
      <w:rPr>
        <w:sz w:val="18"/>
        <w:szCs w:val="18"/>
      </w:rPr>
      <w:t xml:space="preserve"> van </w:t>
    </w:r>
    <w:r w:rsidR="005F56BC" w:rsidRPr="003E02FB">
      <w:rPr>
        <w:rStyle w:val="Paginanummer"/>
        <w:sz w:val="18"/>
        <w:szCs w:val="18"/>
      </w:rPr>
      <w:fldChar w:fldCharType="begin"/>
    </w:r>
    <w:r w:rsidR="005F56BC" w:rsidRPr="003E02FB">
      <w:rPr>
        <w:rStyle w:val="Paginanummer"/>
        <w:sz w:val="18"/>
        <w:szCs w:val="18"/>
      </w:rPr>
      <w:instrText xml:space="preserve"> NUMPAGES </w:instrText>
    </w:r>
    <w:r w:rsidR="005F56BC" w:rsidRPr="003E02FB">
      <w:rPr>
        <w:rStyle w:val="Paginanummer"/>
        <w:sz w:val="18"/>
        <w:szCs w:val="18"/>
      </w:rPr>
      <w:fldChar w:fldCharType="separate"/>
    </w:r>
    <w:r w:rsidR="00990AFD">
      <w:rPr>
        <w:rStyle w:val="Paginanummer"/>
        <w:noProof/>
        <w:sz w:val="18"/>
        <w:szCs w:val="18"/>
      </w:rPr>
      <w:t>1</w:t>
    </w:r>
    <w:r w:rsidR="005F56BC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1D5B7" w14:textId="77777777" w:rsidR="005F56BC" w:rsidRPr="00594054" w:rsidRDefault="005F56BC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10FDE859" wp14:editId="77C7473D">
          <wp:extent cx="1412651" cy="540000"/>
          <wp:effectExtent l="0" t="0" r="0" b="0"/>
          <wp:docPr id="6" name="Afbeelding 6" descr="H:\2014\FORMULIEREN_EXTERN\OV\000000_SJABLOON EN LOGO\Logo_niv2_naakt_onderwij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FORMULIEREN_EXTERN\OV\000000_SJABLOON EN LOGO\Logo_niv2_naakt_onderwij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65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CB921" w14:textId="77777777" w:rsidR="00FD597D" w:rsidRDefault="00FD597D" w:rsidP="008E174D">
      <w:r>
        <w:separator/>
      </w:r>
    </w:p>
  </w:footnote>
  <w:footnote w:type="continuationSeparator" w:id="0">
    <w:p w14:paraId="49AD3552" w14:textId="77777777" w:rsidR="00FD597D" w:rsidRDefault="00FD597D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F5B2B67"/>
    <w:multiLevelType w:val="hybridMultilevel"/>
    <w:tmpl w:val="D83E5C56"/>
    <w:lvl w:ilvl="0" w:tplc="69287A86"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805250">
    <w:abstractNumId w:val="9"/>
  </w:num>
  <w:num w:numId="2" w16cid:durableId="809785844">
    <w:abstractNumId w:val="5"/>
  </w:num>
  <w:num w:numId="3" w16cid:durableId="1774090543">
    <w:abstractNumId w:val="1"/>
  </w:num>
  <w:num w:numId="4" w16cid:durableId="1205867417">
    <w:abstractNumId w:val="4"/>
  </w:num>
  <w:num w:numId="5" w16cid:durableId="412168110">
    <w:abstractNumId w:val="2"/>
  </w:num>
  <w:num w:numId="6" w16cid:durableId="246429337">
    <w:abstractNumId w:val="8"/>
  </w:num>
  <w:num w:numId="7" w16cid:durableId="2103722060">
    <w:abstractNumId w:val="0"/>
  </w:num>
  <w:num w:numId="8" w16cid:durableId="1531840082">
    <w:abstractNumId w:val="3"/>
  </w:num>
  <w:num w:numId="9" w16cid:durableId="1261178098">
    <w:abstractNumId w:val="7"/>
  </w:num>
  <w:num w:numId="10" w16cid:durableId="1370227159">
    <w:abstractNumId w:val="10"/>
  </w:num>
  <w:num w:numId="11" w16cid:durableId="2058968062">
    <w:abstractNumId w:val="7"/>
  </w:num>
  <w:num w:numId="12" w16cid:durableId="1891379005">
    <w:abstractNumId w:val="7"/>
  </w:num>
  <w:num w:numId="13" w16cid:durableId="405415526">
    <w:abstractNumId w:val="7"/>
  </w:num>
  <w:num w:numId="14" w16cid:durableId="1758553077">
    <w:abstractNumId w:val="7"/>
  </w:num>
  <w:num w:numId="15" w16cid:durableId="1029991712">
    <w:abstractNumId w:val="7"/>
  </w:num>
  <w:num w:numId="16" w16cid:durableId="1105467875">
    <w:abstractNumId w:val="7"/>
  </w:num>
  <w:num w:numId="17" w16cid:durableId="1923101859">
    <w:abstractNumId w:val="7"/>
  </w:num>
  <w:num w:numId="18" w16cid:durableId="20824781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7912"/>
    <w:rsid w:val="00010EDF"/>
    <w:rsid w:val="0001447C"/>
    <w:rsid w:val="00023083"/>
    <w:rsid w:val="00030AC4"/>
    <w:rsid w:val="00030F47"/>
    <w:rsid w:val="00035834"/>
    <w:rsid w:val="00037730"/>
    <w:rsid w:val="000379C4"/>
    <w:rsid w:val="00040445"/>
    <w:rsid w:val="0004101C"/>
    <w:rsid w:val="0004475E"/>
    <w:rsid w:val="000466E9"/>
    <w:rsid w:val="00046C25"/>
    <w:rsid w:val="00047E54"/>
    <w:rsid w:val="0005358D"/>
    <w:rsid w:val="0005708D"/>
    <w:rsid w:val="00057DEA"/>
    <w:rsid w:val="00062D04"/>
    <w:rsid w:val="00065328"/>
    <w:rsid w:val="00065AAB"/>
    <w:rsid w:val="000729C1"/>
    <w:rsid w:val="00073BEF"/>
    <w:rsid w:val="000753A0"/>
    <w:rsid w:val="00077C6F"/>
    <w:rsid w:val="0008319D"/>
    <w:rsid w:val="00084E5E"/>
    <w:rsid w:val="00091A4B"/>
    <w:rsid w:val="00091ACB"/>
    <w:rsid w:val="00091BDC"/>
    <w:rsid w:val="00096D90"/>
    <w:rsid w:val="000972C2"/>
    <w:rsid w:val="00097D39"/>
    <w:rsid w:val="000A0CB7"/>
    <w:rsid w:val="000A31F2"/>
    <w:rsid w:val="000A5120"/>
    <w:rsid w:val="000B1922"/>
    <w:rsid w:val="000B2D73"/>
    <w:rsid w:val="000B5E35"/>
    <w:rsid w:val="000B710B"/>
    <w:rsid w:val="000B7253"/>
    <w:rsid w:val="000C0EAE"/>
    <w:rsid w:val="000C142F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190E"/>
    <w:rsid w:val="000E23B0"/>
    <w:rsid w:val="000E7B6C"/>
    <w:rsid w:val="000F17C6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6F6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07F1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79D"/>
    <w:rsid w:val="00240902"/>
    <w:rsid w:val="0024406C"/>
    <w:rsid w:val="00246927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3BC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138"/>
    <w:rsid w:val="002C287B"/>
    <w:rsid w:val="002C4E44"/>
    <w:rsid w:val="002D04A0"/>
    <w:rsid w:val="002D2733"/>
    <w:rsid w:val="002D2D83"/>
    <w:rsid w:val="002D38A1"/>
    <w:rsid w:val="002D73C3"/>
    <w:rsid w:val="002E01EF"/>
    <w:rsid w:val="002E16CC"/>
    <w:rsid w:val="002E3C53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75F47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0E9F"/>
    <w:rsid w:val="003B1F13"/>
    <w:rsid w:val="003B44E8"/>
    <w:rsid w:val="003C55AE"/>
    <w:rsid w:val="003C65FD"/>
    <w:rsid w:val="003C75CA"/>
    <w:rsid w:val="003D114E"/>
    <w:rsid w:val="003E02FB"/>
    <w:rsid w:val="003E05E3"/>
    <w:rsid w:val="003E3EAF"/>
    <w:rsid w:val="003E5458"/>
    <w:rsid w:val="003F2116"/>
    <w:rsid w:val="00400886"/>
    <w:rsid w:val="0040190E"/>
    <w:rsid w:val="00403E04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45564"/>
    <w:rsid w:val="00450445"/>
    <w:rsid w:val="0045144E"/>
    <w:rsid w:val="004519AB"/>
    <w:rsid w:val="00451CC3"/>
    <w:rsid w:val="00456DCE"/>
    <w:rsid w:val="00463023"/>
    <w:rsid w:val="004670CD"/>
    <w:rsid w:val="00471768"/>
    <w:rsid w:val="004857A8"/>
    <w:rsid w:val="00486FC2"/>
    <w:rsid w:val="004A185A"/>
    <w:rsid w:val="004A28E3"/>
    <w:rsid w:val="004A48D9"/>
    <w:rsid w:val="004B1BBB"/>
    <w:rsid w:val="004B2416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55B8"/>
    <w:rsid w:val="004C6190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0D1D"/>
    <w:rsid w:val="004F5BB2"/>
    <w:rsid w:val="004F64B9"/>
    <w:rsid w:val="004F66D1"/>
    <w:rsid w:val="00501AD2"/>
    <w:rsid w:val="00502644"/>
    <w:rsid w:val="00502BD8"/>
    <w:rsid w:val="00504D1E"/>
    <w:rsid w:val="00506277"/>
    <w:rsid w:val="0051224B"/>
    <w:rsid w:val="0051379D"/>
    <w:rsid w:val="00516BDC"/>
    <w:rsid w:val="005177A0"/>
    <w:rsid w:val="005247C1"/>
    <w:rsid w:val="00527F3D"/>
    <w:rsid w:val="00530A3F"/>
    <w:rsid w:val="00532266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16A"/>
    <w:rsid w:val="005644A7"/>
    <w:rsid w:val="005657B2"/>
    <w:rsid w:val="0057124A"/>
    <w:rsid w:val="00573388"/>
    <w:rsid w:val="0058088D"/>
    <w:rsid w:val="00580BAD"/>
    <w:rsid w:val="0058178B"/>
    <w:rsid w:val="005819BA"/>
    <w:rsid w:val="00581EEB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2E86"/>
    <w:rsid w:val="005A4A34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32C0"/>
    <w:rsid w:val="005D7025"/>
    <w:rsid w:val="005D7ABC"/>
    <w:rsid w:val="005E33AD"/>
    <w:rsid w:val="005E36C2"/>
    <w:rsid w:val="005E3F7E"/>
    <w:rsid w:val="005E51B5"/>
    <w:rsid w:val="005E6535"/>
    <w:rsid w:val="005F1F38"/>
    <w:rsid w:val="005F56BC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326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462B2"/>
    <w:rsid w:val="00650FA0"/>
    <w:rsid w:val="006516D6"/>
    <w:rsid w:val="006541DC"/>
    <w:rsid w:val="0065475D"/>
    <w:rsid w:val="00655DFC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A7601"/>
    <w:rsid w:val="006B3EB7"/>
    <w:rsid w:val="006B51E1"/>
    <w:rsid w:val="006C4337"/>
    <w:rsid w:val="006C4683"/>
    <w:rsid w:val="006C51E9"/>
    <w:rsid w:val="006C52DF"/>
    <w:rsid w:val="006C59C7"/>
    <w:rsid w:val="006D01FB"/>
    <w:rsid w:val="006D0E83"/>
    <w:rsid w:val="006E29BE"/>
    <w:rsid w:val="00700A82"/>
    <w:rsid w:val="00700DA6"/>
    <w:rsid w:val="0070145B"/>
    <w:rsid w:val="007044A7"/>
    <w:rsid w:val="007046B3"/>
    <w:rsid w:val="0070526E"/>
    <w:rsid w:val="00706B44"/>
    <w:rsid w:val="007076EB"/>
    <w:rsid w:val="007144AC"/>
    <w:rsid w:val="00715311"/>
    <w:rsid w:val="00715E46"/>
    <w:rsid w:val="007160C9"/>
    <w:rsid w:val="00720D67"/>
    <w:rsid w:val="00724657"/>
    <w:rsid w:val="007247AC"/>
    <w:rsid w:val="007255A9"/>
    <w:rsid w:val="00730F97"/>
    <w:rsid w:val="0073380E"/>
    <w:rsid w:val="0073503E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A30C3"/>
    <w:rsid w:val="007A3EB4"/>
    <w:rsid w:val="007A4CC6"/>
    <w:rsid w:val="007A5032"/>
    <w:rsid w:val="007B3243"/>
    <w:rsid w:val="007B4CBA"/>
    <w:rsid w:val="007B525C"/>
    <w:rsid w:val="007B5A0C"/>
    <w:rsid w:val="007D070B"/>
    <w:rsid w:val="007D2869"/>
    <w:rsid w:val="007D3046"/>
    <w:rsid w:val="007D36EA"/>
    <w:rsid w:val="007D58A4"/>
    <w:rsid w:val="007F0574"/>
    <w:rsid w:val="007F4219"/>
    <w:rsid w:val="007F4A21"/>
    <w:rsid w:val="007F61F5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96C"/>
    <w:rsid w:val="00867B8E"/>
    <w:rsid w:val="00867D36"/>
    <w:rsid w:val="008703D2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08F5"/>
    <w:rsid w:val="008A123A"/>
    <w:rsid w:val="008A29B0"/>
    <w:rsid w:val="008A599E"/>
    <w:rsid w:val="008A6362"/>
    <w:rsid w:val="008A643A"/>
    <w:rsid w:val="008B153E"/>
    <w:rsid w:val="008B1882"/>
    <w:rsid w:val="008C33FE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110D4"/>
    <w:rsid w:val="0091707D"/>
    <w:rsid w:val="00920167"/>
    <w:rsid w:val="00925C39"/>
    <w:rsid w:val="0093279E"/>
    <w:rsid w:val="00944CB5"/>
    <w:rsid w:val="00945314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60"/>
    <w:rsid w:val="009873B2"/>
    <w:rsid w:val="0098752E"/>
    <w:rsid w:val="00990228"/>
    <w:rsid w:val="00990AFD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7127"/>
    <w:rsid w:val="009C2D7B"/>
    <w:rsid w:val="009E39A9"/>
    <w:rsid w:val="009F4EBF"/>
    <w:rsid w:val="009F7700"/>
    <w:rsid w:val="00A0358E"/>
    <w:rsid w:val="00A03D0D"/>
    <w:rsid w:val="00A1478B"/>
    <w:rsid w:val="00A17364"/>
    <w:rsid w:val="00A17D34"/>
    <w:rsid w:val="00A253E3"/>
    <w:rsid w:val="00A26786"/>
    <w:rsid w:val="00A32541"/>
    <w:rsid w:val="00A33265"/>
    <w:rsid w:val="00A35214"/>
    <w:rsid w:val="00A35578"/>
    <w:rsid w:val="00A40533"/>
    <w:rsid w:val="00A42D13"/>
    <w:rsid w:val="00A44360"/>
    <w:rsid w:val="00A504D1"/>
    <w:rsid w:val="00A53ED8"/>
    <w:rsid w:val="00A54894"/>
    <w:rsid w:val="00A557E3"/>
    <w:rsid w:val="00A56961"/>
    <w:rsid w:val="00A57232"/>
    <w:rsid w:val="00A57F91"/>
    <w:rsid w:val="00A60184"/>
    <w:rsid w:val="00A64787"/>
    <w:rsid w:val="00A65C18"/>
    <w:rsid w:val="00A67655"/>
    <w:rsid w:val="00A70FCC"/>
    <w:rsid w:val="00A76FCD"/>
    <w:rsid w:val="00A77C51"/>
    <w:rsid w:val="00A837C9"/>
    <w:rsid w:val="00A84E6F"/>
    <w:rsid w:val="00A91815"/>
    <w:rsid w:val="00A933E2"/>
    <w:rsid w:val="00A93BDD"/>
    <w:rsid w:val="00A95867"/>
    <w:rsid w:val="00A96A12"/>
    <w:rsid w:val="00A96C92"/>
    <w:rsid w:val="00AA01D5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0D2F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C1D"/>
    <w:rsid w:val="00B73F1B"/>
    <w:rsid w:val="00B7552A"/>
    <w:rsid w:val="00B7558A"/>
    <w:rsid w:val="00B80F07"/>
    <w:rsid w:val="00B82013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5CBE"/>
    <w:rsid w:val="00BC6E4C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BF117E"/>
    <w:rsid w:val="00C069CF"/>
    <w:rsid w:val="00C06CD3"/>
    <w:rsid w:val="00C1138A"/>
    <w:rsid w:val="00C11E16"/>
    <w:rsid w:val="00C13077"/>
    <w:rsid w:val="00C20D2A"/>
    <w:rsid w:val="00C20D7D"/>
    <w:rsid w:val="00C231E4"/>
    <w:rsid w:val="00C33CA7"/>
    <w:rsid w:val="00C35359"/>
    <w:rsid w:val="00C37454"/>
    <w:rsid w:val="00C41CBF"/>
    <w:rsid w:val="00C42015"/>
    <w:rsid w:val="00C447B6"/>
    <w:rsid w:val="00C459A6"/>
    <w:rsid w:val="00C527F9"/>
    <w:rsid w:val="00C61D70"/>
    <w:rsid w:val="00C628B4"/>
    <w:rsid w:val="00C6434C"/>
    <w:rsid w:val="00C67233"/>
    <w:rsid w:val="00C676DD"/>
    <w:rsid w:val="00C72900"/>
    <w:rsid w:val="00C72A5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3A1"/>
    <w:rsid w:val="00CB0D57"/>
    <w:rsid w:val="00CB30EC"/>
    <w:rsid w:val="00CB3108"/>
    <w:rsid w:val="00CB3E00"/>
    <w:rsid w:val="00CB472A"/>
    <w:rsid w:val="00CC127D"/>
    <w:rsid w:val="00CC1868"/>
    <w:rsid w:val="00CC1D46"/>
    <w:rsid w:val="00CC2F61"/>
    <w:rsid w:val="00CC55BB"/>
    <w:rsid w:val="00CC7865"/>
    <w:rsid w:val="00CD444D"/>
    <w:rsid w:val="00CD6BE4"/>
    <w:rsid w:val="00CE3888"/>
    <w:rsid w:val="00CE59A4"/>
    <w:rsid w:val="00CF20DC"/>
    <w:rsid w:val="00CF316D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0DAF"/>
    <w:rsid w:val="00D830A9"/>
    <w:rsid w:val="00D8547D"/>
    <w:rsid w:val="00D91B0A"/>
    <w:rsid w:val="00D92586"/>
    <w:rsid w:val="00D9622B"/>
    <w:rsid w:val="00DA64B5"/>
    <w:rsid w:val="00DA65C6"/>
    <w:rsid w:val="00DB0BA9"/>
    <w:rsid w:val="00DB10A4"/>
    <w:rsid w:val="00DB54F6"/>
    <w:rsid w:val="00DB73E6"/>
    <w:rsid w:val="00DB7CF6"/>
    <w:rsid w:val="00DC31AA"/>
    <w:rsid w:val="00DC3A18"/>
    <w:rsid w:val="00DD1714"/>
    <w:rsid w:val="00DD2708"/>
    <w:rsid w:val="00DD4C6A"/>
    <w:rsid w:val="00DD7C60"/>
    <w:rsid w:val="00DE6075"/>
    <w:rsid w:val="00DF3DF9"/>
    <w:rsid w:val="00DF4BFE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15D0A"/>
    <w:rsid w:val="00E17DF7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3C5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665E"/>
    <w:rsid w:val="00EA3144"/>
    <w:rsid w:val="00EA343D"/>
    <w:rsid w:val="00EA6387"/>
    <w:rsid w:val="00EA78AB"/>
    <w:rsid w:val="00EB1024"/>
    <w:rsid w:val="00EB33B4"/>
    <w:rsid w:val="00EB46F6"/>
    <w:rsid w:val="00EB50CD"/>
    <w:rsid w:val="00EB5901"/>
    <w:rsid w:val="00EB6AA3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4B18"/>
    <w:rsid w:val="00ED5992"/>
    <w:rsid w:val="00EE0C77"/>
    <w:rsid w:val="00EE1B58"/>
    <w:rsid w:val="00EE2168"/>
    <w:rsid w:val="00EE4051"/>
    <w:rsid w:val="00EE4619"/>
    <w:rsid w:val="00EE5656"/>
    <w:rsid w:val="00EE7471"/>
    <w:rsid w:val="00EF1409"/>
    <w:rsid w:val="00EF2B23"/>
    <w:rsid w:val="00EF3BED"/>
    <w:rsid w:val="00EF41BA"/>
    <w:rsid w:val="00EF6CD2"/>
    <w:rsid w:val="00EF6D88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0041"/>
    <w:rsid w:val="00F241B4"/>
    <w:rsid w:val="00F26FD3"/>
    <w:rsid w:val="00F276F8"/>
    <w:rsid w:val="00F32C2B"/>
    <w:rsid w:val="00F3489C"/>
    <w:rsid w:val="00F356DD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65849"/>
    <w:rsid w:val="00F66FD1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3D39"/>
    <w:rsid w:val="00F96608"/>
    <w:rsid w:val="00F97DFF"/>
    <w:rsid w:val="00FA63A6"/>
    <w:rsid w:val="00FB2BD8"/>
    <w:rsid w:val="00FB7357"/>
    <w:rsid w:val="00FC0538"/>
    <w:rsid w:val="00FC1160"/>
    <w:rsid w:val="00FC1832"/>
    <w:rsid w:val="00FC7D3D"/>
    <w:rsid w:val="00FD0047"/>
    <w:rsid w:val="00FD0A36"/>
    <w:rsid w:val="00FD4A60"/>
    <w:rsid w:val="00FD4E62"/>
    <w:rsid w:val="00FD597D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06248E4"/>
  <w15:docId w15:val="{E058A03C-9413-4BE6-A6E0-E3FB4F4E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F20041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5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3.safelinks.protection.outlook.com/?url=https%3A%2F%2Fonderwijs.vlaanderen.be%2Fnl%2Fdirecties-administraties-en-besturen%2Ftools-voor-scholen-en-centra%2Fmijn-onderwijs-voor-directies-en-administraties&amp;data=05%7C02%7Ckoen.breynaert%40ond.vlaanderen.be%7C6ebb72d84fa74f063b1c08dd3f718b6d%7C0c0338a695614ee8b8d64e89cbd520a0%7C0%7C0%7C638736479071562228%7CUnknown%7CTWFpbGZsb3d8eyJFbXB0eU1hcGkiOnRydWUsIlYiOiIwLjAuMDAwMCIsIlAiOiJXaW4zMiIsIkFOIjoiTWFpbCIsIldUIjoyfQ%3D%3D%7C0%7C%7C%7C&amp;sdata=Mno631lJyv2clZB%2Bm1l1%2BuCJCDH843KzBy7jDcFxUro%3D&amp;reserved=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DC8D2DE97A04B9D592E823F3576F1" ma:contentTypeVersion="14" ma:contentTypeDescription="Een nieuw document maken." ma:contentTypeScope="" ma:versionID="9d2876a248129e4d6faab65ca2fb4ea3">
  <xsd:schema xmlns:xsd="http://www.w3.org/2001/XMLSchema" xmlns:xs="http://www.w3.org/2001/XMLSchema" xmlns:p="http://schemas.microsoft.com/office/2006/metadata/properties" xmlns:ns2="41b1cc26-756b-48ca-84b8-64a27a53500f" xmlns:ns3="c4ab852e-fcfd-41fa-a90e-e131fc956f3c" targetNamespace="http://schemas.microsoft.com/office/2006/metadata/properties" ma:root="true" ma:fieldsID="b83a34a6814a43a9cbcb52f9b7ff0e11" ns2:_="" ns3:_="">
    <xsd:import namespace="41b1cc26-756b-48ca-84b8-64a27a53500f"/>
    <xsd:import namespace="c4ab852e-fcfd-41fa-a90e-e131fc956f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1cc26-756b-48ca-84b8-64a27a535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b852e-fcfd-41fa-a90e-e131fc956f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183878-E8C7-46EA-82A0-C48B7D3CAB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6234E4-6043-41CA-B37E-1CDB67F24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1cc26-756b-48ca-84b8-64a27a53500f"/>
    <ds:schemaRef ds:uri="c4ab852e-fcfd-41fa-a90e-e131fc956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E65FC-9B91-4071-A023-66723BD247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41749D-19F1-42B2-81FA-406491D7FD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18</TotalTime>
  <Pages>2</Pages>
  <Words>593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</dc:creator>
  <cp:lastModifiedBy>Breynaert Koen</cp:lastModifiedBy>
  <cp:revision>22</cp:revision>
  <cp:lastPrinted>2015-02-13T08:49:00Z</cp:lastPrinted>
  <dcterms:created xsi:type="dcterms:W3CDTF">2021-03-05T09:39:00Z</dcterms:created>
  <dcterms:modified xsi:type="dcterms:W3CDTF">2025-01-28T13:01:00Z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0x0101000B5DC8D2DE97A04B9D592E823F3576F1</vt:lpwstr>
  </property>
</Properties>
</file>