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284"/>
        <w:gridCol w:w="567"/>
        <w:gridCol w:w="141"/>
        <w:gridCol w:w="567"/>
        <w:gridCol w:w="1136"/>
        <w:gridCol w:w="284"/>
        <w:gridCol w:w="2125"/>
        <w:gridCol w:w="284"/>
        <w:gridCol w:w="1846"/>
      </w:tblGrid>
      <w:tr w:rsidR="00DF787F" w:rsidRPr="003D114E" w14:paraId="2E9A3264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8709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03D0F" w14:textId="3FACBD02" w:rsidR="00DF787F" w:rsidRPr="002230A4" w:rsidRDefault="00ED4BB2" w:rsidP="00350F57">
            <w:pPr>
              <w:pStyle w:val="Kop1"/>
              <w:framePr w:hSpace="142" w:wrap="around" w:vAnchor="text" w:hAnchor="text" w:x="-2" w:y="1"/>
              <w:spacing w:before="240"/>
              <w:suppressOverlap/>
              <w:rPr>
                <w:color w:val="auto"/>
                <w:sz w:val="36"/>
                <w:szCs w:val="36"/>
              </w:rPr>
            </w:pPr>
            <w:r w:rsidRPr="00350F57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Aanvraag van de </w:t>
            </w:r>
            <w:r w:rsidR="008B453E" w:rsidRPr="00350F57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deeltijdse </w:t>
            </w:r>
            <w:r w:rsidRPr="00350F57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aanstelling van een JoJo-</w:t>
            </w:r>
            <w:proofErr w:type="spellStart"/>
            <w:r w:rsidRPr="00350F57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startbaner</w:t>
            </w:r>
            <w:proofErr w:type="spellEnd"/>
            <w:r w:rsidRPr="00350F57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 xml:space="preserve"> Onderhoud uit het </w:t>
            </w:r>
            <w:r w:rsidR="001B6F95" w:rsidRPr="00350F57">
              <w:rPr>
                <w:rStyle w:val="st1"/>
                <w:rFonts w:ascii="FlandersArtSans-Medium" w:hAnsi="FlandersArtSans-Medium"/>
                <w:b w:val="0"/>
                <w:bCs w:val="0"/>
                <w:color w:val="15465B"/>
                <w:sz w:val="32"/>
                <w:szCs w:val="32"/>
                <w:bdr w:val="nil"/>
              </w:rPr>
              <w:t>duaal leren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34BA7" w14:textId="417D30FD" w:rsidR="00DF787F" w:rsidRPr="003D114E" w:rsidRDefault="00DF787F" w:rsidP="00103C63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77125C4F" w14:textId="77777777" w:rsidTr="00350F57">
        <w:trPr>
          <w:trHeight w:hRule="exact" w:val="1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EF4E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88064" w14:textId="784775EF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</w:p>
        </w:tc>
      </w:tr>
      <w:tr w:rsidR="00DB7CF6" w:rsidRPr="00350F57" w14:paraId="0FEDF5FB" w14:textId="77777777" w:rsidTr="00AE6F68">
        <w:trPr>
          <w:trHeight w:val="803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66C36B1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774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7ADEAB" w14:textId="77777777" w:rsidR="00ED4BB2" w:rsidRPr="00350F57" w:rsidRDefault="00ED4BB2" w:rsidP="00ED4BB2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350F57">
              <w:rPr>
                <w:rFonts w:ascii="FlandersArtSans-Regular" w:hAnsi="FlandersArtSans-Regular"/>
                <w:color w:val="000000"/>
              </w:rPr>
              <w:t>Agentschap voor Onderwijsdiensten</w:t>
            </w:r>
          </w:p>
          <w:p w14:paraId="14BD3312" w14:textId="058D7F6E" w:rsidR="00ED4BB2" w:rsidRDefault="00ED4BB2" w:rsidP="00ED4BB2">
            <w:pPr>
              <w:ind w:left="29"/>
              <w:rPr>
                <w:rFonts w:ascii="FlandersArtSans-Regular" w:hAnsi="FlandersArtSans-Regular"/>
                <w:b/>
                <w:color w:val="000000"/>
              </w:rPr>
            </w:pPr>
            <w:r w:rsidRPr="00350F57">
              <w:rPr>
                <w:rFonts w:ascii="FlandersArtSans-Regular" w:hAnsi="FlandersArtSans-Regular"/>
                <w:b/>
                <w:color w:val="000000"/>
              </w:rPr>
              <w:t xml:space="preserve">Afdeling </w:t>
            </w:r>
            <w:r w:rsidR="00B2194A" w:rsidRPr="00350F57">
              <w:rPr>
                <w:rFonts w:ascii="FlandersArtSans-Regular" w:hAnsi="FlandersArtSans-Regular"/>
                <w:b/>
                <w:color w:val="000000"/>
              </w:rPr>
              <w:t xml:space="preserve">Scholen </w:t>
            </w:r>
            <w:r w:rsidR="0035506D" w:rsidRPr="00350F57">
              <w:rPr>
                <w:rFonts w:ascii="FlandersArtSans-Regular" w:hAnsi="FlandersArtSans-Regular"/>
                <w:b/>
                <w:color w:val="000000"/>
              </w:rPr>
              <w:t>en</w:t>
            </w:r>
            <w:r w:rsidR="00B2194A" w:rsidRPr="00350F57">
              <w:rPr>
                <w:rFonts w:ascii="FlandersArtSans-Regular" w:hAnsi="FlandersArtSans-Regular"/>
                <w:b/>
                <w:color w:val="000000"/>
              </w:rPr>
              <w:t xml:space="preserve"> Leerlingen</w:t>
            </w:r>
          </w:p>
          <w:p w14:paraId="39C30BE8" w14:textId="77043D8C" w:rsidR="000C3D17" w:rsidRPr="000C3D17" w:rsidRDefault="000C3D17" w:rsidP="00ED4BB2">
            <w:pPr>
              <w:ind w:left="29"/>
              <w:rPr>
                <w:rFonts w:ascii="FlandersArtSans-Regular" w:hAnsi="FlandersArtSans-Regular"/>
                <w:bCs/>
                <w:color w:val="000000"/>
              </w:rPr>
            </w:pPr>
            <w:r w:rsidRPr="000C3D17">
              <w:rPr>
                <w:rFonts w:ascii="FlandersArtSans-Regular" w:hAnsi="FlandersArtSans-Regular"/>
                <w:bCs/>
                <w:color w:val="000000"/>
              </w:rPr>
              <w:t>Startbanenproject JoJo</w:t>
            </w:r>
          </w:p>
          <w:p w14:paraId="395CF110" w14:textId="77777777" w:rsidR="006D09E1" w:rsidRPr="00350F57" w:rsidRDefault="00ED4BB2" w:rsidP="00ED4BB2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350F57">
              <w:rPr>
                <w:rFonts w:ascii="FlandersArtSans-Regular" w:hAnsi="FlandersArtSans-Regular"/>
                <w:color w:val="000000"/>
              </w:rPr>
              <w:t xml:space="preserve">Hendrik </w:t>
            </w:r>
            <w:proofErr w:type="spellStart"/>
            <w:r w:rsidRPr="00350F57">
              <w:rPr>
                <w:rFonts w:ascii="FlandersArtSans-Regular" w:hAnsi="FlandersArtSans-Regular"/>
                <w:color w:val="000000"/>
              </w:rPr>
              <w:t>C</w:t>
            </w:r>
            <w:r w:rsidR="006D09E1" w:rsidRPr="00350F57">
              <w:rPr>
                <w:rFonts w:ascii="FlandersArtSans-Regular" w:hAnsi="FlandersArtSans-Regular"/>
                <w:color w:val="000000"/>
              </w:rPr>
              <w:t>onsciencegebouw</w:t>
            </w:r>
            <w:proofErr w:type="spellEnd"/>
            <w:r w:rsidR="006D09E1" w:rsidRPr="00350F57">
              <w:rPr>
                <w:rFonts w:ascii="FlandersArtSans-Regular" w:hAnsi="FlandersArtSans-Regular"/>
                <w:color w:val="000000"/>
              </w:rPr>
              <w:t xml:space="preserve"> </w:t>
            </w:r>
          </w:p>
          <w:p w14:paraId="3D98BD24" w14:textId="77777777" w:rsidR="00ED4BB2" w:rsidRPr="00350F57" w:rsidRDefault="00ED4BB2" w:rsidP="00ED4BB2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350F57">
              <w:rPr>
                <w:rFonts w:ascii="FlandersArtSans-Regular" w:hAnsi="FlandersArtSans-Regular"/>
                <w:color w:val="000000"/>
              </w:rPr>
              <w:t>Koning Albert II-laan 15, 1210 BRUSSEL</w:t>
            </w:r>
          </w:p>
          <w:p w14:paraId="279CEF1D" w14:textId="08FC4145" w:rsidR="00ED4BB2" w:rsidRPr="000C3D17" w:rsidRDefault="00ED4BB2" w:rsidP="00ED4BB2">
            <w:pPr>
              <w:ind w:left="29"/>
              <w:rPr>
                <w:rFonts w:ascii="FlandersArtSans-Regular" w:hAnsi="FlandersArtSans-Regular"/>
                <w:color w:val="000000"/>
              </w:rPr>
            </w:pPr>
            <w:r w:rsidRPr="000C3D17">
              <w:rPr>
                <w:rFonts w:ascii="FlandersArtSans-Regular" w:hAnsi="FlandersArtSans-Regular"/>
                <w:b/>
                <w:color w:val="000000"/>
              </w:rPr>
              <w:t>T</w:t>
            </w:r>
            <w:r w:rsidRPr="000C3D17">
              <w:rPr>
                <w:rFonts w:ascii="FlandersArtSans-Regular" w:hAnsi="FlandersArtSans-Regular"/>
                <w:color w:val="000000"/>
              </w:rPr>
              <w:t xml:space="preserve"> 02 553 88 </w:t>
            </w:r>
            <w:r w:rsidR="00000C9D" w:rsidRPr="000C3D17">
              <w:rPr>
                <w:rFonts w:ascii="FlandersArtSans-Regular" w:hAnsi="FlandersArtSans-Regular"/>
                <w:color w:val="000000"/>
              </w:rPr>
              <w:t>29</w:t>
            </w:r>
          </w:p>
          <w:p w14:paraId="4A8DE7A1" w14:textId="77777777" w:rsidR="00DB7CF6" w:rsidRPr="000C3D17" w:rsidRDefault="00ED4BB2" w:rsidP="00ED4BB2">
            <w:pPr>
              <w:ind w:left="29"/>
              <w:rPr>
                <w:rFonts w:ascii="FlandersArtSans-Regular" w:hAnsi="FlandersArtSans-Regular"/>
                <w:color w:val="15465B"/>
              </w:rPr>
            </w:pPr>
            <w:hyperlink r:id="rId11" w:history="1">
              <w:r w:rsidRPr="000C3D17">
                <w:rPr>
                  <w:rStyle w:val="Hyperlink"/>
                  <w:rFonts w:ascii="FlandersArtSans-Regular" w:hAnsi="FlandersArtSans-Regular"/>
                  <w:color w:val="15465B"/>
                </w:rPr>
                <w:t>jojo@vlaanderen.be</w:t>
              </w:r>
            </w:hyperlink>
            <w:r w:rsidRPr="000C3D17">
              <w:rPr>
                <w:rFonts w:ascii="FlandersArtSans-Regular" w:hAnsi="FlandersArtSans-Regular"/>
                <w:color w:val="15465B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C6EA9" w14:textId="0691091E" w:rsidR="00DB7CF6" w:rsidRPr="000C3D17" w:rsidRDefault="00DB7CF6" w:rsidP="0024079D">
            <w:pPr>
              <w:pStyle w:val="rechts"/>
              <w:ind w:left="29"/>
              <w:rPr>
                <w:rFonts w:ascii="FlandersArtSans-Regular" w:hAnsi="FlandersArtSans-Regular"/>
              </w:rPr>
            </w:pPr>
          </w:p>
        </w:tc>
      </w:tr>
      <w:tr w:rsidR="00DB7CF6" w:rsidRPr="00350F57" w14:paraId="73F013CE" w14:textId="77777777" w:rsidTr="00AE6F68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7025495" w14:textId="77777777" w:rsidR="00DB7CF6" w:rsidRPr="000C3D17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14:paraId="6F73AD05" w14:textId="77777777" w:rsidR="00DB7CF6" w:rsidRPr="000C3D17" w:rsidRDefault="00DB7CF6" w:rsidP="0024079D">
            <w:pPr>
              <w:ind w:left="29"/>
              <w:rPr>
                <w:rFonts w:ascii="FlandersArtSans-Regular" w:hAnsi="FlandersArtSans-Regular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914D" w14:textId="77777777" w:rsidR="00DB7CF6" w:rsidRPr="000C3D17" w:rsidRDefault="00DB7CF6" w:rsidP="0024079D">
            <w:pPr>
              <w:rPr>
                <w:rFonts w:ascii="FlandersArtSans-Regular" w:hAnsi="FlandersArtSans-Regular"/>
              </w:rPr>
            </w:pPr>
          </w:p>
        </w:tc>
      </w:tr>
      <w:tr w:rsidR="00DB7CF6" w:rsidRPr="00350F57" w14:paraId="45C43334" w14:textId="77777777" w:rsidTr="00AE6F68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34C80F" w14:textId="77777777" w:rsidR="00DB7CF6" w:rsidRPr="000C3D17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EBDBF6" w14:textId="77777777" w:rsidR="00DB7CF6" w:rsidRPr="000C3D17" w:rsidRDefault="00DB7CF6" w:rsidP="0024079D">
            <w:pPr>
              <w:ind w:left="29"/>
              <w:rPr>
                <w:rFonts w:ascii="FlandersArtSans-Regular" w:hAnsi="FlandersArtSans-Regular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25784" w14:textId="77777777" w:rsidR="00DB7CF6" w:rsidRPr="000C3D17" w:rsidRDefault="00DB7CF6" w:rsidP="0024079D">
            <w:pPr>
              <w:pStyle w:val="rechts"/>
              <w:ind w:left="29"/>
              <w:rPr>
                <w:rFonts w:ascii="FlandersArtSans-Regular" w:hAnsi="FlandersArtSans-Regular"/>
                <w:i/>
              </w:rPr>
            </w:pPr>
          </w:p>
        </w:tc>
      </w:tr>
      <w:tr w:rsidR="008C4B7F" w:rsidRPr="003D114E" w14:paraId="3C7BB42C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19FA" w14:textId="77777777" w:rsidR="008C4B7F" w:rsidRPr="000C3D17" w:rsidRDefault="008C4B7F" w:rsidP="004D213B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3542" w14:textId="77777777" w:rsidR="00ED4BB2" w:rsidRPr="00350F57" w:rsidRDefault="00ED4BB2" w:rsidP="00014FBE">
            <w:pPr>
              <w:pStyle w:val="Kop3"/>
              <w:spacing w:before="80"/>
              <w:rPr>
                <w:rFonts w:ascii="FlandersArtSans-Regular" w:hAnsi="FlandersArtSans-Regular" w:cs="Calibri"/>
                <w:i/>
                <w:sz w:val="20"/>
              </w:rPr>
            </w:pPr>
            <w:r w:rsidRPr="00350F57">
              <w:rPr>
                <w:rFonts w:ascii="FlandersArtSans-Regular" w:hAnsi="FlandersArtSans-Regular" w:cs="Calibri"/>
                <w:i/>
                <w:sz w:val="20"/>
              </w:rPr>
              <w:t>Waarvoor dient dit formulier?</w:t>
            </w:r>
          </w:p>
          <w:p w14:paraId="693B0024" w14:textId="1E48AAB9" w:rsidR="004A5C4D" w:rsidRPr="00350F57" w:rsidRDefault="00ED4BB2" w:rsidP="004A5C4D">
            <w:pPr>
              <w:jc w:val="both"/>
              <w:rPr>
                <w:rFonts w:ascii="FlandersArtSans-Regular" w:hAnsi="FlandersArtSans-Regular"/>
                <w:b/>
                <w:i/>
              </w:rPr>
            </w:pPr>
            <w:r w:rsidRPr="00350F57">
              <w:rPr>
                <w:rFonts w:ascii="FlandersArtSans-Regular" w:hAnsi="FlandersArtSans-Regular"/>
                <w:i/>
              </w:rPr>
              <w:t xml:space="preserve">Met dit formulier kunt u als scholengemeenschap de aanstelling aanvragen van een </w:t>
            </w:r>
            <w:proofErr w:type="spellStart"/>
            <w:r w:rsidRPr="00350F57">
              <w:rPr>
                <w:rFonts w:ascii="FlandersArtSans-Regular" w:hAnsi="FlandersArtSans-Regular"/>
                <w:i/>
              </w:rPr>
              <w:t>startbaner</w:t>
            </w:r>
            <w:proofErr w:type="spellEnd"/>
            <w:r w:rsidRPr="00350F57">
              <w:rPr>
                <w:rFonts w:ascii="FlandersArtSans-Regular" w:hAnsi="FlandersArtSans-Regular"/>
                <w:i/>
              </w:rPr>
              <w:t xml:space="preserve"> </w:t>
            </w:r>
            <w:r w:rsidR="00D903B0" w:rsidRPr="00350F57">
              <w:rPr>
                <w:rFonts w:ascii="FlandersArtSans-Regular" w:hAnsi="FlandersArtSans-Regular"/>
                <w:i/>
              </w:rPr>
              <w:t xml:space="preserve">Onderhoud </w:t>
            </w:r>
            <w:r w:rsidRPr="00350F57">
              <w:rPr>
                <w:rFonts w:ascii="FlandersArtSans-Regular" w:hAnsi="FlandersArtSans-Regular"/>
                <w:i/>
              </w:rPr>
              <w:t xml:space="preserve">uit het </w:t>
            </w:r>
            <w:r w:rsidR="00CC7FDB" w:rsidRPr="00350F57">
              <w:rPr>
                <w:rFonts w:ascii="FlandersArtSans-Regular" w:hAnsi="FlandersArtSans-Regular"/>
                <w:i/>
              </w:rPr>
              <w:t>duaal leren</w:t>
            </w:r>
            <w:r w:rsidRPr="00350F57">
              <w:rPr>
                <w:rFonts w:ascii="FlandersArtSans-Regular" w:hAnsi="FlandersArtSans-Regular"/>
                <w:i/>
              </w:rPr>
              <w:t xml:space="preserve"> in het kader van het project Scholen voor Jongeren - Jongeren voor Scholen (JoJo). De coördinatie van het project zal beoordelen of u een (nieuwe) </w:t>
            </w:r>
            <w:proofErr w:type="spellStart"/>
            <w:r w:rsidRPr="00350F57">
              <w:rPr>
                <w:rFonts w:ascii="FlandersArtSans-Regular" w:hAnsi="FlandersArtSans-Regular"/>
                <w:i/>
              </w:rPr>
              <w:t>startbaner</w:t>
            </w:r>
            <w:proofErr w:type="spellEnd"/>
            <w:r w:rsidRPr="00350F57">
              <w:rPr>
                <w:rFonts w:ascii="FlandersArtSans-Regular" w:hAnsi="FlandersArtSans-Regular"/>
                <w:i/>
              </w:rPr>
              <w:t xml:space="preserve"> kunt aanstellen.</w:t>
            </w:r>
            <w:r w:rsidR="004A5C4D" w:rsidRPr="00350F57">
              <w:rPr>
                <w:rFonts w:ascii="FlandersArtSans-Regular" w:hAnsi="FlandersArtSans-Regular"/>
                <w:i/>
              </w:rPr>
              <w:t xml:space="preserve"> </w:t>
            </w:r>
            <w:r w:rsidR="004A5C4D" w:rsidRPr="00350F57">
              <w:rPr>
                <w:rFonts w:ascii="FlandersArtSans-Regular" w:hAnsi="FlandersArtSans-Regular"/>
                <w:b/>
                <w:i/>
              </w:rPr>
              <w:t>LET OP: ELKE SCHOLENGEMEENSCHAP KRIJGT MAXIMUM ÉÉN JOJO-ONDERHOUDSMEDEWERKER TOEGEWEZEN! Gelieve dan ook niet meer dan één plaats per scholengemeenschap aan te vragen.</w:t>
            </w:r>
          </w:p>
          <w:p w14:paraId="7BA9E99C" w14:textId="51048529" w:rsidR="00ED4BB2" w:rsidRPr="00350F57" w:rsidRDefault="00ED4BB2" w:rsidP="00ED4BB2">
            <w:pPr>
              <w:rPr>
                <w:rFonts w:ascii="FlandersArtSans-Regular" w:hAnsi="FlandersArtSans-Regular"/>
                <w:i/>
              </w:rPr>
            </w:pPr>
          </w:p>
          <w:p w14:paraId="4073EE32" w14:textId="77777777" w:rsidR="00ED4BB2" w:rsidRPr="00350F57" w:rsidRDefault="00ED4BB2" w:rsidP="00014FBE">
            <w:pPr>
              <w:pStyle w:val="Kop3"/>
              <w:spacing w:before="80"/>
              <w:rPr>
                <w:rFonts w:ascii="FlandersArtSans-Regular" w:hAnsi="FlandersArtSans-Regular" w:cs="Calibri"/>
                <w:i/>
                <w:sz w:val="20"/>
              </w:rPr>
            </w:pPr>
            <w:r w:rsidRPr="00350F57">
              <w:rPr>
                <w:rFonts w:ascii="FlandersArtSans-Regular" w:hAnsi="FlandersArtSans-Regular" w:cs="Calibri"/>
                <w:i/>
                <w:sz w:val="20"/>
              </w:rPr>
              <w:t>Wanneer moet u dit formulier uiterlijk indienen?</w:t>
            </w:r>
          </w:p>
          <w:p w14:paraId="3A85DCFD" w14:textId="68F82DB1" w:rsidR="00C94546" w:rsidRPr="00350F57" w:rsidRDefault="00ED4BB2" w:rsidP="00ED4BB2">
            <w:pPr>
              <w:pStyle w:val="Aanwijzing"/>
              <w:spacing w:after="40"/>
              <w:rPr>
                <w:rFonts w:ascii="FlandersArtSans-Regular" w:hAnsi="FlandersArtSans-Regular"/>
              </w:rPr>
            </w:pPr>
            <w:r w:rsidRPr="00350F57">
              <w:rPr>
                <w:rFonts w:ascii="FlandersArtSans-Regular" w:hAnsi="FlandersArtSans-Regular"/>
              </w:rPr>
              <w:t xml:space="preserve">Vul dit formulier in voor u de vacature bekendmaakt en </w:t>
            </w:r>
            <w:r w:rsidR="00000C9D" w:rsidRPr="00350F57">
              <w:rPr>
                <w:rFonts w:ascii="FlandersArtSans-Regular" w:hAnsi="FlandersArtSans-Regular"/>
              </w:rPr>
              <w:t>stuur</w:t>
            </w:r>
            <w:r w:rsidRPr="00350F57">
              <w:rPr>
                <w:rFonts w:ascii="FlandersArtSans-Regular" w:hAnsi="FlandersArtSans-Regular"/>
              </w:rPr>
              <w:t xml:space="preserve"> de </w:t>
            </w:r>
            <w:proofErr w:type="spellStart"/>
            <w:r w:rsidRPr="00350F57">
              <w:rPr>
                <w:rFonts w:ascii="FlandersArtSans-Regular" w:hAnsi="FlandersArtSans-Regular"/>
              </w:rPr>
              <w:t>ingescande</w:t>
            </w:r>
            <w:proofErr w:type="spellEnd"/>
            <w:r w:rsidR="00BD32F2" w:rsidRPr="00350F57">
              <w:rPr>
                <w:rFonts w:ascii="FlandersArtSans-Regular" w:hAnsi="FlandersArtSans-Regular"/>
              </w:rPr>
              <w:t xml:space="preserve"> of </w:t>
            </w:r>
            <w:r w:rsidR="0035506D" w:rsidRPr="00350F57">
              <w:rPr>
                <w:rFonts w:ascii="FlandersArtSans-Regular" w:hAnsi="FlandersArtSans-Regular"/>
              </w:rPr>
              <w:t>digitale</w:t>
            </w:r>
            <w:r w:rsidRPr="00350F57">
              <w:rPr>
                <w:rFonts w:ascii="FlandersArtSans-Regular" w:hAnsi="FlandersArtSans-Regular"/>
              </w:rPr>
              <w:t xml:space="preserve"> versie </w:t>
            </w:r>
            <w:r w:rsidR="00000C9D" w:rsidRPr="00350F57">
              <w:rPr>
                <w:rFonts w:ascii="FlandersArtSans-Regular" w:hAnsi="FlandersArtSans-Regular"/>
              </w:rPr>
              <w:t>door via Mijn</w:t>
            </w:r>
            <w:r w:rsidR="006C2252" w:rsidRPr="00350F57">
              <w:rPr>
                <w:rFonts w:ascii="FlandersArtSans-Regular" w:hAnsi="FlandersArtSans-Regular"/>
              </w:rPr>
              <w:t xml:space="preserve"> </w:t>
            </w:r>
            <w:r w:rsidR="00000C9D" w:rsidRPr="00350F57">
              <w:rPr>
                <w:rFonts w:ascii="FlandersArtSans-Regular" w:hAnsi="FlandersArtSans-Regular"/>
              </w:rPr>
              <w:t xml:space="preserve">Onderwijs </w:t>
            </w:r>
            <w:r w:rsidRPr="00350F57">
              <w:rPr>
                <w:rFonts w:ascii="FlandersArtSans-Regular" w:hAnsi="FlandersArtSans-Regular"/>
              </w:rPr>
              <w:t xml:space="preserve">naar de JoJo-coördinatie. </w:t>
            </w:r>
            <w:r w:rsidR="00863EB4" w:rsidRPr="00350F57">
              <w:rPr>
                <w:rFonts w:ascii="FlandersArtSans-Regular" w:hAnsi="FlandersArtSans-Regular"/>
              </w:rPr>
              <w:t>Na goedkeuring kan u een vacature openen.</w:t>
            </w:r>
          </w:p>
        </w:tc>
      </w:tr>
      <w:tr w:rsidR="00E02F37" w:rsidRPr="00E90137" w14:paraId="6E2CB22C" w14:textId="77777777" w:rsidTr="00F9250A">
        <w:trPr>
          <w:trHeight w:hRule="exact" w:val="340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C2CA" w14:textId="77777777" w:rsidR="00E02F37" w:rsidRPr="00E90137" w:rsidRDefault="00E02F37" w:rsidP="00ED4BB2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E02F37" w:rsidRPr="00E90137" w14:paraId="1502F51C" w14:textId="77777777" w:rsidTr="002927A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BC2650" w14:textId="77777777" w:rsidR="00E02F37" w:rsidRPr="00E90137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2416AD4C" w14:textId="77777777" w:rsidR="00E02F37" w:rsidRPr="00E90137" w:rsidRDefault="00E02F37" w:rsidP="002927AE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2927AE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aanvrager</w:t>
            </w:r>
          </w:p>
        </w:tc>
      </w:tr>
      <w:tr w:rsidR="00E02F37" w:rsidRPr="001B7DFA" w14:paraId="6B3B02D2" w14:textId="77777777" w:rsidTr="00F9250A">
        <w:trPr>
          <w:trHeight w:hRule="exact" w:val="113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1E500" w14:textId="77777777" w:rsidR="00E02F37" w:rsidRPr="001B7DFA" w:rsidRDefault="00E02F37" w:rsidP="00ED4BB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E02F37" w:rsidRPr="001B7DFA" w14:paraId="311EC3FA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8199D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1B7DFA">
              <w:rPr>
                <w:rStyle w:val="Zwaar"/>
                <w:b/>
              </w:rPr>
              <w:t>1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8875" w14:textId="77777777" w:rsidR="00E02F37" w:rsidRPr="002927AE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2927AE">
              <w:rPr>
                <w:rStyle w:val="Zwaar"/>
                <w:rFonts w:ascii="FlandersArtSans-Regular" w:hAnsi="FlandersArtSans-Regular"/>
              </w:rPr>
              <w:t>Vul de gegevens van de werkgever in.</w:t>
            </w:r>
          </w:p>
        </w:tc>
      </w:tr>
      <w:tr w:rsidR="00E02F37" w:rsidRPr="001B7DFA" w14:paraId="2179662E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10EA3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B3B43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naam scholengemeenschap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D4E16" w14:textId="1E7A87F2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36E1F8F4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1B16D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07DB5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nummer scholengemeenschap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B38429" w14:textId="3F42C7AB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="00275819" w:rsidRPr="002927AE">
              <w:rPr>
                <w:rFonts w:ascii="FlandersArtSans-Regular" w:hAnsi="FlandersArtSans-Regular"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3D114E" w14:paraId="64762B72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87D3D" w14:textId="77777777" w:rsidR="00E02F37" w:rsidRPr="003D114E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4369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onderwijsniveau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BDA1A" w14:textId="77777777" w:rsidR="00E02F37" w:rsidRPr="002927AE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</w:rPr>
            </w:pPr>
            <w:r w:rsidRPr="002927AE">
              <w:rPr>
                <w:rStyle w:val="Zwaar"/>
                <w:rFonts w:ascii="FlandersArtSans-Regular" w:hAnsi="FlandersArtSans-Regular"/>
                <w:b w:val="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  <w:instrText xml:space="preserve"> FORMCHECKBOX </w:instrText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  <w:fldChar w:fldCharType="separate"/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  <w:fldChar w:fldCharType="end"/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AF1CF" w14:textId="77777777" w:rsidR="00E02F37" w:rsidRPr="002927AE" w:rsidRDefault="00E02F37" w:rsidP="00ED4BB2">
            <w:pPr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basisonderwijs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B6E49" w14:textId="77777777" w:rsidR="00E02F37" w:rsidRPr="002927AE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</w:rPr>
            </w:pPr>
            <w:r w:rsidRPr="002927AE">
              <w:rPr>
                <w:rStyle w:val="Zwaar"/>
                <w:rFonts w:ascii="FlandersArtSans-Regular" w:hAnsi="FlandersArtSans-Regular"/>
                <w:b w:val="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  <w:instrText xml:space="preserve"> FORMCHECKBOX </w:instrText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  <w:fldChar w:fldCharType="separate"/>
            </w:r>
            <w:r w:rsidRPr="002927AE">
              <w:rPr>
                <w:rStyle w:val="Zwaar"/>
                <w:rFonts w:ascii="FlandersArtSans-Regular" w:hAnsi="FlandersArtSans-Regular"/>
                <w:b w:val="0"/>
              </w:rPr>
              <w:fldChar w:fldCharType="end"/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2C96C" w14:textId="77777777" w:rsidR="00E02F37" w:rsidRPr="002927AE" w:rsidRDefault="00E02F37" w:rsidP="00ED4BB2">
            <w:pPr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secundair onderwijs</w:t>
            </w:r>
          </w:p>
        </w:tc>
      </w:tr>
      <w:tr w:rsidR="00E02F37" w:rsidRPr="001B7DFA" w14:paraId="61D58A0F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D8DF5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BA5CE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naam contactschool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44935A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69172082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E3B4A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565F2" w14:textId="77777777" w:rsidR="00E02F37" w:rsidRPr="002927AE" w:rsidRDefault="00E02F37" w:rsidP="00ED4BB2">
            <w:pPr>
              <w:jc w:val="right"/>
              <w:rPr>
                <w:rStyle w:val="Zwaar"/>
                <w:rFonts w:ascii="FlandersArtSans-Regular" w:hAnsi="FlandersArtSans-Regular"/>
                <w:b w:val="0"/>
              </w:rPr>
            </w:pPr>
            <w:r w:rsidRPr="002927AE">
              <w:rPr>
                <w:rFonts w:ascii="FlandersArtSans-Regular" w:hAnsi="FlandersArtSans-Regular"/>
              </w:rPr>
              <w:t>instellingsnummer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B4A326" w14:textId="77777777" w:rsidR="00E02F37" w:rsidRPr="002927AE" w:rsidRDefault="00ED4BB2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E39F0E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rFonts w:ascii="FlandersArtSans-Regular" w:hAnsi="FlandersArtSans-Regular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59A30B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D0B75C" w14:textId="77777777" w:rsidR="00E02F37" w:rsidRPr="002927AE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1B7DFA" w14:paraId="321A3578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6FE22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02F33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straat en nummer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F90FD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079792B4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2044D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BD14B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postnummer en gemeente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9037D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260AFE69" w14:textId="77777777" w:rsidTr="00F9250A">
        <w:trPr>
          <w:trHeight w:hRule="exact" w:val="113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3B105" w14:textId="77777777" w:rsidR="00E02F37" w:rsidRPr="002927AE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1B7DFA" w14:paraId="2A8E4D29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EC3B6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2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6CE1F" w14:textId="77777777" w:rsidR="00E02F37" w:rsidRPr="002927AE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2927AE">
              <w:rPr>
                <w:rStyle w:val="Zwaar"/>
                <w:rFonts w:ascii="FlandersArtSans-Regular" w:hAnsi="FlandersArtSans-Regular"/>
              </w:rPr>
              <w:t>Vul de gegevens van de coördinerende directeur in.</w:t>
            </w:r>
          </w:p>
        </w:tc>
      </w:tr>
      <w:tr w:rsidR="00E02F37" w:rsidRPr="001B7DFA" w14:paraId="046C11D1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2E5D4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7B7E1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voor- en achternaam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45FF9D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6EEF135A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421FE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8E769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telefoonnummer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6294B0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6F6BAD36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667B8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D9C8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e-mailadres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0A29F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205B3BD9" w14:textId="77777777" w:rsidTr="00F9250A">
        <w:trPr>
          <w:trHeight w:hRule="exact" w:val="113"/>
        </w:trPr>
        <w:tc>
          <w:tcPr>
            <w:tcW w:w="10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0EFC6" w14:textId="77777777" w:rsidR="00E02F37" w:rsidRPr="002927AE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1B7DFA" w14:paraId="429DF12E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C128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3</w:t>
            </w: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606C0" w14:textId="77777777" w:rsidR="00E02F37" w:rsidRPr="002927AE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2927AE">
              <w:rPr>
                <w:rStyle w:val="Zwaar"/>
                <w:rFonts w:ascii="FlandersArtSans-Regular" w:hAnsi="FlandersArtSans-Regular"/>
              </w:rPr>
              <w:t>Vul de gegevens van de coach in.</w:t>
            </w:r>
          </w:p>
        </w:tc>
      </w:tr>
      <w:tr w:rsidR="00E02F37" w:rsidRPr="001B7DFA" w14:paraId="7A4924A7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A4E3F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AD3E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voor- en achternaam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ADBA4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74039E3E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0118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6DB3E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functie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5DE72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20E017D4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AA0C4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65CF0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telefoonnummer</w:t>
            </w:r>
          </w:p>
        </w:tc>
        <w:tc>
          <w:tcPr>
            <w:tcW w:w="7234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845F2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1B7DFA" w14:paraId="4CF9AEDC" w14:textId="77777777" w:rsidTr="00F9250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DB5C" w14:textId="77777777" w:rsidR="00E02F37" w:rsidRPr="001B7DF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243DE" w14:textId="77777777" w:rsidR="00E02F37" w:rsidRPr="002927AE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2927AE">
              <w:rPr>
                <w:rFonts w:ascii="FlandersArtSans-Regular" w:hAnsi="FlandersArtSans-Regular"/>
              </w:rPr>
              <w:t>e-mailadres</w:t>
            </w:r>
          </w:p>
        </w:tc>
        <w:tc>
          <w:tcPr>
            <w:tcW w:w="7234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62879F" w14:textId="77777777" w:rsidR="00E02F37" w:rsidRPr="002927AE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2927AE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927AE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2927AE">
              <w:rPr>
                <w:rFonts w:ascii="FlandersArtSans-Regular" w:hAnsi="FlandersArtSans-Regular"/>
                <w:szCs w:val="20"/>
              </w:rPr>
            </w:r>
            <w:r w:rsidRPr="002927AE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2927AE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21736C40" w14:textId="5C50F77F" w:rsidR="00F9250A" w:rsidRDefault="00F9250A"/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4"/>
        <w:gridCol w:w="1644"/>
        <w:gridCol w:w="142"/>
        <w:gridCol w:w="7802"/>
        <w:gridCol w:w="18"/>
      </w:tblGrid>
      <w:tr w:rsidR="00E02F37" w:rsidRPr="00E90137" w14:paraId="35AB9B35" w14:textId="77777777" w:rsidTr="00C473D2">
        <w:trPr>
          <w:gridAfter w:val="1"/>
          <w:wAfter w:w="18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79C0248" w14:textId="77777777" w:rsidR="00E02F37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  <w:p w14:paraId="5EB9CC31" w14:textId="77777777" w:rsidR="0072302E" w:rsidRPr="0072302E" w:rsidRDefault="0072302E" w:rsidP="0072302E"/>
          <w:p w14:paraId="30442BDB" w14:textId="77777777" w:rsidR="0072302E" w:rsidRPr="0072302E" w:rsidRDefault="0072302E" w:rsidP="0072302E"/>
          <w:p w14:paraId="0CC505FC" w14:textId="77777777" w:rsidR="0072302E" w:rsidRPr="0072302E" w:rsidRDefault="0072302E" w:rsidP="0072302E"/>
          <w:p w14:paraId="31E76EE9" w14:textId="77777777" w:rsidR="0072302E" w:rsidRPr="0072302E" w:rsidRDefault="0072302E" w:rsidP="0072302E"/>
          <w:p w14:paraId="2F043E27" w14:textId="77777777" w:rsidR="0072302E" w:rsidRPr="0072302E" w:rsidRDefault="0072302E" w:rsidP="0072302E"/>
          <w:p w14:paraId="640C9C74" w14:textId="77777777" w:rsidR="0072302E" w:rsidRPr="0072302E" w:rsidRDefault="0072302E" w:rsidP="0072302E"/>
        </w:tc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52DAF9BD" w14:textId="77777777" w:rsidR="00E02F37" w:rsidRPr="00E90137" w:rsidRDefault="00E02F37" w:rsidP="00C473D2">
            <w:pPr>
              <w:pStyle w:val="Kop2"/>
              <w:keepNext w:val="0"/>
              <w:keepLines w:val="0"/>
              <w:spacing w:before="0"/>
              <w:jc w:val="both"/>
              <w:rPr>
                <w:rFonts w:cs="Calibri"/>
                <w:szCs w:val="24"/>
              </w:rPr>
            </w:pPr>
            <w:r w:rsidRPr="00C473D2">
              <w:rPr>
                <w:rStyle w:val="st1"/>
                <w:rFonts w:ascii="FlandersArtSans-Medium" w:eastAsia="FlandersArtSans-Regular" w:hAnsi="FlandersArtSans-Medium" w:cs="FlandersArtSans-Regular"/>
                <w:b w:val="0"/>
                <w:bCs w:val="0"/>
                <w:szCs w:val="28"/>
                <w:u w:color="15465B"/>
                <w:bdr w:val="nil"/>
                <w:lang w:eastAsia="nl-B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Gegevens van de startbaan</w:t>
            </w:r>
          </w:p>
        </w:tc>
      </w:tr>
      <w:tr w:rsidR="00E02F37" w:rsidRPr="001B7DFA" w14:paraId="7F371B8E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080A" w14:textId="77777777" w:rsidR="00E02F37" w:rsidRPr="001B7DFA" w:rsidRDefault="00E02F37" w:rsidP="00ED4BB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E02F37" w:rsidRPr="00DD0EDA" w14:paraId="1B4C845E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91212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4</w:t>
            </w:r>
          </w:p>
        </w:tc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FD34" w14:textId="77777777" w:rsidR="00E02F37" w:rsidRPr="00DD0EDA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D0EDA">
              <w:rPr>
                <w:rStyle w:val="Zwaar"/>
                <w:rFonts w:ascii="FlandersArtSans-Regular" w:hAnsi="FlandersArtSans-Regular"/>
              </w:rPr>
              <w:t>Kruis aan waarop uw aanvraag betrekking heeft.</w:t>
            </w:r>
          </w:p>
        </w:tc>
      </w:tr>
      <w:tr w:rsidR="00E02F37" w:rsidRPr="00DD0EDA" w14:paraId="4A1D5AAB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CF28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E1689" w14:textId="77777777" w:rsidR="00E02F37" w:rsidRPr="00DD0EDA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  <w:bCs w:val="0"/>
              </w:rPr>
            </w:pP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instrText xml:space="preserve"> FORMCHECKBOX </w:instrText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separate"/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359EA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 xml:space="preserve">de vervanging van een </w:t>
            </w:r>
            <w:proofErr w:type="spellStart"/>
            <w:r w:rsidRPr="00DD0EDA">
              <w:rPr>
                <w:rFonts w:ascii="FlandersArtSans-Regular" w:hAnsi="FlandersArtSans-Regular"/>
              </w:rPr>
              <w:t>startbaner</w:t>
            </w:r>
            <w:proofErr w:type="spellEnd"/>
            <w:r w:rsidRPr="00DD0EDA">
              <w:rPr>
                <w:rFonts w:ascii="FlandersArtSans-Regular" w:hAnsi="FlandersArtSans-Regular"/>
              </w:rPr>
              <w:t xml:space="preserve"> van wie het contract afloopt.</w:t>
            </w:r>
          </w:p>
          <w:p w14:paraId="106D3F2D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  <w:b/>
              </w:rPr>
              <w:t xml:space="preserve">Vul de voor- en achternaam in van de </w:t>
            </w:r>
            <w:proofErr w:type="spellStart"/>
            <w:r w:rsidRPr="00DD0EDA">
              <w:rPr>
                <w:rFonts w:ascii="FlandersArtSans-Regular" w:hAnsi="FlandersArtSans-Regular"/>
                <w:b/>
              </w:rPr>
              <w:t>startbaner</w:t>
            </w:r>
            <w:proofErr w:type="spellEnd"/>
            <w:r w:rsidRPr="00DD0EDA">
              <w:rPr>
                <w:rFonts w:ascii="FlandersArtSans-Regular" w:hAnsi="FlandersArtSans-Regular"/>
                <w:b/>
              </w:rPr>
              <w:t xml:space="preserve"> die u wilt vervangen.</w:t>
            </w:r>
          </w:p>
        </w:tc>
      </w:tr>
      <w:tr w:rsidR="00E02F37" w:rsidRPr="00DD0EDA" w14:paraId="022E2B8B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9" w:type="dxa"/>
            <w:gridSpan w:val="2"/>
            <w:shd w:val="clear" w:color="auto" w:fill="auto"/>
          </w:tcPr>
          <w:p w14:paraId="632C2A3C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606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305D3104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123E6804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12BE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0D30C" w14:textId="77777777" w:rsidR="00E02F37" w:rsidRPr="00DD0EDA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  <w:bCs w:val="0"/>
              </w:rPr>
            </w:pP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instrText xml:space="preserve"> FORMCHECKBOX </w:instrText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separate"/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63E6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 xml:space="preserve">de aanstelling van een (extra) </w:t>
            </w:r>
            <w:proofErr w:type="spellStart"/>
            <w:r w:rsidRPr="00DD0EDA">
              <w:rPr>
                <w:rFonts w:ascii="FlandersArtSans-Regular" w:hAnsi="FlandersArtSans-Regular"/>
              </w:rPr>
              <w:t>startbaner</w:t>
            </w:r>
            <w:proofErr w:type="spellEnd"/>
            <w:r w:rsidRPr="00DD0EDA">
              <w:rPr>
                <w:rFonts w:ascii="FlandersArtSans-Regular" w:hAnsi="FlandersArtSans-Regular"/>
              </w:rPr>
              <w:t xml:space="preserve">. </w:t>
            </w:r>
            <w:r w:rsidR="00ED4BB2" w:rsidRPr="00DD0EDA">
              <w:rPr>
                <w:rFonts w:ascii="FlandersArtSans-Regular" w:hAnsi="FlandersArtSans-Regular"/>
              </w:rPr>
              <w:br/>
            </w:r>
            <w:r w:rsidRPr="00DD0EDA">
              <w:rPr>
                <w:rFonts w:ascii="FlandersArtSans-Regular" w:hAnsi="FlandersArtSans-Regular"/>
                <w:i/>
              </w:rPr>
              <w:t>Kruis deze optie aan als u voor het eerst in het project stapt of het project wilt uitbreiden.</w:t>
            </w:r>
          </w:p>
        </w:tc>
      </w:tr>
      <w:tr w:rsidR="00E02F37" w:rsidRPr="00DD0EDA" w14:paraId="689E62E7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925DC" w14:textId="77777777" w:rsidR="00E02F37" w:rsidRPr="00DD0EDA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DD0EDA" w14:paraId="37084865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2D09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5</w:t>
            </w:r>
          </w:p>
        </w:tc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6213" w14:textId="77777777" w:rsidR="00E02F37" w:rsidRPr="00DD0EDA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D0EDA">
              <w:rPr>
                <w:rStyle w:val="Zwaar"/>
                <w:rFonts w:ascii="FlandersArtSans-Regular" w:hAnsi="FlandersArtSans-Regular"/>
              </w:rPr>
              <w:t>Waarom wil uw scholengemeenschap in het JoJo-startbanenproject stappen of het project verlengen?</w:t>
            </w:r>
          </w:p>
        </w:tc>
      </w:tr>
      <w:tr w:rsidR="00E02F37" w:rsidRPr="00DD0EDA" w14:paraId="4E9AFF8D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53CE2E32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27CF1666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2DFF5DD8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2B4A9C6A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685F6054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039A49E1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38BFED74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90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360547A5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127D386A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F469" w14:textId="77777777" w:rsidR="00E02F37" w:rsidRPr="00DD0EDA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DD0EDA" w14:paraId="5D5DA943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9ECEF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6</w:t>
            </w:r>
          </w:p>
        </w:tc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37007" w14:textId="77777777" w:rsidR="00E02F37" w:rsidRPr="00DD0EDA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D0EDA">
              <w:rPr>
                <w:rStyle w:val="Zwaar"/>
                <w:rFonts w:ascii="FlandersArtSans-Regular" w:hAnsi="FlandersArtSans-Regular"/>
              </w:rPr>
              <w:t>Waarom hebt u gekozen voor de coach van wie u de gegevens in vraag 3 hebt opgenomen?</w:t>
            </w:r>
          </w:p>
        </w:tc>
      </w:tr>
      <w:tr w:rsidR="00E02F37" w:rsidRPr="00DD0EDA" w14:paraId="7EA918A6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6D335EC1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66C71623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048221CC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382393A3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47E3AD74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4FF64F2D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F573CBE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90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20C21041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6B1A6660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848B7" w14:textId="77777777" w:rsidR="00E02F37" w:rsidRPr="00DD0EDA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DD0EDA" w14:paraId="7BDE3DC8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5F2B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7</w:t>
            </w:r>
          </w:p>
        </w:tc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DCD9" w14:textId="77777777" w:rsidR="00E02F37" w:rsidRPr="00DD0EDA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D0EDA">
              <w:rPr>
                <w:rStyle w:val="Zwaar"/>
                <w:rFonts w:ascii="FlandersArtSans-Regular" w:hAnsi="FlandersArtSans-Regular"/>
              </w:rPr>
              <w:t xml:space="preserve">Welke ondersteuning kan de </w:t>
            </w:r>
            <w:proofErr w:type="spellStart"/>
            <w:r w:rsidRPr="00DD0EDA">
              <w:rPr>
                <w:rStyle w:val="Zwaar"/>
                <w:rFonts w:ascii="FlandersArtSans-Regular" w:hAnsi="FlandersArtSans-Regular"/>
              </w:rPr>
              <w:t>startbaner</w:t>
            </w:r>
            <w:proofErr w:type="spellEnd"/>
            <w:r w:rsidRPr="00DD0EDA">
              <w:rPr>
                <w:rStyle w:val="Zwaar"/>
                <w:rFonts w:ascii="FlandersArtSans-Regular" w:hAnsi="FlandersArtSans-Regular"/>
              </w:rPr>
              <w:t xml:space="preserve"> verwachten van de coach?</w:t>
            </w:r>
          </w:p>
        </w:tc>
      </w:tr>
      <w:tr w:rsidR="00E02F37" w:rsidRPr="00DD0EDA" w14:paraId="505EEDD3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17F51067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2F8304E1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17E0A737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64D6996F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17C912BD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26D4E2BD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207BB88E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90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4563F5AE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57ED9897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2DEC" w14:textId="77777777" w:rsidR="00E02F37" w:rsidRPr="00DD0EDA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DD0EDA" w14:paraId="678C8031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3BB3C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8</w:t>
            </w:r>
          </w:p>
        </w:tc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2D998" w14:textId="77777777" w:rsidR="00E02F37" w:rsidRPr="00DD0EDA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D0EDA">
              <w:rPr>
                <w:rStyle w:val="Zwaar"/>
                <w:rFonts w:ascii="FlandersArtSans-Regular" w:hAnsi="FlandersArtSans-Regular"/>
              </w:rPr>
              <w:t xml:space="preserve">Omschrijf nauwkeurig en concreet de opdrachten van de </w:t>
            </w:r>
            <w:proofErr w:type="spellStart"/>
            <w:r w:rsidRPr="00DD0EDA">
              <w:rPr>
                <w:rStyle w:val="Zwaar"/>
                <w:rFonts w:ascii="FlandersArtSans-Regular" w:hAnsi="FlandersArtSans-Regular"/>
              </w:rPr>
              <w:t>startbaner</w:t>
            </w:r>
            <w:proofErr w:type="spellEnd"/>
            <w:r w:rsidRPr="00DD0EDA">
              <w:rPr>
                <w:rStyle w:val="Zwaar"/>
                <w:rFonts w:ascii="FlandersArtSans-Regular" w:hAnsi="FlandersArtSans-Regular"/>
              </w:rPr>
              <w:t>.</w:t>
            </w:r>
          </w:p>
          <w:p w14:paraId="14D26C2C" w14:textId="77777777" w:rsidR="00E02F37" w:rsidRPr="00DD0EDA" w:rsidRDefault="00E02F37" w:rsidP="00ED4BB2">
            <w:pPr>
              <w:pStyle w:val="Kop3"/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</w:pPr>
            <w:r w:rsidRPr="00DD0EDA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 xml:space="preserve">Geef daarbij duidelijk aan welk onderdeel van de taken de </w:t>
            </w:r>
            <w:proofErr w:type="spellStart"/>
            <w:r w:rsidRPr="00DD0EDA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>startbaner</w:t>
            </w:r>
            <w:proofErr w:type="spellEnd"/>
            <w:r w:rsidRPr="00DD0EDA">
              <w:rPr>
                <w:rStyle w:val="Zwaar"/>
                <w:rFonts w:ascii="FlandersArtSans-Regular" w:eastAsiaTheme="minorHAnsi" w:hAnsi="FlandersArtSans-Regular" w:cs="Calibri"/>
                <w:i/>
                <w:sz w:val="20"/>
                <w:lang w:val="nl-BE" w:eastAsia="en-US"/>
              </w:rPr>
              <w:t xml:space="preserve"> zal uitvoeren.</w:t>
            </w:r>
          </w:p>
        </w:tc>
      </w:tr>
      <w:tr w:rsidR="00E02F37" w:rsidRPr="00DD0EDA" w14:paraId="7988E720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B816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DD0EDA" w14:paraId="69A63E7D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7AD3D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B5DC550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  <w:b/>
              </w:rPr>
            </w:pPr>
            <w:r w:rsidRPr="00DD0EDA">
              <w:rPr>
                <w:rFonts w:ascii="FlandersArtSans-Regular" w:hAnsi="FlandersArtSans-Regular"/>
                <w:b/>
              </w:rPr>
              <w:t>opdrachten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78B32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A53BDD4" w14:textId="77777777" w:rsidR="00E02F37" w:rsidRPr="00DD0EDA" w:rsidRDefault="00E02F37" w:rsidP="00ED4BB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ArtSans-Regular" w:hAnsi="FlandersArtSans-Regular" w:cs="Calibri"/>
              </w:rPr>
            </w:pPr>
            <w:r w:rsidRPr="00DD0EDA">
              <w:rPr>
                <w:rFonts w:ascii="FlandersArtSans-Regular" w:hAnsi="FlandersArtSans-Regular" w:cs="Calibri"/>
              </w:rPr>
              <w:t>omschrijving</w:t>
            </w:r>
          </w:p>
        </w:tc>
      </w:tr>
      <w:tr w:rsidR="00E02F37" w:rsidRPr="00DD0EDA" w14:paraId="60FCA372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81E66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772F27E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>dagelijkse taken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9188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4EC5D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21A20644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2966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17DB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F251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BEB63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23BD2675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1540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1B14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6BE81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B75ECF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5C018789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28A1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85EF7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FDF3B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23A86E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6057F624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6B1C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EF0EF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DB98B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3F699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31CB0007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AA383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FA9AA" w14:textId="77777777" w:rsidR="00103C63" w:rsidRPr="00DD0EDA" w:rsidRDefault="00103C63" w:rsidP="00C77821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CA6C3" w14:textId="77777777" w:rsidR="00103C63" w:rsidRPr="00DD0EDA" w:rsidRDefault="00103C63" w:rsidP="00C77821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667608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5F837C7F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CCE67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738A8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>periodieke taken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56CCE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8C0AB4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6C002A8C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BFD8F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B4698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0016D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35BA8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7AEABB09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D39FD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85F0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D18AA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7E861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1A3901CC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3465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4BE5D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7CE0D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8A184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1D3D6626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6B578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8593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D2F18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148BA0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79340FB8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47E4B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EFD2" w14:textId="77777777" w:rsidR="00103C63" w:rsidRPr="00DD0EDA" w:rsidRDefault="00103C63" w:rsidP="00C77821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60656" w14:textId="77777777" w:rsidR="00103C63" w:rsidRPr="00DD0EDA" w:rsidRDefault="00103C63" w:rsidP="00C77821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DC9D0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5D4BF9E8" w14:textId="77777777" w:rsidR="00103C63" w:rsidRPr="00DD0EDA" w:rsidRDefault="00103C63">
      <w:pPr>
        <w:rPr>
          <w:rFonts w:ascii="FlandersArtSans-Regular" w:hAnsi="FlandersArtSans-Regular"/>
        </w:rPr>
      </w:pPr>
      <w:r w:rsidRPr="00DD0EDA">
        <w:rPr>
          <w:rFonts w:ascii="FlandersArtSans-Regular" w:hAnsi="FlandersArtSans-Regular"/>
        </w:rPr>
        <w:br w:type="page"/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4"/>
        <w:gridCol w:w="374"/>
        <w:gridCol w:w="567"/>
        <w:gridCol w:w="703"/>
        <w:gridCol w:w="23"/>
        <w:gridCol w:w="119"/>
        <w:gridCol w:w="406"/>
        <w:gridCol w:w="160"/>
        <w:gridCol w:w="284"/>
        <w:gridCol w:w="183"/>
        <w:gridCol w:w="100"/>
        <w:gridCol w:w="425"/>
        <w:gridCol w:w="322"/>
        <w:gridCol w:w="387"/>
        <w:gridCol w:w="425"/>
        <w:gridCol w:w="569"/>
        <w:gridCol w:w="709"/>
        <w:gridCol w:w="3832"/>
        <w:gridCol w:w="18"/>
      </w:tblGrid>
      <w:tr w:rsidR="00E02F37" w:rsidRPr="00DD0EDA" w14:paraId="6F40DEC9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F210F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405E1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>eenmalige taken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262E0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818EC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6271C975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C90C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086EF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53CB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C6BD6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59C20159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69BE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76881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E577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7006CE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4A23E986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A9E8F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84A7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AD70E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892382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1DFF20E0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29577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CE3A0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5275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992A78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368118FB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CFEB3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40440" w14:textId="77777777" w:rsidR="00103C63" w:rsidRPr="00DD0EDA" w:rsidRDefault="00103C63" w:rsidP="00C77821">
            <w:pPr>
              <w:jc w:val="right"/>
              <w:rPr>
                <w:rFonts w:ascii="FlandersArtSans-Regular" w:hAnsi="FlandersArtSans-Regular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3E251" w14:textId="77777777" w:rsidR="00103C63" w:rsidRPr="00DD0EDA" w:rsidRDefault="00103C63" w:rsidP="00C77821">
            <w:pPr>
              <w:rPr>
                <w:rFonts w:ascii="FlandersArtSans-Regular" w:hAnsi="FlandersArtSans-Regular"/>
              </w:rPr>
            </w:pPr>
          </w:p>
        </w:tc>
        <w:tc>
          <w:tcPr>
            <w:tcW w:w="7802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8E19D1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A030E" w:rsidRPr="00DD0EDA" w14:paraId="784F76D2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8158D" w14:textId="77777777" w:rsidR="001A030E" w:rsidRPr="00DD0EDA" w:rsidRDefault="001A030E" w:rsidP="00546E22">
            <w:pPr>
              <w:rPr>
                <w:rFonts w:ascii="FlandersArtSans-Regular" w:hAnsi="FlandersArtSans-Regular"/>
              </w:rPr>
            </w:pPr>
          </w:p>
        </w:tc>
      </w:tr>
      <w:tr w:rsidR="001A030E" w:rsidRPr="00DD0EDA" w14:paraId="5BB2F302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E43C3" w14:textId="77777777" w:rsidR="001A030E" w:rsidRPr="00DD0EDA" w:rsidRDefault="001A030E" w:rsidP="00546E2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9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A51DA" w14:textId="77777777" w:rsidR="001A030E" w:rsidRPr="00DD0EDA" w:rsidRDefault="001A030E" w:rsidP="00546E22">
            <w:pPr>
              <w:rPr>
                <w:rStyle w:val="Zwaar"/>
                <w:rFonts w:ascii="FlandersArtSans-Regular" w:hAnsi="FlandersArtSans-Regular"/>
              </w:rPr>
            </w:pPr>
            <w:r w:rsidRPr="00DD0EDA">
              <w:rPr>
                <w:rStyle w:val="Zwaar"/>
                <w:rFonts w:ascii="FlandersArtSans-Regular" w:hAnsi="FlandersArtSans-Regular"/>
              </w:rPr>
              <w:t xml:space="preserve">Welke mogelijkheden tot opleiding biedt u de </w:t>
            </w:r>
            <w:proofErr w:type="spellStart"/>
            <w:r w:rsidRPr="00DD0EDA">
              <w:rPr>
                <w:rStyle w:val="Zwaar"/>
                <w:rFonts w:ascii="FlandersArtSans-Regular" w:hAnsi="FlandersArtSans-Regular"/>
              </w:rPr>
              <w:t>startbaner</w:t>
            </w:r>
            <w:proofErr w:type="spellEnd"/>
            <w:r w:rsidRPr="00DD0EDA">
              <w:rPr>
                <w:rStyle w:val="Zwaar"/>
                <w:rFonts w:ascii="FlandersArtSans-Regular" w:hAnsi="FlandersArtSans-Regular"/>
              </w:rPr>
              <w:t xml:space="preserve"> aan?</w:t>
            </w:r>
          </w:p>
        </w:tc>
      </w:tr>
      <w:tr w:rsidR="001A030E" w:rsidRPr="00DD0EDA" w14:paraId="020E1091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7B217342" w14:textId="77777777" w:rsidR="001A030E" w:rsidRPr="00DD0EDA" w:rsidRDefault="001A030E" w:rsidP="00546E22">
            <w:pPr>
              <w:pStyle w:val="leeg"/>
              <w:rPr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4D4F9B85" w14:textId="77777777" w:rsidR="001A030E" w:rsidRPr="00DD0EDA" w:rsidRDefault="001A030E" w:rsidP="00546E22">
            <w:pPr>
              <w:pStyle w:val="invulveld"/>
              <w:framePr w:wrap="around"/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DD0EDA">
              <w:rPr>
                <w:rFonts w:ascii="FlandersArtSans-Regular" w:hAnsi="FlandersArtSans-Regular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</w:rPr>
            </w:r>
            <w:r w:rsidRPr="00DD0EDA">
              <w:rPr>
                <w:rFonts w:ascii="FlandersArtSans-Regular" w:hAnsi="FlandersArtSans-Regular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</w:rPr>
              <w:t> </w:t>
            </w:r>
            <w:r w:rsidRPr="00DD0EDA">
              <w:rPr>
                <w:rFonts w:ascii="FlandersArtSans-Regular" w:hAnsi="FlandersArtSans-Regular"/>
                <w:noProof/>
              </w:rPr>
              <w:t> </w:t>
            </w:r>
            <w:r w:rsidRPr="00DD0EDA">
              <w:rPr>
                <w:rFonts w:ascii="FlandersArtSans-Regular" w:hAnsi="FlandersArtSans-Regular"/>
                <w:noProof/>
              </w:rPr>
              <w:t> </w:t>
            </w:r>
            <w:r w:rsidRPr="00DD0EDA">
              <w:rPr>
                <w:rFonts w:ascii="FlandersArtSans-Regular" w:hAnsi="FlandersArtSans-Regular"/>
                <w:noProof/>
              </w:rPr>
              <w:t> </w:t>
            </w:r>
            <w:r w:rsidRPr="00DD0EDA">
              <w:rPr>
                <w:rFonts w:ascii="FlandersArtSans-Regular" w:hAnsi="FlandersArtSans-Regular"/>
                <w:noProof/>
              </w:rPr>
              <w:t> </w:t>
            </w:r>
            <w:r w:rsidRPr="00DD0EDA">
              <w:rPr>
                <w:rFonts w:ascii="FlandersArtSans-Regular" w:hAnsi="FlandersArtSans-Regular"/>
              </w:rPr>
              <w:fldChar w:fldCharType="end"/>
            </w:r>
            <w:bookmarkEnd w:id="0"/>
          </w:p>
        </w:tc>
      </w:tr>
      <w:tr w:rsidR="00103C63" w:rsidRPr="00DD0EDA" w14:paraId="3647748B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95" w:type="dxa"/>
            <w:shd w:val="clear" w:color="auto" w:fill="auto"/>
          </w:tcPr>
          <w:p w14:paraId="709E3695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72" w:type="dxa"/>
            <w:gridSpan w:val="18"/>
            <w:tcBorders>
              <w:bottom w:val="dotted" w:sz="6" w:space="0" w:color="auto"/>
            </w:tcBorders>
            <w:shd w:val="clear" w:color="auto" w:fill="auto"/>
          </w:tcPr>
          <w:p w14:paraId="00A0DCE9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103C63" w:rsidRPr="00DD0EDA" w14:paraId="60E5B82C" w14:textId="77777777" w:rsidTr="00103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6E4EBE2E" w14:textId="77777777" w:rsidR="00103C63" w:rsidRPr="00DD0EDA" w:rsidRDefault="00103C63" w:rsidP="00C77821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9890" w:type="dxa"/>
            <w:gridSpan w:val="19"/>
            <w:tcBorders>
              <w:bottom w:val="dotted" w:sz="6" w:space="0" w:color="auto"/>
            </w:tcBorders>
            <w:shd w:val="clear" w:color="auto" w:fill="auto"/>
          </w:tcPr>
          <w:p w14:paraId="5DE2CD2A" w14:textId="77777777" w:rsidR="00103C63" w:rsidRPr="00DD0EDA" w:rsidRDefault="00103C63" w:rsidP="00C7782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49351574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749BF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DD0EDA" w14:paraId="6B0AA197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4E0A7" w14:textId="77777777" w:rsidR="00E02F37" w:rsidRPr="00DD0EDA" w:rsidRDefault="001A030E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10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3485" w14:textId="77777777" w:rsidR="00E02F37" w:rsidRPr="00DD0EDA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DD0EDA">
              <w:rPr>
                <w:rStyle w:val="Zwaar"/>
                <w:rFonts w:ascii="FlandersArtSans-Regular" w:hAnsi="FlandersArtSans-Regular"/>
              </w:rPr>
              <w:t>Wat is de geplande datum van indienstneming?</w:t>
            </w:r>
          </w:p>
        </w:tc>
      </w:tr>
      <w:tr w:rsidR="00E02F37" w:rsidRPr="00DD0EDA" w14:paraId="45DCD281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FE71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ArtSans-Regular" w:hAnsi="FlandersArtSans-Regular"/>
                <w:b w:val="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EEDC6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DD0EDA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48BAA" w14:textId="77777777" w:rsidR="00E02F37" w:rsidRPr="00DD0EDA" w:rsidRDefault="00F9250A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BE37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DD0EDA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42C6F" w14:textId="77777777" w:rsidR="00E02F37" w:rsidRPr="00DD0EDA" w:rsidRDefault="00F9250A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noProof/>
                <w:szCs w:val="20"/>
              </w:rPr>
            </w:pPr>
            <w:r w:rsidRPr="00DD0EDA">
              <w:rPr>
                <w:rFonts w:ascii="FlandersArtSans-Regular" w:hAnsi="FlandersArtSans-Regular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fldChar w:fldCharType="end"/>
            </w: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959E4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DD0EDA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A692D" w14:textId="77777777" w:rsidR="00E02F37" w:rsidRPr="00DD0EDA" w:rsidRDefault="00F9250A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CC05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DD0EDA" w14:paraId="4A7975AF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6DEA" w14:textId="77777777" w:rsidR="00E02F37" w:rsidRPr="00DD0EDA" w:rsidRDefault="00E02F37" w:rsidP="00ED4BB2">
            <w:pPr>
              <w:rPr>
                <w:rFonts w:ascii="FlandersArtSans-Regular" w:hAnsi="FlandersArtSans-Regular"/>
                <w:color w:val="FFFFFF"/>
              </w:rPr>
            </w:pPr>
          </w:p>
        </w:tc>
      </w:tr>
      <w:tr w:rsidR="00E02F37" w:rsidRPr="00DD0EDA" w14:paraId="22122085" w14:textId="77777777" w:rsidTr="00103C63">
        <w:trPr>
          <w:gridAfter w:val="1"/>
          <w:wAfter w:w="18" w:type="dxa"/>
          <w:cantSplit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4A5F3" w14:textId="77777777" w:rsidR="00E02F37" w:rsidRPr="00DD0EDA" w:rsidRDefault="00E02F37" w:rsidP="001A030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DD0EDA">
              <w:rPr>
                <w:rStyle w:val="Zwaar"/>
                <w:rFonts w:ascii="FlandersArtSans-Regular" w:hAnsi="FlandersArtSans-Regular"/>
                <w:b/>
              </w:rPr>
              <w:t>1</w:t>
            </w:r>
            <w:r w:rsidR="001A030E" w:rsidRPr="00DD0EDA">
              <w:rPr>
                <w:rStyle w:val="Zwaar"/>
                <w:rFonts w:ascii="FlandersArtSans-Regular" w:hAnsi="FlandersArtSans-Regular"/>
                <w:b/>
              </w:rPr>
              <w:t>1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19EB" w14:textId="4B7B2AD2" w:rsidR="00E02F37" w:rsidRPr="00DD0EDA" w:rsidRDefault="00E02F37" w:rsidP="00014FBE">
            <w:pPr>
              <w:rPr>
                <w:rStyle w:val="Zwaar"/>
                <w:rFonts w:ascii="FlandersArtSans-Regular" w:hAnsi="FlandersArtSans-Regular"/>
                <w:b w:val="0"/>
              </w:rPr>
            </w:pPr>
            <w:r w:rsidRPr="00DD0EDA">
              <w:rPr>
                <w:rFonts w:ascii="FlandersArtSans-Regular" w:hAnsi="FlandersArtSans-Regular"/>
                <w:b/>
              </w:rPr>
              <w:t xml:space="preserve">Wilt u de vacature voor een deeltijdse onderhoudsmedewerker laten publiceren op de </w:t>
            </w:r>
            <w:hyperlink r:id="rId12" w:history="1">
              <w:r w:rsidR="00880DF9" w:rsidRPr="000C3D17">
                <w:rPr>
                  <w:rStyle w:val="Hyperlink"/>
                  <w:rFonts w:ascii="FlandersArtSans-Regular" w:hAnsi="FlandersArtSans-Regular"/>
                  <w:b/>
                  <w:color w:val="15465B"/>
                </w:rPr>
                <w:t>vacaturepagina</w:t>
              </w:r>
            </w:hyperlink>
            <w:r w:rsidRPr="000C3D17">
              <w:rPr>
                <w:rFonts w:ascii="FlandersArtSans-Regular" w:hAnsi="FlandersArtSans-Regular"/>
                <w:b/>
                <w:color w:val="15465B"/>
              </w:rPr>
              <w:t xml:space="preserve"> </w:t>
            </w:r>
            <w:r w:rsidRPr="00DD0EDA">
              <w:rPr>
                <w:rFonts w:ascii="FlandersArtSans-Regular" w:hAnsi="FlandersArtSans-Regular"/>
                <w:b/>
              </w:rPr>
              <w:t>van het startbanenproject?</w:t>
            </w:r>
          </w:p>
        </w:tc>
      </w:tr>
      <w:tr w:rsidR="00E02F37" w:rsidRPr="00DD0EDA" w14:paraId="38854ABE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6411F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CFB95" w14:textId="77777777" w:rsidR="00E02F37" w:rsidRPr="00DD0EDA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  <w:bCs w:val="0"/>
              </w:rPr>
            </w:pP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instrText xml:space="preserve"> FORMCHECKBOX </w:instrText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separate"/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C5B3F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 xml:space="preserve">ja. </w:t>
            </w:r>
            <w:r w:rsidRPr="00DD0EDA">
              <w:rPr>
                <w:rStyle w:val="Zwaar"/>
                <w:rFonts w:ascii="FlandersArtSans-Regular" w:hAnsi="FlandersArtSans-Regular"/>
              </w:rPr>
              <w:t>Vul de gegevens in van de contactpersoon voor de aanwerving.</w:t>
            </w:r>
          </w:p>
        </w:tc>
      </w:tr>
      <w:tr w:rsidR="00E02F37" w:rsidRPr="00DD0EDA" w14:paraId="42E7039F" w14:textId="77777777" w:rsidTr="00103C63">
        <w:trPr>
          <w:gridAfter w:val="1"/>
          <w:wAfter w:w="18" w:type="dxa"/>
          <w:trHeight w:val="34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1201B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997C8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>voor- en achternaam</w:t>
            </w:r>
          </w:p>
        </w:tc>
        <w:tc>
          <w:tcPr>
            <w:tcW w:w="69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90A3C1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7519DDBD" w14:textId="77777777" w:rsidTr="00103C63">
        <w:trPr>
          <w:gridAfter w:val="1"/>
          <w:wAfter w:w="18" w:type="dxa"/>
          <w:trHeight w:val="34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2C2CE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81CB9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>telefoonnummer</w:t>
            </w:r>
          </w:p>
        </w:tc>
        <w:tc>
          <w:tcPr>
            <w:tcW w:w="695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F2AE6A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4A26E7A5" w14:textId="77777777" w:rsidTr="00103C63">
        <w:trPr>
          <w:gridAfter w:val="1"/>
          <w:wAfter w:w="18" w:type="dxa"/>
          <w:trHeight w:val="34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C9591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2C9E6" w14:textId="77777777" w:rsidR="00E02F37" w:rsidRPr="00DD0EDA" w:rsidRDefault="00E02F37" w:rsidP="00ED4BB2">
            <w:pPr>
              <w:jc w:val="right"/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>e-mailadres</w:t>
            </w:r>
          </w:p>
        </w:tc>
        <w:tc>
          <w:tcPr>
            <w:tcW w:w="6952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683786" w14:textId="77777777" w:rsidR="00E02F37" w:rsidRPr="00DD0EDA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DD0EDA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D0EDA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DD0EDA">
              <w:rPr>
                <w:rFonts w:ascii="FlandersArtSans-Regular" w:hAnsi="FlandersArtSans-Regular"/>
                <w:szCs w:val="20"/>
              </w:rPr>
            </w:r>
            <w:r w:rsidRPr="00DD0EDA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DD0EDA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  <w:tr w:rsidR="00E02F37" w:rsidRPr="00DD0EDA" w14:paraId="17786F0F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8838" w14:textId="77777777" w:rsidR="00E02F37" w:rsidRPr="00DD0EDA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C008" w14:textId="77777777" w:rsidR="00E02F37" w:rsidRPr="00DD0EDA" w:rsidRDefault="00E02F37" w:rsidP="00ED4BB2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rFonts w:ascii="FlandersArtSans-Regular" w:hAnsi="FlandersArtSans-Regular"/>
                <w:b w:val="0"/>
                <w:bCs w:val="0"/>
              </w:rPr>
            </w:pP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instrText xml:space="preserve"> FORMCHECKBOX </w:instrText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separate"/>
            </w:r>
            <w:r w:rsidRPr="00DD0EDA">
              <w:rPr>
                <w:rStyle w:val="Zwaar"/>
                <w:rFonts w:ascii="FlandersArtSans-Regular" w:hAnsi="FlandersArtSans-Regular"/>
                <w:b w:val="0"/>
                <w:bCs w:val="0"/>
              </w:rPr>
              <w:fldChar w:fldCharType="end"/>
            </w:r>
          </w:p>
        </w:tc>
        <w:tc>
          <w:tcPr>
            <w:tcW w:w="95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ADE22" w14:textId="77777777" w:rsidR="00E02F37" w:rsidRPr="00DD0EDA" w:rsidRDefault="00E02F37" w:rsidP="00ED4BB2">
            <w:pPr>
              <w:rPr>
                <w:rFonts w:ascii="FlandersArtSans-Regular" w:hAnsi="FlandersArtSans-Regular"/>
              </w:rPr>
            </w:pPr>
            <w:r w:rsidRPr="00DD0EDA">
              <w:rPr>
                <w:rFonts w:ascii="FlandersArtSans-Regular" w:hAnsi="FlandersArtSans-Regular"/>
              </w:rPr>
              <w:t>nee</w:t>
            </w:r>
          </w:p>
        </w:tc>
      </w:tr>
      <w:tr w:rsidR="00E02F37" w:rsidRPr="00E90137" w14:paraId="506E225F" w14:textId="77777777" w:rsidTr="00103C63">
        <w:trPr>
          <w:gridAfter w:val="1"/>
          <w:wAfter w:w="18" w:type="dxa"/>
          <w:trHeight w:hRule="exact" w:val="340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9487A" w14:textId="77777777" w:rsidR="00E02F37" w:rsidRPr="00E90137" w:rsidRDefault="00E02F37" w:rsidP="00ED4BB2">
            <w:pPr>
              <w:pStyle w:val="Kop3"/>
              <w:rPr>
                <w:rFonts w:cs="Calibri"/>
                <w:color w:val="FFFFFF"/>
                <w:szCs w:val="24"/>
              </w:rPr>
            </w:pPr>
          </w:p>
        </w:tc>
      </w:tr>
      <w:tr w:rsidR="00E02F37" w:rsidRPr="00E90137" w14:paraId="4A37D307" w14:textId="77777777" w:rsidTr="00C754AB">
        <w:trPr>
          <w:gridAfter w:val="1"/>
          <w:wAfter w:w="18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C297D3E" w14:textId="77777777" w:rsidR="00E02F37" w:rsidRPr="00E90137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15465B"/>
          </w:tcPr>
          <w:p w14:paraId="4EB67F20" w14:textId="77777777" w:rsidR="00E02F37" w:rsidRPr="00E90137" w:rsidRDefault="00E02F37" w:rsidP="00ED4BB2">
            <w:pPr>
              <w:pStyle w:val="Kop2"/>
              <w:spacing w:before="0"/>
              <w:ind w:left="33"/>
              <w:rPr>
                <w:rFonts w:cs="Calibri"/>
                <w:szCs w:val="24"/>
              </w:rPr>
            </w:pPr>
            <w:r w:rsidRPr="00C754AB">
              <w:rPr>
                <w:rFonts w:ascii="FlandersArtSans-Medium" w:hAnsi="FlandersArtSans-Medium" w:cs="Calibri"/>
                <w:color w:val="FFFFFF" w:themeColor="background1"/>
                <w:szCs w:val="24"/>
              </w:rPr>
              <w:t>Ondertekening</w:t>
            </w:r>
          </w:p>
        </w:tc>
      </w:tr>
      <w:tr w:rsidR="00E02F37" w:rsidRPr="001B7DFA" w14:paraId="6B321FE3" w14:textId="77777777" w:rsidTr="00103C63">
        <w:trPr>
          <w:gridAfter w:val="1"/>
          <w:wAfter w:w="18" w:type="dxa"/>
          <w:trHeight w:hRule="exact" w:val="113"/>
        </w:trPr>
        <w:tc>
          <w:tcPr>
            <w:tcW w:w="10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79CAB" w14:textId="77777777" w:rsidR="00E02F37" w:rsidRPr="001B7DFA" w:rsidRDefault="00E02F37" w:rsidP="00ED4BB2">
            <w:pPr>
              <w:pStyle w:val="Kop3"/>
              <w:rPr>
                <w:rFonts w:cs="Calibri"/>
                <w:color w:val="FFFFFF"/>
              </w:rPr>
            </w:pPr>
          </w:p>
        </w:tc>
      </w:tr>
      <w:tr w:rsidR="00E02F37" w:rsidRPr="00C754AB" w14:paraId="626FA8ED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E4A83" w14:textId="77777777" w:rsidR="00E02F37" w:rsidRPr="00C754AB" w:rsidRDefault="00E02F37" w:rsidP="001A030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</w:rPr>
            </w:pPr>
            <w:r w:rsidRPr="00C754AB">
              <w:rPr>
                <w:rStyle w:val="Zwaar"/>
                <w:rFonts w:ascii="FlandersArtSans-Regular" w:hAnsi="FlandersArtSans-Regular"/>
                <w:b/>
              </w:rPr>
              <w:t>1</w:t>
            </w:r>
            <w:r w:rsidR="001A030E" w:rsidRPr="00C754AB">
              <w:rPr>
                <w:rStyle w:val="Zwaar"/>
                <w:rFonts w:ascii="FlandersArtSans-Regular" w:hAnsi="FlandersArtSans-Regular"/>
                <w:b/>
              </w:rPr>
              <w:t>2</w:t>
            </w: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77F4" w14:textId="77777777" w:rsidR="00E02F37" w:rsidRPr="00C754AB" w:rsidRDefault="00E02F37" w:rsidP="00014FBE">
            <w:pPr>
              <w:rPr>
                <w:rStyle w:val="Zwaar"/>
                <w:rFonts w:ascii="FlandersArtSans-Regular" w:hAnsi="FlandersArtSans-Regular"/>
              </w:rPr>
            </w:pPr>
            <w:r w:rsidRPr="00C754AB">
              <w:rPr>
                <w:rStyle w:val="Zwaar"/>
                <w:rFonts w:ascii="FlandersArtSans-Regular" w:hAnsi="FlandersArtSans-Regular"/>
              </w:rPr>
              <w:t>Vul de onderstaande verklaring in.</w:t>
            </w:r>
          </w:p>
        </w:tc>
      </w:tr>
      <w:tr w:rsidR="00E02F37" w:rsidRPr="00C754AB" w14:paraId="3BBAF868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06B67" w14:textId="77777777" w:rsidR="00E02F37" w:rsidRPr="00C754AB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  <w:b/>
                <w:bCs w:val="0"/>
              </w:rPr>
            </w:pPr>
          </w:p>
        </w:tc>
        <w:tc>
          <w:tcPr>
            <w:tcW w:w="98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5506B" w14:textId="77777777" w:rsidR="00E02F37" w:rsidRPr="00C754AB" w:rsidRDefault="00E02F37" w:rsidP="00014FBE">
            <w:pPr>
              <w:spacing w:before="80" w:after="60"/>
              <w:rPr>
                <w:rStyle w:val="Zwaar"/>
                <w:rFonts w:ascii="FlandersArtSans-Regular" w:hAnsi="FlandersArtSans-Regular"/>
              </w:rPr>
            </w:pPr>
            <w:r w:rsidRPr="00C754AB">
              <w:rPr>
                <w:rStyle w:val="Zwaar"/>
                <w:rFonts w:ascii="FlandersArtSans-Regular" w:hAnsi="FlandersArtSans-Regular"/>
              </w:rPr>
              <w:t>Ik bevestig dat alle gegevens in dit formulier naar waarheid ingevuld zijn.</w:t>
            </w:r>
          </w:p>
        </w:tc>
      </w:tr>
      <w:tr w:rsidR="00E02F37" w:rsidRPr="00C754AB" w14:paraId="2A0205F4" w14:textId="77777777" w:rsidTr="00103C63">
        <w:trPr>
          <w:gridAfter w:val="1"/>
          <w:wAfter w:w="18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877F7" w14:textId="77777777" w:rsidR="00E02F37" w:rsidRPr="00C754AB" w:rsidRDefault="00E02F37" w:rsidP="00ED4BB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rFonts w:ascii="FlandersArtSans-Regular" w:hAnsi="FlandersArtSans-Regular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EB77" w14:textId="77777777" w:rsidR="00E02F37" w:rsidRPr="00C754AB" w:rsidRDefault="00E02F37" w:rsidP="00ED4BB2">
            <w:pPr>
              <w:jc w:val="right"/>
              <w:rPr>
                <w:rStyle w:val="Zwaar"/>
                <w:rFonts w:ascii="FlandersArtSans-Regular" w:hAnsi="FlandersArtSans-Regular"/>
                <w:b w:val="0"/>
              </w:rPr>
            </w:pPr>
            <w:r w:rsidRPr="00C754AB">
              <w:rPr>
                <w:rFonts w:ascii="FlandersArtSans-Regular" w:hAnsi="FlandersArtSans-Regular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BF891" w14:textId="77777777" w:rsidR="00E02F37" w:rsidRPr="00C754AB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C754AB">
              <w:rPr>
                <w:rFonts w:ascii="FlandersArtSans-Regular" w:hAnsi="FlandersArtSans-Regular"/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B9F54" w14:textId="77777777" w:rsidR="00E02F37" w:rsidRPr="00C754AB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C754A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54A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C754AB">
              <w:rPr>
                <w:rFonts w:ascii="FlandersArtSans-Regular" w:hAnsi="FlandersArtSans-Regular"/>
                <w:szCs w:val="20"/>
              </w:rPr>
            </w:r>
            <w:r w:rsidRPr="00C754A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C2C63" w14:textId="77777777" w:rsidR="00E02F37" w:rsidRPr="00C754AB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C754AB">
              <w:rPr>
                <w:rFonts w:ascii="FlandersArtSans-Regular" w:hAnsi="FlandersArtSans-Regular"/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FA7C3" w14:textId="77777777" w:rsidR="00E02F37" w:rsidRPr="00C754AB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C754A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54A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C754AB">
              <w:rPr>
                <w:rFonts w:ascii="FlandersArtSans-Regular" w:hAnsi="FlandersArtSans-Regular"/>
                <w:szCs w:val="20"/>
              </w:rPr>
            </w:r>
            <w:r w:rsidRPr="00C754A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3967E" w14:textId="77777777" w:rsidR="00E02F37" w:rsidRPr="00C754AB" w:rsidRDefault="00E02F37" w:rsidP="00ED4BB2">
            <w:pPr>
              <w:jc w:val="right"/>
              <w:rPr>
                <w:rFonts w:ascii="FlandersArtSans-Regular" w:hAnsi="FlandersArtSans-Regular"/>
                <w:sz w:val="14"/>
                <w:szCs w:val="14"/>
              </w:rPr>
            </w:pPr>
            <w:r w:rsidRPr="00C754AB">
              <w:rPr>
                <w:rFonts w:ascii="FlandersArtSans-Regular" w:hAnsi="FlandersArtSans-Regular"/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413185" w14:textId="77777777" w:rsidR="00E02F37" w:rsidRPr="00C754AB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rFonts w:ascii="FlandersArtSans-Regular" w:hAnsi="FlandersArtSans-Regular"/>
                <w:szCs w:val="20"/>
              </w:rPr>
            </w:pPr>
            <w:r w:rsidRPr="00C754A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754A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C754AB">
              <w:rPr>
                <w:rFonts w:ascii="FlandersArtSans-Regular" w:hAnsi="FlandersArtSans-Regular"/>
                <w:szCs w:val="20"/>
              </w:rPr>
            </w:r>
            <w:r w:rsidRPr="00C754A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9BAC" w14:textId="77777777" w:rsidR="00E02F37" w:rsidRPr="00C754AB" w:rsidRDefault="00E02F37" w:rsidP="00ED4BB2">
            <w:pPr>
              <w:rPr>
                <w:rFonts w:ascii="FlandersArtSans-Regular" w:hAnsi="FlandersArtSans-Regular"/>
              </w:rPr>
            </w:pPr>
          </w:p>
        </w:tc>
      </w:tr>
      <w:tr w:rsidR="00E02F37" w:rsidRPr="00C754AB" w14:paraId="641D7819" w14:textId="77777777" w:rsidTr="00103C63">
        <w:trPr>
          <w:gridAfter w:val="1"/>
          <w:wAfter w:w="18" w:type="dxa"/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B2DD8" w14:textId="77777777" w:rsidR="00E02F37" w:rsidRPr="00C754AB" w:rsidRDefault="00E02F37" w:rsidP="00ED4BB2">
            <w:pPr>
              <w:spacing w:after="100"/>
              <w:jc w:val="right"/>
              <w:rPr>
                <w:rStyle w:val="Zwaar"/>
                <w:rFonts w:ascii="FlandersArtSans-Regular" w:hAnsi="FlandersArtSans-Regular"/>
                <w:b w:val="0"/>
              </w:rPr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A86E6" w14:textId="77777777" w:rsidR="00E02F37" w:rsidRPr="00C754AB" w:rsidRDefault="00E02F37" w:rsidP="00ED4BB2">
            <w:pPr>
              <w:spacing w:after="100"/>
              <w:jc w:val="right"/>
              <w:rPr>
                <w:rFonts w:ascii="FlandersArtSans-Regular" w:hAnsi="FlandersArtSans-Regular"/>
              </w:rPr>
            </w:pPr>
            <w:r w:rsidRPr="00C754AB">
              <w:rPr>
                <w:rFonts w:ascii="FlandersArtSans-Regular" w:hAnsi="FlandersArtSans-Regular"/>
              </w:rPr>
              <w:t>handtekening</w:t>
            </w:r>
          </w:p>
        </w:tc>
        <w:tc>
          <w:tcPr>
            <w:tcW w:w="723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2E5C759" w14:textId="77777777" w:rsidR="00E02F37" w:rsidRPr="00C754AB" w:rsidRDefault="00E02F37" w:rsidP="00ED4BB2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rFonts w:ascii="FlandersArtSans-Regular" w:hAnsi="FlandersArtSans-Regular"/>
                <w:szCs w:val="20"/>
              </w:rPr>
            </w:pPr>
            <w:r w:rsidRPr="00C754AB">
              <w:rPr>
                <w:rFonts w:ascii="FlandersArtSans-Regular" w:hAnsi="FlandersArtSans-Regular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754AB">
              <w:rPr>
                <w:rFonts w:ascii="FlandersArtSans-Regular" w:hAnsi="FlandersArtSans-Regular"/>
                <w:szCs w:val="20"/>
              </w:rPr>
              <w:instrText xml:space="preserve"> FORMTEXT </w:instrText>
            </w:r>
            <w:r w:rsidRPr="00C754AB">
              <w:rPr>
                <w:rFonts w:ascii="FlandersArtSans-Regular" w:hAnsi="FlandersArtSans-Regular"/>
                <w:szCs w:val="20"/>
              </w:rPr>
            </w:r>
            <w:r w:rsidRPr="00C754AB">
              <w:rPr>
                <w:rFonts w:ascii="FlandersArtSans-Regular" w:hAnsi="FlandersArtSans-Regular"/>
                <w:szCs w:val="20"/>
              </w:rPr>
              <w:fldChar w:fldCharType="separate"/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noProof/>
                <w:szCs w:val="20"/>
              </w:rPr>
              <w:t> </w:t>
            </w:r>
            <w:r w:rsidRPr="00C754AB">
              <w:rPr>
                <w:rFonts w:ascii="FlandersArtSans-Regular" w:hAnsi="FlandersArtSans-Regular"/>
                <w:szCs w:val="20"/>
              </w:rPr>
              <w:fldChar w:fldCharType="end"/>
            </w:r>
          </w:p>
        </w:tc>
      </w:tr>
    </w:tbl>
    <w:p w14:paraId="59953DF5" w14:textId="77777777" w:rsidR="00E02F37" w:rsidRPr="00C754AB" w:rsidRDefault="00E02F37" w:rsidP="00E02F37">
      <w:pPr>
        <w:rPr>
          <w:rFonts w:ascii="FlandersArtSans-Regular" w:hAnsi="FlandersArtSans-Regular"/>
          <w:sz w:val="2"/>
          <w:szCs w:val="2"/>
        </w:rPr>
      </w:pPr>
    </w:p>
    <w:p w14:paraId="4D76C8E7" w14:textId="77777777" w:rsidR="00641E14" w:rsidRPr="00C754AB" w:rsidRDefault="00641E14" w:rsidP="00351BE7">
      <w:pPr>
        <w:rPr>
          <w:rFonts w:ascii="FlandersArtSans-Regular" w:hAnsi="FlandersArtSans-Regular"/>
          <w:sz w:val="2"/>
          <w:szCs w:val="2"/>
        </w:rPr>
      </w:pPr>
    </w:p>
    <w:sectPr w:rsidR="00641E14" w:rsidRPr="00C754AB" w:rsidSect="00F65849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FD91B" w14:textId="77777777" w:rsidR="00141840" w:rsidRDefault="00141840" w:rsidP="008E174D">
      <w:r>
        <w:separator/>
      </w:r>
    </w:p>
  </w:endnote>
  <w:endnote w:type="continuationSeparator" w:id="0">
    <w:p w14:paraId="340C4F79" w14:textId="77777777" w:rsidR="00141840" w:rsidRDefault="00141840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137E" w14:textId="040C4A52" w:rsidR="00ED4BB2" w:rsidRDefault="00D8642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BDB5E" wp14:editId="7E7118B7">
              <wp:simplePos x="0" y="0"/>
              <wp:positionH relativeFrom="column">
                <wp:posOffset>-541020</wp:posOffset>
              </wp:positionH>
              <wp:positionV relativeFrom="paragraph">
                <wp:posOffset>-107315</wp:posOffset>
              </wp:positionV>
              <wp:extent cx="807722" cy="751840"/>
              <wp:effectExtent l="0" t="0" r="0" b="0"/>
              <wp:wrapNone/>
              <wp:docPr id="1437798730" name="Tri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7722" cy="75184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close/>
                          </a:path>
                        </a:pathLst>
                      </a:custGeom>
                      <a:solidFill>
                        <a:srgbClr val="15465B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0E36B9F" id="Triangle" o:spid="_x0000_s1026" style="position:absolute;margin-left:-42.6pt;margin-top:-8.45pt;width:63.6pt;height:59.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" path="m,21600l21600,r,21600l,21600xe" fillcolor="#15465b" stroked="f" strokeweight="1pt">
              <v:stroke miterlimit="4" joinstyle="miter"/>
              <v:path arrowok="t" o:extrusionok="f" o:connecttype="custom" o:connectlocs="403861,375920;403861,375920;403861,375920;403861,375920" o:connectangles="0,90,180,270"/>
            </v:shape>
          </w:pict>
        </mc:Fallback>
      </mc:AlternateContent>
    </w:r>
    <w:r w:rsidR="00153BCA">
      <w:rPr>
        <w:noProof/>
      </w:rPr>
      <w:drawing>
        <wp:anchor distT="152400" distB="152400" distL="152400" distR="152400" simplePos="0" relativeHeight="251663360" behindDoc="1" locked="0" layoutInCell="1" allowOverlap="1" wp14:anchorId="108B8F03" wp14:editId="22BB4923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376597201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0936" w14:textId="4327BFE0" w:rsidR="00ED4BB2" w:rsidRPr="00594054" w:rsidRDefault="0072302E" w:rsidP="0005708D">
    <w:pPr>
      <w:pStyle w:val="Voettekst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F6D1E" wp14:editId="25C38ACB">
              <wp:simplePos x="0" y="0"/>
              <wp:positionH relativeFrom="column">
                <wp:posOffset>-541020</wp:posOffset>
              </wp:positionH>
              <wp:positionV relativeFrom="paragraph">
                <wp:posOffset>-107315</wp:posOffset>
              </wp:positionV>
              <wp:extent cx="807722" cy="751840"/>
              <wp:effectExtent l="0" t="0" r="0" b="0"/>
              <wp:wrapNone/>
              <wp:docPr id="588788476" name="Tri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7722" cy="75184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close/>
                          </a:path>
                        </a:pathLst>
                      </a:custGeom>
                      <a:solidFill>
                        <a:srgbClr val="15465B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F57B801" id="Triangle" o:spid="_x0000_s1026" style="position:absolute;margin-left:-42.6pt;margin-top:-8.45pt;width:63.6pt;height:59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" path="m,21600l21600,r,21600l,21600xe" fillcolor="#15465b" stroked="f" strokeweight="1pt">
              <v:stroke miterlimit="4" joinstyle="miter"/>
              <v:path arrowok="t" o:extrusionok="f" o:connecttype="custom" o:connectlocs="403861,375920;403861,375920;403861,375920;403861,375920" o:connectangles="0,90,180,270"/>
            </v:shape>
          </w:pict>
        </mc:Fallback>
      </mc:AlternateContent>
    </w:r>
    <w:r w:rsidR="00153BCA">
      <w:rPr>
        <w:noProof/>
      </w:rPr>
      <w:drawing>
        <wp:anchor distT="152400" distB="152400" distL="152400" distR="152400" simplePos="0" relativeHeight="251661312" behindDoc="1" locked="0" layoutInCell="1" allowOverlap="1" wp14:anchorId="0D5468EB" wp14:editId="570399F1">
          <wp:simplePos x="0" y="0"/>
          <wp:positionH relativeFrom="page">
            <wp:posOffset>6517005</wp:posOffset>
          </wp:positionH>
          <wp:positionV relativeFrom="page">
            <wp:posOffset>9980295</wp:posOffset>
          </wp:positionV>
          <wp:extent cx="1720800" cy="633600"/>
          <wp:effectExtent l="0" t="0" r="0" b="0"/>
          <wp:wrapNone/>
          <wp:docPr id="1491411751" name="officeArt object" descr="Afbeelding met tekst, Lettertype, wit, ontwerp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Afbeelding met tekst, Lettertype, wit, ontwerpDoor AI gegenereerde inhoud is mogelijk onjuist." descr="Afbeelding met tekst, Lettertype, wit, ontwerpDoor AI gegenereerde inhoud is mogelijk onjuis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63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BA21" w14:textId="77777777" w:rsidR="00141840" w:rsidRDefault="00141840" w:rsidP="008E174D">
      <w:r>
        <w:separator/>
      </w:r>
    </w:p>
  </w:footnote>
  <w:footnote w:type="continuationSeparator" w:id="0">
    <w:p w14:paraId="0F046BFE" w14:textId="77777777" w:rsidR="00141840" w:rsidRDefault="00141840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77503">
    <w:abstractNumId w:val="8"/>
  </w:num>
  <w:num w:numId="2" w16cid:durableId="397899855">
    <w:abstractNumId w:val="5"/>
  </w:num>
  <w:num w:numId="3" w16cid:durableId="902066043">
    <w:abstractNumId w:val="1"/>
  </w:num>
  <w:num w:numId="4" w16cid:durableId="874776630">
    <w:abstractNumId w:val="4"/>
  </w:num>
  <w:num w:numId="5" w16cid:durableId="238710013">
    <w:abstractNumId w:val="2"/>
  </w:num>
  <w:num w:numId="6" w16cid:durableId="486702781">
    <w:abstractNumId w:val="7"/>
  </w:num>
  <w:num w:numId="7" w16cid:durableId="1908344781">
    <w:abstractNumId w:val="0"/>
  </w:num>
  <w:num w:numId="8" w16cid:durableId="1621261606">
    <w:abstractNumId w:val="3"/>
  </w:num>
  <w:num w:numId="9" w16cid:durableId="1744142204">
    <w:abstractNumId w:val="6"/>
  </w:num>
  <w:num w:numId="10" w16cid:durableId="2083790805">
    <w:abstractNumId w:val="9"/>
  </w:num>
  <w:num w:numId="11" w16cid:durableId="1352800135">
    <w:abstractNumId w:val="6"/>
  </w:num>
  <w:num w:numId="12" w16cid:durableId="188495316">
    <w:abstractNumId w:val="6"/>
  </w:num>
  <w:num w:numId="13" w16cid:durableId="605236618">
    <w:abstractNumId w:val="6"/>
  </w:num>
  <w:num w:numId="14" w16cid:durableId="1689210165">
    <w:abstractNumId w:val="6"/>
  </w:num>
  <w:num w:numId="15" w16cid:durableId="986129801">
    <w:abstractNumId w:val="6"/>
  </w:num>
  <w:num w:numId="16" w16cid:durableId="979581256">
    <w:abstractNumId w:val="6"/>
  </w:num>
  <w:num w:numId="17" w16cid:durableId="717972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C9D"/>
    <w:rsid w:val="00000DF0"/>
    <w:rsid w:val="00000E34"/>
    <w:rsid w:val="00001981"/>
    <w:rsid w:val="000028FF"/>
    <w:rsid w:val="0000345C"/>
    <w:rsid w:val="00007912"/>
    <w:rsid w:val="00010EDF"/>
    <w:rsid w:val="00014FBE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3D17"/>
    <w:rsid w:val="000C4D86"/>
    <w:rsid w:val="000C59A5"/>
    <w:rsid w:val="000C7989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3C63"/>
    <w:rsid w:val="00104E77"/>
    <w:rsid w:val="0010741B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1840"/>
    <w:rsid w:val="00142A46"/>
    <w:rsid w:val="00142D91"/>
    <w:rsid w:val="00143965"/>
    <w:rsid w:val="00143B76"/>
    <w:rsid w:val="00146935"/>
    <w:rsid w:val="00147129"/>
    <w:rsid w:val="00152301"/>
    <w:rsid w:val="00153BCA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030E"/>
    <w:rsid w:val="001A23D3"/>
    <w:rsid w:val="001A23E8"/>
    <w:rsid w:val="001A3CC2"/>
    <w:rsid w:val="001A7AFA"/>
    <w:rsid w:val="001B232D"/>
    <w:rsid w:val="001B6F95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5819"/>
    <w:rsid w:val="002825AD"/>
    <w:rsid w:val="00283D00"/>
    <w:rsid w:val="00285A8B"/>
    <w:rsid w:val="00285D45"/>
    <w:rsid w:val="00286C17"/>
    <w:rsid w:val="00287A6D"/>
    <w:rsid w:val="00290108"/>
    <w:rsid w:val="002901AA"/>
    <w:rsid w:val="002927AE"/>
    <w:rsid w:val="00292B7F"/>
    <w:rsid w:val="00293492"/>
    <w:rsid w:val="00294D0D"/>
    <w:rsid w:val="00295B46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0F57"/>
    <w:rsid w:val="00351322"/>
    <w:rsid w:val="00351BE7"/>
    <w:rsid w:val="003522D6"/>
    <w:rsid w:val="00352A9D"/>
    <w:rsid w:val="0035506D"/>
    <w:rsid w:val="00355C6C"/>
    <w:rsid w:val="003571D2"/>
    <w:rsid w:val="003605B2"/>
    <w:rsid w:val="00360649"/>
    <w:rsid w:val="00363AF0"/>
    <w:rsid w:val="003640E8"/>
    <w:rsid w:val="00365085"/>
    <w:rsid w:val="003653EE"/>
    <w:rsid w:val="003660F1"/>
    <w:rsid w:val="00370240"/>
    <w:rsid w:val="00373CD2"/>
    <w:rsid w:val="00380E8D"/>
    <w:rsid w:val="003816C8"/>
    <w:rsid w:val="00382491"/>
    <w:rsid w:val="00384E9D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40190E"/>
    <w:rsid w:val="00404D6D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5B77"/>
    <w:rsid w:val="00486FC2"/>
    <w:rsid w:val="004A185A"/>
    <w:rsid w:val="004A28E3"/>
    <w:rsid w:val="004A48D9"/>
    <w:rsid w:val="004A5C4D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9CD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14EE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22AB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0E7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568B"/>
    <w:rsid w:val="006A5D1E"/>
    <w:rsid w:val="006B20DD"/>
    <w:rsid w:val="006B3EB7"/>
    <w:rsid w:val="006B51E1"/>
    <w:rsid w:val="006B6406"/>
    <w:rsid w:val="006C2252"/>
    <w:rsid w:val="006C4337"/>
    <w:rsid w:val="006C51E9"/>
    <w:rsid w:val="006C59C7"/>
    <w:rsid w:val="006D01FB"/>
    <w:rsid w:val="006D09E1"/>
    <w:rsid w:val="006D0E83"/>
    <w:rsid w:val="006E06FD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4BAA"/>
    <w:rsid w:val="00715311"/>
    <w:rsid w:val="007160C9"/>
    <w:rsid w:val="0072302E"/>
    <w:rsid w:val="00724657"/>
    <w:rsid w:val="007247AC"/>
    <w:rsid w:val="007255A9"/>
    <w:rsid w:val="00732398"/>
    <w:rsid w:val="0073380E"/>
    <w:rsid w:val="0073503E"/>
    <w:rsid w:val="00740961"/>
    <w:rsid w:val="00752881"/>
    <w:rsid w:val="00753016"/>
    <w:rsid w:val="007557D2"/>
    <w:rsid w:val="00757FDC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2DC0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B4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0DF9"/>
    <w:rsid w:val="0088206C"/>
    <w:rsid w:val="00884C0F"/>
    <w:rsid w:val="00884D23"/>
    <w:rsid w:val="00887E46"/>
    <w:rsid w:val="00894BAF"/>
    <w:rsid w:val="008954B5"/>
    <w:rsid w:val="00895F58"/>
    <w:rsid w:val="00896280"/>
    <w:rsid w:val="00897B68"/>
    <w:rsid w:val="008A123A"/>
    <w:rsid w:val="008A1898"/>
    <w:rsid w:val="008A29B0"/>
    <w:rsid w:val="008A599E"/>
    <w:rsid w:val="008A6362"/>
    <w:rsid w:val="008A643A"/>
    <w:rsid w:val="008A7463"/>
    <w:rsid w:val="008B153E"/>
    <w:rsid w:val="008B1882"/>
    <w:rsid w:val="008B453E"/>
    <w:rsid w:val="008C299A"/>
    <w:rsid w:val="008C3A03"/>
    <w:rsid w:val="008C4B7F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04E2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05A1"/>
    <w:rsid w:val="009A45A4"/>
    <w:rsid w:val="009A498E"/>
    <w:rsid w:val="009B1293"/>
    <w:rsid w:val="009B3856"/>
    <w:rsid w:val="009B38CD"/>
    <w:rsid w:val="009B4964"/>
    <w:rsid w:val="009B7127"/>
    <w:rsid w:val="009C2D7B"/>
    <w:rsid w:val="009C48C8"/>
    <w:rsid w:val="009E39A9"/>
    <w:rsid w:val="009F4EBF"/>
    <w:rsid w:val="009F5FF0"/>
    <w:rsid w:val="009F7700"/>
    <w:rsid w:val="00A0325F"/>
    <w:rsid w:val="00A0358E"/>
    <w:rsid w:val="00A03D0D"/>
    <w:rsid w:val="00A1478B"/>
    <w:rsid w:val="00A17D34"/>
    <w:rsid w:val="00A21F67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0667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6F68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194A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4BB2"/>
    <w:rsid w:val="00BA5D0B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2F2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16B"/>
    <w:rsid w:val="00C41CBF"/>
    <w:rsid w:val="00C42015"/>
    <w:rsid w:val="00C447B6"/>
    <w:rsid w:val="00C459A6"/>
    <w:rsid w:val="00C473D2"/>
    <w:rsid w:val="00C61D70"/>
    <w:rsid w:val="00C628B4"/>
    <w:rsid w:val="00C6434C"/>
    <w:rsid w:val="00C67233"/>
    <w:rsid w:val="00C676DD"/>
    <w:rsid w:val="00C72185"/>
    <w:rsid w:val="00C72900"/>
    <w:rsid w:val="00C754AB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C7FDB"/>
    <w:rsid w:val="00CD0CB7"/>
    <w:rsid w:val="00CD2EAD"/>
    <w:rsid w:val="00CD444D"/>
    <w:rsid w:val="00CD6BE4"/>
    <w:rsid w:val="00CE0FA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37875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36AA"/>
    <w:rsid w:val="00D8547D"/>
    <w:rsid w:val="00D8642D"/>
    <w:rsid w:val="00D903B0"/>
    <w:rsid w:val="00D903EC"/>
    <w:rsid w:val="00D9622B"/>
    <w:rsid w:val="00DA64B5"/>
    <w:rsid w:val="00DA65C6"/>
    <w:rsid w:val="00DB0BA9"/>
    <w:rsid w:val="00DB10A4"/>
    <w:rsid w:val="00DB54F6"/>
    <w:rsid w:val="00DB73E6"/>
    <w:rsid w:val="00DB7CF6"/>
    <w:rsid w:val="00DC0939"/>
    <w:rsid w:val="00DC1ABC"/>
    <w:rsid w:val="00DC31AA"/>
    <w:rsid w:val="00DD0EDA"/>
    <w:rsid w:val="00DD1714"/>
    <w:rsid w:val="00DD4C6A"/>
    <w:rsid w:val="00DD58BF"/>
    <w:rsid w:val="00DD7C60"/>
    <w:rsid w:val="00DE6075"/>
    <w:rsid w:val="00DF3DF9"/>
    <w:rsid w:val="00DF4BFE"/>
    <w:rsid w:val="00DF787F"/>
    <w:rsid w:val="00E0113D"/>
    <w:rsid w:val="00E0135A"/>
    <w:rsid w:val="00E02624"/>
    <w:rsid w:val="00E02F37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2C3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480E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9A4"/>
    <w:rsid w:val="00ED240D"/>
    <w:rsid w:val="00ED2896"/>
    <w:rsid w:val="00ED3703"/>
    <w:rsid w:val="00ED4BB2"/>
    <w:rsid w:val="00ED56A5"/>
    <w:rsid w:val="00ED5992"/>
    <w:rsid w:val="00ED66C2"/>
    <w:rsid w:val="00EE1B58"/>
    <w:rsid w:val="00EE2168"/>
    <w:rsid w:val="00EE4619"/>
    <w:rsid w:val="00EE7471"/>
    <w:rsid w:val="00EF0622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60CE"/>
    <w:rsid w:val="00F771C3"/>
    <w:rsid w:val="00F83417"/>
    <w:rsid w:val="00F83570"/>
    <w:rsid w:val="00F835FC"/>
    <w:rsid w:val="00F839EF"/>
    <w:rsid w:val="00F854CF"/>
    <w:rsid w:val="00F85B95"/>
    <w:rsid w:val="00F8725E"/>
    <w:rsid w:val="00F9250A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696735"/>
  <w15:docId w15:val="{FBA7F666-9C5F-41C4-9888-F5BBB4F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9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02F37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FDC"/>
    <w:rPr>
      <w:color w:val="605E5C"/>
      <w:shd w:val="clear" w:color="auto" w:fill="E1DFDD"/>
    </w:rPr>
  </w:style>
  <w:style w:type="character" w:customStyle="1" w:styleId="st1">
    <w:name w:val="st1"/>
    <w:rsid w:val="0035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onderwijsprofessionals/werken-in-het-onderwijs/starten-in-het-onderwijs/startbanenprojecten-jojo-en-veve/vacatures-jojo-en-ve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jo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0AECD1EE2E46AF746B80986B0644" ma:contentTypeVersion="12" ma:contentTypeDescription="Een nieuw document maken." ma:contentTypeScope="" ma:versionID="bfc438505178369c9bafab131195c4a6">
  <xsd:schema xmlns:xsd="http://www.w3.org/2001/XMLSchema" xmlns:xs="http://www.w3.org/2001/XMLSchema" xmlns:p="http://schemas.microsoft.com/office/2006/metadata/properties" xmlns:ns2="fd8023b6-5639-43ca-b05f-62dee536fc3d" xmlns:ns3="7407e1b7-0f28-4707-8668-4034ad0d5fa1" targetNamespace="http://schemas.microsoft.com/office/2006/metadata/properties" ma:root="true" ma:fieldsID="c7f6fb4b2f199a0997e9ae2ca6c95f86" ns2:_="" ns3:_="">
    <xsd:import namespace="fd8023b6-5639-43ca-b05f-62dee536fc3d"/>
    <xsd:import namespace="7407e1b7-0f28-4707-8668-4034ad0d5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23b6-5639-43ca-b05f-62dee536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e1b7-0f28-4707-8668-4034ad0d5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16383-10b9-4aac-8859-2abe68d6a9d4}" ma:internalName="TaxCatchAll" ma:showField="CatchAllData" ma:web="7407e1b7-0f28-4707-8668-4034ad0d5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023b6-5639-43ca-b05f-62dee536fc3d">
      <Terms xmlns="http://schemas.microsoft.com/office/infopath/2007/PartnerControls"/>
    </lcf76f155ced4ddcb4097134ff3c332f>
    <TaxCatchAll xmlns="7407e1b7-0f28-4707-8668-4034ad0d5f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A51BA0-AF3E-4BD7-AD0D-1B5882AF7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023b6-5639-43ca-b05f-62dee536fc3d"/>
    <ds:schemaRef ds:uri="7407e1b7-0f28-4707-8668-4034ad0d5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21078-CF07-4146-A629-7F708AD7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48C04-2E87-4354-80B4-D9A3413A8A14}">
  <ds:schemaRefs>
    <ds:schemaRef ds:uri="http://schemas.microsoft.com/office/2006/metadata/properties"/>
    <ds:schemaRef ds:uri="http://schemas.microsoft.com/office/infopath/2007/PartnerControls"/>
    <ds:schemaRef ds:uri="fd8023b6-5639-43ca-b05f-62dee536fc3d"/>
    <ds:schemaRef ds:uri="7407e1b7-0f28-4707-8668-4034ad0d5fa1"/>
  </ds:schemaRefs>
</ds:datastoreItem>
</file>

<file path=customXml/itemProps4.xml><?xml version="1.0" encoding="utf-8"?>
<ds:datastoreItem xmlns:ds="http://schemas.openxmlformats.org/officeDocument/2006/customXml" ds:itemID="{4D3D5BDD-B1E5-4AC0-97C7-7B4BC85C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176</TotalTime>
  <Pages>3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Van Wonterghem Willem</cp:lastModifiedBy>
  <cp:revision>35</cp:revision>
  <cp:lastPrinted>2014-09-16T06:26:00Z</cp:lastPrinted>
  <dcterms:created xsi:type="dcterms:W3CDTF">2015-11-16T15:04:00Z</dcterms:created>
  <dcterms:modified xsi:type="dcterms:W3CDTF">2025-08-21T07:47:00Z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0x0101007A500AECD1EE2E46AF746B80986B0644</vt:lpwstr>
  </property>
  <property fmtid="{D5CDD505-2E9C-101B-9397-08002B2CF9AE}" pid="3" name="MediaServiceImageTags">
    <vt:lpwstr/>
  </property>
  <property fmtid="{D5CDD505-2E9C-101B-9397-08002B2CF9AE}" pid="4" name="Order">
    <vt:r8>1364300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