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636"/>
        <w:gridCol w:w="4816"/>
        <w:gridCol w:w="567"/>
        <w:gridCol w:w="1851"/>
      </w:tblGrid>
      <w:tr w:rsidR="00DF787F" w:rsidRPr="003D114E" w14:paraId="1E0AEBBD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BA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BB" w14:textId="77777777" w:rsidR="00DF787F" w:rsidRPr="003D114E" w:rsidRDefault="00E62C1B" w:rsidP="00A367E9">
            <w:pPr>
              <w:pStyle w:val="Kop1"/>
              <w:framePr w:hSpace="142" w:wrap="around" w:vAnchor="text" w:hAnchor="text" w:x="-2" w:y="1"/>
              <w:spacing w:before="240"/>
              <w:suppressOverlap/>
            </w:pPr>
            <w:r w:rsidRPr="00A367E9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Aanvraag van </w:t>
            </w:r>
            <w:r w:rsidR="00204809" w:rsidRPr="00A367E9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de aanstelling van een</w:t>
            </w:r>
            <w:r w:rsidR="00AD5FDA" w:rsidRPr="00A367E9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 JoJo-startbaner </w:t>
            </w:r>
            <w:r w:rsidR="00DA41AD" w:rsidRPr="00A367E9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Preventie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BC" w14:textId="689D336C" w:rsidR="00DF787F" w:rsidRPr="00E62C1B" w:rsidRDefault="00DF787F" w:rsidP="004947B0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1E0AEBC0" w14:textId="77777777" w:rsidTr="00A367E9">
        <w:trPr>
          <w:trHeight w:hRule="exact" w:val="13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BE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BF" w14:textId="102A7FE1" w:rsidR="00CA770C" w:rsidRPr="003D114E" w:rsidRDefault="00CA770C" w:rsidP="00A17D34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rPr>
                <w:color w:val="FFFFFF" w:themeColor="background1"/>
              </w:rPr>
              <w:t>T</w:t>
            </w:r>
          </w:p>
        </w:tc>
      </w:tr>
      <w:tr w:rsidR="00E62C1B" w:rsidRPr="00A367E9" w14:paraId="1E0AEBCA" w14:textId="77777777" w:rsidTr="0079783D">
        <w:trPr>
          <w:trHeight w:val="803"/>
        </w:trPr>
        <w:tc>
          <w:tcPr>
            <w:tcW w:w="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C1" w14:textId="77777777" w:rsidR="00E62C1B" w:rsidRPr="003D114E" w:rsidRDefault="00E62C1B" w:rsidP="00F854CF">
            <w:pPr>
              <w:rPr>
                <w:szCs w:val="20"/>
              </w:rPr>
            </w:pPr>
          </w:p>
        </w:tc>
        <w:tc>
          <w:tcPr>
            <w:tcW w:w="74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C2" w14:textId="77777777" w:rsidR="00E62C1B" w:rsidRPr="00BF0668" w:rsidRDefault="00E62C1B" w:rsidP="004D7995">
            <w:pPr>
              <w:ind w:left="29"/>
              <w:rPr>
                <w:rFonts w:ascii="FlandersArtSans-Regular" w:hAnsi="FlandersArtSans-Regular"/>
                <w:color w:val="000000"/>
                <w:szCs w:val="20"/>
              </w:rPr>
            </w:pPr>
            <w:r w:rsidRPr="00BF0668">
              <w:rPr>
                <w:rFonts w:ascii="FlandersArtSans-Regular" w:hAnsi="FlandersArtSans-Regular"/>
                <w:color w:val="000000"/>
                <w:szCs w:val="20"/>
              </w:rPr>
              <w:t>Agentschap voor Onderwijsdiensten</w:t>
            </w:r>
          </w:p>
          <w:p w14:paraId="1E0AEBC3" w14:textId="5820852A" w:rsidR="00E62C1B" w:rsidRDefault="00E62C1B" w:rsidP="004D7995">
            <w:pPr>
              <w:ind w:left="29"/>
              <w:rPr>
                <w:rFonts w:ascii="FlandersArtSans-Regular" w:hAnsi="FlandersArtSans-Regular"/>
                <w:b/>
                <w:color w:val="000000"/>
                <w:szCs w:val="20"/>
              </w:rPr>
            </w:pPr>
            <w:r w:rsidRPr="00BF0668">
              <w:rPr>
                <w:rFonts w:ascii="FlandersArtSans-Regular" w:hAnsi="FlandersArtSans-Regular"/>
                <w:b/>
                <w:color w:val="000000"/>
                <w:szCs w:val="20"/>
              </w:rPr>
              <w:t xml:space="preserve">Afdeling </w:t>
            </w:r>
            <w:r w:rsidR="0094553E" w:rsidRPr="00BF0668">
              <w:rPr>
                <w:rFonts w:ascii="FlandersArtSans-Regular" w:hAnsi="FlandersArtSans-Regular"/>
                <w:b/>
                <w:color w:val="000000"/>
                <w:szCs w:val="20"/>
              </w:rPr>
              <w:t xml:space="preserve">Scholen </w:t>
            </w:r>
            <w:r w:rsidR="00BB2A80" w:rsidRPr="00BF0668">
              <w:rPr>
                <w:rFonts w:ascii="FlandersArtSans-Regular" w:hAnsi="FlandersArtSans-Regular"/>
                <w:b/>
                <w:color w:val="000000"/>
                <w:szCs w:val="20"/>
              </w:rPr>
              <w:t>en</w:t>
            </w:r>
            <w:r w:rsidR="0094553E" w:rsidRPr="00BF0668">
              <w:rPr>
                <w:rFonts w:ascii="FlandersArtSans-Regular" w:hAnsi="FlandersArtSans-Regular"/>
                <w:b/>
                <w:color w:val="000000"/>
                <w:szCs w:val="20"/>
              </w:rPr>
              <w:t xml:space="preserve"> Leerlingen</w:t>
            </w:r>
          </w:p>
          <w:p w14:paraId="3BB2DF7D" w14:textId="1AFBE4D4" w:rsidR="00947B64" w:rsidRPr="00311817" w:rsidRDefault="00947B64" w:rsidP="00947B64">
            <w:pPr>
              <w:ind w:left="29"/>
              <w:rPr>
                <w:rFonts w:ascii="FlandersArtSans-Regular" w:hAnsi="FlandersArtSans-Regular"/>
                <w:color w:val="000000"/>
                <w:szCs w:val="20"/>
              </w:rPr>
            </w:pPr>
            <w:r w:rsidRPr="00311817">
              <w:rPr>
                <w:rFonts w:ascii="FlandersArtSans-Regular" w:hAnsi="FlandersArtSans-Regular"/>
                <w:color w:val="000000"/>
                <w:szCs w:val="20"/>
              </w:rPr>
              <w:t>Startbanenproject JoJo</w:t>
            </w:r>
          </w:p>
          <w:p w14:paraId="1E0AEBC4" w14:textId="4BA98DE6" w:rsidR="00E62C1B" w:rsidRPr="00BF0668" w:rsidRDefault="00E62C1B" w:rsidP="004D7995">
            <w:pPr>
              <w:ind w:left="29"/>
              <w:rPr>
                <w:rFonts w:ascii="FlandersArtSans-Regular" w:hAnsi="FlandersArtSans-Regular"/>
                <w:color w:val="000000"/>
                <w:szCs w:val="20"/>
              </w:rPr>
            </w:pPr>
            <w:r w:rsidRPr="00BF0668">
              <w:rPr>
                <w:rFonts w:ascii="FlandersArtSans-Regular" w:hAnsi="FlandersArtSans-Regular"/>
                <w:color w:val="000000"/>
                <w:szCs w:val="20"/>
              </w:rPr>
              <w:t xml:space="preserve">Hendrik </w:t>
            </w:r>
            <w:proofErr w:type="spellStart"/>
            <w:r w:rsidRPr="00BF0668">
              <w:rPr>
                <w:rFonts w:ascii="FlandersArtSans-Regular" w:hAnsi="FlandersArtSans-Regular"/>
                <w:color w:val="000000"/>
                <w:szCs w:val="20"/>
              </w:rPr>
              <w:t>Consciencegebouw</w:t>
            </w:r>
            <w:proofErr w:type="spellEnd"/>
          </w:p>
          <w:p w14:paraId="1E0AEBC5" w14:textId="77777777" w:rsidR="00E62C1B" w:rsidRPr="00BF0668" w:rsidRDefault="00E62C1B" w:rsidP="004D7995">
            <w:pPr>
              <w:ind w:left="29"/>
              <w:rPr>
                <w:rFonts w:ascii="FlandersArtSans-Regular" w:hAnsi="FlandersArtSans-Regular"/>
                <w:color w:val="000000"/>
                <w:szCs w:val="20"/>
              </w:rPr>
            </w:pPr>
            <w:r w:rsidRPr="00BF0668">
              <w:rPr>
                <w:rFonts w:ascii="FlandersArtSans-Regular" w:hAnsi="FlandersArtSans-Regular"/>
                <w:color w:val="000000"/>
                <w:szCs w:val="20"/>
              </w:rPr>
              <w:t>Koning Albert II-laan 15, 1210 BRUSSEL</w:t>
            </w:r>
          </w:p>
          <w:p w14:paraId="1E0AEBC6" w14:textId="68F6C3C3" w:rsidR="00E62C1B" w:rsidRPr="00BF0668" w:rsidRDefault="00E62C1B" w:rsidP="004D7995">
            <w:pPr>
              <w:ind w:left="29"/>
              <w:rPr>
                <w:rFonts w:ascii="FlandersArtSans-Regular" w:hAnsi="FlandersArtSans-Regular"/>
                <w:color w:val="000000"/>
                <w:szCs w:val="20"/>
                <w:lang w:val="en-US"/>
              </w:rPr>
            </w:pPr>
            <w:r w:rsidRPr="00BF0668">
              <w:rPr>
                <w:rFonts w:ascii="FlandersArtSans-Regular" w:hAnsi="FlandersArtSans-Regular"/>
                <w:b/>
                <w:color w:val="000000"/>
                <w:szCs w:val="20"/>
                <w:lang w:val="en-US"/>
              </w:rPr>
              <w:t>T</w:t>
            </w:r>
            <w:r w:rsidRPr="00BF0668">
              <w:rPr>
                <w:rFonts w:ascii="FlandersArtSans-Regular" w:hAnsi="FlandersArtSans-Regular"/>
                <w:color w:val="000000"/>
                <w:szCs w:val="20"/>
                <w:lang w:val="en-US"/>
              </w:rPr>
              <w:t xml:space="preserve"> 02 553 </w:t>
            </w:r>
            <w:r w:rsidR="00204809" w:rsidRPr="00BF0668">
              <w:rPr>
                <w:rFonts w:ascii="FlandersArtSans-Regular" w:hAnsi="FlandersArtSans-Regular"/>
                <w:color w:val="000000"/>
                <w:szCs w:val="20"/>
                <w:lang w:val="en-US"/>
              </w:rPr>
              <w:t>88 29</w:t>
            </w:r>
          </w:p>
          <w:p w14:paraId="1E0AEBC7" w14:textId="77777777" w:rsidR="00E62C1B" w:rsidRPr="00947B64" w:rsidRDefault="00204809" w:rsidP="004D7995">
            <w:pPr>
              <w:spacing w:after="40"/>
              <w:ind w:left="29"/>
              <w:rPr>
                <w:rFonts w:ascii="FlandersArtSans-Regular" w:hAnsi="FlandersArtSans-Regular"/>
                <w:color w:val="15465B"/>
                <w:szCs w:val="20"/>
                <w:lang w:val="en-US"/>
              </w:rPr>
            </w:pPr>
            <w:hyperlink r:id="rId11" w:history="1">
              <w:r w:rsidRPr="00947B64">
                <w:rPr>
                  <w:rStyle w:val="Hyperlink"/>
                  <w:rFonts w:ascii="FlandersArtSans-Regular" w:hAnsi="FlandersArtSans-Regular"/>
                  <w:color w:val="15465B"/>
                  <w:szCs w:val="20"/>
                  <w:lang w:val="en-US"/>
                </w:rPr>
                <w:t>jojo@vlaanderen.be</w:t>
              </w:r>
            </w:hyperlink>
            <w:r w:rsidR="00E62C1B" w:rsidRPr="00947B64">
              <w:rPr>
                <w:rFonts w:ascii="FlandersArtSans-Regular" w:hAnsi="FlandersArtSans-Regular"/>
                <w:color w:val="15465B"/>
                <w:szCs w:val="20"/>
                <w:lang w:val="en-US"/>
              </w:rPr>
              <w:t xml:space="preserve"> 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C9" w14:textId="0E39A9CC" w:rsidR="00E62C1B" w:rsidRPr="00BF0668" w:rsidRDefault="00E62C1B" w:rsidP="00A17D34">
            <w:pPr>
              <w:pStyle w:val="rechts"/>
              <w:ind w:left="29"/>
              <w:rPr>
                <w:rFonts w:ascii="FlandersArtSans-Regular" w:hAnsi="FlandersArtSans-Regular"/>
                <w:szCs w:val="20"/>
                <w:lang w:val="en-US"/>
              </w:rPr>
            </w:pPr>
          </w:p>
        </w:tc>
      </w:tr>
      <w:tr w:rsidR="00E62C1B" w:rsidRPr="00A367E9" w14:paraId="1E0AEBCE" w14:textId="77777777" w:rsidTr="0079783D">
        <w:trPr>
          <w:trHeight w:val="622"/>
        </w:trPr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CB" w14:textId="77777777" w:rsidR="00E62C1B" w:rsidRPr="00A367E9" w:rsidRDefault="00E62C1B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74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CC" w14:textId="77777777" w:rsidR="00E62C1B" w:rsidRPr="00BF0668" w:rsidRDefault="00E62C1B" w:rsidP="00A17D34">
            <w:pPr>
              <w:ind w:left="29"/>
              <w:rPr>
                <w:rFonts w:ascii="FlandersArtSans-Regular" w:hAnsi="FlandersArtSans-Regular"/>
                <w:szCs w:val="20"/>
                <w:lang w:val="en-US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CD" w14:textId="77777777" w:rsidR="00E62C1B" w:rsidRPr="00BF0668" w:rsidRDefault="00E62C1B" w:rsidP="00A17D34">
            <w:pPr>
              <w:pStyle w:val="rechts"/>
              <w:ind w:left="29"/>
              <w:rPr>
                <w:rFonts w:ascii="FlandersArtSans-Regular" w:hAnsi="FlandersArtSans-Regular"/>
                <w:i/>
                <w:szCs w:val="20"/>
                <w:lang w:val="en-US"/>
              </w:rPr>
            </w:pPr>
          </w:p>
        </w:tc>
      </w:tr>
      <w:tr w:rsidR="00E62C1B" w:rsidRPr="003D114E" w14:paraId="1E0AEBD4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CF" w14:textId="77777777" w:rsidR="00E62C1B" w:rsidRPr="00A367E9" w:rsidRDefault="00E62C1B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9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D0" w14:textId="77777777" w:rsidR="00E62C1B" w:rsidRPr="00BF0668" w:rsidRDefault="00E62C1B" w:rsidP="004D7995">
            <w:pPr>
              <w:pStyle w:val="Kop3"/>
              <w:spacing w:before="80"/>
              <w:ind w:left="28"/>
              <w:rPr>
                <w:rFonts w:ascii="FlandersArtSans-Regular" w:hAnsi="FlandersArtSans-Regular" w:cs="Calibri"/>
                <w:i/>
                <w:sz w:val="20"/>
              </w:rPr>
            </w:pPr>
            <w:r w:rsidRPr="00BF0668">
              <w:rPr>
                <w:rFonts w:ascii="FlandersArtSans-Regular" w:hAnsi="FlandersArtSans-Regular" w:cs="Calibri"/>
                <w:i/>
                <w:sz w:val="20"/>
              </w:rPr>
              <w:t>Waarvoor dient dit formulier?</w:t>
            </w:r>
          </w:p>
          <w:p w14:paraId="1E0AEBD1" w14:textId="7F602B5E" w:rsidR="00FC1B99" w:rsidRPr="00BF0668" w:rsidRDefault="00E62C1B" w:rsidP="00FC1B99">
            <w:pPr>
              <w:rPr>
                <w:rFonts w:ascii="FlandersArtSans-Regular" w:hAnsi="FlandersArtSans-Regular"/>
                <w:i/>
                <w:szCs w:val="20"/>
              </w:rPr>
            </w:pPr>
            <w:r w:rsidRPr="00BF0668">
              <w:rPr>
                <w:rFonts w:ascii="FlandersArtSans-Regular" w:hAnsi="FlandersArtSans-Regular"/>
                <w:i/>
                <w:szCs w:val="20"/>
              </w:rPr>
              <w:t xml:space="preserve">Met dit formulier kunt u als </w:t>
            </w:r>
            <w:r w:rsidR="00DA41AD" w:rsidRPr="00BF0668">
              <w:rPr>
                <w:rFonts w:ascii="FlandersArtSans-Regular" w:hAnsi="FlandersArtSans-Regular"/>
                <w:i/>
                <w:szCs w:val="20"/>
              </w:rPr>
              <w:t xml:space="preserve">directie van een secundaire school, </w:t>
            </w:r>
            <w:r w:rsidR="00203B4F" w:rsidRPr="00BF0668">
              <w:rPr>
                <w:rFonts w:ascii="FlandersArtSans-Regular" w:hAnsi="FlandersArtSans-Regular"/>
                <w:i/>
                <w:szCs w:val="20"/>
              </w:rPr>
              <w:t>een NAFT-aanbieder</w:t>
            </w:r>
            <w:r w:rsidR="00DA41AD" w:rsidRPr="00BF0668">
              <w:rPr>
                <w:rFonts w:ascii="FlandersArtSans-Regular" w:hAnsi="FlandersArtSans-Regular"/>
                <w:i/>
                <w:szCs w:val="20"/>
              </w:rPr>
              <w:t xml:space="preserve"> of een centrum voor deeltijds onderwijs</w:t>
            </w:r>
            <w:r w:rsidR="00FC1B99" w:rsidRPr="00BF0668">
              <w:rPr>
                <w:rFonts w:ascii="FlandersArtSans-Regular" w:hAnsi="FlandersArtSans-Regular"/>
                <w:i/>
                <w:szCs w:val="20"/>
              </w:rPr>
              <w:t xml:space="preserve"> de aanstelling aanvragen van een startbaner </w:t>
            </w:r>
            <w:r w:rsidR="00DA41AD" w:rsidRPr="00BF0668">
              <w:rPr>
                <w:rFonts w:ascii="FlandersArtSans-Regular" w:hAnsi="FlandersArtSans-Regular"/>
                <w:i/>
                <w:szCs w:val="20"/>
              </w:rPr>
              <w:t xml:space="preserve">Preventie </w:t>
            </w:r>
            <w:r w:rsidR="00FC1B99" w:rsidRPr="00BF0668">
              <w:rPr>
                <w:rFonts w:ascii="FlandersArtSans-Regular" w:hAnsi="FlandersArtSans-Regular"/>
                <w:i/>
                <w:szCs w:val="20"/>
              </w:rPr>
              <w:t>in het kader van het project Scholen voor Jongeren – Jongeren voor Scholen (JoJo). De coördinatie van het project zal beoordelen of u een startbaner kunt aanstellen.</w:t>
            </w:r>
          </w:p>
          <w:p w14:paraId="1E0AEBD2" w14:textId="77777777" w:rsidR="00FC1B99" w:rsidRPr="00BF0668" w:rsidRDefault="00FC1B99" w:rsidP="00FC1B99">
            <w:pPr>
              <w:pStyle w:val="Kop3"/>
              <w:spacing w:before="80"/>
              <w:ind w:left="28"/>
              <w:rPr>
                <w:rFonts w:ascii="FlandersArtSans-Regular" w:hAnsi="FlandersArtSans-Regular" w:cs="Calibri"/>
                <w:i/>
                <w:sz w:val="20"/>
              </w:rPr>
            </w:pPr>
            <w:r w:rsidRPr="00BF0668">
              <w:rPr>
                <w:rFonts w:ascii="FlandersArtSans-Regular" w:hAnsi="FlandersArtSans-Regular" w:cs="Calibri"/>
                <w:i/>
                <w:sz w:val="20"/>
              </w:rPr>
              <w:t>Wanneer moet u dit formulier uiterlijk indienen?</w:t>
            </w:r>
          </w:p>
          <w:p w14:paraId="1E0AEBD3" w14:textId="278CCD1A" w:rsidR="00E62C1B" w:rsidRPr="00BF0668" w:rsidRDefault="00FC1B99" w:rsidP="00FC1B99">
            <w:pPr>
              <w:rPr>
                <w:rFonts w:ascii="FlandersArtSans-Regular" w:hAnsi="FlandersArtSans-Regular"/>
                <w:szCs w:val="20"/>
              </w:rPr>
            </w:pPr>
            <w:r w:rsidRPr="00BF0668">
              <w:rPr>
                <w:rFonts w:ascii="FlandersArtSans-Regular" w:hAnsi="FlandersArtSans-Regular"/>
                <w:i/>
                <w:szCs w:val="20"/>
              </w:rPr>
              <w:t>Vul dit formulier in voor u de vacature bekendmaakt en</w:t>
            </w:r>
            <w:r w:rsidR="006947F5" w:rsidRPr="00BF0668">
              <w:rPr>
                <w:rFonts w:ascii="FlandersArtSans-Regular" w:hAnsi="FlandersArtSans-Regular"/>
                <w:i/>
                <w:szCs w:val="20"/>
              </w:rPr>
              <w:t xml:space="preserve"> </w:t>
            </w:r>
            <w:r w:rsidR="000B4B2E" w:rsidRPr="00BF0668">
              <w:rPr>
                <w:rFonts w:ascii="FlandersArtSans-Regular" w:hAnsi="FlandersArtSans-Regular"/>
                <w:i/>
                <w:szCs w:val="20"/>
              </w:rPr>
              <w:t>stuur</w:t>
            </w:r>
            <w:r w:rsidR="006947F5" w:rsidRPr="00BF0668">
              <w:rPr>
                <w:rFonts w:ascii="FlandersArtSans-Regular" w:hAnsi="FlandersArtSans-Regular"/>
                <w:i/>
                <w:szCs w:val="20"/>
              </w:rPr>
              <w:t xml:space="preserve"> </w:t>
            </w:r>
            <w:r w:rsidRPr="00BF0668">
              <w:rPr>
                <w:rFonts w:ascii="FlandersArtSans-Regular" w:hAnsi="FlandersArtSans-Regular"/>
                <w:i/>
                <w:szCs w:val="20"/>
              </w:rPr>
              <w:t xml:space="preserve">de </w:t>
            </w:r>
            <w:proofErr w:type="spellStart"/>
            <w:r w:rsidRPr="00BF0668">
              <w:rPr>
                <w:rFonts w:ascii="FlandersArtSans-Regular" w:hAnsi="FlandersArtSans-Regular"/>
                <w:i/>
                <w:szCs w:val="20"/>
              </w:rPr>
              <w:t>ingescande</w:t>
            </w:r>
            <w:proofErr w:type="spellEnd"/>
            <w:r w:rsidR="00BB2A80" w:rsidRPr="00BF0668">
              <w:rPr>
                <w:rFonts w:ascii="FlandersArtSans-Regular" w:hAnsi="FlandersArtSans-Regular"/>
                <w:i/>
                <w:szCs w:val="20"/>
              </w:rPr>
              <w:t xml:space="preserve"> of digitale</w:t>
            </w:r>
            <w:r w:rsidRPr="00BF0668">
              <w:rPr>
                <w:rFonts w:ascii="FlandersArtSans-Regular" w:hAnsi="FlandersArtSans-Regular"/>
                <w:i/>
                <w:szCs w:val="20"/>
              </w:rPr>
              <w:t xml:space="preserve"> versie</w:t>
            </w:r>
            <w:r w:rsidR="008846B4" w:rsidRPr="00BF0668">
              <w:rPr>
                <w:rFonts w:ascii="FlandersArtSans-Regular" w:hAnsi="FlandersArtSans-Regular"/>
                <w:i/>
                <w:szCs w:val="20"/>
              </w:rPr>
              <w:t xml:space="preserve"> </w:t>
            </w:r>
            <w:r w:rsidR="000B4B2E" w:rsidRPr="00BF0668">
              <w:rPr>
                <w:rFonts w:ascii="FlandersArtSans-Regular" w:hAnsi="FlandersArtSans-Regular"/>
                <w:i/>
                <w:szCs w:val="20"/>
              </w:rPr>
              <w:t>door</w:t>
            </w:r>
            <w:r w:rsidR="008846B4" w:rsidRPr="00BF0668">
              <w:rPr>
                <w:rFonts w:ascii="FlandersArtSans-Regular" w:hAnsi="FlandersArtSans-Regular"/>
                <w:i/>
                <w:szCs w:val="20"/>
              </w:rPr>
              <w:t xml:space="preserve"> via Mijn</w:t>
            </w:r>
            <w:r w:rsidR="00B74E5C" w:rsidRPr="00BF0668">
              <w:rPr>
                <w:rFonts w:ascii="FlandersArtSans-Regular" w:hAnsi="FlandersArtSans-Regular"/>
                <w:i/>
                <w:szCs w:val="20"/>
              </w:rPr>
              <w:t xml:space="preserve"> </w:t>
            </w:r>
            <w:r w:rsidR="008846B4" w:rsidRPr="00BF0668">
              <w:rPr>
                <w:rFonts w:ascii="FlandersArtSans-Regular" w:hAnsi="FlandersArtSans-Regular"/>
                <w:i/>
                <w:szCs w:val="20"/>
              </w:rPr>
              <w:t>Onderwijs</w:t>
            </w:r>
            <w:r w:rsidRPr="00BF0668">
              <w:rPr>
                <w:rFonts w:ascii="FlandersArtSans-Regular" w:hAnsi="FlandersArtSans-Regular"/>
                <w:i/>
                <w:szCs w:val="20"/>
              </w:rPr>
              <w:t xml:space="preserve"> </w:t>
            </w:r>
            <w:r w:rsidR="00217BFE" w:rsidRPr="00BF0668">
              <w:rPr>
                <w:rFonts w:ascii="FlandersArtSans-Regular" w:hAnsi="FlandersArtSans-Regular"/>
                <w:i/>
                <w:szCs w:val="20"/>
              </w:rPr>
              <w:t>(voor scholen) of via mail</w:t>
            </w:r>
            <w:r w:rsidR="00C336B1" w:rsidRPr="00BF0668">
              <w:rPr>
                <w:rFonts w:ascii="FlandersArtSans-Regular" w:hAnsi="FlandersArtSans-Regular"/>
                <w:i/>
                <w:szCs w:val="20"/>
              </w:rPr>
              <w:t xml:space="preserve"> (voor NAFT-aanbieders)</w:t>
            </w:r>
            <w:r w:rsidR="00217BFE" w:rsidRPr="00BF0668">
              <w:rPr>
                <w:rFonts w:ascii="FlandersArtSans-Regular" w:hAnsi="FlandersArtSans-Regular"/>
                <w:i/>
                <w:szCs w:val="20"/>
              </w:rPr>
              <w:t xml:space="preserve"> </w:t>
            </w:r>
            <w:r w:rsidRPr="00BF0668">
              <w:rPr>
                <w:rFonts w:ascii="FlandersArtSans-Regular" w:hAnsi="FlandersArtSans-Regular"/>
                <w:i/>
                <w:szCs w:val="20"/>
              </w:rPr>
              <w:t>naar de JoJo-coördinatie.</w:t>
            </w:r>
          </w:p>
        </w:tc>
      </w:tr>
      <w:tr w:rsidR="007C0D65" w:rsidRPr="00E90137" w14:paraId="1E0AEBD6" w14:textId="77777777" w:rsidTr="0070536E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D5" w14:textId="77777777" w:rsidR="007C0D65" w:rsidRPr="00E90137" w:rsidRDefault="007C0D65" w:rsidP="0070536E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7C0D65" w:rsidRPr="00E90137" w14:paraId="1E0AEBD9" w14:textId="77777777" w:rsidTr="00E33B92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E0AEBD7" w14:textId="77777777" w:rsidR="007C0D65" w:rsidRPr="00E90137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1E0AEBD8" w14:textId="77777777" w:rsidR="007C0D65" w:rsidRPr="00E90137" w:rsidRDefault="007C0D65" w:rsidP="003E4B6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3E4B6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aanvrager</w:t>
            </w:r>
          </w:p>
        </w:tc>
      </w:tr>
      <w:tr w:rsidR="007C0D65" w:rsidRPr="001B7DFA" w14:paraId="1E0AEBDB" w14:textId="77777777" w:rsidTr="0070536E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DA" w14:textId="77777777" w:rsidR="007C0D65" w:rsidRPr="001B7DFA" w:rsidRDefault="007C0D65" w:rsidP="0070536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7C0D65" w:rsidRPr="00E33B92" w14:paraId="1E0AEBDE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DC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E33B92">
              <w:rPr>
                <w:rStyle w:val="Zwaar"/>
                <w:rFonts w:ascii="FlandersArtSans-Regular" w:hAnsi="FlandersArtSans-Regular"/>
                <w:b/>
                <w:szCs w:val="20"/>
              </w:rPr>
              <w:t>1</w:t>
            </w:r>
          </w:p>
        </w:tc>
        <w:tc>
          <w:tcPr>
            <w:tcW w:w="9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DD" w14:textId="77777777" w:rsidR="007C0D65" w:rsidRPr="00E33B92" w:rsidRDefault="007C0D65" w:rsidP="00FC7E60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E33B92">
              <w:rPr>
                <w:rStyle w:val="Zwaar"/>
                <w:rFonts w:ascii="FlandersArtSans-Regular" w:hAnsi="FlandersArtSans-Regular"/>
                <w:szCs w:val="20"/>
              </w:rPr>
              <w:t>Vul de gegevens van de werkgever in.</w:t>
            </w:r>
          </w:p>
        </w:tc>
      </w:tr>
      <w:tr w:rsidR="0036648E" w:rsidRPr="00E33B92" w14:paraId="1E0AEBE2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DF" w14:textId="77777777" w:rsidR="0036648E" w:rsidRPr="00E33B92" w:rsidRDefault="0036648E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0" w14:textId="77777777" w:rsidR="0036648E" w:rsidRPr="00E33B92" w:rsidRDefault="0036648E" w:rsidP="00DA41A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naam sch</w:t>
            </w:r>
            <w:r w:rsidR="00DA41AD" w:rsidRPr="00E33B92">
              <w:rPr>
                <w:rFonts w:ascii="FlandersArtSans-Regular" w:hAnsi="FlandersArtSans-Regular"/>
                <w:szCs w:val="20"/>
              </w:rPr>
              <w:t>o</w:t>
            </w:r>
            <w:r w:rsidRPr="00E33B92">
              <w:rPr>
                <w:rFonts w:ascii="FlandersArtSans-Regular" w:hAnsi="FlandersArtSans-Regular"/>
                <w:szCs w:val="20"/>
              </w:rPr>
              <w:t>ol</w:t>
            </w:r>
            <w:r w:rsidR="00DA41AD" w:rsidRPr="00E33B92">
              <w:rPr>
                <w:rFonts w:ascii="FlandersArtSans-Regular" w:hAnsi="FlandersArtSans-Regular"/>
                <w:szCs w:val="20"/>
              </w:rPr>
              <w:t xml:space="preserve"> of centrum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BE1" w14:textId="77777777" w:rsidR="0036648E" w:rsidRPr="00E33B92" w:rsidRDefault="0036648E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C0D65" w:rsidRPr="00E33B92" w14:paraId="1E0AEBE6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3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4" w14:textId="77777777" w:rsidR="007C0D65" w:rsidRPr="00E33B92" w:rsidRDefault="009B4B4E" w:rsidP="009B4B4E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instellings</w:t>
            </w:r>
            <w:r w:rsidR="0036648E" w:rsidRPr="00E33B92">
              <w:rPr>
                <w:rFonts w:ascii="FlandersArtSans-Regular" w:hAnsi="FlandersArtSans-Regular"/>
                <w:szCs w:val="20"/>
              </w:rPr>
              <w:t>nummer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BE5" w14:textId="77777777" w:rsidR="007C0D65" w:rsidRPr="00E33B92" w:rsidRDefault="007C0D65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C0D65" w:rsidRPr="00E33B92" w14:paraId="1E0AEBEA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7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8" w14:textId="77777777" w:rsidR="007C0D65" w:rsidRPr="00E33B92" w:rsidRDefault="007C0D65" w:rsidP="0070536E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BE9" w14:textId="77777777" w:rsidR="007C0D65" w:rsidRPr="00E33B92" w:rsidRDefault="007C0D65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C0D65" w:rsidRPr="00E33B92" w14:paraId="1E0AEBEE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B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C" w14:textId="77777777" w:rsidR="007C0D65" w:rsidRPr="00E33B92" w:rsidRDefault="007C0D65" w:rsidP="0070536E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2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BED" w14:textId="77777777" w:rsidR="007C0D65" w:rsidRPr="00E33B92" w:rsidRDefault="007C0D65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8451D" w:rsidRPr="00E33B92" w14:paraId="1E0AEBF0" w14:textId="77777777" w:rsidTr="008B1072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EF" w14:textId="77777777" w:rsidR="0008451D" w:rsidRPr="00E33B92" w:rsidRDefault="0008451D" w:rsidP="008B107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08451D" w:rsidRPr="00E33B92" w14:paraId="1E0AEBF3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1" w14:textId="77777777" w:rsidR="0008451D" w:rsidRPr="00E33B92" w:rsidRDefault="0008451D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E33B92">
              <w:rPr>
                <w:rStyle w:val="Zwaar"/>
                <w:rFonts w:ascii="FlandersArtSans-Regular" w:hAnsi="FlandersArtSans-Regular"/>
                <w:b/>
                <w:szCs w:val="20"/>
              </w:rPr>
              <w:t>2</w:t>
            </w:r>
          </w:p>
        </w:tc>
        <w:tc>
          <w:tcPr>
            <w:tcW w:w="9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2" w14:textId="77777777" w:rsidR="0008451D" w:rsidRPr="00E33B92" w:rsidRDefault="0008451D" w:rsidP="009B4B4E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E33B92">
              <w:rPr>
                <w:rStyle w:val="Zwaar"/>
                <w:rFonts w:ascii="FlandersArtSans-Regular" w:hAnsi="FlandersArtSans-Regular"/>
                <w:szCs w:val="20"/>
              </w:rPr>
              <w:t xml:space="preserve">Vul de gegevens van de </w:t>
            </w:r>
            <w:r w:rsidR="00FA2F66" w:rsidRPr="00E33B92">
              <w:rPr>
                <w:rStyle w:val="Zwaar"/>
                <w:rFonts w:ascii="FlandersArtSans-Regular" w:hAnsi="FlandersArtSans-Regular"/>
                <w:szCs w:val="20"/>
              </w:rPr>
              <w:t>directeur</w:t>
            </w:r>
            <w:r w:rsidRPr="00E33B92">
              <w:rPr>
                <w:rStyle w:val="Zwaar"/>
                <w:rFonts w:ascii="FlandersArtSans-Regular" w:hAnsi="FlandersArtSans-Regular"/>
                <w:szCs w:val="20"/>
              </w:rPr>
              <w:t xml:space="preserve"> in.</w:t>
            </w:r>
          </w:p>
        </w:tc>
      </w:tr>
      <w:tr w:rsidR="0008451D" w:rsidRPr="00E33B92" w14:paraId="1E0AEBF7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4" w14:textId="77777777" w:rsidR="0008451D" w:rsidRPr="00E33B92" w:rsidRDefault="0008451D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5" w14:textId="77777777" w:rsidR="0008451D" w:rsidRPr="00E33B92" w:rsidRDefault="0008451D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BF6" w14:textId="77777777" w:rsidR="0008451D" w:rsidRPr="00E33B92" w:rsidRDefault="0008451D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8451D" w:rsidRPr="00E33B92" w14:paraId="1E0AEBFB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8" w14:textId="77777777" w:rsidR="0008451D" w:rsidRPr="00E33B92" w:rsidRDefault="0008451D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9" w14:textId="77777777" w:rsidR="0008451D" w:rsidRPr="00E33B92" w:rsidRDefault="0008451D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BFA" w14:textId="77777777" w:rsidR="0008451D" w:rsidRPr="00E33B92" w:rsidRDefault="0008451D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8451D" w:rsidRPr="00E33B92" w14:paraId="1E0AEBFF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C" w14:textId="77777777" w:rsidR="0008451D" w:rsidRPr="00E33B92" w:rsidRDefault="0008451D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BFD" w14:textId="77777777" w:rsidR="0008451D" w:rsidRPr="00E33B92" w:rsidRDefault="0008451D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BFE" w14:textId="77777777" w:rsidR="0008451D" w:rsidRPr="00E33B92" w:rsidRDefault="0008451D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C0D65" w:rsidRPr="00E33B92" w14:paraId="1E0AEC01" w14:textId="77777777" w:rsidTr="0070536E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0" w14:textId="77777777" w:rsidR="007C0D65" w:rsidRPr="00E33B92" w:rsidRDefault="007C0D65" w:rsidP="007C0D65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7C0D65" w:rsidRPr="00E33B92" w14:paraId="1E0AEC04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2" w14:textId="77777777" w:rsidR="007C0D65" w:rsidRPr="00E33B92" w:rsidRDefault="0008451D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E33B92">
              <w:rPr>
                <w:rStyle w:val="Zwaar"/>
                <w:rFonts w:ascii="FlandersArtSans-Regular" w:hAnsi="FlandersArtSans-Regular"/>
                <w:b/>
                <w:szCs w:val="20"/>
              </w:rPr>
              <w:t>3</w:t>
            </w:r>
          </w:p>
        </w:tc>
        <w:tc>
          <w:tcPr>
            <w:tcW w:w="9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3" w14:textId="77777777" w:rsidR="007C0D65" w:rsidRPr="00E33B92" w:rsidRDefault="007C0D65" w:rsidP="00FC7E60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E33B92">
              <w:rPr>
                <w:rStyle w:val="Zwaar"/>
                <w:rFonts w:ascii="FlandersArtSans-Regular" w:hAnsi="FlandersArtSans-Regular"/>
                <w:szCs w:val="20"/>
              </w:rPr>
              <w:t>Vul de gegevens van de coach in.</w:t>
            </w:r>
          </w:p>
        </w:tc>
      </w:tr>
      <w:tr w:rsidR="007C0D65" w:rsidRPr="00E33B92" w14:paraId="1E0AEC08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5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6" w14:textId="77777777" w:rsidR="007C0D65" w:rsidRPr="00E33B92" w:rsidRDefault="007C0D65" w:rsidP="007C0D65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07" w14:textId="77777777" w:rsidR="007C0D65" w:rsidRPr="00E33B92" w:rsidRDefault="007C0D65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C0D65" w:rsidRPr="00E33B92" w14:paraId="1E0AEC0C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9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A" w14:textId="77777777" w:rsidR="007C0D65" w:rsidRPr="00E33B92" w:rsidRDefault="007C0D65" w:rsidP="0070536E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functie</w:t>
            </w:r>
          </w:p>
        </w:tc>
        <w:tc>
          <w:tcPr>
            <w:tcW w:w="72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0B" w14:textId="77777777" w:rsidR="007C0D65" w:rsidRPr="00E33B92" w:rsidRDefault="007C0D65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C0D65" w:rsidRPr="00E33B92" w14:paraId="1E0AEC10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D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0E" w14:textId="77777777" w:rsidR="007C0D65" w:rsidRPr="00E33B92" w:rsidRDefault="007C0D65" w:rsidP="0070536E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0F" w14:textId="77777777" w:rsidR="007C0D65" w:rsidRPr="00E33B92" w:rsidRDefault="007C0D65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C0D65" w:rsidRPr="00E33B92" w14:paraId="1E0AEC14" w14:textId="77777777" w:rsidTr="00FA2F6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11" w14:textId="77777777" w:rsidR="007C0D65" w:rsidRPr="00E33B92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12" w14:textId="77777777" w:rsidR="007C0D65" w:rsidRPr="00E33B92" w:rsidRDefault="007C0D65" w:rsidP="0070536E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13" w14:textId="77777777" w:rsidR="007C0D65" w:rsidRPr="00E33B92" w:rsidRDefault="007C0D65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E33B92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3B92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33B92">
              <w:rPr>
                <w:rFonts w:ascii="FlandersArtSans-Regular" w:hAnsi="FlandersArtSans-Regular"/>
                <w:szCs w:val="20"/>
              </w:rPr>
            </w:r>
            <w:r w:rsidRPr="00E33B92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33B92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1E0AEC15" w14:textId="77777777" w:rsidR="00FA2F66" w:rsidRPr="00E33B92" w:rsidRDefault="00FA2F66">
      <w:pPr>
        <w:rPr>
          <w:rFonts w:ascii="FlandersArtSans-Regular" w:hAnsi="FlandersArtSans-Regular"/>
        </w:rPr>
      </w:pPr>
      <w:r w:rsidRPr="00E33B92">
        <w:rPr>
          <w:rFonts w:ascii="FlandersArtSans-Regular" w:hAnsi="FlandersArtSans-Regular"/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4"/>
        <w:gridCol w:w="373"/>
        <w:gridCol w:w="567"/>
        <w:gridCol w:w="702"/>
        <w:gridCol w:w="23"/>
        <w:gridCol w:w="119"/>
        <w:gridCol w:w="406"/>
        <w:gridCol w:w="160"/>
        <w:gridCol w:w="467"/>
        <w:gridCol w:w="100"/>
        <w:gridCol w:w="425"/>
        <w:gridCol w:w="322"/>
        <w:gridCol w:w="387"/>
        <w:gridCol w:w="425"/>
        <w:gridCol w:w="569"/>
        <w:gridCol w:w="708"/>
        <w:gridCol w:w="3832"/>
      </w:tblGrid>
      <w:tr w:rsidR="00867F97" w:rsidRPr="00E90137" w14:paraId="1E0AEC17" w14:textId="77777777" w:rsidTr="00867F97">
        <w:trPr>
          <w:trHeight w:hRule="exact" w:val="284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16" w14:textId="77777777" w:rsidR="00867F97" w:rsidRPr="00E90137" w:rsidRDefault="00867F97" w:rsidP="008B1072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7C0D65" w:rsidRPr="00E90137" w14:paraId="1E0AEC1A" w14:textId="77777777" w:rsidTr="00E33B9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E0AEC18" w14:textId="77777777" w:rsidR="007C0D65" w:rsidRPr="00E90137" w:rsidRDefault="007C0D65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1E0AEC19" w14:textId="77777777" w:rsidR="007C0D65" w:rsidRPr="00133F16" w:rsidRDefault="007C0D65" w:rsidP="00FC7E60">
            <w:pPr>
              <w:pStyle w:val="Kop2"/>
              <w:spacing w:before="0"/>
              <w:ind w:left="33"/>
              <w:rPr>
                <w:rFonts w:ascii="FlandersArtSans-Medium" w:hAnsi="FlandersArtSans-Medium" w:cs="Calibri"/>
                <w:szCs w:val="24"/>
              </w:rPr>
            </w:pPr>
            <w:r w:rsidRPr="00133F16">
              <w:rPr>
                <w:rFonts w:ascii="FlandersArtSans-Medium" w:hAnsi="FlandersArtSans-Medium" w:cs="Calibri"/>
                <w:szCs w:val="24"/>
              </w:rPr>
              <w:t>Gegevens van de startbaan</w:t>
            </w:r>
          </w:p>
        </w:tc>
      </w:tr>
      <w:tr w:rsidR="007C0D65" w:rsidRPr="001B7DFA" w14:paraId="1E0AEC1C" w14:textId="77777777" w:rsidTr="0070536E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1B" w14:textId="77777777" w:rsidR="007C0D65" w:rsidRPr="001B7DFA" w:rsidRDefault="007C0D65" w:rsidP="0070536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7C0D65" w:rsidRPr="001B7DFA" w14:paraId="1E0AEC1F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1D" w14:textId="77777777" w:rsidR="007C0D65" w:rsidRPr="001B7DFA" w:rsidRDefault="0008451D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4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1E" w14:textId="77777777" w:rsidR="007C0D65" w:rsidRPr="00133F16" w:rsidRDefault="007C0D65" w:rsidP="00FC7E60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 xml:space="preserve">Kruis aan waarop </w:t>
            </w:r>
            <w:r w:rsidR="000331BC" w:rsidRPr="00133F16">
              <w:rPr>
                <w:rStyle w:val="Zwaar"/>
                <w:rFonts w:ascii="FlandersArtSans-Regular" w:hAnsi="FlandersArtSans-Regular"/>
                <w:szCs w:val="20"/>
              </w:rPr>
              <w:t xml:space="preserve">uw aanvraag </w:t>
            </w: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betrekking heeft.</w:t>
            </w:r>
          </w:p>
        </w:tc>
      </w:tr>
      <w:tr w:rsidR="00DA4F40" w:rsidRPr="000331BC" w14:paraId="1E0AEC24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0" w14:textId="77777777" w:rsidR="00DA4F40" w:rsidRPr="003D114E" w:rsidRDefault="00DA4F40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1" w14:textId="77777777" w:rsidR="00DA4F40" w:rsidRPr="003D114E" w:rsidRDefault="00DA4F40" w:rsidP="00186DD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2" w14:textId="77777777" w:rsidR="00DA4F40" w:rsidRPr="00133F16" w:rsidRDefault="00DA4F40" w:rsidP="00186DDD">
            <w:pPr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Ik wil een s</w:t>
            </w:r>
            <w:r w:rsidR="009B4B4E" w:rsidRPr="00133F16">
              <w:rPr>
                <w:rFonts w:ascii="FlandersArtSans-Regular" w:hAnsi="FlandersArtSans-Regular"/>
                <w:szCs w:val="20"/>
              </w:rPr>
              <w:t>tartban</w:t>
            </w:r>
            <w:r w:rsidRPr="00133F16">
              <w:rPr>
                <w:rFonts w:ascii="FlandersArtSans-Regular" w:hAnsi="FlandersArtSans-Regular"/>
                <w:szCs w:val="20"/>
              </w:rPr>
              <w:t>er van wie het contract afloopt, vervangen.</w:t>
            </w:r>
          </w:p>
          <w:p w14:paraId="1E0AEC23" w14:textId="77777777" w:rsidR="00DA4F40" w:rsidRPr="00133F16" w:rsidRDefault="00DA4F40" w:rsidP="00DA4F40">
            <w:pPr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b/>
                <w:szCs w:val="20"/>
              </w:rPr>
              <w:t>Vul de voor- en achternaam in van de startbaner die u wilt vervangen.</w:t>
            </w:r>
          </w:p>
        </w:tc>
      </w:tr>
      <w:tr w:rsidR="00DA4F40" w:rsidRPr="003D114E" w14:paraId="1E0AEC27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8" w:type="dxa"/>
            <w:gridSpan w:val="2"/>
            <w:shd w:val="clear" w:color="auto" w:fill="auto"/>
          </w:tcPr>
          <w:p w14:paraId="1E0AEC25" w14:textId="77777777" w:rsidR="00DA4F40" w:rsidRPr="003D114E" w:rsidRDefault="00DA4F40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585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1E0AEC26" w14:textId="77777777" w:rsidR="00DA4F40" w:rsidRPr="00133F16" w:rsidRDefault="00DA4F40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D830DE" w:rsidRPr="001B7DFA" w14:paraId="1E0AEC29" w14:textId="77777777" w:rsidTr="00F12DF5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8" w14:textId="77777777" w:rsidR="00D830DE" w:rsidRPr="00133F16" w:rsidRDefault="00D830DE" w:rsidP="00F12DF5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DA4F40" w:rsidRPr="003D114E" w14:paraId="1E0AEC2D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A" w14:textId="77777777" w:rsidR="00DA4F40" w:rsidRPr="003D114E" w:rsidRDefault="00DA4F40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B" w14:textId="77777777" w:rsidR="00DA4F40" w:rsidRPr="003D114E" w:rsidRDefault="00DA4F40" w:rsidP="00186DD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C" w14:textId="77777777" w:rsidR="00DA4F40" w:rsidRPr="00133F16" w:rsidRDefault="009B4B4E" w:rsidP="00DA4F40">
            <w:pPr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I</w:t>
            </w:r>
            <w:r w:rsidR="00DA4F40" w:rsidRPr="00133F16">
              <w:rPr>
                <w:rFonts w:ascii="FlandersArtSans-Regular" w:hAnsi="FlandersArtSans-Regular"/>
                <w:szCs w:val="20"/>
              </w:rPr>
              <w:t>k stap voor het eerst in het project en wil een startbaner aannemen.</w:t>
            </w:r>
          </w:p>
        </w:tc>
      </w:tr>
      <w:tr w:rsidR="00DA4F40" w:rsidRPr="001B7DFA" w14:paraId="1E0AEC2F" w14:textId="77777777" w:rsidTr="00186DDD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2E" w14:textId="77777777" w:rsidR="00DA4F40" w:rsidRPr="00133F16" w:rsidRDefault="00DA4F40" w:rsidP="00186DD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0331BC" w:rsidRPr="001B7DFA" w14:paraId="1E0AEC32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30" w14:textId="77777777" w:rsidR="000331BC" w:rsidRPr="001B7DFA" w:rsidRDefault="00C97360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5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31" w14:textId="77777777" w:rsidR="000331BC" w:rsidRPr="00133F16" w:rsidRDefault="000331BC" w:rsidP="001E6B23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Waarom</w:t>
            </w:r>
            <w:r w:rsidR="0070536E" w:rsidRPr="00133F16">
              <w:rPr>
                <w:rStyle w:val="Zwaar"/>
                <w:rFonts w:ascii="FlandersArtSans-Regular" w:hAnsi="FlandersArtSans-Regular"/>
                <w:szCs w:val="20"/>
              </w:rPr>
              <w:t xml:space="preserve"> wil uw </w:t>
            </w:r>
            <w:r w:rsidR="00C97360" w:rsidRPr="00133F16">
              <w:rPr>
                <w:rStyle w:val="Zwaar"/>
                <w:rFonts w:ascii="FlandersArtSans-Regular" w:hAnsi="FlandersArtSans-Regular"/>
                <w:szCs w:val="20"/>
              </w:rPr>
              <w:t>sch</w:t>
            </w:r>
            <w:r w:rsidR="001E6B23" w:rsidRPr="00133F16">
              <w:rPr>
                <w:rStyle w:val="Zwaar"/>
                <w:rFonts w:ascii="FlandersArtSans-Regular" w:hAnsi="FlandersArtSans-Regular"/>
                <w:szCs w:val="20"/>
              </w:rPr>
              <w:t>ool of centrum</w:t>
            </w:r>
            <w:r w:rsidR="00C97360" w:rsidRPr="00133F16">
              <w:rPr>
                <w:rStyle w:val="Zwaar"/>
                <w:rFonts w:ascii="FlandersArtSans-Regular" w:hAnsi="FlandersArtSans-Regular"/>
                <w:szCs w:val="20"/>
              </w:rPr>
              <w:t xml:space="preserve"> in het JoJo-startbane</w:t>
            </w:r>
            <w:r w:rsidR="00CE7F0B" w:rsidRPr="00133F16">
              <w:rPr>
                <w:rStyle w:val="Zwaar"/>
                <w:rFonts w:ascii="FlandersArtSans-Regular" w:hAnsi="FlandersArtSans-Regular"/>
                <w:szCs w:val="20"/>
              </w:rPr>
              <w:t>n</w:t>
            </w:r>
            <w:r w:rsidR="0070536E" w:rsidRPr="00133F16">
              <w:rPr>
                <w:rStyle w:val="Zwaar"/>
                <w:rFonts w:ascii="FlandersArtSans-Regular" w:hAnsi="FlandersArtSans-Regular"/>
                <w:szCs w:val="20"/>
              </w:rPr>
              <w:t>project stappen of het project verlengen?</w:t>
            </w:r>
          </w:p>
        </w:tc>
      </w:tr>
      <w:tr w:rsidR="00BB22E1" w:rsidRPr="003D114E" w14:paraId="1E0AEC35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33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34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B22E1" w:rsidRPr="003D114E" w14:paraId="1E0AEC38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36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37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B22E1" w:rsidRPr="003D114E" w14:paraId="1E0AEC3B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39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3A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331BC" w:rsidRPr="003D114E" w14:paraId="1E0AEC3E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3C" w14:textId="77777777" w:rsidR="000331BC" w:rsidRPr="003D114E" w:rsidRDefault="000331BC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3D" w14:textId="77777777" w:rsidR="000331BC" w:rsidRPr="00133F16" w:rsidRDefault="000331BC" w:rsidP="0070536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E6B23" w:rsidRPr="001B7DFA" w14:paraId="1E0AEC40" w14:textId="77777777" w:rsidTr="00186DDD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3F" w14:textId="77777777" w:rsidR="001E6B23" w:rsidRPr="00133F16" w:rsidRDefault="001E6B23" w:rsidP="00186DD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1E6B23" w:rsidRPr="001B7DFA" w14:paraId="1E0AEC43" w14:textId="77777777" w:rsidTr="00186DD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41" w14:textId="77777777" w:rsidR="001E6B23" w:rsidRPr="001B7DFA" w:rsidRDefault="001E6B23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6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42" w14:textId="77777777" w:rsidR="001E6B23" w:rsidRPr="00133F16" w:rsidRDefault="001E6B23" w:rsidP="001E6B23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Aan welk criterium voldoet de school om in het JoJo-startbanenproject te stappen of het project te verlengen?</w:t>
            </w:r>
          </w:p>
        </w:tc>
      </w:tr>
      <w:tr w:rsidR="001E6B23" w:rsidRPr="003D114E" w14:paraId="1E0AEC46" w14:textId="77777777" w:rsidTr="00186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44" w14:textId="77777777" w:rsidR="001E6B23" w:rsidRPr="003D114E" w:rsidRDefault="001E6B23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45" w14:textId="77777777" w:rsidR="001E6B23" w:rsidRPr="00133F16" w:rsidRDefault="001E6B23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E6B23" w:rsidRPr="003D114E" w14:paraId="1E0AEC49" w14:textId="77777777" w:rsidTr="00186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47" w14:textId="77777777" w:rsidR="001E6B23" w:rsidRPr="003D114E" w:rsidRDefault="001E6B23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48" w14:textId="77777777" w:rsidR="001E6B23" w:rsidRPr="00133F16" w:rsidRDefault="001E6B23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E6B23" w:rsidRPr="001B7DFA" w14:paraId="1E0AEC4B" w14:textId="77777777" w:rsidTr="00186DDD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4A" w14:textId="77777777" w:rsidR="001E6B23" w:rsidRPr="00133F16" w:rsidRDefault="001E6B23" w:rsidP="00186DD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1E6B23" w:rsidRPr="001B7DFA" w14:paraId="1E0AEC4E" w14:textId="77777777" w:rsidTr="00186DD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4C" w14:textId="77777777" w:rsidR="001E6B23" w:rsidRPr="001B7DFA" w:rsidRDefault="001E6B23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7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4D" w14:textId="77777777" w:rsidR="001E6B23" w:rsidRPr="00133F16" w:rsidRDefault="001E6B23" w:rsidP="001E6B23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Hoe groot was de leerlingenpopulatie tijdens het voorbije schooljaar?</w:t>
            </w:r>
          </w:p>
        </w:tc>
      </w:tr>
      <w:tr w:rsidR="001E6B23" w:rsidRPr="003D114E" w14:paraId="1E0AEC51" w14:textId="77777777" w:rsidTr="00186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4F" w14:textId="77777777" w:rsidR="001E6B23" w:rsidRPr="003D114E" w:rsidRDefault="001E6B23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50" w14:textId="77777777" w:rsidR="001E6B23" w:rsidRPr="00133F16" w:rsidRDefault="001E6B23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E6B23" w:rsidRPr="003D114E" w14:paraId="1E0AEC54" w14:textId="77777777" w:rsidTr="00186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52" w14:textId="77777777" w:rsidR="001E6B23" w:rsidRPr="003D114E" w:rsidRDefault="001E6B23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53" w14:textId="77777777" w:rsidR="001E6B23" w:rsidRPr="00133F16" w:rsidRDefault="001E6B23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E6B23" w:rsidRPr="001B7DFA" w14:paraId="1E0AEC56" w14:textId="77777777" w:rsidTr="00186DDD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55" w14:textId="77777777" w:rsidR="001E6B23" w:rsidRPr="00133F16" w:rsidRDefault="001E6B23" w:rsidP="00186DD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70536E" w:rsidRPr="001B7DFA" w14:paraId="1E0AEC59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57" w14:textId="77777777" w:rsidR="0070536E" w:rsidRPr="001B7DFA" w:rsidRDefault="001E6B23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8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58" w14:textId="77777777" w:rsidR="0070536E" w:rsidRPr="00133F16" w:rsidRDefault="0070536E" w:rsidP="00C97360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 xml:space="preserve">Waarom hebt u gekozen voor de coach van wie u de gegevens in vraag </w:t>
            </w:r>
            <w:r w:rsidR="00C97360" w:rsidRPr="00133F16">
              <w:rPr>
                <w:rStyle w:val="Zwaar"/>
                <w:rFonts w:ascii="FlandersArtSans-Regular" w:hAnsi="FlandersArtSans-Regular"/>
                <w:szCs w:val="20"/>
              </w:rPr>
              <w:t>3</w:t>
            </w: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 xml:space="preserve"> hebt opgenomen?</w:t>
            </w:r>
          </w:p>
        </w:tc>
      </w:tr>
      <w:tr w:rsidR="00BB22E1" w:rsidRPr="003D114E" w14:paraId="1E0AEC5C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5A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5B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B22E1" w:rsidRPr="003D114E" w14:paraId="1E0AEC5F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5D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5E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B22E1" w:rsidRPr="003D114E" w14:paraId="1E0AEC62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60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61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C97360" w:rsidRPr="001B7DFA" w14:paraId="1E0AEC64" w14:textId="77777777" w:rsidTr="008B1072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63" w14:textId="77777777" w:rsidR="00C97360" w:rsidRPr="00133F16" w:rsidRDefault="00C97360" w:rsidP="008B107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C97360" w:rsidRPr="001B7DFA" w14:paraId="1E0AEC67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65" w14:textId="77777777" w:rsidR="00C97360" w:rsidRPr="001B7DFA" w:rsidRDefault="001E6B23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9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66" w14:textId="77777777" w:rsidR="00C97360" w:rsidRPr="00133F16" w:rsidRDefault="00C97360" w:rsidP="00F65325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W</w:t>
            </w:r>
            <w:r w:rsidR="00F65325" w:rsidRPr="00133F16">
              <w:rPr>
                <w:rStyle w:val="Zwaar"/>
                <w:rFonts w:ascii="FlandersArtSans-Regular" w:hAnsi="FlandersArtSans-Regular"/>
                <w:szCs w:val="20"/>
              </w:rPr>
              <w:t>elke ondersteuning kan de startbaner verwachten van de coach</w:t>
            </w: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?</w:t>
            </w:r>
          </w:p>
        </w:tc>
      </w:tr>
      <w:tr w:rsidR="00BB22E1" w:rsidRPr="003D114E" w14:paraId="1E0AEC6A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68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69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B22E1" w:rsidRPr="003D114E" w14:paraId="1E0AEC6D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6B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6C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B22E1" w:rsidRPr="003D114E" w14:paraId="1E0AEC70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6E" w14:textId="77777777" w:rsidR="00BB22E1" w:rsidRPr="003D114E" w:rsidRDefault="00BB22E1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6F" w14:textId="77777777" w:rsidR="00BB22E1" w:rsidRPr="00133F16" w:rsidRDefault="00BB22E1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C97360" w:rsidRPr="003D114E" w14:paraId="1E0AEC73" w14:textId="77777777" w:rsidTr="00111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71" w14:textId="77777777" w:rsidR="00C97360" w:rsidRPr="003D114E" w:rsidRDefault="00C9736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72" w14:textId="77777777" w:rsidR="00C97360" w:rsidRPr="00133F16" w:rsidRDefault="00C9736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70536E" w:rsidRPr="001B7DFA" w14:paraId="1E0AEC75" w14:textId="77777777" w:rsidTr="0070536E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74" w14:textId="77777777" w:rsidR="0070536E" w:rsidRPr="00133F16" w:rsidRDefault="0070536E" w:rsidP="0070536E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FE5CB0" w:rsidRPr="001B7DFA" w14:paraId="1E0AEC79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76" w14:textId="77777777" w:rsidR="00FE5CB0" w:rsidRPr="001B7DFA" w:rsidRDefault="00511574" w:rsidP="0070536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10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77" w14:textId="77777777" w:rsidR="00FE5CB0" w:rsidRPr="00133F16" w:rsidRDefault="00FE5CB0" w:rsidP="00FC7E60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Omschrijf nauwkeurig en concreet de opdrachten van de s</w:t>
            </w:r>
            <w:r w:rsidR="00F65325" w:rsidRPr="00133F16">
              <w:rPr>
                <w:rStyle w:val="Zwaar"/>
                <w:rFonts w:ascii="FlandersArtSans-Regular" w:hAnsi="FlandersArtSans-Regular"/>
                <w:szCs w:val="20"/>
              </w:rPr>
              <w:t>tartban</w:t>
            </w: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er.</w:t>
            </w:r>
          </w:p>
          <w:p w14:paraId="1E0AEC78" w14:textId="77777777" w:rsidR="00FE5CB0" w:rsidRPr="00133F16" w:rsidRDefault="00FE5CB0" w:rsidP="005526C2">
            <w:pPr>
              <w:pStyle w:val="Kop3"/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</w:pPr>
            <w:r w:rsidRPr="00133F16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 xml:space="preserve">Geef daarbij duidelijk aan welk onderdeel van de taken de </w:t>
            </w:r>
            <w:r w:rsidR="005526C2" w:rsidRPr="00133F16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>startbaner</w:t>
            </w:r>
            <w:r w:rsidRPr="00133F16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 xml:space="preserve"> zal uitvoeren.</w:t>
            </w:r>
          </w:p>
        </w:tc>
      </w:tr>
      <w:tr w:rsidR="00FE5CB0" w:rsidRPr="003D114E" w14:paraId="1E0AEC7B" w14:textId="77777777" w:rsidTr="008B1072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7A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FE5CB0" w:rsidRPr="003D114E" w14:paraId="1E0AEC80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7C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E0AEC7D" w14:textId="77777777" w:rsidR="00FE5CB0" w:rsidRPr="00133F16" w:rsidRDefault="00E77B4F" w:rsidP="008B1072">
            <w:pPr>
              <w:jc w:val="right"/>
              <w:rPr>
                <w:rFonts w:ascii="FlandersArtSans-Regular" w:hAnsi="FlandersArtSans-Regular"/>
                <w:b/>
                <w:szCs w:val="20"/>
              </w:rPr>
            </w:pPr>
            <w:r w:rsidRPr="00133F16">
              <w:rPr>
                <w:rFonts w:ascii="FlandersArtSans-Regular" w:hAnsi="FlandersArtSans-Regular"/>
                <w:b/>
                <w:szCs w:val="20"/>
              </w:rPr>
              <w:t>opdrachten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7E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E0AEC7F" w14:textId="77777777" w:rsidR="00FE5CB0" w:rsidRPr="00133F16" w:rsidRDefault="00FC7E60" w:rsidP="008B107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ArtSans-Regular" w:hAnsi="FlandersArtSans-Regular" w:cs="Calibri"/>
              </w:rPr>
            </w:pPr>
            <w:r w:rsidRPr="00133F16">
              <w:rPr>
                <w:rFonts w:ascii="FlandersArtSans-Regular" w:hAnsi="FlandersArtSans-Regular" w:cs="Calibri"/>
              </w:rPr>
              <w:t>omschrijving</w:t>
            </w:r>
          </w:p>
        </w:tc>
      </w:tr>
      <w:tr w:rsidR="00FE5CB0" w:rsidRPr="003D114E" w14:paraId="1E0AEC85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1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E0AEC82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dagelijkse taken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3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84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8A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6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7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8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89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8F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B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C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8D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8E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7F97" w:rsidRPr="003D114E" w14:paraId="1E0AEC94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0" w14:textId="77777777" w:rsidR="00867F97" w:rsidRPr="003D114E" w:rsidRDefault="00867F97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1" w14:textId="77777777" w:rsidR="00867F97" w:rsidRPr="00133F16" w:rsidRDefault="00867F97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2" w14:textId="77777777" w:rsidR="00867F97" w:rsidRPr="00133F16" w:rsidRDefault="00867F97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93" w14:textId="77777777" w:rsidR="00867F97" w:rsidRPr="00133F16" w:rsidRDefault="00867F97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99" w14:textId="77777777" w:rsidTr="00D830D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5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6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periodieke taken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7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98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9E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A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B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C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9D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A3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9F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0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1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A2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7F97" w:rsidRPr="003D114E" w14:paraId="1E0AECA8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4" w14:textId="77777777" w:rsidR="00867F97" w:rsidRPr="003D114E" w:rsidRDefault="00867F97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5" w14:textId="77777777" w:rsidR="00867F97" w:rsidRPr="00133F16" w:rsidRDefault="00867F97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6" w14:textId="77777777" w:rsidR="00867F97" w:rsidRPr="00133F16" w:rsidRDefault="00867F97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A7" w14:textId="77777777" w:rsidR="00867F97" w:rsidRPr="00133F16" w:rsidRDefault="00867F97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AD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9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A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B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AC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B2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E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AF" w14:textId="77777777" w:rsidR="00FE5CB0" w:rsidRPr="00133F16" w:rsidRDefault="00511574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langdurige</w:t>
            </w:r>
            <w:r w:rsidR="00FE5CB0" w:rsidRPr="00133F16">
              <w:rPr>
                <w:rFonts w:ascii="FlandersArtSans-Regular" w:hAnsi="FlandersArtSans-Regular"/>
                <w:szCs w:val="20"/>
              </w:rPr>
              <w:t xml:space="preserve"> projecten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0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B1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B7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3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4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5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B6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BC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8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9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A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BB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7F97" w:rsidRPr="003D114E" w14:paraId="1E0AECC1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D" w14:textId="77777777" w:rsidR="00867F97" w:rsidRPr="003D114E" w:rsidRDefault="00867F97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E" w14:textId="77777777" w:rsidR="00867F97" w:rsidRPr="00133F16" w:rsidRDefault="00867F97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BF" w14:textId="77777777" w:rsidR="00867F97" w:rsidRPr="00133F16" w:rsidRDefault="00867F97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C0" w14:textId="77777777" w:rsidR="00867F97" w:rsidRPr="00133F16" w:rsidRDefault="00867F97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E5CB0" w:rsidRPr="003D114E" w14:paraId="1E0AECC6" w14:textId="77777777" w:rsidTr="001114E4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C2" w14:textId="77777777" w:rsidR="00FE5CB0" w:rsidRPr="003D114E" w:rsidRDefault="00FE5CB0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C3" w14:textId="77777777" w:rsidR="00FE5CB0" w:rsidRPr="00133F16" w:rsidRDefault="00FE5CB0" w:rsidP="00FE5CB0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C4" w14:textId="77777777" w:rsidR="00FE5CB0" w:rsidRPr="00133F16" w:rsidRDefault="00FE5CB0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801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C5" w14:textId="77777777" w:rsidR="00FE5CB0" w:rsidRPr="00133F16" w:rsidRDefault="00FE5CB0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114E4" w:rsidRPr="003D114E" w14:paraId="1E0AECC8" w14:textId="77777777" w:rsidTr="00186DDD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C7" w14:textId="77777777" w:rsidR="001114E4" w:rsidRPr="00133F16" w:rsidRDefault="001114E4" w:rsidP="00186DD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1114E4" w:rsidRPr="001B7DFA" w14:paraId="1E0AECCB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C9" w14:textId="77777777" w:rsidR="001114E4" w:rsidRPr="001B7DFA" w:rsidRDefault="00511574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11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CA" w14:textId="77777777" w:rsidR="001114E4" w:rsidRPr="00133F16" w:rsidRDefault="001114E4" w:rsidP="001114E4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Welke mogelijkheden tot opleiding biedt u de startbaner aan?</w:t>
            </w:r>
          </w:p>
        </w:tc>
      </w:tr>
      <w:tr w:rsidR="001114E4" w:rsidRPr="003D114E" w14:paraId="1E0AECCE" w14:textId="77777777" w:rsidTr="001E6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CC" w14:textId="77777777" w:rsidR="001114E4" w:rsidRPr="003D114E" w:rsidRDefault="001114E4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CD" w14:textId="77777777" w:rsidR="001114E4" w:rsidRPr="00133F16" w:rsidRDefault="001114E4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114E4" w:rsidRPr="003D114E" w14:paraId="1E0AECD1" w14:textId="77777777" w:rsidTr="001E6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CF" w14:textId="77777777" w:rsidR="001114E4" w:rsidRPr="003D114E" w:rsidRDefault="001114E4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D0" w14:textId="77777777" w:rsidR="001114E4" w:rsidRPr="00133F16" w:rsidRDefault="001114E4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114E4" w:rsidRPr="003D114E" w14:paraId="1E0AECD4" w14:textId="77777777" w:rsidTr="001E6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D2" w14:textId="77777777" w:rsidR="001114E4" w:rsidRPr="003D114E" w:rsidRDefault="001114E4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D3" w14:textId="77777777" w:rsidR="001114E4" w:rsidRPr="00133F16" w:rsidRDefault="001114E4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114E4" w:rsidRPr="003D114E" w14:paraId="1E0AECD7" w14:textId="77777777" w:rsidTr="001E6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E0AECD5" w14:textId="77777777" w:rsidR="001114E4" w:rsidRPr="003D114E" w:rsidRDefault="001114E4" w:rsidP="00186DD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9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1E0AECD6" w14:textId="77777777" w:rsidR="001114E4" w:rsidRPr="00133F16" w:rsidRDefault="001114E4" w:rsidP="00186DD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114E4" w:rsidRPr="001B7DFA" w14:paraId="1E0AECD9" w14:textId="77777777" w:rsidTr="00186DDD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D8" w14:textId="77777777" w:rsidR="001114E4" w:rsidRPr="00133F16" w:rsidRDefault="001114E4" w:rsidP="00186DD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FC7E60" w:rsidRPr="001B7DFA" w14:paraId="1E0AECDC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DA" w14:textId="77777777" w:rsidR="00FC7E60" w:rsidRPr="001B7DFA" w:rsidRDefault="001114E4" w:rsidP="0051157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1</w:t>
            </w:r>
            <w:r w:rsidR="00511574">
              <w:rPr>
                <w:rStyle w:val="Zwaar"/>
                <w:b/>
                <w:szCs w:val="20"/>
              </w:rPr>
              <w:t>2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DB" w14:textId="77777777" w:rsidR="00FC7E60" w:rsidRPr="00133F16" w:rsidRDefault="00F65325" w:rsidP="00FC7E60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Wat is de geplande datum van indienstneming</w:t>
            </w:r>
            <w:r w:rsidR="00FC7E60" w:rsidRPr="00133F16">
              <w:rPr>
                <w:rStyle w:val="Zwaar"/>
                <w:rFonts w:ascii="FlandersArtSans-Regular" w:hAnsi="FlandersArtSans-Regular"/>
                <w:szCs w:val="20"/>
              </w:rPr>
              <w:t>?</w:t>
            </w:r>
          </w:p>
        </w:tc>
      </w:tr>
      <w:tr w:rsidR="00F65325" w:rsidRPr="003D114E" w14:paraId="1E0AECE5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DD" w14:textId="77777777" w:rsidR="00F65325" w:rsidRPr="003D114E" w:rsidRDefault="00F65325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CDE" w14:textId="77777777" w:rsidR="00F65325" w:rsidRPr="00133F16" w:rsidRDefault="00F65325" w:rsidP="008B107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133F16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DF" w14:textId="77777777" w:rsidR="00F65325" w:rsidRPr="00133F16" w:rsidRDefault="00F65325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CE0" w14:textId="77777777" w:rsidR="00F65325" w:rsidRPr="00133F16" w:rsidRDefault="00F65325" w:rsidP="008B107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133F16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E1" w14:textId="77777777" w:rsidR="00F65325" w:rsidRPr="00133F16" w:rsidRDefault="00F65325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noProof/>
                <w:szCs w:val="20"/>
              </w:rPr>
            </w:pPr>
            <w:r w:rsidRPr="00133F16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CE2" w14:textId="77777777" w:rsidR="00F65325" w:rsidRPr="00133F16" w:rsidRDefault="00F65325" w:rsidP="008B107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133F16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E3" w14:textId="77777777" w:rsidR="00F65325" w:rsidRPr="00133F16" w:rsidRDefault="00F65325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4" w14:textId="77777777" w:rsidR="00F65325" w:rsidRPr="00133F16" w:rsidRDefault="00F65325" w:rsidP="008B1072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FC7E60" w:rsidRPr="001B7DFA" w14:paraId="1E0AECE7" w14:textId="77777777" w:rsidTr="008B1072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6" w14:textId="77777777" w:rsidR="00FC7E60" w:rsidRPr="00133F16" w:rsidRDefault="00FC7E60" w:rsidP="00F65325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311817" w:rsidRPr="001B7DFA" w14:paraId="1E0AECEA" w14:textId="77777777" w:rsidTr="001E6B23">
        <w:trPr>
          <w:cantSplit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8" w14:textId="77777777" w:rsidR="00311817" w:rsidRPr="001B7DFA" w:rsidRDefault="00311817" w:rsidP="0031181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13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9" w14:textId="6E7119FE" w:rsidR="00311817" w:rsidRPr="00133F16" w:rsidRDefault="00311817" w:rsidP="00311817">
            <w:pPr>
              <w:ind w:left="33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>
              <w:rPr>
                <w:rFonts w:ascii="FlandersArtSans-Regular" w:hAnsi="FlandersArtSans-Regular"/>
                <w:b/>
              </w:rPr>
              <w:t xml:space="preserve">Alle openstaande vacatures worden gebundeld op de </w:t>
            </w:r>
            <w:hyperlink r:id="rId12" w:history="1">
              <w:r w:rsidRPr="005D69F9">
                <w:rPr>
                  <w:rStyle w:val="Hyperlink"/>
                  <w:rFonts w:ascii="FlandersArtSans-Regular" w:hAnsi="FlandersArtSans-Regular"/>
                  <w:b/>
                  <w:color w:val="15465B"/>
                </w:rPr>
                <w:t>vacaturepagina</w:t>
              </w:r>
            </w:hyperlink>
            <w:r>
              <w:rPr>
                <w:rFonts w:ascii="FlandersArtSans-Regular" w:hAnsi="FlandersArtSans-Regular"/>
                <w:b/>
              </w:rPr>
              <w:t xml:space="preserve"> van het startbanenproject. Vul de gegevens in van de contactpersoon voor de aanwerving.</w:t>
            </w:r>
          </w:p>
        </w:tc>
      </w:tr>
      <w:tr w:rsidR="00F917A6" w:rsidRPr="003D114E" w14:paraId="1E0AECEE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B" w14:textId="77777777" w:rsidR="00F917A6" w:rsidRPr="003D114E" w:rsidRDefault="00F917A6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C" w14:textId="77777777" w:rsidR="00F917A6" w:rsidRPr="003D114E" w:rsidRDefault="00F917A6" w:rsidP="008B107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D" w14:textId="77777777" w:rsidR="00F917A6" w:rsidRPr="00133F16" w:rsidRDefault="00F917A6" w:rsidP="00F917A6">
            <w:pPr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 xml:space="preserve">ja. </w:t>
            </w: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Vul de gegevens in van de contactpersoon voor de aanwerving.</w:t>
            </w:r>
          </w:p>
        </w:tc>
      </w:tr>
      <w:tr w:rsidR="00F917A6" w:rsidRPr="001B7DFA" w14:paraId="1E0AECF2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EF" w14:textId="77777777" w:rsidR="00F917A6" w:rsidRPr="001B7DFA" w:rsidRDefault="00F917A6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0" w14:textId="77777777" w:rsidR="00F917A6" w:rsidRPr="00133F16" w:rsidRDefault="00F917A6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F1" w14:textId="77777777" w:rsidR="00F917A6" w:rsidRPr="00133F16" w:rsidRDefault="00F917A6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917A6" w:rsidRPr="001B7DFA" w14:paraId="1E0AECF6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3" w14:textId="77777777" w:rsidR="00F917A6" w:rsidRPr="001B7DFA" w:rsidRDefault="00F917A6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4" w14:textId="77777777" w:rsidR="00F917A6" w:rsidRPr="00133F16" w:rsidRDefault="00F917A6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F5" w14:textId="77777777" w:rsidR="00F917A6" w:rsidRPr="00133F16" w:rsidRDefault="00F917A6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F917A6" w:rsidRPr="001B7DFA" w14:paraId="1E0AECFA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7" w14:textId="77777777" w:rsidR="00F917A6" w:rsidRPr="001B7DFA" w:rsidRDefault="00F917A6" w:rsidP="008B10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8" w14:textId="77777777" w:rsidR="00F917A6" w:rsidRPr="00133F16" w:rsidRDefault="00F917A6" w:rsidP="008B1072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5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CF9" w14:textId="77777777" w:rsidR="00F917A6" w:rsidRPr="00133F16" w:rsidRDefault="00F917A6" w:rsidP="008B107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846FF" w:rsidRPr="003D114E" w14:paraId="1E0AECFE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B" w14:textId="77777777" w:rsidR="000846FF" w:rsidRPr="003D114E" w:rsidRDefault="000846FF" w:rsidP="000846F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C" w14:textId="77777777" w:rsidR="000846FF" w:rsidRPr="003D114E" w:rsidRDefault="000846FF" w:rsidP="000846F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D" w14:textId="391A8822" w:rsidR="000846FF" w:rsidRPr="00133F16" w:rsidRDefault="000846FF" w:rsidP="000846FF">
            <w:pPr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Ik heb al een kandidaat-</w:t>
            </w:r>
            <w:proofErr w:type="spellStart"/>
            <w:r>
              <w:rPr>
                <w:rFonts w:ascii="FlandersArtSans-Regular" w:hAnsi="FlandersArtSans-Regular"/>
                <w:szCs w:val="20"/>
              </w:rPr>
              <w:t>startbaner</w:t>
            </w:r>
            <w:proofErr w:type="spellEnd"/>
            <w:r>
              <w:rPr>
                <w:rFonts w:ascii="FlandersArtSans-Regular" w:hAnsi="FlandersArtSans-Regular"/>
                <w:szCs w:val="20"/>
              </w:rPr>
              <w:t xml:space="preserve"> op het oog en wil niet dat de vacature gepubliceerd wordt.</w:t>
            </w:r>
          </w:p>
        </w:tc>
      </w:tr>
      <w:tr w:rsidR="000846FF" w:rsidRPr="00E90137" w14:paraId="1E0AED00" w14:textId="77777777" w:rsidTr="008B1072">
        <w:trPr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CFF" w14:textId="77777777" w:rsidR="000846FF" w:rsidRPr="00E90137" w:rsidRDefault="000846FF" w:rsidP="000846FF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0846FF" w:rsidRPr="00E90137" w14:paraId="1E0AED03" w14:textId="77777777" w:rsidTr="00133F16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E0AED01" w14:textId="77777777" w:rsidR="000846FF" w:rsidRPr="00E90137" w:rsidRDefault="000846FF" w:rsidP="000846FF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1E0AED02" w14:textId="77777777" w:rsidR="000846FF" w:rsidRPr="00133F16" w:rsidRDefault="000846FF" w:rsidP="000846FF">
            <w:pPr>
              <w:pStyle w:val="Kop2"/>
              <w:spacing w:before="0"/>
              <w:ind w:left="33"/>
              <w:rPr>
                <w:rFonts w:ascii="FlandersArtSans-Medium" w:hAnsi="FlandersArtSans-Medium" w:cs="Calibri"/>
                <w:szCs w:val="24"/>
              </w:rPr>
            </w:pPr>
            <w:r w:rsidRPr="00133F16">
              <w:rPr>
                <w:rFonts w:ascii="FlandersArtSans-Medium" w:hAnsi="FlandersArtSans-Medium" w:cs="Calibri"/>
                <w:szCs w:val="24"/>
              </w:rPr>
              <w:t>Ondertekening</w:t>
            </w:r>
          </w:p>
        </w:tc>
      </w:tr>
      <w:tr w:rsidR="000846FF" w:rsidRPr="001B7DFA" w14:paraId="1E0AED05" w14:textId="77777777" w:rsidTr="008B1072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04" w14:textId="77777777" w:rsidR="000846FF" w:rsidRPr="001B7DFA" w:rsidRDefault="000846FF" w:rsidP="000846FF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0846FF" w:rsidRPr="00133F16" w14:paraId="1E0AED08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06" w14:textId="77777777" w:rsidR="000846FF" w:rsidRPr="00133F16" w:rsidRDefault="000846FF" w:rsidP="000846F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b/>
                <w:szCs w:val="20"/>
              </w:rPr>
              <w:t>14</w:t>
            </w: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07" w14:textId="77777777" w:rsidR="000846FF" w:rsidRPr="00133F16" w:rsidRDefault="000846FF" w:rsidP="000846FF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Vul de onderstaande verklaring in.</w:t>
            </w:r>
          </w:p>
        </w:tc>
      </w:tr>
      <w:tr w:rsidR="000846FF" w:rsidRPr="00133F16" w14:paraId="1E0AED0B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09" w14:textId="77777777" w:rsidR="000846FF" w:rsidRPr="00133F16" w:rsidRDefault="000846FF" w:rsidP="000846F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0A" w14:textId="77777777" w:rsidR="000846FF" w:rsidRPr="00133F16" w:rsidRDefault="000846FF" w:rsidP="000846FF">
            <w:pPr>
              <w:spacing w:before="100" w:after="20"/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133F16">
              <w:rPr>
                <w:rStyle w:val="Zwaar"/>
                <w:rFonts w:ascii="FlandersArtSans-Regular" w:hAnsi="FlandersArtSans-Regular"/>
                <w:szCs w:val="20"/>
              </w:rPr>
              <w:t>Ik bevestig dat alle gegevens in dit formulier naar waarheid ingevuld zijn.</w:t>
            </w:r>
          </w:p>
        </w:tc>
      </w:tr>
      <w:tr w:rsidR="000846FF" w:rsidRPr="00133F16" w14:paraId="1E0AED15" w14:textId="77777777" w:rsidTr="001E6B23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0C" w14:textId="77777777" w:rsidR="000846FF" w:rsidRPr="00133F16" w:rsidRDefault="000846FF" w:rsidP="000846F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0D" w14:textId="77777777" w:rsidR="000846FF" w:rsidRPr="00133F16" w:rsidRDefault="000846FF" w:rsidP="000846FF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D0E" w14:textId="77777777" w:rsidR="000846FF" w:rsidRPr="00133F16" w:rsidRDefault="000846FF" w:rsidP="000846FF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133F16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D0F" w14:textId="77777777" w:rsidR="000846FF" w:rsidRPr="00133F16" w:rsidRDefault="000846FF" w:rsidP="000846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D10" w14:textId="77777777" w:rsidR="000846FF" w:rsidRPr="00133F16" w:rsidRDefault="000846FF" w:rsidP="000846FF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133F16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D11" w14:textId="77777777" w:rsidR="000846FF" w:rsidRPr="00133F16" w:rsidRDefault="000846FF" w:rsidP="000846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D12" w14:textId="77777777" w:rsidR="000846FF" w:rsidRPr="00133F16" w:rsidRDefault="000846FF" w:rsidP="000846FF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133F16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ED13" w14:textId="77777777" w:rsidR="000846FF" w:rsidRPr="00133F16" w:rsidRDefault="000846FF" w:rsidP="000846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ED14" w14:textId="77777777" w:rsidR="000846FF" w:rsidRPr="00133F16" w:rsidRDefault="000846FF" w:rsidP="000846FF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0846FF" w:rsidRPr="00133F16" w14:paraId="1E0AED19" w14:textId="77777777" w:rsidTr="001E6B23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D16" w14:textId="77777777" w:rsidR="000846FF" w:rsidRPr="00133F16" w:rsidRDefault="000846FF" w:rsidP="000846FF">
            <w:pPr>
              <w:spacing w:after="100"/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</w:p>
        </w:tc>
        <w:tc>
          <w:tcPr>
            <w:tcW w:w="2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ED17" w14:textId="77777777" w:rsidR="000846FF" w:rsidRPr="00133F16" w:rsidRDefault="000846FF" w:rsidP="000846FF">
            <w:pPr>
              <w:spacing w:after="100"/>
              <w:jc w:val="right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E0AED18" w14:textId="77777777" w:rsidR="000846FF" w:rsidRPr="00133F16" w:rsidRDefault="000846FF" w:rsidP="000846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rFonts w:ascii="FlandersArtSans-Regular" w:hAnsi="FlandersArtSans-Regular"/>
                <w:szCs w:val="20"/>
              </w:rPr>
            </w:pPr>
            <w:r w:rsidRPr="00133F16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33F16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133F16">
              <w:rPr>
                <w:rFonts w:ascii="FlandersArtSans-Regular" w:hAnsi="FlandersArtSans-Regular"/>
                <w:szCs w:val="20"/>
              </w:rPr>
            </w:r>
            <w:r w:rsidRPr="00133F16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133F16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1E0AED1A" w14:textId="77777777" w:rsidR="004E341C" w:rsidRPr="00133F16" w:rsidRDefault="004E341C" w:rsidP="0044369F">
      <w:pPr>
        <w:rPr>
          <w:rFonts w:ascii="FlandersArtSans-Regular" w:hAnsi="FlandersArtSans-Regular"/>
          <w:sz w:val="2"/>
          <w:szCs w:val="2"/>
        </w:rPr>
      </w:pPr>
    </w:p>
    <w:sectPr w:rsidR="004E341C" w:rsidRPr="00133F16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F66A" w14:textId="77777777" w:rsidR="00D44896" w:rsidRDefault="00D44896" w:rsidP="008E174D">
      <w:r>
        <w:separator/>
      </w:r>
    </w:p>
  </w:endnote>
  <w:endnote w:type="continuationSeparator" w:id="0">
    <w:p w14:paraId="7DC84C3C" w14:textId="77777777" w:rsidR="00D44896" w:rsidRDefault="00D4489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ED1F" w14:textId="73F64E09" w:rsidR="0070536E" w:rsidRPr="00971ABB" w:rsidRDefault="001E30E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68480" behindDoc="1" locked="0" layoutInCell="1" allowOverlap="1" wp14:anchorId="16860214" wp14:editId="4B1CA7C1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1354997916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309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55D567D4" wp14:editId="1A21B17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7721" cy="751841"/>
              <wp:effectExtent l="0" t="0" r="0" b="0"/>
              <wp:wrapNone/>
              <wp:docPr id="1073741827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1073741825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95F055" w14:textId="77777777" w:rsidR="003E7309" w:rsidRDefault="003E7309" w:rsidP="003E73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D567D4" id="officeArt object" o:spid="_x0000_s1026" alt="Gelijkbenige driehoek 2" style="position:absolute;left:0;text-align:left;margin-left:0;margin-top:0;width:63.6pt;height:59.2pt;z-index:-251654144;mso-wrap-distance-left:12pt;mso-wrap-distance-top:12pt;mso-wrap-distance-right:12pt;mso-wrap-distance-bottom:12pt;mso-position-horizontal:left;mso-position-horizontal-relative:page;mso-position-vertical:bottom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">
              <v:shape id="Triangle" o:spid="_x0000_s1027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8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4595F055" w14:textId="77777777" w:rsidR="003E7309" w:rsidRDefault="003E7309" w:rsidP="003E7309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71ABB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ED20" w14:textId="4BF67B54" w:rsidR="0070536E" w:rsidRPr="00594054" w:rsidRDefault="00725CFC" w:rsidP="0005708D">
    <w:pPr>
      <w:pStyle w:val="Voettekst"/>
      <w:ind w:left="284"/>
    </w:pPr>
    <w:r>
      <w:rPr>
        <w:noProof/>
      </w:rPr>
      <w:drawing>
        <wp:anchor distT="152400" distB="152400" distL="152400" distR="152400" simplePos="0" relativeHeight="251666432" behindDoc="1" locked="0" layoutInCell="1" allowOverlap="1" wp14:anchorId="49E61DB5" wp14:editId="6CBC4A77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49483570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309">
      <w:rPr>
        <w:noProof/>
      </w:rPr>
      <mc:AlternateContent>
        <mc:Choice Requires="wpg">
          <w:drawing>
            <wp:anchor distT="152400" distB="152400" distL="152400" distR="152400" simplePos="0" relativeHeight="251664384" behindDoc="1" locked="0" layoutInCell="1" allowOverlap="1" wp14:anchorId="65EBA113" wp14:editId="4B112DC7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807721" cy="751841"/>
              <wp:effectExtent l="0" t="0" r="0" b="0"/>
              <wp:wrapNone/>
              <wp:docPr id="82680440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231857182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384630655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6E0BA8" w14:textId="77777777" w:rsidR="003E7309" w:rsidRDefault="003E7309" w:rsidP="003E730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BA113" id="_x0000_s1029" alt="Gelijkbenige driehoek 2" style="position:absolute;left:0;text-align:left;margin-left:-.05pt;margin-top:0;width:63.6pt;height:59.2pt;z-index:-251652096;mso-wrap-distance-left:12pt;mso-wrap-distance-top:12pt;mso-wrap-distance-right:12pt;mso-wrap-distance-bottom:12pt;mso-position-horizontal-relative:page;mso-position-vertical:bottom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">
              <v:shape id="Triangle" o:spid="_x0000_s1030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31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046E0BA8" w14:textId="77777777" w:rsidR="003E7309" w:rsidRDefault="003E7309" w:rsidP="003E7309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2DA80" w14:textId="77777777" w:rsidR="00D44896" w:rsidRDefault="00D44896" w:rsidP="008E174D">
      <w:r>
        <w:separator/>
      </w:r>
    </w:p>
  </w:footnote>
  <w:footnote w:type="continuationSeparator" w:id="0">
    <w:p w14:paraId="153EE81B" w14:textId="77777777" w:rsidR="00D44896" w:rsidRDefault="00D4489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09723">
    <w:abstractNumId w:val="8"/>
  </w:num>
  <w:num w:numId="2" w16cid:durableId="1160736353">
    <w:abstractNumId w:val="5"/>
  </w:num>
  <w:num w:numId="3" w16cid:durableId="1766993494">
    <w:abstractNumId w:val="1"/>
  </w:num>
  <w:num w:numId="4" w16cid:durableId="370568161">
    <w:abstractNumId w:val="4"/>
  </w:num>
  <w:num w:numId="5" w16cid:durableId="1510289715">
    <w:abstractNumId w:val="2"/>
  </w:num>
  <w:num w:numId="6" w16cid:durableId="837502891">
    <w:abstractNumId w:val="7"/>
  </w:num>
  <w:num w:numId="7" w16cid:durableId="1509438906">
    <w:abstractNumId w:val="0"/>
  </w:num>
  <w:num w:numId="8" w16cid:durableId="1861502658">
    <w:abstractNumId w:val="3"/>
  </w:num>
  <w:num w:numId="9" w16cid:durableId="532697925">
    <w:abstractNumId w:val="6"/>
  </w:num>
  <w:num w:numId="10" w16cid:durableId="774785340">
    <w:abstractNumId w:val="9"/>
  </w:num>
  <w:num w:numId="11" w16cid:durableId="1143111216">
    <w:abstractNumId w:val="6"/>
  </w:num>
  <w:num w:numId="12" w16cid:durableId="1399016909">
    <w:abstractNumId w:val="6"/>
  </w:num>
  <w:num w:numId="13" w16cid:durableId="270550361">
    <w:abstractNumId w:val="6"/>
  </w:num>
  <w:num w:numId="14" w16cid:durableId="1300188620">
    <w:abstractNumId w:val="6"/>
  </w:num>
  <w:num w:numId="15" w16cid:durableId="900794908">
    <w:abstractNumId w:val="6"/>
  </w:num>
  <w:num w:numId="16" w16cid:durableId="490147083">
    <w:abstractNumId w:val="6"/>
  </w:num>
  <w:num w:numId="17" w16cid:durableId="676155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00E34"/>
    <w:rsid w:val="00001981"/>
    <w:rsid w:val="0000345C"/>
    <w:rsid w:val="00007912"/>
    <w:rsid w:val="00010EDF"/>
    <w:rsid w:val="00030F47"/>
    <w:rsid w:val="000331BC"/>
    <w:rsid w:val="00035834"/>
    <w:rsid w:val="000379C4"/>
    <w:rsid w:val="0004101C"/>
    <w:rsid w:val="000466E9"/>
    <w:rsid w:val="00046C25"/>
    <w:rsid w:val="00047E54"/>
    <w:rsid w:val="0005708D"/>
    <w:rsid w:val="00062D04"/>
    <w:rsid w:val="00065AAB"/>
    <w:rsid w:val="000729C1"/>
    <w:rsid w:val="000753A0"/>
    <w:rsid w:val="00077C6F"/>
    <w:rsid w:val="00083952"/>
    <w:rsid w:val="0008451D"/>
    <w:rsid w:val="000846FF"/>
    <w:rsid w:val="000851C4"/>
    <w:rsid w:val="00091A4B"/>
    <w:rsid w:val="00091ACB"/>
    <w:rsid w:val="00091BDC"/>
    <w:rsid w:val="000972C2"/>
    <w:rsid w:val="00097D39"/>
    <w:rsid w:val="000A0CB7"/>
    <w:rsid w:val="000A5120"/>
    <w:rsid w:val="000B2D73"/>
    <w:rsid w:val="000B4B2E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14E4"/>
    <w:rsid w:val="001120FE"/>
    <w:rsid w:val="001149F2"/>
    <w:rsid w:val="00115BF2"/>
    <w:rsid w:val="00116828"/>
    <w:rsid w:val="001226C6"/>
    <w:rsid w:val="00122EB4"/>
    <w:rsid w:val="00125749"/>
    <w:rsid w:val="00133020"/>
    <w:rsid w:val="00133F16"/>
    <w:rsid w:val="001348AA"/>
    <w:rsid w:val="00142A46"/>
    <w:rsid w:val="00142D91"/>
    <w:rsid w:val="00143965"/>
    <w:rsid w:val="00143B76"/>
    <w:rsid w:val="00146935"/>
    <w:rsid w:val="00147129"/>
    <w:rsid w:val="00152568"/>
    <w:rsid w:val="00161B93"/>
    <w:rsid w:val="0016431A"/>
    <w:rsid w:val="001656CB"/>
    <w:rsid w:val="00167ACC"/>
    <w:rsid w:val="00172572"/>
    <w:rsid w:val="00183EFC"/>
    <w:rsid w:val="00190CBE"/>
    <w:rsid w:val="001917FA"/>
    <w:rsid w:val="0019273D"/>
    <w:rsid w:val="00192B4B"/>
    <w:rsid w:val="001A23D3"/>
    <w:rsid w:val="001A3CC2"/>
    <w:rsid w:val="001B232D"/>
    <w:rsid w:val="001B7DFA"/>
    <w:rsid w:val="001C13E9"/>
    <w:rsid w:val="001C1862"/>
    <w:rsid w:val="001C526F"/>
    <w:rsid w:val="001C5D85"/>
    <w:rsid w:val="001C6238"/>
    <w:rsid w:val="001D056A"/>
    <w:rsid w:val="001D0965"/>
    <w:rsid w:val="001D0DB7"/>
    <w:rsid w:val="001D1DF3"/>
    <w:rsid w:val="001D51C2"/>
    <w:rsid w:val="001D6E83"/>
    <w:rsid w:val="001E17D4"/>
    <w:rsid w:val="001E1E0B"/>
    <w:rsid w:val="001E30EB"/>
    <w:rsid w:val="001E38C0"/>
    <w:rsid w:val="001E4208"/>
    <w:rsid w:val="001E589A"/>
    <w:rsid w:val="001E6B23"/>
    <w:rsid w:val="001F3741"/>
    <w:rsid w:val="001F3B9A"/>
    <w:rsid w:val="001F7119"/>
    <w:rsid w:val="00203B4F"/>
    <w:rsid w:val="00204809"/>
    <w:rsid w:val="00212291"/>
    <w:rsid w:val="00214841"/>
    <w:rsid w:val="00215141"/>
    <w:rsid w:val="00216833"/>
    <w:rsid w:val="00217BFE"/>
    <w:rsid w:val="00221A1E"/>
    <w:rsid w:val="00222276"/>
    <w:rsid w:val="00222A83"/>
    <w:rsid w:val="00225D0E"/>
    <w:rsid w:val="00226392"/>
    <w:rsid w:val="00240902"/>
    <w:rsid w:val="00254C6C"/>
    <w:rsid w:val="002565D7"/>
    <w:rsid w:val="00261971"/>
    <w:rsid w:val="002665DA"/>
    <w:rsid w:val="00266E15"/>
    <w:rsid w:val="00272A26"/>
    <w:rsid w:val="00273378"/>
    <w:rsid w:val="002825AD"/>
    <w:rsid w:val="00283D00"/>
    <w:rsid w:val="00285A8B"/>
    <w:rsid w:val="00285D45"/>
    <w:rsid w:val="00285E2C"/>
    <w:rsid w:val="00287A6D"/>
    <w:rsid w:val="002901AA"/>
    <w:rsid w:val="00292B7F"/>
    <w:rsid w:val="002B5414"/>
    <w:rsid w:val="002B6360"/>
    <w:rsid w:val="002C287B"/>
    <w:rsid w:val="002D38A1"/>
    <w:rsid w:val="002D73C3"/>
    <w:rsid w:val="002E01EF"/>
    <w:rsid w:val="002E16CC"/>
    <w:rsid w:val="002E60C1"/>
    <w:rsid w:val="002E799B"/>
    <w:rsid w:val="002F26E9"/>
    <w:rsid w:val="002F3344"/>
    <w:rsid w:val="002F6BA1"/>
    <w:rsid w:val="0030328B"/>
    <w:rsid w:val="00305E2E"/>
    <w:rsid w:val="003074F1"/>
    <w:rsid w:val="00310C16"/>
    <w:rsid w:val="003110E4"/>
    <w:rsid w:val="00311817"/>
    <w:rsid w:val="00320890"/>
    <w:rsid w:val="00324984"/>
    <w:rsid w:val="00325E0D"/>
    <w:rsid w:val="003315DB"/>
    <w:rsid w:val="00334545"/>
    <w:rsid w:val="003347F1"/>
    <w:rsid w:val="00342B51"/>
    <w:rsid w:val="00344002"/>
    <w:rsid w:val="00344078"/>
    <w:rsid w:val="00351322"/>
    <w:rsid w:val="00351BE7"/>
    <w:rsid w:val="003522D6"/>
    <w:rsid w:val="00355C6C"/>
    <w:rsid w:val="003605B2"/>
    <w:rsid w:val="00360649"/>
    <w:rsid w:val="00363AF0"/>
    <w:rsid w:val="003640E8"/>
    <w:rsid w:val="00365085"/>
    <w:rsid w:val="0036648E"/>
    <w:rsid w:val="00370240"/>
    <w:rsid w:val="00380E8D"/>
    <w:rsid w:val="003816C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65FD"/>
    <w:rsid w:val="003C75CA"/>
    <w:rsid w:val="003D114E"/>
    <w:rsid w:val="003E02FB"/>
    <w:rsid w:val="003E4B69"/>
    <w:rsid w:val="003E7309"/>
    <w:rsid w:val="003F0F5A"/>
    <w:rsid w:val="0040190E"/>
    <w:rsid w:val="00406A5D"/>
    <w:rsid w:val="00407FE0"/>
    <w:rsid w:val="00417D54"/>
    <w:rsid w:val="00417E3A"/>
    <w:rsid w:val="00422851"/>
    <w:rsid w:val="00422E30"/>
    <w:rsid w:val="00425A77"/>
    <w:rsid w:val="00430EF9"/>
    <w:rsid w:val="004362FB"/>
    <w:rsid w:val="00440A62"/>
    <w:rsid w:val="0044369F"/>
    <w:rsid w:val="00445080"/>
    <w:rsid w:val="00450445"/>
    <w:rsid w:val="0045144E"/>
    <w:rsid w:val="00451CC3"/>
    <w:rsid w:val="00456DCE"/>
    <w:rsid w:val="00471768"/>
    <w:rsid w:val="004857A8"/>
    <w:rsid w:val="00486FC2"/>
    <w:rsid w:val="004947B0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C123C"/>
    <w:rsid w:val="004C1346"/>
    <w:rsid w:val="004C1535"/>
    <w:rsid w:val="004C1E9B"/>
    <w:rsid w:val="004C6D3F"/>
    <w:rsid w:val="004D4843"/>
    <w:rsid w:val="004D4F34"/>
    <w:rsid w:val="004D5397"/>
    <w:rsid w:val="004D65B0"/>
    <w:rsid w:val="004D7995"/>
    <w:rsid w:val="004E2CF2"/>
    <w:rsid w:val="004E2FB1"/>
    <w:rsid w:val="004E341C"/>
    <w:rsid w:val="004E6AC1"/>
    <w:rsid w:val="004F5BB2"/>
    <w:rsid w:val="004F64B9"/>
    <w:rsid w:val="004F66D1"/>
    <w:rsid w:val="00501AD2"/>
    <w:rsid w:val="00504D1E"/>
    <w:rsid w:val="00506277"/>
    <w:rsid w:val="00511574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26C2"/>
    <w:rsid w:val="00555186"/>
    <w:rsid w:val="005637C4"/>
    <w:rsid w:val="00563FEE"/>
    <w:rsid w:val="0057124A"/>
    <w:rsid w:val="00573388"/>
    <w:rsid w:val="0058088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A53"/>
    <w:rsid w:val="005A1166"/>
    <w:rsid w:val="005B01ED"/>
    <w:rsid w:val="005B3EA8"/>
    <w:rsid w:val="005B58B3"/>
    <w:rsid w:val="005B6B85"/>
    <w:rsid w:val="005C1EF6"/>
    <w:rsid w:val="005C3256"/>
    <w:rsid w:val="005C356F"/>
    <w:rsid w:val="005C3A90"/>
    <w:rsid w:val="005D09E4"/>
    <w:rsid w:val="005D0E68"/>
    <w:rsid w:val="005D0FE7"/>
    <w:rsid w:val="005E3F7E"/>
    <w:rsid w:val="005E51B5"/>
    <w:rsid w:val="005F6894"/>
    <w:rsid w:val="005F706A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1546"/>
    <w:rsid w:val="006321A1"/>
    <w:rsid w:val="00635F3D"/>
    <w:rsid w:val="006404B0"/>
    <w:rsid w:val="006408C7"/>
    <w:rsid w:val="00644BAB"/>
    <w:rsid w:val="0064611D"/>
    <w:rsid w:val="00650FA0"/>
    <w:rsid w:val="006541DC"/>
    <w:rsid w:val="0065475D"/>
    <w:rsid w:val="006606B1"/>
    <w:rsid w:val="00663934"/>
    <w:rsid w:val="006655AD"/>
    <w:rsid w:val="00665E66"/>
    <w:rsid w:val="00670BFC"/>
    <w:rsid w:val="00671529"/>
    <w:rsid w:val="00671C3E"/>
    <w:rsid w:val="006758D8"/>
    <w:rsid w:val="00676016"/>
    <w:rsid w:val="00690F8E"/>
    <w:rsid w:val="00691506"/>
    <w:rsid w:val="006947F5"/>
    <w:rsid w:val="006A1A94"/>
    <w:rsid w:val="006B2D55"/>
    <w:rsid w:val="006B3EB7"/>
    <w:rsid w:val="006B51E1"/>
    <w:rsid w:val="006C1540"/>
    <w:rsid w:val="006C4337"/>
    <w:rsid w:val="006C59C7"/>
    <w:rsid w:val="006D01FB"/>
    <w:rsid w:val="006E29BE"/>
    <w:rsid w:val="00700A82"/>
    <w:rsid w:val="0070145B"/>
    <w:rsid w:val="007044A7"/>
    <w:rsid w:val="0070526E"/>
    <w:rsid w:val="0070536E"/>
    <w:rsid w:val="007076EB"/>
    <w:rsid w:val="00715311"/>
    <w:rsid w:val="007160C9"/>
    <w:rsid w:val="00724657"/>
    <w:rsid w:val="007247AC"/>
    <w:rsid w:val="007255A9"/>
    <w:rsid w:val="00725CFC"/>
    <w:rsid w:val="00726C0E"/>
    <w:rsid w:val="0073380E"/>
    <w:rsid w:val="0073503E"/>
    <w:rsid w:val="00752881"/>
    <w:rsid w:val="00752AE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50E5"/>
    <w:rsid w:val="0079783D"/>
    <w:rsid w:val="007A30C3"/>
    <w:rsid w:val="007A3EB4"/>
    <w:rsid w:val="007A5032"/>
    <w:rsid w:val="007B3243"/>
    <w:rsid w:val="007B525C"/>
    <w:rsid w:val="007B5A0C"/>
    <w:rsid w:val="007C0D65"/>
    <w:rsid w:val="007D2869"/>
    <w:rsid w:val="007D36EA"/>
    <w:rsid w:val="007F0574"/>
    <w:rsid w:val="007F4219"/>
    <w:rsid w:val="007F61F5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6FB4"/>
    <w:rsid w:val="0084752A"/>
    <w:rsid w:val="008630B5"/>
    <w:rsid w:val="00864494"/>
    <w:rsid w:val="00867B8E"/>
    <w:rsid w:val="00867F97"/>
    <w:rsid w:val="00871B14"/>
    <w:rsid w:val="008747C0"/>
    <w:rsid w:val="00877401"/>
    <w:rsid w:val="00877606"/>
    <w:rsid w:val="008807CB"/>
    <w:rsid w:val="00880A15"/>
    <w:rsid w:val="0088206C"/>
    <w:rsid w:val="008846B4"/>
    <w:rsid w:val="00884C0F"/>
    <w:rsid w:val="008954B5"/>
    <w:rsid w:val="00895F58"/>
    <w:rsid w:val="00896280"/>
    <w:rsid w:val="00897B68"/>
    <w:rsid w:val="008A29B0"/>
    <w:rsid w:val="008A6362"/>
    <w:rsid w:val="008A643A"/>
    <w:rsid w:val="008B153E"/>
    <w:rsid w:val="008C6D1B"/>
    <w:rsid w:val="008D0405"/>
    <w:rsid w:val="008D0889"/>
    <w:rsid w:val="008D347C"/>
    <w:rsid w:val="008E174D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44CB5"/>
    <w:rsid w:val="0094553E"/>
    <w:rsid w:val="00946AFF"/>
    <w:rsid w:val="00947B64"/>
    <w:rsid w:val="00954C9C"/>
    <w:rsid w:val="0095579F"/>
    <w:rsid w:val="00962337"/>
    <w:rsid w:val="00964F13"/>
    <w:rsid w:val="00966D26"/>
    <w:rsid w:val="009673BC"/>
    <w:rsid w:val="0097015A"/>
    <w:rsid w:val="00971196"/>
    <w:rsid w:val="00971ABB"/>
    <w:rsid w:val="00974A63"/>
    <w:rsid w:val="00977C30"/>
    <w:rsid w:val="00977CEA"/>
    <w:rsid w:val="009801C4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03BC"/>
    <w:rsid w:val="009A45A4"/>
    <w:rsid w:val="009A498E"/>
    <w:rsid w:val="009B128F"/>
    <w:rsid w:val="009B1293"/>
    <w:rsid w:val="009B22EA"/>
    <w:rsid w:val="009B3856"/>
    <w:rsid w:val="009B4964"/>
    <w:rsid w:val="009B4B4E"/>
    <w:rsid w:val="009B7127"/>
    <w:rsid w:val="009C2D7B"/>
    <w:rsid w:val="009D04D3"/>
    <w:rsid w:val="009E39A9"/>
    <w:rsid w:val="009F4EBF"/>
    <w:rsid w:val="009F7700"/>
    <w:rsid w:val="00A0358E"/>
    <w:rsid w:val="00A03D0D"/>
    <w:rsid w:val="00A1478B"/>
    <w:rsid w:val="00A17D34"/>
    <w:rsid w:val="00A318BE"/>
    <w:rsid w:val="00A32541"/>
    <w:rsid w:val="00A33265"/>
    <w:rsid w:val="00A35214"/>
    <w:rsid w:val="00A35578"/>
    <w:rsid w:val="00A367E9"/>
    <w:rsid w:val="00A44360"/>
    <w:rsid w:val="00A504D1"/>
    <w:rsid w:val="00A54894"/>
    <w:rsid w:val="00A557E3"/>
    <w:rsid w:val="00A56961"/>
    <w:rsid w:val="00A57232"/>
    <w:rsid w:val="00A57F91"/>
    <w:rsid w:val="00A60184"/>
    <w:rsid w:val="00A67655"/>
    <w:rsid w:val="00A77C51"/>
    <w:rsid w:val="00A837C9"/>
    <w:rsid w:val="00A83EF0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2015"/>
    <w:rsid w:val="00AD2310"/>
    <w:rsid w:val="00AD38B3"/>
    <w:rsid w:val="00AD3A4C"/>
    <w:rsid w:val="00AD430E"/>
    <w:rsid w:val="00AD5FDA"/>
    <w:rsid w:val="00AD71AC"/>
    <w:rsid w:val="00AE33C1"/>
    <w:rsid w:val="00AF0FAE"/>
    <w:rsid w:val="00AF113E"/>
    <w:rsid w:val="00AF3FB3"/>
    <w:rsid w:val="00AF566F"/>
    <w:rsid w:val="00AF7209"/>
    <w:rsid w:val="00B032FD"/>
    <w:rsid w:val="00B05DA9"/>
    <w:rsid w:val="00B05ED4"/>
    <w:rsid w:val="00B061D9"/>
    <w:rsid w:val="00B0704A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4E5C"/>
    <w:rsid w:val="00B7558A"/>
    <w:rsid w:val="00B7679C"/>
    <w:rsid w:val="00B80F07"/>
    <w:rsid w:val="00B82013"/>
    <w:rsid w:val="00B93D8C"/>
    <w:rsid w:val="00B953C6"/>
    <w:rsid w:val="00BA76BD"/>
    <w:rsid w:val="00BB22E1"/>
    <w:rsid w:val="00BB2A80"/>
    <w:rsid w:val="00BB6E77"/>
    <w:rsid w:val="00BC1ED7"/>
    <w:rsid w:val="00BC362B"/>
    <w:rsid w:val="00BC3666"/>
    <w:rsid w:val="00BC5CBE"/>
    <w:rsid w:val="00BD1F3B"/>
    <w:rsid w:val="00BD3E53"/>
    <w:rsid w:val="00BD4230"/>
    <w:rsid w:val="00BF0568"/>
    <w:rsid w:val="00BF0668"/>
    <w:rsid w:val="00C069CF"/>
    <w:rsid w:val="00C06CD3"/>
    <w:rsid w:val="00C1138A"/>
    <w:rsid w:val="00C11E16"/>
    <w:rsid w:val="00C13077"/>
    <w:rsid w:val="00C20D2A"/>
    <w:rsid w:val="00C231E4"/>
    <w:rsid w:val="00C336B1"/>
    <w:rsid w:val="00C33CA7"/>
    <w:rsid w:val="00C35359"/>
    <w:rsid w:val="00C37454"/>
    <w:rsid w:val="00C40AEB"/>
    <w:rsid w:val="00C41CBF"/>
    <w:rsid w:val="00C42015"/>
    <w:rsid w:val="00C447B6"/>
    <w:rsid w:val="00C459A6"/>
    <w:rsid w:val="00C50919"/>
    <w:rsid w:val="00C61D70"/>
    <w:rsid w:val="00C628B4"/>
    <w:rsid w:val="00C6434C"/>
    <w:rsid w:val="00C676DD"/>
    <w:rsid w:val="00C72900"/>
    <w:rsid w:val="00C76EE5"/>
    <w:rsid w:val="00C8151A"/>
    <w:rsid w:val="00C823AC"/>
    <w:rsid w:val="00C86148"/>
    <w:rsid w:val="00C8770E"/>
    <w:rsid w:val="00C97360"/>
    <w:rsid w:val="00CA07C4"/>
    <w:rsid w:val="00CA4E6C"/>
    <w:rsid w:val="00CA770C"/>
    <w:rsid w:val="00CA7BBC"/>
    <w:rsid w:val="00CB026D"/>
    <w:rsid w:val="00CB0D57"/>
    <w:rsid w:val="00CB30EC"/>
    <w:rsid w:val="00CB3108"/>
    <w:rsid w:val="00CB3E00"/>
    <w:rsid w:val="00CC127D"/>
    <w:rsid w:val="00CC1868"/>
    <w:rsid w:val="00CC1D46"/>
    <w:rsid w:val="00CC55BB"/>
    <w:rsid w:val="00CC7865"/>
    <w:rsid w:val="00CD444D"/>
    <w:rsid w:val="00CE59A4"/>
    <w:rsid w:val="00CE7F0B"/>
    <w:rsid w:val="00CF3D31"/>
    <w:rsid w:val="00CF794F"/>
    <w:rsid w:val="00CF7950"/>
    <w:rsid w:val="00CF7CDA"/>
    <w:rsid w:val="00D00733"/>
    <w:rsid w:val="00D01555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1550"/>
    <w:rsid w:val="00D31CC6"/>
    <w:rsid w:val="00D411A2"/>
    <w:rsid w:val="00D44896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6855"/>
    <w:rsid w:val="00D66C23"/>
    <w:rsid w:val="00D70697"/>
    <w:rsid w:val="00D710AD"/>
    <w:rsid w:val="00D72109"/>
    <w:rsid w:val="00D724AC"/>
    <w:rsid w:val="00D7339F"/>
    <w:rsid w:val="00D74A85"/>
    <w:rsid w:val="00D830DE"/>
    <w:rsid w:val="00D8547D"/>
    <w:rsid w:val="00D9622B"/>
    <w:rsid w:val="00DA41AD"/>
    <w:rsid w:val="00DA4F40"/>
    <w:rsid w:val="00DA64B5"/>
    <w:rsid w:val="00DA65C6"/>
    <w:rsid w:val="00DB10A4"/>
    <w:rsid w:val="00DB54F6"/>
    <w:rsid w:val="00DB73E6"/>
    <w:rsid w:val="00DC31AA"/>
    <w:rsid w:val="00DD1714"/>
    <w:rsid w:val="00DD4C6A"/>
    <w:rsid w:val="00DD7C60"/>
    <w:rsid w:val="00DE6075"/>
    <w:rsid w:val="00DF787F"/>
    <w:rsid w:val="00E012EE"/>
    <w:rsid w:val="00E0135A"/>
    <w:rsid w:val="00E02624"/>
    <w:rsid w:val="00E03B51"/>
    <w:rsid w:val="00E05D0A"/>
    <w:rsid w:val="00E1224C"/>
    <w:rsid w:val="00E218A0"/>
    <w:rsid w:val="00E224B0"/>
    <w:rsid w:val="00E26383"/>
    <w:rsid w:val="00E26E1C"/>
    <w:rsid w:val="00E33B92"/>
    <w:rsid w:val="00E35B30"/>
    <w:rsid w:val="00E40F84"/>
    <w:rsid w:val="00E437A0"/>
    <w:rsid w:val="00E45C1D"/>
    <w:rsid w:val="00E4642D"/>
    <w:rsid w:val="00E46CC7"/>
    <w:rsid w:val="00E531D9"/>
    <w:rsid w:val="00E53AAA"/>
    <w:rsid w:val="00E54754"/>
    <w:rsid w:val="00E55B94"/>
    <w:rsid w:val="00E608A3"/>
    <w:rsid w:val="00E62C1B"/>
    <w:rsid w:val="00E63F89"/>
    <w:rsid w:val="00E7072E"/>
    <w:rsid w:val="00E72C72"/>
    <w:rsid w:val="00E74A42"/>
    <w:rsid w:val="00E74B90"/>
    <w:rsid w:val="00E76325"/>
    <w:rsid w:val="00E7798E"/>
    <w:rsid w:val="00E77B4F"/>
    <w:rsid w:val="00E90137"/>
    <w:rsid w:val="00E9665E"/>
    <w:rsid w:val="00EA3144"/>
    <w:rsid w:val="00EA343D"/>
    <w:rsid w:val="00EA6387"/>
    <w:rsid w:val="00EA78AB"/>
    <w:rsid w:val="00EB5901"/>
    <w:rsid w:val="00EB7372"/>
    <w:rsid w:val="00EB76A2"/>
    <w:rsid w:val="00EC1D46"/>
    <w:rsid w:val="00EC27BF"/>
    <w:rsid w:val="00EC5033"/>
    <w:rsid w:val="00EC52CC"/>
    <w:rsid w:val="00EC6EF9"/>
    <w:rsid w:val="00EC773C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F1409"/>
    <w:rsid w:val="00EF3BED"/>
    <w:rsid w:val="00EF41BA"/>
    <w:rsid w:val="00EF6CD2"/>
    <w:rsid w:val="00F03AB3"/>
    <w:rsid w:val="00F0600B"/>
    <w:rsid w:val="00F0623A"/>
    <w:rsid w:val="00F115A3"/>
    <w:rsid w:val="00F126D5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6B26"/>
    <w:rsid w:val="00F61A49"/>
    <w:rsid w:val="00F62502"/>
    <w:rsid w:val="00F625CA"/>
    <w:rsid w:val="00F635CA"/>
    <w:rsid w:val="00F64951"/>
    <w:rsid w:val="00F65325"/>
    <w:rsid w:val="00F70FFA"/>
    <w:rsid w:val="00F75B1A"/>
    <w:rsid w:val="00F771C3"/>
    <w:rsid w:val="00F82F25"/>
    <w:rsid w:val="00F83417"/>
    <w:rsid w:val="00F83570"/>
    <w:rsid w:val="00F835FC"/>
    <w:rsid w:val="00F854CF"/>
    <w:rsid w:val="00F85B95"/>
    <w:rsid w:val="00F917A6"/>
    <w:rsid w:val="00F93152"/>
    <w:rsid w:val="00F96608"/>
    <w:rsid w:val="00FA2F66"/>
    <w:rsid w:val="00FA63A6"/>
    <w:rsid w:val="00FB2BD8"/>
    <w:rsid w:val="00FB7357"/>
    <w:rsid w:val="00FC1160"/>
    <w:rsid w:val="00FC1B99"/>
    <w:rsid w:val="00FC7D3D"/>
    <w:rsid w:val="00FC7E60"/>
    <w:rsid w:val="00FD0047"/>
    <w:rsid w:val="00FD0645"/>
    <w:rsid w:val="00FD4A60"/>
    <w:rsid w:val="00FE0A2E"/>
    <w:rsid w:val="00FE0B84"/>
    <w:rsid w:val="00FE1971"/>
    <w:rsid w:val="00FE28AB"/>
    <w:rsid w:val="00FE3D3B"/>
    <w:rsid w:val="00FE4F7D"/>
    <w:rsid w:val="00FE5724"/>
    <w:rsid w:val="00FE5930"/>
    <w:rsid w:val="00FE5CB0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0AEBBA"/>
  <w15:docId w15:val="{1C0CE4EB-4900-4E90-8B30-C13EBA33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uiPriority w:val="9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16C8"/>
    <w:pPr>
      <w:keepNext/>
      <w:keepLines/>
      <w:spacing w:before="200"/>
      <w:outlineLvl w:val="1"/>
    </w:pPr>
    <w:rPr>
      <w:rFonts w:eastAsiaTheme="majorEastAsia" w:cstheme="majorBidi"/>
      <w:b/>
      <w:bCs/>
      <w:color w:val="FFFFFF" w:themeColor="background1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3816C8"/>
    <w:rPr>
      <w:rFonts w:eastAsiaTheme="majorEastAsia" w:cstheme="majorBidi"/>
      <w:b/>
      <w:bCs/>
      <w:color w:val="FFFFFF" w:themeColor="background1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nhideWhenUsed/>
    <w:rsid w:val="00997227"/>
    <w:rPr>
      <w:color w:val="000000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character" w:styleId="Onopgelostemelding">
    <w:name w:val="Unresolved Mention"/>
    <w:basedOn w:val="Standaardalinea-lettertype"/>
    <w:uiPriority w:val="99"/>
    <w:semiHidden/>
    <w:unhideWhenUsed/>
    <w:rsid w:val="009D04D3"/>
    <w:rPr>
      <w:color w:val="605E5C"/>
      <w:shd w:val="clear" w:color="auto" w:fill="E1DFDD"/>
    </w:rPr>
  </w:style>
  <w:style w:type="character" w:customStyle="1" w:styleId="st1">
    <w:name w:val="st1"/>
    <w:rsid w:val="00752AE1"/>
  </w:style>
  <w:style w:type="paragraph" w:customStyle="1" w:styleId="Body">
    <w:name w:val="Body"/>
    <w:rsid w:val="003E730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FlandersArtSans-Regular" w:eastAsia="FlandersArtSans-Regular" w:hAnsi="FlandersArtSans-Regular" w:cs="FlandersArtSans-Regular"/>
      <w:color w:val="000000"/>
      <w:sz w:val="22"/>
      <w:szCs w:val="22"/>
      <w:u w:color="000000"/>
      <w:bdr w:val="nil"/>
      <w:lang w:eastAsia="nl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onderwijsprofessionals/werken-in-het-onderwijs/starten-in-het-onderwijs/startbanenprojecten-jojo-en-veve/vacatures-jojo-en-ve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jo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3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636363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6195-0B71-4900-8123-CE7B7545E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1E11E-746B-4111-802D-BC335A0DEFB4}">
  <ds:schemaRefs>
    <ds:schemaRef ds:uri="http://schemas.microsoft.com/office/2006/metadata/properties"/>
    <ds:schemaRef ds:uri="http://schemas.microsoft.com/office/infopath/2007/PartnerControls"/>
    <ds:schemaRef ds:uri="fd8023b6-5639-43ca-b05f-62dee536fc3d"/>
    <ds:schemaRef ds:uri="7407e1b7-0f28-4707-8668-4034ad0d5fa1"/>
  </ds:schemaRefs>
</ds:datastoreItem>
</file>

<file path=customXml/itemProps3.xml><?xml version="1.0" encoding="utf-8"?>
<ds:datastoreItem xmlns:ds="http://schemas.openxmlformats.org/officeDocument/2006/customXml" ds:itemID="{99C617B2-4B2A-48CC-9A29-6D7920B4B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9C315-BAB4-4572-9536-0D046EDE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</Template>
  <TotalTime>73</TotalTime>
  <Pages>3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Kristien Spillebeen</dc:creator>
  <cp:lastModifiedBy>Van Wonterghem Willem</cp:lastModifiedBy>
  <cp:revision>30</cp:revision>
  <cp:lastPrinted>2014-08-07T08:31:00Z</cp:lastPrinted>
  <dcterms:created xsi:type="dcterms:W3CDTF">2025-02-11T09:29:00Z</dcterms:created>
  <dcterms:modified xsi:type="dcterms:W3CDTF">2025-08-22T13:40:00Z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</Properties>
</file>