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378"/>
        <w:gridCol w:w="567"/>
        <w:gridCol w:w="726"/>
        <w:gridCol w:w="525"/>
        <w:gridCol w:w="157"/>
        <w:gridCol w:w="284"/>
        <w:gridCol w:w="186"/>
        <w:gridCol w:w="97"/>
        <w:gridCol w:w="425"/>
        <w:gridCol w:w="325"/>
        <w:gridCol w:w="384"/>
        <w:gridCol w:w="425"/>
        <w:gridCol w:w="569"/>
        <w:gridCol w:w="284"/>
        <w:gridCol w:w="425"/>
        <w:gridCol w:w="1690"/>
        <w:gridCol w:w="284"/>
        <w:gridCol w:w="1853"/>
        <w:gridCol w:w="13"/>
      </w:tblGrid>
      <w:tr w:rsidR="00DF787F" w:rsidRPr="003D114E" w14:paraId="260D56A4" w14:textId="77777777" w:rsidTr="00A359DA">
        <w:trPr>
          <w:gridAfter w:val="1"/>
          <w:wAfter w:w="1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A1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A2" w14:textId="77777777" w:rsidR="00DF787F" w:rsidRPr="002230A4" w:rsidRDefault="00E30982" w:rsidP="00B4041B">
            <w:pPr>
              <w:pStyle w:val="Title"/>
              <w:framePr w:wrap="around"/>
              <w:ind w:left="29"/>
              <w:rPr>
                <w:color w:val="auto"/>
                <w:sz w:val="36"/>
                <w:szCs w:val="36"/>
              </w:rPr>
            </w:pPr>
            <w:r w:rsidRPr="00751489">
              <w:rPr>
                <w:color w:val="auto"/>
                <w:sz w:val="36"/>
                <w:szCs w:val="36"/>
              </w:rPr>
              <w:t xml:space="preserve">Terugbetaling </w:t>
            </w:r>
            <w:r w:rsidR="00A359DA" w:rsidRPr="00751489">
              <w:rPr>
                <w:color w:val="auto"/>
                <w:sz w:val="36"/>
                <w:szCs w:val="36"/>
              </w:rPr>
              <w:t xml:space="preserve">van de </w:t>
            </w:r>
            <w:r w:rsidRPr="00751489">
              <w:rPr>
                <w:color w:val="auto"/>
                <w:sz w:val="36"/>
                <w:szCs w:val="36"/>
              </w:rPr>
              <w:t>opleidingskosten</w:t>
            </w:r>
            <w:r w:rsidR="009565A5" w:rsidRPr="00751489">
              <w:rPr>
                <w:color w:val="auto"/>
                <w:sz w:val="36"/>
                <w:szCs w:val="36"/>
              </w:rPr>
              <w:t xml:space="preserve"> </w:t>
            </w:r>
            <w:r w:rsidR="009565A5" w:rsidRPr="001A1ED3">
              <w:rPr>
                <w:color w:val="auto"/>
                <w:sz w:val="36"/>
                <w:szCs w:val="36"/>
              </w:rPr>
              <w:t>in het kader van het JoJo-startbanenproject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A3" w14:textId="77777777" w:rsidR="00DF787F" w:rsidRPr="003D114E" w:rsidRDefault="009565A5" w:rsidP="00A359DA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1F3C8F</w:t>
            </w:r>
            <w:r w:rsidR="00B14FF5">
              <w:rPr>
                <w:sz w:val="12"/>
                <w:szCs w:val="12"/>
              </w:rPr>
              <w:t>-1856</w:t>
            </w:r>
            <w:r w:rsidR="00DF787F" w:rsidRPr="003D114E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</w:t>
            </w:r>
            <w:r w:rsidR="00A359DA">
              <w:rPr>
                <w:sz w:val="12"/>
                <w:szCs w:val="12"/>
              </w:rPr>
              <w:t>60105</w:t>
            </w:r>
          </w:p>
        </w:tc>
      </w:tr>
      <w:tr w:rsidR="00CA770C" w:rsidRPr="003D114E" w14:paraId="260D56A7" w14:textId="77777777" w:rsidTr="00A359DA">
        <w:trPr>
          <w:gridAfter w:val="1"/>
          <w:wAfter w:w="13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A5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A6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DB7CF6" w:rsidRPr="003D114E" w14:paraId="260D56B1" w14:textId="77777777" w:rsidTr="00E93CE4">
        <w:trPr>
          <w:gridAfter w:val="1"/>
          <w:wAfter w:w="13" w:type="dxa"/>
          <w:trHeight w:val="803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60D56A8" w14:textId="77777777" w:rsidR="00DB7CF6" w:rsidRPr="003D114E" w:rsidRDefault="00DB7CF6" w:rsidP="00DB7CF6">
            <w:pPr>
              <w:pStyle w:val="leeg"/>
            </w:pPr>
          </w:p>
        </w:tc>
        <w:tc>
          <w:tcPr>
            <w:tcW w:w="7730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60D56A9" w14:textId="77777777" w:rsidR="00DB7CF6" w:rsidRPr="003D114E" w:rsidRDefault="00DB7CF6" w:rsidP="0024079D">
            <w:pPr>
              <w:ind w:left="29"/>
            </w:pPr>
            <w:r w:rsidRPr="003D114E">
              <w:t>Agentschap</w:t>
            </w:r>
            <w:r w:rsidR="009565A5">
              <w:t xml:space="preserve"> voor Onderwijsdiensten</w:t>
            </w:r>
          </w:p>
          <w:p w14:paraId="260D56AA" w14:textId="67DC44D1" w:rsidR="00DB7CF6" w:rsidRPr="003D114E" w:rsidRDefault="009565A5" w:rsidP="0024079D">
            <w:pPr>
              <w:ind w:left="29"/>
              <w:rPr>
                <w:rStyle w:val="Strong"/>
              </w:rPr>
            </w:pPr>
            <w:r>
              <w:rPr>
                <w:rStyle w:val="Strong"/>
              </w:rPr>
              <w:t>Afdeling Scholen en Leerlingen</w:t>
            </w:r>
          </w:p>
          <w:p w14:paraId="260D56AB" w14:textId="48478DC9" w:rsidR="009565A5" w:rsidRDefault="009565A5" w:rsidP="0024079D">
            <w:pPr>
              <w:ind w:left="29"/>
            </w:pPr>
            <w:r>
              <w:t xml:space="preserve">Hendrik </w:t>
            </w:r>
            <w:proofErr w:type="spellStart"/>
            <w:r>
              <w:t>Consciencegebouw</w:t>
            </w:r>
            <w:proofErr w:type="spellEnd"/>
            <w:r>
              <w:t xml:space="preserve"> </w:t>
            </w:r>
          </w:p>
          <w:p w14:paraId="260D56AC" w14:textId="77777777" w:rsidR="00DB7CF6" w:rsidRPr="003D114E" w:rsidRDefault="00DB7CF6" w:rsidP="0024079D">
            <w:pPr>
              <w:ind w:left="29"/>
            </w:pPr>
            <w:r w:rsidRPr="00470210">
              <w:t>Koning Albert II-laan 15, 1210 BRUSSEL</w:t>
            </w:r>
          </w:p>
          <w:p w14:paraId="260D56AD" w14:textId="4BBBC802" w:rsidR="00DB7CF6" w:rsidRPr="009565A5" w:rsidRDefault="00DB7CF6" w:rsidP="0024079D">
            <w:pPr>
              <w:ind w:left="29"/>
              <w:rPr>
                <w:lang w:val="en-US"/>
              </w:rPr>
            </w:pPr>
            <w:r w:rsidRPr="009565A5">
              <w:rPr>
                <w:rStyle w:val="Strong"/>
                <w:lang w:val="en-US"/>
              </w:rPr>
              <w:t>T</w:t>
            </w:r>
            <w:r w:rsidRPr="009565A5">
              <w:rPr>
                <w:lang w:val="en-US"/>
              </w:rPr>
              <w:t xml:space="preserve"> 0</w:t>
            </w:r>
            <w:r w:rsidR="009565A5" w:rsidRPr="009565A5">
              <w:rPr>
                <w:lang w:val="en-US"/>
              </w:rPr>
              <w:t>2</w:t>
            </w:r>
            <w:r w:rsidRPr="009565A5">
              <w:rPr>
                <w:lang w:val="en-US"/>
              </w:rPr>
              <w:t xml:space="preserve"> </w:t>
            </w:r>
            <w:r w:rsidR="009565A5" w:rsidRPr="009565A5">
              <w:rPr>
                <w:lang w:val="en-US"/>
              </w:rPr>
              <w:t>553</w:t>
            </w:r>
            <w:r w:rsidRPr="009565A5">
              <w:rPr>
                <w:lang w:val="en-US"/>
              </w:rPr>
              <w:t xml:space="preserve"> </w:t>
            </w:r>
            <w:r w:rsidR="009565A5" w:rsidRPr="009565A5">
              <w:rPr>
                <w:lang w:val="en-US"/>
              </w:rPr>
              <w:t>88</w:t>
            </w:r>
            <w:r w:rsidRPr="009565A5">
              <w:rPr>
                <w:lang w:val="en-US"/>
              </w:rPr>
              <w:t xml:space="preserve"> </w:t>
            </w:r>
            <w:r w:rsidR="009565A5" w:rsidRPr="009565A5">
              <w:rPr>
                <w:lang w:val="en-US"/>
              </w:rPr>
              <w:t>29</w:t>
            </w:r>
          </w:p>
          <w:p w14:paraId="260D56AE" w14:textId="77777777" w:rsidR="00DB7CF6" w:rsidRPr="009565A5" w:rsidRDefault="009565A5" w:rsidP="009565A5">
            <w:pPr>
              <w:ind w:left="29"/>
              <w:rPr>
                <w:lang w:val="en-US"/>
              </w:rPr>
            </w:pPr>
            <w:hyperlink r:id="rId11" w:history="1">
              <w:r w:rsidRPr="009565A5">
                <w:rPr>
                  <w:rStyle w:val="Hyperlink"/>
                  <w:lang w:val="en-US"/>
                </w:rPr>
                <w:t>jojo@vlaanderen.be</w:t>
              </w:r>
            </w:hyperlink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B0" w14:textId="76C5F3D2" w:rsidR="00DB7CF6" w:rsidRPr="003D114E" w:rsidRDefault="00DB7CF6" w:rsidP="0024079D">
            <w:pPr>
              <w:pStyle w:val="rechts"/>
              <w:ind w:left="29"/>
            </w:pPr>
          </w:p>
        </w:tc>
      </w:tr>
      <w:tr w:rsidR="00DB7CF6" w:rsidRPr="003D114E" w14:paraId="260D56B5" w14:textId="77777777" w:rsidTr="00E93CE4">
        <w:trPr>
          <w:gridAfter w:val="1"/>
          <w:wAfter w:w="13" w:type="dxa"/>
          <w:trHeight w:val="491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60D56B2" w14:textId="77777777" w:rsidR="00DB7CF6" w:rsidRPr="003D114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0" w:type="dxa"/>
            <w:gridSpan w:val="17"/>
            <w:vMerge/>
            <w:tcBorders>
              <w:left w:val="nil"/>
              <w:right w:val="nil"/>
            </w:tcBorders>
            <w:shd w:val="clear" w:color="auto" w:fill="auto"/>
          </w:tcPr>
          <w:p w14:paraId="260D56B3" w14:textId="77777777" w:rsidR="00DB7CF6" w:rsidRPr="003D114E" w:rsidRDefault="00DB7CF6" w:rsidP="0024079D">
            <w:pPr>
              <w:ind w:left="29"/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B4" w14:textId="77777777" w:rsidR="00DB7CF6" w:rsidRPr="007D58A4" w:rsidRDefault="00DB7CF6" w:rsidP="0024079D"/>
        </w:tc>
      </w:tr>
      <w:tr w:rsidR="00DB7CF6" w:rsidRPr="003D114E" w14:paraId="260D56B9" w14:textId="77777777" w:rsidTr="00E93CE4">
        <w:trPr>
          <w:gridAfter w:val="1"/>
          <w:wAfter w:w="13" w:type="dxa"/>
          <w:trHeight w:val="89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0D56B6" w14:textId="77777777" w:rsidR="00DB7CF6" w:rsidRPr="003D114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0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0D56B7" w14:textId="77777777" w:rsidR="00DB7CF6" w:rsidRPr="003D114E" w:rsidRDefault="00DB7CF6" w:rsidP="0024079D">
            <w:pPr>
              <w:ind w:left="29"/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B8" w14:textId="77777777" w:rsidR="00DB7CF6" w:rsidRPr="003D114E" w:rsidRDefault="00DB7CF6" w:rsidP="0024079D">
            <w:pPr>
              <w:pStyle w:val="rechts"/>
              <w:ind w:left="29"/>
              <w:rPr>
                <w:i/>
              </w:rPr>
            </w:pPr>
          </w:p>
        </w:tc>
      </w:tr>
      <w:tr w:rsidR="008C4B7F" w:rsidRPr="003D114E" w14:paraId="260D56BF" w14:textId="77777777" w:rsidTr="00A359DA">
        <w:trPr>
          <w:gridAfter w:val="1"/>
          <w:wAfter w:w="1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BA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BB" w14:textId="77777777" w:rsidR="008C4B7F" w:rsidRPr="0039401E" w:rsidRDefault="009565A5" w:rsidP="0039401E">
            <w:pPr>
              <w:pStyle w:val="Aanwijzing"/>
              <w:rPr>
                <w:rStyle w:val="Emphasis"/>
                <w:b/>
                <w:i/>
                <w:iCs w:val="0"/>
              </w:rPr>
            </w:pPr>
            <w:r>
              <w:rPr>
                <w:rStyle w:val="Emphasis"/>
                <w:b/>
                <w:i/>
                <w:iCs w:val="0"/>
              </w:rPr>
              <w:t>Waarvoor dient dit formulier?</w:t>
            </w:r>
          </w:p>
          <w:p w14:paraId="260D56BC" w14:textId="2B9DEEC0" w:rsidR="00C94546" w:rsidRDefault="00A359DA" w:rsidP="0039401E">
            <w:pPr>
              <w:pStyle w:val="Aanwijzing"/>
              <w:spacing w:after="40"/>
            </w:pPr>
            <w:r w:rsidRPr="00751489">
              <w:rPr>
                <w:color w:val="auto"/>
              </w:rPr>
              <w:t xml:space="preserve">Met dit formulier </w:t>
            </w:r>
            <w:r w:rsidR="00B628D9">
              <w:rPr>
                <w:color w:val="auto"/>
              </w:rPr>
              <w:t>kun</w:t>
            </w:r>
            <w:r w:rsidRPr="00751489">
              <w:rPr>
                <w:color w:val="auto"/>
              </w:rPr>
              <w:t xml:space="preserve"> je</w:t>
            </w:r>
            <w:r w:rsidR="009565A5" w:rsidRPr="00751489">
              <w:rPr>
                <w:color w:val="auto"/>
              </w:rPr>
              <w:t xml:space="preserve"> als JoJo-</w:t>
            </w:r>
            <w:proofErr w:type="spellStart"/>
            <w:r w:rsidR="009565A5" w:rsidRPr="00751489">
              <w:rPr>
                <w:color w:val="auto"/>
              </w:rPr>
              <w:t>startbaner</w:t>
            </w:r>
            <w:proofErr w:type="spellEnd"/>
            <w:r w:rsidR="009565A5" w:rsidRPr="00751489">
              <w:rPr>
                <w:color w:val="auto"/>
              </w:rPr>
              <w:t xml:space="preserve"> het inschrijvingsgeld terugbetaald krijgen voor een opleiding </w:t>
            </w:r>
            <w:r w:rsidR="009565A5">
              <w:t>die is goedgekeurd door de coördinatie van het startbanenproject Scholen voor Jongeren - Jongeren voor Scholen (JoJo). Laat dit formulier ook door de vormingsinstelling ondertekenen.</w:t>
            </w:r>
          </w:p>
          <w:p w14:paraId="260D56BD" w14:textId="77777777" w:rsidR="009565A5" w:rsidRPr="0039401E" w:rsidRDefault="009565A5" w:rsidP="009565A5">
            <w:pPr>
              <w:pStyle w:val="Aanwijzing"/>
              <w:rPr>
                <w:rStyle w:val="Emphasis"/>
                <w:b/>
                <w:i/>
                <w:iCs w:val="0"/>
              </w:rPr>
            </w:pPr>
            <w:r>
              <w:rPr>
                <w:rStyle w:val="Emphasis"/>
                <w:b/>
                <w:i/>
                <w:iCs w:val="0"/>
              </w:rPr>
              <w:t>Aan wie bezorg je dit formulier?</w:t>
            </w:r>
          </w:p>
          <w:p w14:paraId="260D56BE" w14:textId="7AA98D96" w:rsidR="009565A5" w:rsidRPr="0039401E" w:rsidRDefault="00932E8C" w:rsidP="00AC6CFF">
            <w:pPr>
              <w:pStyle w:val="Aanwijzing"/>
              <w:spacing w:after="40"/>
            </w:pPr>
            <w:r>
              <w:t>Stuur</w:t>
            </w:r>
            <w:r w:rsidR="009565A5">
              <w:t xml:space="preserve"> de </w:t>
            </w:r>
            <w:proofErr w:type="spellStart"/>
            <w:r w:rsidR="009565A5">
              <w:t>ingescande</w:t>
            </w:r>
            <w:proofErr w:type="spellEnd"/>
            <w:r>
              <w:t xml:space="preserve"> of digitale</w:t>
            </w:r>
            <w:r w:rsidR="009565A5">
              <w:t xml:space="preserve"> versie van dit formulier, samen met het inschrijvingsbewij</w:t>
            </w:r>
            <w:r w:rsidR="004C7D44">
              <w:t>s en</w:t>
            </w:r>
            <w:r w:rsidR="00C85157">
              <w:t xml:space="preserve"> </w:t>
            </w:r>
            <w:r w:rsidR="00AC6CFF">
              <w:t xml:space="preserve">het betalingsbewijs </w:t>
            </w:r>
            <w:r w:rsidR="009565A5">
              <w:t>van je opleiding</w:t>
            </w:r>
            <w:r w:rsidR="00B76843">
              <w:t xml:space="preserve"> </w:t>
            </w:r>
            <w:r w:rsidR="00DF546A">
              <w:t xml:space="preserve">via </w:t>
            </w:r>
            <w:proofErr w:type="spellStart"/>
            <w:r w:rsidR="00DF546A">
              <w:t>MijnOnderwijs</w:t>
            </w:r>
            <w:proofErr w:type="spellEnd"/>
            <w:r w:rsidR="00DF546A">
              <w:t xml:space="preserve"> (voor scholen) of via mail (voor NAFT-aanbieders) door naar de JoJo-coördinatie</w:t>
            </w:r>
            <w:r w:rsidR="00B76843">
              <w:t>.</w:t>
            </w:r>
            <w:r w:rsidR="00C85157">
              <w:t xml:space="preserve"> </w:t>
            </w:r>
            <w:r w:rsidR="00B76843">
              <w:t>I</w:t>
            </w:r>
            <w:r w:rsidR="007922DC">
              <w:t xml:space="preserve">ndien </w:t>
            </w:r>
            <w:r w:rsidR="00237280">
              <w:t xml:space="preserve">van toepassing, </w:t>
            </w:r>
            <w:r w:rsidR="00DF546A">
              <w:t>voeg hier</w:t>
            </w:r>
            <w:r w:rsidR="001B4A48">
              <w:t>aan</w:t>
            </w:r>
            <w:r w:rsidR="00DF546A">
              <w:t xml:space="preserve"> </w:t>
            </w:r>
            <w:r w:rsidR="00C85157">
              <w:t>de bevestigingsmail en goedkeuringsmail van het departement WSE in verband met je opleidingscheques</w:t>
            </w:r>
            <w:r w:rsidR="001B4A48">
              <w:t xml:space="preserve"> toe</w:t>
            </w:r>
            <w:r w:rsidR="009565A5">
              <w:t>.</w:t>
            </w:r>
            <w:r w:rsidR="001A7FEA">
              <w:t xml:space="preserve"> LET </w:t>
            </w:r>
            <w:r w:rsidR="00080AF9">
              <w:t>OP</w:t>
            </w:r>
            <w:r w:rsidR="001A7FEA">
              <w:t xml:space="preserve">: </w:t>
            </w:r>
            <w:r w:rsidR="0064490C">
              <w:t xml:space="preserve">je hebt pas recht op een terugbetaling </w:t>
            </w:r>
            <w:r w:rsidR="00475027">
              <w:t xml:space="preserve">van de opleidingskosten </w:t>
            </w:r>
            <w:r w:rsidR="0064490C">
              <w:t xml:space="preserve">als je de opleidingscheques </w:t>
            </w:r>
            <w:r w:rsidR="00165BA0">
              <w:t xml:space="preserve">hebt </w:t>
            </w:r>
            <w:r w:rsidR="001B4A48">
              <w:t>gebruikt</w:t>
            </w:r>
            <w:r w:rsidR="00CA5DDA">
              <w:t>.</w:t>
            </w:r>
          </w:p>
        </w:tc>
      </w:tr>
      <w:tr w:rsidR="009565A5" w:rsidRPr="003D114E" w14:paraId="260D56C1" w14:textId="77777777" w:rsidTr="00A359DA">
        <w:trPr>
          <w:gridAfter w:val="1"/>
          <w:wAfter w:w="13" w:type="dxa"/>
          <w:trHeight w:hRule="exact" w:val="340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C0" w14:textId="77777777" w:rsidR="009565A5" w:rsidRPr="003D114E" w:rsidRDefault="009565A5" w:rsidP="009565A5">
            <w:pPr>
              <w:pStyle w:val="leeg"/>
            </w:pPr>
          </w:p>
        </w:tc>
      </w:tr>
      <w:tr w:rsidR="009565A5" w:rsidRPr="003D114E" w14:paraId="260D56C4" w14:textId="77777777" w:rsidTr="00A359DA">
        <w:trPr>
          <w:gridAfter w:val="1"/>
          <w:wAfter w:w="13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60D56C2" w14:textId="77777777" w:rsidR="009565A5" w:rsidRPr="003D114E" w:rsidRDefault="009565A5" w:rsidP="009565A5">
            <w:pPr>
              <w:pStyle w:val="leeg"/>
            </w:pP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60D56C3" w14:textId="77777777" w:rsidR="009565A5" w:rsidRPr="003D114E" w:rsidRDefault="009565A5" w:rsidP="009565A5">
            <w:pPr>
              <w:pStyle w:val="Heading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Contactgegevens</w:t>
            </w:r>
          </w:p>
        </w:tc>
      </w:tr>
      <w:tr w:rsidR="009565A5" w:rsidRPr="003D114E" w14:paraId="260D56C6" w14:textId="77777777" w:rsidTr="00A359DA">
        <w:trPr>
          <w:gridAfter w:val="1"/>
          <w:wAfter w:w="13" w:type="dxa"/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C5" w14:textId="77777777" w:rsidR="009565A5" w:rsidRPr="004D213B" w:rsidRDefault="009565A5" w:rsidP="009565A5">
            <w:pPr>
              <w:pStyle w:val="leeg"/>
            </w:pPr>
          </w:p>
        </w:tc>
      </w:tr>
      <w:tr w:rsidR="009565A5" w:rsidRPr="003D114E" w14:paraId="260D56C9" w14:textId="77777777" w:rsidTr="00A359DA">
        <w:trPr>
          <w:gridAfter w:val="1"/>
          <w:wAfter w:w="1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C7" w14:textId="77777777" w:rsidR="009565A5" w:rsidRPr="003D114E" w:rsidRDefault="009565A5" w:rsidP="009565A5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C8" w14:textId="77777777" w:rsidR="009565A5" w:rsidRPr="00FF630A" w:rsidRDefault="009565A5" w:rsidP="009565A5">
            <w:pPr>
              <w:pStyle w:val="Vraag"/>
            </w:pPr>
            <w:r w:rsidRPr="00FF630A">
              <w:t>V</w:t>
            </w:r>
            <w:r>
              <w:t>ul je gegevens in.</w:t>
            </w:r>
          </w:p>
        </w:tc>
      </w:tr>
      <w:tr w:rsidR="009565A5" w:rsidRPr="003D114E" w14:paraId="260D56CD" w14:textId="77777777" w:rsidTr="00A359DA">
        <w:trPr>
          <w:gridAfter w:val="1"/>
          <w:wAfter w:w="1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CA" w14:textId="77777777" w:rsidR="009565A5" w:rsidRPr="004C6E93" w:rsidRDefault="009565A5" w:rsidP="009565A5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CB" w14:textId="77777777" w:rsidR="009565A5" w:rsidRPr="003D114E" w:rsidRDefault="009565A5" w:rsidP="009565A5">
            <w:pPr>
              <w:jc w:val="right"/>
            </w:pPr>
            <w:r>
              <w:t>voor- en achternaam</w:t>
            </w:r>
          </w:p>
        </w:tc>
        <w:tc>
          <w:tcPr>
            <w:tcW w:w="723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6CC" w14:textId="77777777" w:rsidR="009565A5" w:rsidRPr="003D114E" w:rsidRDefault="009565A5" w:rsidP="009565A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65A5" w:rsidRPr="003D114E" w14:paraId="260D56D1" w14:textId="77777777" w:rsidTr="00A359DA">
        <w:trPr>
          <w:gridAfter w:val="1"/>
          <w:wAfter w:w="1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CE" w14:textId="77777777" w:rsidR="009565A5" w:rsidRPr="004C6E93" w:rsidRDefault="009565A5" w:rsidP="009565A5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CF" w14:textId="77777777" w:rsidR="009565A5" w:rsidRPr="003D114E" w:rsidRDefault="009565A5" w:rsidP="009565A5">
            <w:pPr>
              <w:jc w:val="right"/>
            </w:pPr>
            <w:r>
              <w:t>werkgever (school)</w:t>
            </w:r>
          </w:p>
        </w:tc>
        <w:tc>
          <w:tcPr>
            <w:tcW w:w="723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6D0" w14:textId="77777777" w:rsidR="009565A5" w:rsidRPr="003D114E" w:rsidRDefault="009565A5" w:rsidP="009565A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65A5" w:rsidRPr="003D114E" w14:paraId="260D56DB" w14:textId="77777777" w:rsidTr="00A359DA">
        <w:trPr>
          <w:gridAfter w:val="1"/>
          <w:wAfter w:w="1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D2" w14:textId="77777777" w:rsidR="009565A5" w:rsidRPr="004C6E93" w:rsidRDefault="009565A5" w:rsidP="009565A5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D3" w14:textId="77777777" w:rsidR="009565A5" w:rsidRPr="003D114E" w:rsidRDefault="009565A5" w:rsidP="009565A5">
            <w:pPr>
              <w:jc w:val="right"/>
              <w:rPr>
                <w:rStyle w:val="Strong"/>
                <w:b w:val="0"/>
              </w:rPr>
            </w:pPr>
            <w:r w:rsidRPr="003D114E">
              <w:t>datum</w:t>
            </w:r>
            <w:r>
              <w:t xml:space="preserve"> eerste indiensttreding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D56D4" w14:textId="77777777" w:rsidR="009565A5" w:rsidRPr="003D114E" w:rsidRDefault="009565A5" w:rsidP="009565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6D5" w14:textId="77777777" w:rsidR="009565A5" w:rsidRPr="003D114E" w:rsidRDefault="009565A5" w:rsidP="009565A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D56D6" w14:textId="77777777" w:rsidR="009565A5" w:rsidRPr="003D114E" w:rsidRDefault="009565A5" w:rsidP="009565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6D7" w14:textId="77777777" w:rsidR="009565A5" w:rsidRPr="003D114E" w:rsidRDefault="009565A5" w:rsidP="009565A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D56D8" w14:textId="77777777" w:rsidR="009565A5" w:rsidRPr="003D114E" w:rsidRDefault="009565A5" w:rsidP="009565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6D9" w14:textId="77777777" w:rsidR="009565A5" w:rsidRPr="003D114E" w:rsidRDefault="009565A5" w:rsidP="009565A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DA" w14:textId="77777777" w:rsidR="009565A5" w:rsidRPr="003D114E" w:rsidRDefault="009565A5" w:rsidP="009565A5">
            <w:pPr>
              <w:pStyle w:val="leeg"/>
              <w:jc w:val="left"/>
            </w:pPr>
          </w:p>
        </w:tc>
      </w:tr>
      <w:tr w:rsidR="001A219E" w:rsidRPr="003D114E" w14:paraId="260D56E2" w14:textId="77777777" w:rsidTr="00A359DA">
        <w:trPr>
          <w:gridAfter w:val="1"/>
          <w:wAfter w:w="1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DC" w14:textId="77777777" w:rsidR="001A219E" w:rsidRPr="004C6E93" w:rsidRDefault="001A219E" w:rsidP="00FE4F86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DD" w14:textId="77777777" w:rsidR="001A219E" w:rsidRPr="003D114E" w:rsidRDefault="001A219E" w:rsidP="00FE4F86">
            <w:pPr>
              <w:jc w:val="right"/>
            </w:pPr>
            <w:r>
              <w:t>functie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DE" w14:textId="77777777" w:rsidR="001A219E" w:rsidRPr="00A26786" w:rsidRDefault="001A219E" w:rsidP="00FE4F8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Pr="00A26786">
              <w:rPr>
                <w:bCs/>
              </w:rPr>
            </w:r>
            <w:r w:rsidRPr="00A2678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DF" w14:textId="77777777" w:rsidR="001A219E" w:rsidRPr="003D114E" w:rsidRDefault="001A219E" w:rsidP="00FE4F86">
            <w:r>
              <w:t>preventiemedewerker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E0" w14:textId="77777777" w:rsidR="001A219E" w:rsidRPr="00A26786" w:rsidRDefault="001A219E" w:rsidP="00FE4F8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E1" w14:textId="77777777" w:rsidR="001A219E" w:rsidRPr="003D114E" w:rsidRDefault="001A219E" w:rsidP="00FE4F86">
            <w:r>
              <w:t>onderhoudsmedewerker</w:t>
            </w:r>
          </w:p>
        </w:tc>
      </w:tr>
      <w:tr w:rsidR="001A219E" w:rsidRPr="003D114E" w14:paraId="260D56E4" w14:textId="77777777" w:rsidTr="00A359DA">
        <w:trPr>
          <w:gridAfter w:val="1"/>
          <w:wAfter w:w="13" w:type="dxa"/>
          <w:trHeight w:hRule="exact" w:val="340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E3" w14:textId="77777777" w:rsidR="001A219E" w:rsidRPr="003D114E" w:rsidRDefault="001A219E" w:rsidP="00FE4F86">
            <w:pPr>
              <w:pStyle w:val="leeg"/>
            </w:pPr>
          </w:p>
        </w:tc>
      </w:tr>
      <w:tr w:rsidR="001A219E" w:rsidRPr="003D114E" w14:paraId="260D56E7" w14:textId="77777777" w:rsidTr="00A359DA">
        <w:trPr>
          <w:gridAfter w:val="1"/>
          <w:wAfter w:w="13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60D56E5" w14:textId="77777777" w:rsidR="001A219E" w:rsidRPr="003D114E" w:rsidRDefault="001A219E" w:rsidP="00FE4F86">
            <w:pPr>
              <w:pStyle w:val="leeg"/>
            </w:pP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60D56E6" w14:textId="77777777" w:rsidR="001A219E" w:rsidRPr="003D114E" w:rsidRDefault="001A219E" w:rsidP="00FE4F86">
            <w:pPr>
              <w:pStyle w:val="Heading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opleiding</w:t>
            </w:r>
          </w:p>
        </w:tc>
      </w:tr>
      <w:tr w:rsidR="001A219E" w:rsidRPr="003D114E" w14:paraId="260D56E9" w14:textId="77777777" w:rsidTr="00A359DA">
        <w:trPr>
          <w:gridAfter w:val="1"/>
          <w:wAfter w:w="13" w:type="dxa"/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E8" w14:textId="77777777" w:rsidR="001A219E" w:rsidRPr="004D213B" w:rsidRDefault="001A219E" w:rsidP="00FE4F86">
            <w:pPr>
              <w:pStyle w:val="leeg"/>
            </w:pPr>
          </w:p>
        </w:tc>
      </w:tr>
      <w:tr w:rsidR="001A219E" w:rsidRPr="003D114E" w14:paraId="260D56EC" w14:textId="77777777" w:rsidTr="00A359DA">
        <w:trPr>
          <w:gridAfter w:val="1"/>
          <w:wAfter w:w="1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EA" w14:textId="77777777" w:rsidR="001A219E" w:rsidRPr="003D114E" w:rsidRDefault="001A219E" w:rsidP="00FE4F8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EB" w14:textId="77777777" w:rsidR="001A219E" w:rsidRPr="00FF630A" w:rsidRDefault="001A219E" w:rsidP="001A219E">
            <w:pPr>
              <w:pStyle w:val="Vraag"/>
            </w:pPr>
            <w:r w:rsidRPr="00FF630A">
              <w:t>V</w:t>
            </w:r>
            <w:r>
              <w:t>ul de gegevens van de opleiding in.</w:t>
            </w:r>
          </w:p>
        </w:tc>
      </w:tr>
      <w:tr w:rsidR="001A219E" w:rsidRPr="003D114E" w14:paraId="260D56F0" w14:textId="77777777" w:rsidTr="00A359DA">
        <w:trPr>
          <w:gridAfter w:val="1"/>
          <w:wAfter w:w="1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ED" w14:textId="77777777" w:rsidR="001A219E" w:rsidRPr="004C6E93" w:rsidRDefault="001A219E" w:rsidP="00FE4F86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EE" w14:textId="77777777" w:rsidR="001A219E" w:rsidRPr="003D114E" w:rsidRDefault="001A219E" w:rsidP="00FE4F86">
            <w:pPr>
              <w:jc w:val="right"/>
            </w:pPr>
            <w:r>
              <w:t>naam opleiding</w:t>
            </w:r>
          </w:p>
        </w:tc>
        <w:tc>
          <w:tcPr>
            <w:tcW w:w="723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6EF" w14:textId="77777777" w:rsidR="001A219E" w:rsidRPr="003D114E" w:rsidRDefault="001A219E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219E" w:rsidRPr="003D114E" w14:paraId="260D56F4" w14:textId="77777777" w:rsidTr="00A359DA">
        <w:trPr>
          <w:gridAfter w:val="1"/>
          <w:wAfter w:w="1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F1" w14:textId="77777777" w:rsidR="001A219E" w:rsidRPr="004C6E93" w:rsidRDefault="001A219E" w:rsidP="00FE4F86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F2" w14:textId="77777777" w:rsidR="001A219E" w:rsidRPr="003D114E" w:rsidRDefault="001A219E" w:rsidP="00FE4F86">
            <w:pPr>
              <w:jc w:val="right"/>
            </w:pPr>
            <w:r>
              <w:t>naam vormingsinstelling</w:t>
            </w:r>
          </w:p>
        </w:tc>
        <w:tc>
          <w:tcPr>
            <w:tcW w:w="723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6F3" w14:textId="77777777" w:rsidR="001A219E" w:rsidRPr="003D114E" w:rsidRDefault="001A219E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219E" w:rsidRPr="003D114E" w14:paraId="260D56F8" w14:textId="77777777" w:rsidTr="00A359DA">
        <w:trPr>
          <w:gridAfter w:val="1"/>
          <w:wAfter w:w="1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F5" w14:textId="77777777" w:rsidR="001A219E" w:rsidRPr="004C6E93" w:rsidRDefault="001A219E" w:rsidP="00FE4F86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F6" w14:textId="77777777" w:rsidR="001A219E" w:rsidRPr="003D114E" w:rsidRDefault="001A219E" w:rsidP="00FE4F86">
            <w:pPr>
              <w:jc w:val="right"/>
            </w:pPr>
            <w:r>
              <w:t>straat en nummer</w:t>
            </w:r>
          </w:p>
        </w:tc>
        <w:tc>
          <w:tcPr>
            <w:tcW w:w="723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6F7" w14:textId="77777777" w:rsidR="001A219E" w:rsidRPr="003D114E" w:rsidRDefault="001A219E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219E" w:rsidRPr="003D114E" w14:paraId="260D56FC" w14:textId="77777777" w:rsidTr="00A359DA">
        <w:trPr>
          <w:gridAfter w:val="1"/>
          <w:wAfter w:w="1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F9" w14:textId="77777777" w:rsidR="001A219E" w:rsidRPr="004C6E93" w:rsidRDefault="001A219E" w:rsidP="00FE4F86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FA" w14:textId="77777777" w:rsidR="001A219E" w:rsidRPr="003D114E" w:rsidRDefault="001A219E" w:rsidP="00FE4F86">
            <w:pPr>
              <w:jc w:val="right"/>
            </w:pPr>
            <w:r>
              <w:t>postnummer en gemeente</w:t>
            </w:r>
          </w:p>
        </w:tc>
        <w:tc>
          <w:tcPr>
            <w:tcW w:w="723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6FB" w14:textId="77777777" w:rsidR="001A219E" w:rsidRPr="003D114E" w:rsidRDefault="001A219E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219E" w:rsidRPr="003D114E" w14:paraId="260D56FE" w14:textId="77777777" w:rsidTr="00A359DA">
        <w:trPr>
          <w:gridAfter w:val="1"/>
          <w:wAfter w:w="13" w:type="dxa"/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FD" w14:textId="77777777" w:rsidR="001A219E" w:rsidRPr="004D213B" w:rsidRDefault="001A219E" w:rsidP="00FE4F86">
            <w:pPr>
              <w:pStyle w:val="leeg"/>
            </w:pPr>
          </w:p>
        </w:tc>
      </w:tr>
      <w:tr w:rsidR="001A219E" w:rsidRPr="003D114E" w14:paraId="260D5701" w14:textId="77777777" w:rsidTr="00A359DA">
        <w:trPr>
          <w:gridAfter w:val="1"/>
          <w:wAfter w:w="1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6FF" w14:textId="77777777" w:rsidR="001A219E" w:rsidRPr="003D114E" w:rsidRDefault="001A219E" w:rsidP="00FE4F8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00" w14:textId="77777777" w:rsidR="001A219E" w:rsidRPr="00FF630A" w:rsidRDefault="001A219E" w:rsidP="00FE4F86">
            <w:pPr>
              <w:pStyle w:val="Vraag"/>
            </w:pPr>
            <w:r>
              <w:t>Wanneer ben je met je opleiding begonnen?</w:t>
            </w:r>
          </w:p>
        </w:tc>
      </w:tr>
      <w:tr w:rsidR="001A219E" w:rsidRPr="003D114E" w14:paraId="260D5705" w14:textId="77777777" w:rsidTr="00A359DA">
        <w:trPr>
          <w:gridAfter w:val="1"/>
          <w:wAfter w:w="1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02" w14:textId="77777777" w:rsidR="001A219E" w:rsidRPr="00463023" w:rsidRDefault="001A219E" w:rsidP="00FE4F8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03" w14:textId="77777777" w:rsidR="001A219E" w:rsidRPr="001D4C9A" w:rsidRDefault="001A219E" w:rsidP="00FE4F8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04" w14:textId="77777777" w:rsidR="001A219E" w:rsidRPr="003D114E" w:rsidRDefault="001A219E" w:rsidP="00FE4F86">
            <w:r>
              <w:t>in mijn eerste tewerkstellingsjaar binnen het startbanenproject</w:t>
            </w:r>
          </w:p>
        </w:tc>
      </w:tr>
      <w:tr w:rsidR="001A219E" w:rsidRPr="003D114E" w14:paraId="260D5709" w14:textId="77777777" w:rsidTr="00A359DA">
        <w:trPr>
          <w:gridAfter w:val="1"/>
          <w:wAfter w:w="1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06" w14:textId="77777777" w:rsidR="001A219E" w:rsidRPr="00463023" w:rsidRDefault="001A219E" w:rsidP="00FE4F8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07" w14:textId="77777777" w:rsidR="001A219E" w:rsidRPr="001D4C9A" w:rsidRDefault="001A219E" w:rsidP="00FE4F8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08" w14:textId="77777777" w:rsidR="001A219E" w:rsidRPr="003D114E" w:rsidRDefault="001A219E" w:rsidP="00FE4F86">
            <w:r>
              <w:t>in mijn tweede tewerkstellingsjaar binnen het startbanenproject</w:t>
            </w:r>
          </w:p>
        </w:tc>
      </w:tr>
      <w:tr w:rsidR="001A219E" w:rsidRPr="003D114E" w14:paraId="260D570B" w14:textId="77777777" w:rsidTr="00A359DA">
        <w:trPr>
          <w:gridAfter w:val="1"/>
          <w:wAfter w:w="13" w:type="dxa"/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0A" w14:textId="77777777" w:rsidR="001A219E" w:rsidRPr="004D213B" w:rsidRDefault="001A219E" w:rsidP="00FE4F86">
            <w:pPr>
              <w:pStyle w:val="leeg"/>
            </w:pPr>
          </w:p>
        </w:tc>
      </w:tr>
      <w:tr w:rsidR="001A219E" w:rsidRPr="003D114E" w14:paraId="260D570E" w14:textId="77777777" w:rsidTr="00A359DA">
        <w:trPr>
          <w:gridAfter w:val="1"/>
          <w:wAfter w:w="13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0C" w14:textId="77777777" w:rsidR="001A219E" w:rsidRPr="003D114E" w:rsidRDefault="001A219E" w:rsidP="00FE4F8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0D" w14:textId="77777777" w:rsidR="001A219E" w:rsidRPr="00FF630A" w:rsidRDefault="001A219E" w:rsidP="001A219E">
            <w:pPr>
              <w:pStyle w:val="Vraag"/>
            </w:pPr>
            <w:r>
              <w:t>Wanneer hoop je je opleiding te kunnen voltooien?</w:t>
            </w:r>
          </w:p>
        </w:tc>
      </w:tr>
      <w:tr w:rsidR="00D62ADC" w:rsidRPr="003D114E" w14:paraId="260D5717" w14:textId="77777777" w:rsidTr="00A359D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0F" w14:textId="77777777" w:rsidR="00D62ADC" w:rsidRPr="00463023" w:rsidRDefault="00D62ADC" w:rsidP="00FE4F86">
            <w:pPr>
              <w:pStyle w:val="leeg"/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D5710" w14:textId="77777777" w:rsidR="00D62ADC" w:rsidRPr="003D114E" w:rsidRDefault="00D62ADC" w:rsidP="00FE4F8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11" w14:textId="77777777" w:rsidR="00D62ADC" w:rsidRPr="003D114E" w:rsidRDefault="00D62ADC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D5712" w14:textId="77777777" w:rsidR="00D62ADC" w:rsidRPr="003D114E" w:rsidRDefault="00D62ADC" w:rsidP="00FE4F8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13" w14:textId="77777777" w:rsidR="00D62ADC" w:rsidRPr="003D114E" w:rsidRDefault="00D62ADC" w:rsidP="00FE4F86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D5714" w14:textId="77777777" w:rsidR="00D62ADC" w:rsidRPr="003D114E" w:rsidRDefault="00D62ADC" w:rsidP="00FE4F8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15" w14:textId="77777777" w:rsidR="00D62ADC" w:rsidRPr="003D114E" w:rsidRDefault="00D62ADC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16" w14:textId="77777777" w:rsidR="00D62ADC" w:rsidRPr="003D114E" w:rsidRDefault="00D62ADC" w:rsidP="00FE4F86"/>
        </w:tc>
      </w:tr>
      <w:tr w:rsidR="001A219E" w:rsidRPr="003D114E" w14:paraId="260D5719" w14:textId="77777777" w:rsidTr="00A359DA">
        <w:trPr>
          <w:gridAfter w:val="1"/>
          <w:wAfter w:w="13" w:type="dxa"/>
          <w:trHeight w:hRule="exact" w:val="340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18" w14:textId="77777777" w:rsidR="001A219E" w:rsidRPr="003D114E" w:rsidRDefault="001A219E" w:rsidP="00D62ADC"/>
        </w:tc>
      </w:tr>
    </w:tbl>
    <w:p w14:paraId="260D571A" w14:textId="77777777" w:rsidR="00A359DA" w:rsidRDefault="00A359DA">
      <w:r>
        <w:br w:type="page"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2"/>
        <w:gridCol w:w="665"/>
        <w:gridCol w:w="142"/>
        <w:gridCol w:w="283"/>
        <w:gridCol w:w="142"/>
        <w:gridCol w:w="142"/>
        <w:gridCol w:w="425"/>
        <w:gridCol w:w="130"/>
        <w:gridCol w:w="12"/>
        <w:gridCol w:w="413"/>
        <w:gridCol w:w="12"/>
        <w:gridCol w:w="555"/>
        <w:gridCol w:w="143"/>
        <w:gridCol w:w="426"/>
        <w:gridCol w:w="141"/>
        <w:gridCol w:w="142"/>
        <w:gridCol w:w="567"/>
        <w:gridCol w:w="141"/>
        <w:gridCol w:w="569"/>
        <w:gridCol w:w="4536"/>
        <w:gridCol w:w="13"/>
      </w:tblGrid>
      <w:tr w:rsidR="001A219E" w:rsidRPr="003D114E" w14:paraId="260D571D" w14:textId="77777777" w:rsidTr="00B04D58">
        <w:trPr>
          <w:gridAfter w:val="1"/>
          <w:wAfter w:w="13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60D571B" w14:textId="77777777" w:rsidR="001A219E" w:rsidRPr="003D114E" w:rsidRDefault="00AC6CFF" w:rsidP="00FE4F86">
            <w:pPr>
              <w:pStyle w:val="leeg"/>
            </w:pPr>
            <w:r>
              <w:br w:type="page"/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60D571C" w14:textId="77777777" w:rsidR="001A219E" w:rsidRPr="003D114E" w:rsidRDefault="001A219E" w:rsidP="00FE4F86">
            <w:pPr>
              <w:pStyle w:val="Heading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Financiële gegevens</w:t>
            </w:r>
          </w:p>
        </w:tc>
      </w:tr>
      <w:tr w:rsidR="001A219E" w:rsidRPr="003D114E" w14:paraId="260D571F" w14:textId="77777777" w:rsidTr="00B04D58">
        <w:trPr>
          <w:gridAfter w:val="1"/>
          <w:wAfter w:w="13" w:type="dxa"/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1E" w14:textId="77777777" w:rsidR="001A219E" w:rsidRPr="003D114E" w:rsidRDefault="001A219E" w:rsidP="00FE4F8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A219E" w:rsidRPr="003D114E" w14:paraId="260D5724" w14:textId="77777777" w:rsidTr="00B04D58">
        <w:trPr>
          <w:gridAfter w:val="1"/>
          <w:wAfter w:w="13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20" w14:textId="77777777" w:rsidR="001A219E" w:rsidRPr="003D114E" w:rsidRDefault="001A219E" w:rsidP="00FE4F8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21" w14:textId="77777777" w:rsidR="001A219E" w:rsidRPr="00232277" w:rsidRDefault="001A219E" w:rsidP="00FE4F86">
            <w:pPr>
              <w:pStyle w:val="Vraag"/>
            </w:pPr>
            <w:r>
              <w:t>Hoeveel kost de opleiding?</w:t>
            </w:r>
          </w:p>
          <w:p w14:paraId="260D5723" w14:textId="528FA95F" w:rsidR="00A359DA" w:rsidRPr="00B5067B" w:rsidRDefault="001A219E" w:rsidP="002E7D77">
            <w:pPr>
              <w:pStyle w:val="Aanwijzing"/>
              <w:rPr>
                <w:rStyle w:val="Strong"/>
                <w:b w:val="0"/>
                <w:bCs/>
                <w:color w:val="auto"/>
              </w:rPr>
            </w:pPr>
            <w:r w:rsidRPr="00751489">
              <w:rPr>
                <w:color w:val="auto"/>
              </w:rPr>
              <w:t>Vermeld</w:t>
            </w:r>
            <w:r w:rsidR="00997332">
              <w:rPr>
                <w:color w:val="auto"/>
              </w:rPr>
              <w:t xml:space="preserve"> enkel</w:t>
            </w:r>
            <w:r w:rsidRPr="00751489">
              <w:rPr>
                <w:color w:val="auto"/>
              </w:rPr>
              <w:t xml:space="preserve"> </w:t>
            </w:r>
            <w:r w:rsidR="00344991">
              <w:rPr>
                <w:color w:val="auto"/>
              </w:rPr>
              <w:t xml:space="preserve">opleidingskosten zoals het inschrijvingsgeld </w:t>
            </w:r>
            <w:r w:rsidR="00E37399">
              <w:rPr>
                <w:color w:val="auto"/>
              </w:rPr>
              <w:t xml:space="preserve">en </w:t>
            </w:r>
            <w:r w:rsidR="00B94485">
              <w:rPr>
                <w:color w:val="auto"/>
              </w:rPr>
              <w:t>verbruiksmaterialen.</w:t>
            </w:r>
            <w:r w:rsidRPr="00751489">
              <w:rPr>
                <w:color w:val="auto"/>
              </w:rPr>
              <w:t xml:space="preserve"> Handboeken </w:t>
            </w:r>
            <w:r w:rsidR="00655967">
              <w:rPr>
                <w:color w:val="auto"/>
              </w:rPr>
              <w:t>en</w:t>
            </w:r>
            <w:r w:rsidRPr="00751489">
              <w:rPr>
                <w:color w:val="auto"/>
              </w:rPr>
              <w:t xml:space="preserve"> </w:t>
            </w:r>
            <w:r w:rsidR="007D0BFB">
              <w:rPr>
                <w:color w:val="auto"/>
              </w:rPr>
              <w:t xml:space="preserve">andere </w:t>
            </w:r>
            <w:r w:rsidRPr="00751489">
              <w:rPr>
                <w:color w:val="auto"/>
              </w:rPr>
              <w:t>aangekochte</w:t>
            </w:r>
            <w:r w:rsidR="00873495">
              <w:rPr>
                <w:color w:val="auto"/>
              </w:rPr>
              <w:t xml:space="preserve"> </w:t>
            </w:r>
            <w:r w:rsidRPr="00751489">
              <w:rPr>
                <w:color w:val="auto"/>
              </w:rPr>
              <w:t>materialen</w:t>
            </w:r>
            <w:r w:rsidR="00873495">
              <w:rPr>
                <w:color w:val="auto"/>
              </w:rPr>
              <w:t xml:space="preserve"> </w:t>
            </w:r>
            <w:r w:rsidR="00B5067B">
              <w:rPr>
                <w:color w:val="auto"/>
              </w:rPr>
              <w:t>di</w:t>
            </w:r>
            <w:r w:rsidR="00873495">
              <w:rPr>
                <w:color w:val="auto"/>
              </w:rPr>
              <w:t xml:space="preserve">e </w:t>
            </w:r>
            <w:r w:rsidR="00B5067B">
              <w:rPr>
                <w:color w:val="auto"/>
              </w:rPr>
              <w:t xml:space="preserve">doorverkocht kunnen worden, </w:t>
            </w:r>
            <w:r w:rsidRPr="00751489">
              <w:rPr>
                <w:color w:val="auto"/>
              </w:rPr>
              <w:t>worden niet terugbetaald</w:t>
            </w:r>
            <w:r w:rsidR="00B5067B">
              <w:rPr>
                <w:color w:val="auto"/>
              </w:rPr>
              <w:t xml:space="preserve">. </w:t>
            </w:r>
            <w:r w:rsidR="005208E0">
              <w:rPr>
                <w:color w:val="auto"/>
              </w:rPr>
              <w:t xml:space="preserve">Indien je </w:t>
            </w:r>
            <w:r w:rsidR="009E5590">
              <w:rPr>
                <w:color w:val="auto"/>
              </w:rPr>
              <w:t>twijfelt</w:t>
            </w:r>
            <w:r w:rsidR="005208E0">
              <w:rPr>
                <w:color w:val="auto"/>
              </w:rPr>
              <w:t xml:space="preserve"> of </w:t>
            </w:r>
            <w:r w:rsidR="009E5590">
              <w:rPr>
                <w:color w:val="auto"/>
              </w:rPr>
              <w:t>een aankoop</w:t>
            </w:r>
            <w:r w:rsidR="005208E0">
              <w:rPr>
                <w:color w:val="auto"/>
              </w:rPr>
              <w:t xml:space="preserve"> </w:t>
            </w:r>
            <w:r w:rsidR="009E5590">
              <w:rPr>
                <w:color w:val="auto"/>
              </w:rPr>
              <w:t>in</w:t>
            </w:r>
            <w:r w:rsidR="005208E0">
              <w:rPr>
                <w:color w:val="auto"/>
              </w:rPr>
              <w:t xml:space="preserve"> aanmerking komt voor een terugbetaling, neem dan contact op met de coördinatie.</w:t>
            </w:r>
            <w:r w:rsidR="002E7D77">
              <w:rPr>
                <w:color w:val="auto"/>
              </w:rPr>
              <w:t xml:space="preserve"> </w:t>
            </w:r>
            <w:r w:rsidR="00A359DA" w:rsidRPr="00751489">
              <w:rPr>
                <w:color w:val="auto"/>
              </w:rPr>
              <w:t>Het bedrag dat je met opleidingsc</w:t>
            </w:r>
            <w:r w:rsidR="00934310" w:rsidRPr="00751489">
              <w:rPr>
                <w:color w:val="auto"/>
              </w:rPr>
              <w:t>heques kunt betalen, houden we automatisch van het totaalbedrag af. Vul dus het volledige inschrijvingsbedrag in, ook al heb je een deel ervan met opleidingscheques betaald.</w:t>
            </w:r>
          </w:p>
        </w:tc>
      </w:tr>
      <w:tr w:rsidR="001A219E" w:rsidRPr="003D114E" w14:paraId="260D5728" w14:textId="77777777" w:rsidTr="00B04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40"/>
        </w:trPr>
        <w:tc>
          <w:tcPr>
            <w:tcW w:w="395" w:type="dxa"/>
            <w:shd w:val="clear" w:color="auto" w:fill="auto"/>
          </w:tcPr>
          <w:p w14:paraId="260D5725" w14:textId="77777777" w:rsidR="001A219E" w:rsidRPr="00463023" w:rsidRDefault="001A219E" w:rsidP="00FE4F86">
            <w:pPr>
              <w:pStyle w:val="leeg"/>
            </w:pPr>
          </w:p>
        </w:tc>
        <w:tc>
          <w:tcPr>
            <w:tcW w:w="2211" w:type="dxa"/>
            <w:gridSpan w:val="8"/>
            <w:tcBorders>
              <w:bottom w:val="dotted" w:sz="6" w:space="0" w:color="auto"/>
            </w:tcBorders>
            <w:shd w:val="clear" w:color="auto" w:fill="auto"/>
          </w:tcPr>
          <w:p w14:paraId="260D5726" w14:textId="77777777" w:rsidR="001A219E" w:rsidRPr="003D114E" w:rsidRDefault="001A219E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7" w:type="dxa"/>
            <w:gridSpan w:val="12"/>
            <w:shd w:val="clear" w:color="auto" w:fill="auto"/>
          </w:tcPr>
          <w:p w14:paraId="260D5727" w14:textId="77777777" w:rsidR="00B44D64" w:rsidRPr="00751489" w:rsidRDefault="00A359DA" w:rsidP="00FE4F86">
            <w:pPr>
              <w:pStyle w:val="invulveld"/>
              <w:framePr w:hSpace="0" w:wrap="auto" w:vAnchor="margin" w:xAlign="left" w:yAlign="inline"/>
              <w:suppressOverlap w:val="0"/>
              <w:rPr>
                <w:color w:val="auto"/>
              </w:rPr>
            </w:pPr>
            <w:r w:rsidRPr="00751489">
              <w:rPr>
                <w:color w:val="auto"/>
              </w:rPr>
              <w:t>e</w:t>
            </w:r>
            <w:r w:rsidR="001A219E" w:rsidRPr="00751489">
              <w:rPr>
                <w:color w:val="auto"/>
              </w:rPr>
              <w:t>uro</w:t>
            </w:r>
          </w:p>
        </w:tc>
      </w:tr>
      <w:tr w:rsidR="001A219E" w:rsidRPr="003D114E" w14:paraId="260D572A" w14:textId="77777777" w:rsidTr="00B04D58">
        <w:trPr>
          <w:gridAfter w:val="1"/>
          <w:wAfter w:w="13" w:type="dxa"/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29" w14:textId="77777777" w:rsidR="001A219E" w:rsidRPr="003D114E" w:rsidRDefault="001A219E" w:rsidP="00FE4F8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25373" w:rsidRPr="003D114E" w14:paraId="260D572D" w14:textId="77777777" w:rsidTr="00B04D58">
        <w:trPr>
          <w:gridAfter w:val="1"/>
          <w:wAfter w:w="13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2B" w14:textId="77777777" w:rsidR="00C25373" w:rsidRPr="001A1ED3" w:rsidRDefault="00B4041B" w:rsidP="00FE4F86">
            <w:pPr>
              <w:pStyle w:val="nummersvragen"/>
              <w:framePr w:hSpace="0" w:wrap="auto" w:vAnchor="margin" w:xAlign="left" w:yAlign="inline"/>
              <w:suppressOverlap w:val="0"/>
              <w:rPr>
                <w:color w:val="auto"/>
              </w:rPr>
            </w:pPr>
            <w:r w:rsidRPr="001A1ED3">
              <w:rPr>
                <w:color w:val="auto"/>
              </w:rPr>
              <w:t>6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2C" w14:textId="77777777" w:rsidR="00C25373" w:rsidRPr="001A1ED3" w:rsidRDefault="00C25373" w:rsidP="00FE4F86">
            <w:pPr>
              <w:pStyle w:val="Vraag"/>
              <w:rPr>
                <w:color w:val="auto"/>
              </w:rPr>
            </w:pPr>
            <w:r w:rsidRPr="001A1ED3">
              <w:rPr>
                <w:color w:val="auto"/>
              </w:rPr>
              <w:t>Aan wie moet dat bedrag betaald worden?</w:t>
            </w:r>
          </w:p>
        </w:tc>
      </w:tr>
      <w:tr w:rsidR="00C25373" w:rsidRPr="003D114E" w14:paraId="260D5731" w14:textId="77777777" w:rsidTr="00B04D58">
        <w:trPr>
          <w:gridAfter w:val="1"/>
          <w:wAfter w:w="13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2E" w14:textId="77777777" w:rsidR="00C25373" w:rsidRPr="00463023" w:rsidRDefault="00C25373" w:rsidP="00FE4F86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2F" w14:textId="77777777" w:rsidR="00C25373" w:rsidRPr="001D4C9A" w:rsidRDefault="00C25373" w:rsidP="00FE4F8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30" w14:textId="77777777" w:rsidR="00C25373" w:rsidRPr="003D114E" w:rsidRDefault="00C25373" w:rsidP="00C25373">
            <w:proofErr w:type="spellStart"/>
            <w:r>
              <w:t>startbaner</w:t>
            </w:r>
            <w:proofErr w:type="spellEnd"/>
            <w:r w:rsidRPr="003D114E">
              <w:t xml:space="preserve">. </w:t>
            </w:r>
            <w:r>
              <w:rPr>
                <w:rStyle w:val="VraagChar"/>
              </w:rPr>
              <w:t>Geef je rijksregisternummer.</w:t>
            </w:r>
          </w:p>
        </w:tc>
      </w:tr>
      <w:tr w:rsidR="00C25373" w:rsidRPr="003D114E" w14:paraId="260D5739" w14:textId="77777777" w:rsidTr="00B04D58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32" w14:textId="77777777" w:rsidR="00C25373" w:rsidRPr="004C6E93" w:rsidRDefault="00C25373" w:rsidP="00FE4F86">
            <w:pPr>
              <w:pStyle w:val="leeg"/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33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34" w14:textId="77777777" w:rsidR="00C25373" w:rsidRPr="003D114E" w:rsidRDefault="00C25373" w:rsidP="00FE4F86">
            <w:pPr>
              <w:pStyle w:val="leeg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35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36" w14:textId="77777777" w:rsidR="00C25373" w:rsidRPr="003D114E" w:rsidRDefault="00C25373" w:rsidP="00FE4F86">
            <w:pPr>
              <w:pStyle w:val="leeg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37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38" w14:textId="77777777" w:rsidR="00C25373" w:rsidRPr="003D114E" w:rsidRDefault="00C25373" w:rsidP="00FE4F86">
            <w:pPr>
              <w:pStyle w:val="leeg"/>
              <w:jc w:val="left"/>
            </w:pPr>
          </w:p>
        </w:tc>
      </w:tr>
      <w:tr w:rsidR="00C25373" w:rsidRPr="003D114E" w14:paraId="260D573D" w14:textId="77777777" w:rsidTr="00B04D58">
        <w:trPr>
          <w:gridAfter w:val="1"/>
          <w:wAfter w:w="13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3A" w14:textId="77777777" w:rsidR="00C25373" w:rsidRPr="00463023" w:rsidRDefault="00C25373" w:rsidP="00FE4F86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3B" w14:textId="77777777" w:rsidR="00C25373" w:rsidRPr="001D4C9A" w:rsidRDefault="00C25373" w:rsidP="00FE4F8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3C" w14:textId="77777777" w:rsidR="00C25373" w:rsidRPr="003D114E" w:rsidRDefault="00C25373" w:rsidP="00C25373">
            <w:r>
              <w:t>andere persoon</w:t>
            </w:r>
            <w:r w:rsidRPr="003D114E">
              <w:t xml:space="preserve">. </w:t>
            </w:r>
            <w:r>
              <w:rPr>
                <w:rStyle w:val="VraagChar"/>
              </w:rPr>
              <w:t>Geef het rijksregisternummer van de andere persoon.</w:t>
            </w:r>
          </w:p>
        </w:tc>
      </w:tr>
      <w:tr w:rsidR="00C25373" w:rsidRPr="003D114E" w14:paraId="260D5745" w14:textId="77777777" w:rsidTr="00B04D58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3E" w14:textId="77777777" w:rsidR="00C25373" w:rsidRPr="004C6E93" w:rsidRDefault="00C25373" w:rsidP="00FE4F86">
            <w:pPr>
              <w:pStyle w:val="leeg"/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3F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40" w14:textId="77777777" w:rsidR="00C25373" w:rsidRPr="003D114E" w:rsidRDefault="00C25373" w:rsidP="00FE4F86">
            <w:pPr>
              <w:pStyle w:val="leeg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41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42" w14:textId="77777777" w:rsidR="00C25373" w:rsidRPr="003D114E" w:rsidRDefault="00C25373" w:rsidP="00FE4F86">
            <w:pPr>
              <w:pStyle w:val="leeg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43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44" w14:textId="77777777" w:rsidR="00C25373" w:rsidRPr="003D114E" w:rsidRDefault="00C25373" w:rsidP="00FE4F86">
            <w:pPr>
              <w:pStyle w:val="leeg"/>
              <w:jc w:val="left"/>
            </w:pPr>
          </w:p>
        </w:tc>
      </w:tr>
      <w:tr w:rsidR="00C25373" w:rsidRPr="003D114E" w14:paraId="260D5749" w14:textId="77777777" w:rsidTr="00B04D58">
        <w:trPr>
          <w:gridAfter w:val="1"/>
          <w:wAfter w:w="13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46" w14:textId="77777777" w:rsidR="00C25373" w:rsidRPr="00463023" w:rsidRDefault="00C25373" w:rsidP="00FE4F86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47" w14:textId="77777777" w:rsidR="00C25373" w:rsidRPr="001D4C9A" w:rsidRDefault="00C25373" w:rsidP="00FE4F8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48" w14:textId="77777777" w:rsidR="00C25373" w:rsidRPr="003D114E" w:rsidRDefault="00C25373" w:rsidP="00C25373">
            <w:r>
              <w:t>school</w:t>
            </w:r>
            <w:r w:rsidRPr="003D114E">
              <w:t xml:space="preserve">. </w:t>
            </w:r>
            <w:r>
              <w:rPr>
                <w:rStyle w:val="VraagChar"/>
              </w:rPr>
              <w:t>Geef het ondernemingsnummer van de school.</w:t>
            </w:r>
          </w:p>
        </w:tc>
      </w:tr>
      <w:tr w:rsidR="00C25373" w:rsidRPr="003D114E" w14:paraId="260D5751" w14:textId="77777777" w:rsidTr="00B04D58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4A" w14:textId="77777777" w:rsidR="00C25373" w:rsidRPr="004C6E93" w:rsidRDefault="00C25373" w:rsidP="00FE4F86">
            <w:pPr>
              <w:pStyle w:val="leeg"/>
            </w:pPr>
          </w:p>
        </w:tc>
        <w:tc>
          <w:tcPr>
            <w:tcW w:w="6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4B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4C" w14:textId="77777777" w:rsidR="00C25373" w:rsidRPr="003D114E" w:rsidRDefault="00C25373" w:rsidP="00FE4F86">
            <w:pPr>
              <w:jc w:val="center"/>
            </w:pPr>
            <w:r w:rsidRPr="003D114E">
              <w:t>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4D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4E" w14:textId="77777777" w:rsidR="00C25373" w:rsidRPr="003D114E" w:rsidRDefault="00C25373" w:rsidP="00FE4F86">
            <w:pPr>
              <w:jc w:val="center"/>
            </w:pPr>
            <w:r w:rsidRPr="003D114E"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4F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50" w14:textId="77777777" w:rsidR="00C25373" w:rsidRPr="003D114E" w:rsidRDefault="00C25373" w:rsidP="00FE4F86">
            <w:pPr>
              <w:pStyle w:val="leeg"/>
              <w:jc w:val="left"/>
            </w:pPr>
          </w:p>
        </w:tc>
      </w:tr>
      <w:tr w:rsidR="00C25373" w:rsidRPr="003D114E" w14:paraId="260D5755" w14:textId="77777777" w:rsidTr="00B04D58">
        <w:trPr>
          <w:gridAfter w:val="1"/>
          <w:wAfter w:w="13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52" w14:textId="77777777" w:rsidR="00C25373" w:rsidRPr="00463023" w:rsidRDefault="00C25373" w:rsidP="00FE4F86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53" w14:textId="77777777" w:rsidR="00C25373" w:rsidRPr="001D4C9A" w:rsidRDefault="00C25373" w:rsidP="00FE4F8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54" w14:textId="77777777" w:rsidR="00C25373" w:rsidRPr="003D114E" w:rsidRDefault="00C25373" w:rsidP="00C25373">
            <w:r>
              <w:t>vormingsinstelling</w:t>
            </w:r>
            <w:r w:rsidRPr="003D114E">
              <w:t xml:space="preserve">. </w:t>
            </w:r>
            <w:r>
              <w:rPr>
                <w:rStyle w:val="VraagChar"/>
              </w:rPr>
              <w:t>Geef het ondernemingsnummer van de vormingsinstelling.</w:t>
            </w:r>
          </w:p>
        </w:tc>
      </w:tr>
      <w:tr w:rsidR="00C25373" w:rsidRPr="003D114E" w14:paraId="260D575D" w14:textId="77777777" w:rsidTr="00B04D58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56" w14:textId="77777777" w:rsidR="00C25373" w:rsidRPr="004C6E93" w:rsidRDefault="00C25373" w:rsidP="00FE4F86">
            <w:pPr>
              <w:pStyle w:val="leeg"/>
            </w:pPr>
          </w:p>
        </w:tc>
        <w:tc>
          <w:tcPr>
            <w:tcW w:w="6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57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58" w14:textId="77777777" w:rsidR="00C25373" w:rsidRPr="003D114E" w:rsidRDefault="00C25373" w:rsidP="00FE4F86">
            <w:pPr>
              <w:jc w:val="center"/>
            </w:pPr>
            <w:r w:rsidRPr="003D114E">
              <w:t>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59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5A" w14:textId="77777777" w:rsidR="00C25373" w:rsidRPr="003D114E" w:rsidRDefault="00C25373" w:rsidP="00FE4F86">
            <w:pPr>
              <w:jc w:val="center"/>
            </w:pPr>
            <w:r w:rsidRPr="003D114E"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5B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5C" w14:textId="77777777" w:rsidR="00C25373" w:rsidRPr="003D114E" w:rsidRDefault="00C25373" w:rsidP="00FE4F86">
            <w:pPr>
              <w:pStyle w:val="leeg"/>
              <w:jc w:val="left"/>
            </w:pPr>
          </w:p>
        </w:tc>
      </w:tr>
      <w:tr w:rsidR="00C25373" w:rsidRPr="003D114E" w14:paraId="260D575F" w14:textId="77777777" w:rsidTr="00B04D58">
        <w:trPr>
          <w:gridAfter w:val="1"/>
          <w:wAfter w:w="13" w:type="dxa"/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5E" w14:textId="77777777" w:rsidR="00C25373" w:rsidRPr="004D213B" w:rsidRDefault="00C25373" w:rsidP="00FE4F86">
            <w:pPr>
              <w:pStyle w:val="leeg"/>
            </w:pPr>
          </w:p>
        </w:tc>
      </w:tr>
      <w:tr w:rsidR="00C25373" w:rsidRPr="003D114E" w14:paraId="260D5762" w14:textId="77777777" w:rsidTr="00B04D58">
        <w:trPr>
          <w:gridAfter w:val="1"/>
          <w:wAfter w:w="13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60" w14:textId="77777777" w:rsidR="00C25373" w:rsidRPr="003D114E" w:rsidRDefault="00B4041B" w:rsidP="00B4041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rPr>
                <w:color w:val="FF0000"/>
              </w:rPr>
              <w:t xml:space="preserve"> </w:t>
            </w:r>
            <w:r w:rsidRPr="001A1ED3">
              <w:rPr>
                <w:color w:val="auto"/>
              </w:rPr>
              <w:t>7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61" w14:textId="77777777" w:rsidR="00C25373" w:rsidRPr="00FF630A" w:rsidRDefault="00C25373" w:rsidP="00C25373">
            <w:pPr>
              <w:pStyle w:val="Vraag"/>
            </w:pPr>
            <w:r w:rsidRPr="00FF630A">
              <w:t>V</w:t>
            </w:r>
            <w:r>
              <w:t>ul de gegevens van de begunstigde in.</w:t>
            </w:r>
          </w:p>
        </w:tc>
      </w:tr>
      <w:tr w:rsidR="00C25373" w:rsidRPr="003D114E" w14:paraId="260D5766" w14:textId="77777777" w:rsidTr="00B04D58">
        <w:trPr>
          <w:gridAfter w:val="1"/>
          <w:wAfter w:w="13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63" w14:textId="77777777" w:rsidR="00C25373" w:rsidRPr="004C6E93" w:rsidRDefault="00C25373" w:rsidP="00FE4F86">
            <w:pPr>
              <w:pStyle w:val="leeg"/>
            </w:pPr>
          </w:p>
        </w:tc>
        <w:tc>
          <w:tcPr>
            <w:tcW w:w="2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64" w14:textId="77777777" w:rsidR="00C25373" w:rsidRPr="003D114E" w:rsidRDefault="00C25373" w:rsidP="00FE4F86">
            <w:pPr>
              <w:jc w:val="right"/>
            </w:pPr>
            <w:r>
              <w:t>voor- en achternaam</w:t>
            </w:r>
          </w:p>
        </w:tc>
        <w:tc>
          <w:tcPr>
            <w:tcW w:w="7232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65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5373" w:rsidRPr="003D114E" w14:paraId="260D576A" w14:textId="77777777" w:rsidTr="00B04D58">
        <w:trPr>
          <w:gridAfter w:val="1"/>
          <w:wAfter w:w="13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67" w14:textId="77777777" w:rsidR="00C25373" w:rsidRPr="004C6E93" w:rsidRDefault="00C25373" w:rsidP="00FE4F86">
            <w:pPr>
              <w:pStyle w:val="leeg"/>
            </w:pPr>
          </w:p>
        </w:tc>
        <w:tc>
          <w:tcPr>
            <w:tcW w:w="2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68" w14:textId="77777777" w:rsidR="00C25373" w:rsidRPr="003D114E" w:rsidRDefault="00C25373" w:rsidP="00FE4F86">
            <w:pPr>
              <w:jc w:val="right"/>
            </w:pPr>
            <w:r>
              <w:t>straat en nummer</w:t>
            </w:r>
          </w:p>
        </w:tc>
        <w:tc>
          <w:tcPr>
            <w:tcW w:w="7232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69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5373" w:rsidRPr="003D114E" w14:paraId="260D576E" w14:textId="77777777" w:rsidTr="00B04D58">
        <w:trPr>
          <w:gridAfter w:val="1"/>
          <w:wAfter w:w="13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6B" w14:textId="77777777" w:rsidR="00C25373" w:rsidRPr="004C6E93" w:rsidRDefault="00C25373" w:rsidP="00FE4F86">
            <w:pPr>
              <w:pStyle w:val="leeg"/>
            </w:pPr>
          </w:p>
        </w:tc>
        <w:tc>
          <w:tcPr>
            <w:tcW w:w="2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6C" w14:textId="77777777" w:rsidR="00C25373" w:rsidRPr="003D114E" w:rsidRDefault="00C25373" w:rsidP="00FE4F86">
            <w:pPr>
              <w:jc w:val="right"/>
            </w:pPr>
            <w:r>
              <w:t>postnummer en gemeente</w:t>
            </w:r>
          </w:p>
        </w:tc>
        <w:tc>
          <w:tcPr>
            <w:tcW w:w="7232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6D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5373" w:rsidRPr="003D114E" w14:paraId="260D5779" w14:textId="77777777" w:rsidTr="00B04D58">
        <w:trPr>
          <w:gridAfter w:val="1"/>
          <w:wAfter w:w="13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6F" w14:textId="77777777" w:rsidR="00C25373" w:rsidRPr="004C6E93" w:rsidRDefault="00C25373" w:rsidP="00FE4F86">
            <w:pPr>
              <w:pStyle w:val="leeg"/>
            </w:pPr>
          </w:p>
        </w:tc>
        <w:tc>
          <w:tcPr>
            <w:tcW w:w="2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70" w14:textId="77777777" w:rsidR="00C25373" w:rsidRPr="003D114E" w:rsidRDefault="00C25373" w:rsidP="00FE4F86">
            <w:pPr>
              <w:jc w:val="right"/>
              <w:rPr>
                <w:rStyle w:val="Strong"/>
                <w:b w:val="0"/>
              </w:rPr>
            </w:pPr>
            <w:r w:rsidRPr="003D114E">
              <w:t>IBAN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71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72" w14:textId="77777777" w:rsidR="00C25373" w:rsidRPr="003D114E" w:rsidRDefault="00C25373" w:rsidP="00FE4F86">
            <w:pPr>
              <w:pStyle w:val="leeg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60D5773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60D5774" w14:textId="77777777" w:rsidR="00C25373" w:rsidRPr="003D114E" w:rsidRDefault="00C25373" w:rsidP="00FE4F86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60D5775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0D5776" w14:textId="77777777" w:rsidR="00C25373" w:rsidRPr="003D114E" w:rsidRDefault="00C25373" w:rsidP="00FE4F86">
            <w:pPr>
              <w:pStyle w:val="leeg"/>
            </w:pPr>
          </w:p>
        </w:tc>
        <w:tc>
          <w:tcPr>
            <w:tcW w:w="56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60D5777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60D5778" w14:textId="77777777" w:rsidR="00C25373" w:rsidRPr="003D114E" w:rsidRDefault="00C25373" w:rsidP="00FE4F86">
            <w:pPr>
              <w:pStyle w:val="leeg"/>
              <w:jc w:val="left"/>
            </w:pPr>
          </w:p>
        </w:tc>
      </w:tr>
      <w:tr w:rsidR="00C25373" w:rsidRPr="003D114E" w14:paraId="260D577E" w14:textId="77777777" w:rsidTr="00B04D58">
        <w:trPr>
          <w:gridAfter w:val="1"/>
          <w:wAfter w:w="13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7A" w14:textId="77777777" w:rsidR="00C25373" w:rsidRPr="0093279E" w:rsidRDefault="00C25373" w:rsidP="00FE4F86">
            <w:pPr>
              <w:pStyle w:val="leeg"/>
              <w:rPr>
                <w:bCs/>
              </w:rPr>
            </w:pPr>
          </w:p>
        </w:tc>
        <w:tc>
          <w:tcPr>
            <w:tcW w:w="2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7B" w14:textId="77777777" w:rsidR="00C25373" w:rsidRPr="003D114E" w:rsidRDefault="00C25373" w:rsidP="00FE4F86">
            <w:pPr>
              <w:jc w:val="right"/>
            </w:pPr>
            <w:r w:rsidRPr="003D114E">
              <w:t>BIC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7C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0D577D" w14:textId="77777777" w:rsidR="00C25373" w:rsidRPr="003D114E" w:rsidRDefault="00C25373" w:rsidP="00FE4F86">
            <w:pPr>
              <w:pStyle w:val="leeg"/>
              <w:jc w:val="left"/>
            </w:pPr>
          </w:p>
        </w:tc>
      </w:tr>
      <w:tr w:rsidR="00C25373" w:rsidRPr="003D114E" w14:paraId="260D5780" w14:textId="77777777" w:rsidTr="00B04D58">
        <w:trPr>
          <w:gridAfter w:val="1"/>
          <w:wAfter w:w="13" w:type="dxa"/>
          <w:trHeight w:hRule="exact" w:val="340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7F" w14:textId="77777777" w:rsidR="00C25373" w:rsidRPr="003D114E" w:rsidRDefault="00C25373" w:rsidP="00FE4F86">
            <w:pPr>
              <w:pStyle w:val="leeg"/>
            </w:pPr>
          </w:p>
        </w:tc>
      </w:tr>
      <w:tr w:rsidR="00C25373" w:rsidRPr="003D114E" w14:paraId="260D5783" w14:textId="77777777" w:rsidTr="00B04D58">
        <w:trPr>
          <w:gridAfter w:val="1"/>
          <w:wAfter w:w="13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60D5781" w14:textId="77777777" w:rsidR="00C25373" w:rsidRPr="003D114E" w:rsidRDefault="00C25373" w:rsidP="00FE4F86">
            <w:pPr>
              <w:pStyle w:val="leeg"/>
            </w:pP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60D5782" w14:textId="77777777" w:rsidR="00C25373" w:rsidRPr="003D114E" w:rsidRDefault="00C25373" w:rsidP="00FE4F86">
            <w:pPr>
              <w:pStyle w:val="Heading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 te voegen bewijsstuk</w:t>
            </w:r>
          </w:p>
        </w:tc>
      </w:tr>
      <w:tr w:rsidR="00C25373" w:rsidRPr="003D114E" w14:paraId="260D5785" w14:textId="77777777" w:rsidTr="00B04D58">
        <w:trPr>
          <w:gridAfter w:val="1"/>
          <w:wAfter w:w="13" w:type="dxa"/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84" w14:textId="77777777" w:rsidR="00C25373" w:rsidRPr="003D114E" w:rsidRDefault="00C25373" w:rsidP="00FE4F8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C25373" w:rsidRPr="003D114E" w14:paraId="260D5788" w14:textId="77777777" w:rsidTr="00B04D58">
        <w:trPr>
          <w:gridAfter w:val="1"/>
          <w:wAfter w:w="13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86" w14:textId="77777777" w:rsidR="00C25373" w:rsidRPr="003D114E" w:rsidRDefault="00B4041B" w:rsidP="00FE4F86">
            <w:pPr>
              <w:pStyle w:val="nummersvragen"/>
              <w:framePr w:hSpace="0" w:wrap="auto" w:vAnchor="margin" w:xAlign="left" w:yAlign="inline"/>
              <w:suppressOverlap w:val="0"/>
            </w:pPr>
            <w:r w:rsidRPr="001A1ED3">
              <w:rPr>
                <w:color w:val="auto"/>
              </w:rPr>
              <w:t>8</w:t>
            </w:r>
          </w:p>
        </w:tc>
        <w:tc>
          <w:tcPr>
            <w:tcW w:w="98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87" w14:textId="2F3F6330" w:rsidR="00C25373" w:rsidRPr="00C25373" w:rsidRDefault="00C25373" w:rsidP="00C25373">
            <w:pPr>
              <w:pStyle w:val="Aanwijzing"/>
              <w:rPr>
                <w:rStyle w:val="Emphasis"/>
                <w:i/>
              </w:rPr>
            </w:pPr>
            <w:r>
              <w:t>Voeg bij dit formulier het inschrijvingsbewijs en het betalingsbewijs van de opleiding</w:t>
            </w:r>
            <w:r>
              <w:rPr>
                <w:rStyle w:val="Emphasis"/>
                <w:bCs w:val="0"/>
              </w:rPr>
              <w:t xml:space="preserve">, </w:t>
            </w:r>
            <w:r>
              <w:rPr>
                <w:rStyle w:val="Emphasis"/>
                <w:bCs w:val="0"/>
                <w:i/>
              </w:rPr>
              <w:t>bijvoorbeeld een rekeninguittreksel of een kwitantie van de vormingsinstelling</w:t>
            </w:r>
            <w:r w:rsidR="00C65CFE">
              <w:rPr>
                <w:rStyle w:val="Emphasis"/>
                <w:bCs w:val="0"/>
                <w:i/>
              </w:rPr>
              <w:t>. Indien van toepassing, voeg ook</w:t>
            </w:r>
            <w:r w:rsidR="00D04BF4">
              <w:rPr>
                <w:rStyle w:val="Emphasis"/>
                <w:bCs w:val="0"/>
                <w:i/>
              </w:rPr>
              <w:t xml:space="preserve"> </w:t>
            </w:r>
            <w:r w:rsidR="00D8660E">
              <w:rPr>
                <w:rStyle w:val="Emphasis"/>
                <w:bCs w:val="0"/>
                <w:i/>
              </w:rPr>
              <w:t xml:space="preserve">de bevestigings- en goedkeuringsmail van het departement WSE, waarin staat dat je opleidingscheques zijn </w:t>
            </w:r>
            <w:r w:rsidR="00573049">
              <w:rPr>
                <w:rStyle w:val="Emphasis"/>
                <w:bCs w:val="0"/>
                <w:i/>
              </w:rPr>
              <w:t>aangevraagd en goedgekeur</w:t>
            </w:r>
            <w:r w:rsidR="00D04BF4">
              <w:rPr>
                <w:rStyle w:val="Emphasis"/>
                <w:bCs w:val="0"/>
                <w:i/>
              </w:rPr>
              <w:t>d, toe</w:t>
            </w:r>
            <w:r w:rsidR="00573049">
              <w:rPr>
                <w:rStyle w:val="Emphasis"/>
                <w:bCs w:val="0"/>
                <w:i/>
              </w:rPr>
              <w:t xml:space="preserve">. </w:t>
            </w:r>
          </w:p>
        </w:tc>
      </w:tr>
      <w:tr w:rsidR="00C25373" w:rsidRPr="003D114E" w14:paraId="260D578A" w14:textId="77777777" w:rsidTr="00B04D58">
        <w:trPr>
          <w:gridAfter w:val="1"/>
          <w:wAfter w:w="13" w:type="dxa"/>
          <w:trHeight w:hRule="exact" w:val="340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89" w14:textId="77777777" w:rsidR="00C25373" w:rsidRPr="003D114E" w:rsidRDefault="00C25373" w:rsidP="00FE4F86">
            <w:pPr>
              <w:pStyle w:val="leeg"/>
            </w:pPr>
          </w:p>
        </w:tc>
      </w:tr>
    </w:tbl>
    <w:p w14:paraId="260D578B" w14:textId="77777777" w:rsidR="00B04D58" w:rsidRDefault="00B04D58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1928"/>
        <w:gridCol w:w="426"/>
        <w:gridCol w:w="282"/>
        <w:gridCol w:w="143"/>
        <w:gridCol w:w="424"/>
        <w:gridCol w:w="143"/>
        <w:gridCol w:w="282"/>
        <w:gridCol w:w="144"/>
        <w:gridCol w:w="425"/>
        <w:gridCol w:w="140"/>
        <w:gridCol w:w="426"/>
        <w:gridCol w:w="285"/>
        <w:gridCol w:w="284"/>
        <w:gridCol w:w="142"/>
        <w:gridCol w:w="567"/>
        <w:gridCol w:w="3827"/>
      </w:tblGrid>
      <w:tr w:rsidR="00C25373" w:rsidRPr="003D114E" w14:paraId="260D578E" w14:textId="77777777" w:rsidTr="00B04D58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60D578C" w14:textId="77777777" w:rsidR="00C25373" w:rsidRPr="003D114E" w:rsidRDefault="00C25373" w:rsidP="00FE4F86">
            <w:pPr>
              <w:pStyle w:val="leeg"/>
            </w:pP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60D578D" w14:textId="77777777" w:rsidR="00C25373" w:rsidRPr="003D114E" w:rsidRDefault="00C25373" w:rsidP="00FE4F86">
            <w:pPr>
              <w:pStyle w:val="Heading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25373" w:rsidRPr="003D114E" w14:paraId="260D5790" w14:textId="77777777" w:rsidTr="00B04D58">
        <w:trPr>
          <w:trHeight w:hRule="exact" w:val="227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8F" w14:textId="77777777" w:rsidR="00C25373" w:rsidRPr="003D114E" w:rsidRDefault="00C25373" w:rsidP="00FE4F86">
            <w:pPr>
              <w:pStyle w:val="leeg"/>
            </w:pPr>
          </w:p>
        </w:tc>
      </w:tr>
      <w:tr w:rsidR="00C25373" w:rsidRPr="003D114E" w14:paraId="260D5793" w14:textId="77777777" w:rsidTr="00B04D58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60D5791" w14:textId="77777777" w:rsidR="00C25373" w:rsidRPr="003D114E" w:rsidRDefault="00C25373" w:rsidP="00FE4F86">
            <w:pPr>
              <w:pStyle w:val="leeg"/>
            </w:pP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260D5792" w14:textId="77777777" w:rsidR="00C25373" w:rsidRPr="003D114E" w:rsidRDefault="00C25373" w:rsidP="00FE4F86">
            <w:pPr>
              <w:pStyle w:val="Heading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Ondertekening door de </w:t>
            </w:r>
            <w:proofErr w:type="spellStart"/>
            <w:r>
              <w:rPr>
                <w:rFonts w:cs="Calibri"/>
              </w:rPr>
              <w:t>startbaner</w:t>
            </w:r>
            <w:proofErr w:type="spellEnd"/>
          </w:p>
        </w:tc>
      </w:tr>
      <w:tr w:rsidR="00C25373" w:rsidRPr="003D114E" w14:paraId="260D5795" w14:textId="77777777" w:rsidTr="00B04D58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94" w14:textId="77777777" w:rsidR="00C25373" w:rsidRPr="004D213B" w:rsidRDefault="00C25373" w:rsidP="00FE4F86">
            <w:pPr>
              <w:pStyle w:val="leeg"/>
            </w:pPr>
          </w:p>
        </w:tc>
      </w:tr>
      <w:tr w:rsidR="00C25373" w:rsidRPr="003D114E" w14:paraId="260D5798" w14:textId="77777777" w:rsidTr="00B04D5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96" w14:textId="77777777" w:rsidR="00C25373" w:rsidRPr="003D114E" w:rsidRDefault="00B4041B" w:rsidP="00FE4F86">
            <w:pPr>
              <w:pStyle w:val="nummersvragen"/>
              <w:framePr w:hSpace="0" w:wrap="auto" w:vAnchor="margin" w:xAlign="left" w:yAlign="inline"/>
              <w:suppressOverlap w:val="0"/>
            </w:pPr>
            <w:r w:rsidRPr="001A1ED3">
              <w:rPr>
                <w:color w:val="auto"/>
              </w:rPr>
              <w:t>9</w:t>
            </w: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97" w14:textId="77777777" w:rsidR="00C25373" w:rsidRPr="00FF630A" w:rsidRDefault="00C25373" w:rsidP="00C25373">
            <w:pPr>
              <w:pStyle w:val="Vraag"/>
            </w:pPr>
            <w:r w:rsidRPr="00FF630A">
              <w:t>V</w:t>
            </w:r>
            <w:r>
              <w:t>ul de onderstaande verklaring in.</w:t>
            </w:r>
          </w:p>
        </w:tc>
      </w:tr>
      <w:tr w:rsidR="00C25373" w:rsidRPr="003D114E" w14:paraId="260D579B" w14:textId="77777777" w:rsidTr="00B04D5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99" w14:textId="77777777" w:rsidR="00C25373" w:rsidRPr="003D114E" w:rsidRDefault="00C25373" w:rsidP="00FE4F86">
            <w:pPr>
              <w:pStyle w:val="leeg"/>
              <w:rPr>
                <w:rStyle w:val="Strong"/>
                <w:b w:val="0"/>
                <w:bCs w:val="0"/>
              </w:rPr>
            </w:pP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9A" w14:textId="77777777" w:rsidR="00C25373" w:rsidRPr="003D114E" w:rsidRDefault="00C25373" w:rsidP="00C25373">
            <w:pPr>
              <w:pStyle w:val="Verklaring"/>
              <w:rPr>
                <w:rStyle w:val="Strong"/>
              </w:rPr>
            </w:pPr>
            <w:r>
              <w:t>Ik bevestig dat alle gegevens in dit formulier naar waarheid zijn ingevuld.</w:t>
            </w:r>
          </w:p>
        </w:tc>
      </w:tr>
      <w:tr w:rsidR="00C25373" w:rsidRPr="003D114E" w14:paraId="260D57A5" w14:textId="77777777" w:rsidTr="00B04D5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9C" w14:textId="77777777" w:rsidR="00C25373" w:rsidRPr="004C6E93" w:rsidRDefault="00C25373" w:rsidP="00FE4F86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9D" w14:textId="77777777" w:rsidR="00C25373" w:rsidRPr="003D114E" w:rsidRDefault="00C25373" w:rsidP="00FE4F86">
            <w:pPr>
              <w:jc w:val="right"/>
              <w:rPr>
                <w:rStyle w:val="Strong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D579E" w14:textId="77777777" w:rsidR="00C25373" w:rsidRPr="003D114E" w:rsidRDefault="00C25373" w:rsidP="00FE4F8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9F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D57A0" w14:textId="77777777" w:rsidR="00C25373" w:rsidRPr="003D114E" w:rsidRDefault="00C25373" w:rsidP="00FE4F8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A1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D57A2" w14:textId="77777777" w:rsidR="00C25373" w:rsidRPr="003D114E" w:rsidRDefault="00C25373" w:rsidP="00FE4F8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A3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A4" w14:textId="77777777" w:rsidR="00C25373" w:rsidRPr="003D114E" w:rsidRDefault="00C25373" w:rsidP="00FE4F86"/>
        </w:tc>
      </w:tr>
      <w:tr w:rsidR="00C25373" w:rsidRPr="00A57232" w14:paraId="260D57A9" w14:textId="77777777" w:rsidTr="00B04D58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D57A6" w14:textId="77777777" w:rsidR="00C25373" w:rsidRPr="004C6E93" w:rsidRDefault="00C25373" w:rsidP="00FE4F86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D57A7" w14:textId="77777777" w:rsidR="00C25373" w:rsidRPr="00A57232" w:rsidRDefault="00C25373" w:rsidP="00FE4F86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2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60D57A8" w14:textId="77777777" w:rsidR="00C25373" w:rsidRPr="00A57232" w:rsidRDefault="00C25373" w:rsidP="00FE4F86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5373" w:rsidRPr="003D114E" w14:paraId="260D57AB" w14:textId="77777777" w:rsidTr="00B04D58">
        <w:trPr>
          <w:trHeight w:hRule="exact" w:val="227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AA" w14:textId="77777777" w:rsidR="00C25373" w:rsidRPr="003D114E" w:rsidRDefault="00C25373" w:rsidP="00FE4F86">
            <w:pPr>
              <w:pStyle w:val="leeg"/>
            </w:pPr>
          </w:p>
        </w:tc>
      </w:tr>
      <w:tr w:rsidR="00C25373" w:rsidRPr="003D114E" w14:paraId="260D57AE" w14:textId="77777777" w:rsidTr="00B04D58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60D57AC" w14:textId="77777777" w:rsidR="00C25373" w:rsidRPr="003D114E" w:rsidRDefault="00C25373" w:rsidP="00FE4F86">
            <w:pPr>
              <w:pStyle w:val="leeg"/>
            </w:pP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260D57AD" w14:textId="77777777" w:rsidR="00C25373" w:rsidRPr="003D114E" w:rsidRDefault="00C25373" w:rsidP="00C25373">
            <w:pPr>
              <w:pStyle w:val="Heading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de vormingsinstelling</w:t>
            </w:r>
          </w:p>
        </w:tc>
      </w:tr>
      <w:tr w:rsidR="00C25373" w:rsidRPr="003D114E" w14:paraId="260D57B0" w14:textId="77777777" w:rsidTr="00B04D58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AF" w14:textId="77777777" w:rsidR="00C25373" w:rsidRPr="004D213B" w:rsidRDefault="00C25373" w:rsidP="00FE4F86">
            <w:pPr>
              <w:pStyle w:val="leeg"/>
            </w:pPr>
          </w:p>
        </w:tc>
      </w:tr>
      <w:tr w:rsidR="00C25373" w:rsidRPr="003D114E" w14:paraId="260D57B3" w14:textId="77777777" w:rsidTr="00B04D5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B1" w14:textId="77777777" w:rsidR="00C25373" w:rsidRPr="001A1ED3" w:rsidRDefault="00B4041B" w:rsidP="00B4041B">
            <w:pPr>
              <w:pStyle w:val="nummersvragen"/>
              <w:framePr w:hSpace="0" w:wrap="auto" w:vAnchor="margin" w:xAlign="left" w:yAlign="inline"/>
              <w:suppressOverlap w:val="0"/>
              <w:rPr>
                <w:color w:val="auto"/>
              </w:rPr>
            </w:pPr>
            <w:r w:rsidRPr="001A1ED3">
              <w:rPr>
                <w:color w:val="auto"/>
              </w:rPr>
              <w:t>10</w:t>
            </w: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B2" w14:textId="77777777" w:rsidR="00C25373" w:rsidRPr="001A1ED3" w:rsidRDefault="00C25373" w:rsidP="00FE4F86">
            <w:pPr>
              <w:pStyle w:val="Vraag"/>
              <w:rPr>
                <w:color w:val="auto"/>
              </w:rPr>
            </w:pPr>
            <w:r w:rsidRPr="001A1ED3">
              <w:rPr>
                <w:color w:val="auto"/>
              </w:rPr>
              <w:t>Vul de onderstaande verklaring in.</w:t>
            </w:r>
          </w:p>
        </w:tc>
      </w:tr>
      <w:tr w:rsidR="00C25373" w:rsidRPr="003D114E" w14:paraId="260D57B6" w14:textId="77777777" w:rsidTr="00B04D5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B4" w14:textId="77777777" w:rsidR="00C25373" w:rsidRPr="003D114E" w:rsidRDefault="00C25373" w:rsidP="00FE4F86">
            <w:pPr>
              <w:pStyle w:val="leeg"/>
              <w:rPr>
                <w:rStyle w:val="Strong"/>
                <w:b w:val="0"/>
                <w:bCs w:val="0"/>
              </w:rPr>
            </w:pP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B5" w14:textId="77777777" w:rsidR="00C25373" w:rsidRPr="003D114E" w:rsidRDefault="00C25373" w:rsidP="00FE4F86">
            <w:pPr>
              <w:pStyle w:val="Verklaring"/>
              <w:rPr>
                <w:rStyle w:val="Strong"/>
              </w:rPr>
            </w:pPr>
            <w:r>
              <w:t>Ik bevestig dat alle gegevens in dit formulier naar waarheid zijn ingevuld.</w:t>
            </w:r>
          </w:p>
        </w:tc>
      </w:tr>
      <w:tr w:rsidR="00C25373" w:rsidRPr="003D114E" w14:paraId="260D57B8" w14:textId="77777777" w:rsidTr="00B04D58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B7" w14:textId="77777777" w:rsidR="00C25373" w:rsidRPr="003D114E" w:rsidRDefault="00C25373" w:rsidP="00FE4F86">
            <w:pPr>
              <w:pStyle w:val="leeg"/>
            </w:pPr>
          </w:p>
        </w:tc>
      </w:tr>
      <w:tr w:rsidR="00C25373" w:rsidRPr="003D114E" w14:paraId="260D57BC" w14:textId="77777777" w:rsidTr="00FE4F86">
        <w:trPr>
          <w:trHeight w:val="56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B9" w14:textId="77777777" w:rsidR="00C25373" w:rsidRPr="004C6E93" w:rsidRDefault="00C25373" w:rsidP="00FE4F86">
            <w:pPr>
              <w:pStyle w:val="leeg"/>
            </w:pPr>
          </w:p>
        </w:tc>
        <w:tc>
          <w:tcPr>
            <w:tcW w:w="5474" w:type="dxa"/>
            <w:gridSpan w:val="1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60D57BA" w14:textId="77777777" w:rsidR="00C25373" w:rsidRPr="007D070B" w:rsidRDefault="00C25373" w:rsidP="00AC6CFF">
            <w:pPr>
              <w:pStyle w:val="rechts"/>
              <w:rPr>
                <w:rStyle w:val="Emphasis"/>
              </w:rPr>
            </w:pPr>
            <w:r w:rsidRPr="007D070B">
              <w:rPr>
                <w:rStyle w:val="Emphasis"/>
              </w:rPr>
              <w:t xml:space="preserve">Druk in het vak hiernaast de stempel van </w:t>
            </w:r>
            <w:r w:rsidR="00AC6CFF">
              <w:rPr>
                <w:rStyle w:val="Emphasis"/>
              </w:rPr>
              <w:t xml:space="preserve">de </w:t>
            </w:r>
            <w:r>
              <w:rPr>
                <w:rStyle w:val="Emphasis"/>
              </w:rPr>
              <w:t>vormingsinstelling</w:t>
            </w:r>
            <w:r w:rsidRPr="007D070B">
              <w:rPr>
                <w:rStyle w:val="Emphasis"/>
              </w:rPr>
              <w:t xml:space="preserve"> af.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0D57BB" w14:textId="77777777" w:rsidR="00C25373" w:rsidRPr="003D114E" w:rsidRDefault="00C25373" w:rsidP="00FE4F86"/>
        </w:tc>
      </w:tr>
      <w:tr w:rsidR="00C25373" w:rsidRPr="003D114E" w14:paraId="260D57C7" w14:textId="77777777" w:rsidTr="00FE4F8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D57BD" w14:textId="77777777" w:rsidR="00C25373" w:rsidRPr="004C6E93" w:rsidRDefault="00C25373" w:rsidP="00FE4F86">
            <w:pPr>
              <w:pStyle w:val="leeg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D57BE" w14:textId="77777777" w:rsidR="00C25373" w:rsidRPr="003D114E" w:rsidRDefault="00C25373" w:rsidP="00FE4F86">
            <w:pPr>
              <w:jc w:val="right"/>
            </w:pPr>
            <w:r w:rsidRPr="003D114E">
              <w:t>datum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D57BF" w14:textId="77777777" w:rsidR="00C25373" w:rsidRPr="003D114E" w:rsidRDefault="00C25373" w:rsidP="00FE4F8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C0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D57C1" w14:textId="77777777" w:rsidR="00C25373" w:rsidRPr="003D114E" w:rsidRDefault="00C25373" w:rsidP="00FE4F8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D57C2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D57C3" w14:textId="77777777" w:rsidR="00C25373" w:rsidRPr="003D114E" w:rsidRDefault="00C25373" w:rsidP="00FE4F8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60D57C4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60D57C5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0D57C6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C25373" w:rsidRPr="003D114E" w14:paraId="260D57CD" w14:textId="77777777" w:rsidTr="00FE4F86">
        <w:trPr>
          <w:trHeight w:val="62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57C8" w14:textId="77777777" w:rsidR="00C25373" w:rsidRPr="004C6E93" w:rsidRDefault="00C25373" w:rsidP="00FE4F86">
            <w:pPr>
              <w:pStyle w:val="leeg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D57C9" w14:textId="77777777" w:rsidR="00C25373" w:rsidRPr="003D114E" w:rsidRDefault="00C25373" w:rsidP="00FE4F86">
            <w:pPr>
              <w:spacing w:after="80"/>
              <w:jc w:val="right"/>
            </w:pPr>
            <w:r w:rsidRPr="003D114E">
              <w:t>handtekening</w:t>
            </w:r>
          </w:p>
        </w:tc>
        <w:tc>
          <w:tcPr>
            <w:tcW w:w="312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60D57CA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60D57CB" w14:textId="77777777" w:rsidR="00C25373" w:rsidRPr="003D114E" w:rsidRDefault="00C25373" w:rsidP="00FE4F86"/>
        </w:tc>
        <w:tc>
          <w:tcPr>
            <w:tcW w:w="4394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0D57CC" w14:textId="77777777" w:rsidR="00C25373" w:rsidRPr="003D114E" w:rsidRDefault="00C25373" w:rsidP="00FE4F8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</w:tbl>
    <w:p w14:paraId="260D57CE" w14:textId="77777777" w:rsidR="00C25373" w:rsidRPr="00C25373" w:rsidRDefault="00C25373" w:rsidP="00C25373">
      <w:pPr>
        <w:rPr>
          <w:sz w:val="2"/>
          <w:szCs w:val="2"/>
        </w:rPr>
      </w:pPr>
    </w:p>
    <w:sectPr w:rsidR="00C25373" w:rsidRPr="00C25373" w:rsidSect="00F65849">
      <w:footerReference w:type="default" r:id="rId12"/>
      <w:footerReference w:type="first" r:id="rId13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EE1E0" w14:textId="77777777" w:rsidR="00BC421C" w:rsidRDefault="00BC421C" w:rsidP="008E174D">
      <w:r>
        <w:separator/>
      </w:r>
    </w:p>
  </w:endnote>
  <w:endnote w:type="continuationSeparator" w:id="0">
    <w:p w14:paraId="455AF007" w14:textId="77777777" w:rsidR="00BC421C" w:rsidRDefault="00BC421C" w:rsidP="008E174D">
      <w:r>
        <w:continuationSeparator/>
      </w:r>
    </w:p>
  </w:endnote>
  <w:endnote w:type="continuationNotice" w:id="1">
    <w:p w14:paraId="2558B0FE" w14:textId="77777777" w:rsidR="00BC421C" w:rsidRDefault="00BC42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D57D3" w14:textId="77777777" w:rsidR="009565A5" w:rsidRPr="001A1ED3" w:rsidRDefault="00B4041B" w:rsidP="00594054">
    <w:pPr>
      <w:pStyle w:val="Header"/>
      <w:tabs>
        <w:tab w:val="clear" w:pos="4536"/>
        <w:tab w:val="clear" w:pos="9072"/>
        <w:tab w:val="center" w:pos="9356"/>
        <w:tab w:val="right" w:pos="10206"/>
      </w:tabs>
      <w:jc w:val="right"/>
      <w:rPr>
        <w:color w:val="auto"/>
      </w:rPr>
    </w:pPr>
    <w:r w:rsidRPr="001A1ED3">
      <w:rPr>
        <w:color w:val="auto"/>
        <w:sz w:val="18"/>
        <w:szCs w:val="18"/>
      </w:rPr>
      <w:t xml:space="preserve">Terugbetaling </w:t>
    </w:r>
    <w:r w:rsidR="00450AEB">
      <w:rPr>
        <w:color w:val="auto"/>
        <w:sz w:val="18"/>
        <w:szCs w:val="18"/>
      </w:rPr>
      <w:t xml:space="preserve">van de </w:t>
    </w:r>
    <w:r w:rsidRPr="001A1ED3">
      <w:rPr>
        <w:color w:val="auto"/>
        <w:sz w:val="18"/>
        <w:szCs w:val="18"/>
      </w:rPr>
      <w:t xml:space="preserve">opleidingskosten in het kader van het JoJo-startbanenproject </w:t>
    </w:r>
    <w:r w:rsidR="009565A5" w:rsidRPr="001A1ED3">
      <w:rPr>
        <w:color w:val="auto"/>
        <w:sz w:val="18"/>
        <w:szCs w:val="18"/>
      </w:rPr>
      <w:t xml:space="preserve">- pagina </w:t>
    </w:r>
    <w:r w:rsidR="009565A5" w:rsidRPr="001A1ED3">
      <w:rPr>
        <w:color w:val="auto"/>
        <w:sz w:val="18"/>
        <w:szCs w:val="18"/>
      </w:rPr>
      <w:fldChar w:fldCharType="begin"/>
    </w:r>
    <w:r w:rsidR="009565A5" w:rsidRPr="001A1ED3">
      <w:rPr>
        <w:color w:val="auto"/>
        <w:sz w:val="18"/>
        <w:szCs w:val="18"/>
      </w:rPr>
      <w:instrText xml:space="preserve"> PAGE </w:instrText>
    </w:r>
    <w:r w:rsidR="009565A5" w:rsidRPr="001A1ED3">
      <w:rPr>
        <w:color w:val="auto"/>
        <w:sz w:val="18"/>
        <w:szCs w:val="18"/>
      </w:rPr>
      <w:fldChar w:fldCharType="separate"/>
    </w:r>
    <w:r w:rsidR="002A4F35">
      <w:rPr>
        <w:noProof/>
        <w:color w:val="auto"/>
        <w:sz w:val="18"/>
        <w:szCs w:val="18"/>
      </w:rPr>
      <w:t>3</w:t>
    </w:r>
    <w:r w:rsidR="009565A5" w:rsidRPr="001A1ED3">
      <w:rPr>
        <w:color w:val="auto"/>
        <w:sz w:val="18"/>
        <w:szCs w:val="18"/>
      </w:rPr>
      <w:fldChar w:fldCharType="end"/>
    </w:r>
    <w:r w:rsidR="009565A5" w:rsidRPr="001A1ED3">
      <w:rPr>
        <w:color w:val="auto"/>
        <w:sz w:val="18"/>
        <w:szCs w:val="18"/>
      </w:rPr>
      <w:t xml:space="preserve"> van </w:t>
    </w:r>
    <w:r w:rsidR="009565A5" w:rsidRPr="001A1ED3">
      <w:rPr>
        <w:rStyle w:val="PageNumber"/>
        <w:color w:val="auto"/>
        <w:sz w:val="18"/>
        <w:szCs w:val="18"/>
      </w:rPr>
      <w:fldChar w:fldCharType="begin"/>
    </w:r>
    <w:r w:rsidR="009565A5" w:rsidRPr="001A1ED3">
      <w:rPr>
        <w:rStyle w:val="PageNumber"/>
        <w:color w:val="auto"/>
        <w:sz w:val="18"/>
        <w:szCs w:val="18"/>
      </w:rPr>
      <w:instrText xml:space="preserve"> NUMPAGES </w:instrText>
    </w:r>
    <w:r w:rsidR="009565A5" w:rsidRPr="001A1ED3">
      <w:rPr>
        <w:rStyle w:val="PageNumber"/>
        <w:color w:val="auto"/>
        <w:sz w:val="18"/>
        <w:szCs w:val="18"/>
      </w:rPr>
      <w:fldChar w:fldCharType="separate"/>
    </w:r>
    <w:r w:rsidR="002A4F35">
      <w:rPr>
        <w:rStyle w:val="PageNumber"/>
        <w:noProof/>
        <w:color w:val="auto"/>
        <w:sz w:val="18"/>
        <w:szCs w:val="18"/>
      </w:rPr>
      <w:t>3</w:t>
    </w:r>
    <w:r w:rsidR="009565A5" w:rsidRPr="001A1ED3">
      <w:rPr>
        <w:rStyle w:val="PageNumber"/>
        <w:color w:val="aut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D57D4" w14:textId="77777777" w:rsidR="009565A5" w:rsidRPr="00594054" w:rsidRDefault="009565A5" w:rsidP="0005708D">
    <w:pPr>
      <w:pStyle w:val="Footer"/>
      <w:ind w:left="284"/>
    </w:pPr>
    <w:r>
      <w:rPr>
        <w:noProof/>
        <w:lang w:eastAsia="nl-BE"/>
      </w:rPr>
      <w:drawing>
        <wp:inline distT="0" distB="0" distL="0" distR="0" wp14:anchorId="260D57D5" wp14:editId="260D57D6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FD627" w14:textId="77777777" w:rsidR="00BC421C" w:rsidRDefault="00BC421C" w:rsidP="008E174D">
      <w:r>
        <w:separator/>
      </w:r>
    </w:p>
  </w:footnote>
  <w:footnote w:type="continuationSeparator" w:id="0">
    <w:p w14:paraId="5AC533F5" w14:textId="77777777" w:rsidR="00BC421C" w:rsidRDefault="00BC421C" w:rsidP="008E174D">
      <w:r>
        <w:continuationSeparator/>
      </w:r>
    </w:p>
  </w:footnote>
  <w:footnote w:type="continuationNotice" w:id="1">
    <w:p w14:paraId="438882EC" w14:textId="77777777" w:rsidR="00BC421C" w:rsidRDefault="00BC42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stBullet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62411">
    <w:abstractNumId w:val="8"/>
  </w:num>
  <w:num w:numId="2" w16cid:durableId="975524698">
    <w:abstractNumId w:val="5"/>
  </w:num>
  <w:num w:numId="3" w16cid:durableId="1028262003">
    <w:abstractNumId w:val="1"/>
  </w:num>
  <w:num w:numId="4" w16cid:durableId="748770751">
    <w:abstractNumId w:val="4"/>
  </w:num>
  <w:num w:numId="5" w16cid:durableId="1148285604">
    <w:abstractNumId w:val="2"/>
  </w:num>
  <w:num w:numId="6" w16cid:durableId="465509037">
    <w:abstractNumId w:val="7"/>
  </w:num>
  <w:num w:numId="7" w16cid:durableId="1157305509">
    <w:abstractNumId w:val="0"/>
  </w:num>
  <w:num w:numId="8" w16cid:durableId="1033192217">
    <w:abstractNumId w:val="3"/>
  </w:num>
  <w:num w:numId="9" w16cid:durableId="1911113564">
    <w:abstractNumId w:val="6"/>
  </w:num>
  <w:num w:numId="10" w16cid:durableId="471217246">
    <w:abstractNumId w:val="9"/>
  </w:num>
  <w:num w:numId="11" w16cid:durableId="596405771">
    <w:abstractNumId w:val="6"/>
  </w:num>
  <w:num w:numId="12" w16cid:durableId="1488981212">
    <w:abstractNumId w:val="6"/>
  </w:num>
  <w:num w:numId="13" w16cid:durableId="1015577864">
    <w:abstractNumId w:val="6"/>
  </w:num>
  <w:num w:numId="14" w16cid:durableId="1273904491">
    <w:abstractNumId w:val="6"/>
  </w:num>
  <w:num w:numId="15" w16cid:durableId="2043550163">
    <w:abstractNumId w:val="6"/>
  </w:num>
  <w:num w:numId="16" w16cid:durableId="2051883079">
    <w:abstractNumId w:val="6"/>
  </w:num>
  <w:num w:numId="17" w16cid:durableId="883836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14CD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EEA"/>
    <w:rsid w:val="00062D04"/>
    <w:rsid w:val="00065AAB"/>
    <w:rsid w:val="000729C1"/>
    <w:rsid w:val="00073BEF"/>
    <w:rsid w:val="000753A0"/>
    <w:rsid w:val="00077C6F"/>
    <w:rsid w:val="00080AF9"/>
    <w:rsid w:val="00084E5E"/>
    <w:rsid w:val="00091A4B"/>
    <w:rsid w:val="00091ACB"/>
    <w:rsid w:val="00091BDC"/>
    <w:rsid w:val="00095639"/>
    <w:rsid w:val="00096D90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0CCD"/>
    <w:rsid w:val="000E23B0"/>
    <w:rsid w:val="000E787D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741B"/>
    <w:rsid w:val="001114A9"/>
    <w:rsid w:val="001120FE"/>
    <w:rsid w:val="001149F2"/>
    <w:rsid w:val="00115BF2"/>
    <w:rsid w:val="00116828"/>
    <w:rsid w:val="001226C6"/>
    <w:rsid w:val="00122EB4"/>
    <w:rsid w:val="001238D0"/>
    <w:rsid w:val="00125749"/>
    <w:rsid w:val="00131170"/>
    <w:rsid w:val="00132894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5BA0"/>
    <w:rsid w:val="00167ACC"/>
    <w:rsid w:val="00172572"/>
    <w:rsid w:val="00176865"/>
    <w:rsid w:val="00177600"/>
    <w:rsid w:val="001816D5"/>
    <w:rsid w:val="00183949"/>
    <w:rsid w:val="00183A68"/>
    <w:rsid w:val="00183EFC"/>
    <w:rsid w:val="00190CBE"/>
    <w:rsid w:val="001917FA"/>
    <w:rsid w:val="00192B4B"/>
    <w:rsid w:val="00196D04"/>
    <w:rsid w:val="001A1ED3"/>
    <w:rsid w:val="001A219E"/>
    <w:rsid w:val="001A23D3"/>
    <w:rsid w:val="001A23E8"/>
    <w:rsid w:val="001A3CC2"/>
    <w:rsid w:val="001A7AFA"/>
    <w:rsid w:val="001A7FEA"/>
    <w:rsid w:val="001B232D"/>
    <w:rsid w:val="001B2C04"/>
    <w:rsid w:val="001B4A48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2C1C"/>
    <w:rsid w:val="002230A4"/>
    <w:rsid w:val="00225D0E"/>
    <w:rsid w:val="00226392"/>
    <w:rsid w:val="002268C9"/>
    <w:rsid w:val="00232277"/>
    <w:rsid w:val="0023625F"/>
    <w:rsid w:val="00237280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95B46"/>
    <w:rsid w:val="002A4F35"/>
    <w:rsid w:val="002A5A44"/>
    <w:rsid w:val="002B4E40"/>
    <w:rsid w:val="002B5414"/>
    <w:rsid w:val="002B6360"/>
    <w:rsid w:val="002C287B"/>
    <w:rsid w:val="002C4E44"/>
    <w:rsid w:val="002C67BE"/>
    <w:rsid w:val="002D2733"/>
    <w:rsid w:val="002D38A1"/>
    <w:rsid w:val="002D73C3"/>
    <w:rsid w:val="002E01EF"/>
    <w:rsid w:val="002E16CC"/>
    <w:rsid w:val="002E3C53"/>
    <w:rsid w:val="002E60C1"/>
    <w:rsid w:val="002E774B"/>
    <w:rsid w:val="002E799B"/>
    <w:rsid w:val="002E7D77"/>
    <w:rsid w:val="002F26E9"/>
    <w:rsid w:val="002F3344"/>
    <w:rsid w:val="002F6BA1"/>
    <w:rsid w:val="00305E2E"/>
    <w:rsid w:val="00306130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44991"/>
    <w:rsid w:val="00351BE7"/>
    <w:rsid w:val="003522D6"/>
    <w:rsid w:val="00352A9D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87156"/>
    <w:rsid w:val="00390326"/>
    <w:rsid w:val="0039401E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E02FB"/>
    <w:rsid w:val="003E05E3"/>
    <w:rsid w:val="003E1DAA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0AEB"/>
    <w:rsid w:val="0045144E"/>
    <w:rsid w:val="004519AB"/>
    <w:rsid w:val="00451CC3"/>
    <w:rsid w:val="00456DCE"/>
    <w:rsid w:val="00457BDA"/>
    <w:rsid w:val="00463023"/>
    <w:rsid w:val="00464B37"/>
    <w:rsid w:val="00471768"/>
    <w:rsid w:val="00475027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C7D44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5390"/>
    <w:rsid w:val="00506277"/>
    <w:rsid w:val="0051224B"/>
    <w:rsid w:val="0051379D"/>
    <w:rsid w:val="00516BDC"/>
    <w:rsid w:val="005177A0"/>
    <w:rsid w:val="005208E0"/>
    <w:rsid w:val="00521620"/>
    <w:rsid w:val="00523F5F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03C8"/>
    <w:rsid w:val="005622C1"/>
    <w:rsid w:val="005637C4"/>
    <w:rsid w:val="00563FEE"/>
    <w:rsid w:val="005644A7"/>
    <w:rsid w:val="005657B2"/>
    <w:rsid w:val="0057124A"/>
    <w:rsid w:val="00571F9C"/>
    <w:rsid w:val="00573049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14EE"/>
    <w:rsid w:val="0061005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90C"/>
    <w:rsid w:val="00644BAB"/>
    <w:rsid w:val="0064611D"/>
    <w:rsid w:val="00650FA0"/>
    <w:rsid w:val="006516D6"/>
    <w:rsid w:val="00653503"/>
    <w:rsid w:val="006541DC"/>
    <w:rsid w:val="0065475D"/>
    <w:rsid w:val="00655967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2248"/>
    <w:rsid w:val="006935AC"/>
    <w:rsid w:val="006B2BCC"/>
    <w:rsid w:val="006B3EB7"/>
    <w:rsid w:val="006B51E1"/>
    <w:rsid w:val="006B6406"/>
    <w:rsid w:val="006C4337"/>
    <w:rsid w:val="006C51E9"/>
    <w:rsid w:val="006C59C7"/>
    <w:rsid w:val="006D01FB"/>
    <w:rsid w:val="006D0E83"/>
    <w:rsid w:val="006D4AEB"/>
    <w:rsid w:val="006E29BE"/>
    <w:rsid w:val="006F6DF6"/>
    <w:rsid w:val="00700A82"/>
    <w:rsid w:val="0070145B"/>
    <w:rsid w:val="00702A7F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7A0A"/>
    <w:rsid w:val="00732398"/>
    <w:rsid w:val="0073380E"/>
    <w:rsid w:val="0073503E"/>
    <w:rsid w:val="00740693"/>
    <w:rsid w:val="00751489"/>
    <w:rsid w:val="00752881"/>
    <w:rsid w:val="00753016"/>
    <w:rsid w:val="007557D2"/>
    <w:rsid w:val="0076000B"/>
    <w:rsid w:val="0076022D"/>
    <w:rsid w:val="0076073D"/>
    <w:rsid w:val="00761C7C"/>
    <w:rsid w:val="00763AC5"/>
    <w:rsid w:val="00770A49"/>
    <w:rsid w:val="00771E52"/>
    <w:rsid w:val="00773F18"/>
    <w:rsid w:val="007744EA"/>
    <w:rsid w:val="00780619"/>
    <w:rsid w:val="00781F63"/>
    <w:rsid w:val="00784140"/>
    <w:rsid w:val="00786BC8"/>
    <w:rsid w:val="007922DC"/>
    <w:rsid w:val="00793ACB"/>
    <w:rsid w:val="007950E5"/>
    <w:rsid w:val="007A30C3"/>
    <w:rsid w:val="007A3EB4"/>
    <w:rsid w:val="007A5032"/>
    <w:rsid w:val="007A7F1A"/>
    <w:rsid w:val="007B3243"/>
    <w:rsid w:val="007B525C"/>
    <w:rsid w:val="007B5A0C"/>
    <w:rsid w:val="007D070B"/>
    <w:rsid w:val="007D0BFB"/>
    <w:rsid w:val="007D2869"/>
    <w:rsid w:val="007D3046"/>
    <w:rsid w:val="007D36EA"/>
    <w:rsid w:val="007D4E9B"/>
    <w:rsid w:val="007D58A4"/>
    <w:rsid w:val="007F0574"/>
    <w:rsid w:val="007F4219"/>
    <w:rsid w:val="007F4A21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3495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3E1D"/>
    <w:rsid w:val="008A599E"/>
    <w:rsid w:val="008A6362"/>
    <w:rsid w:val="008A643A"/>
    <w:rsid w:val="008A7463"/>
    <w:rsid w:val="008B153E"/>
    <w:rsid w:val="008B1882"/>
    <w:rsid w:val="008C299A"/>
    <w:rsid w:val="008C3A03"/>
    <w:rsid w:val="008C4B7F"/>
    <w:rsid w:val="008C4D38"/>
    <w:rsid w:val="008C6D1B"/>
    <w:rsid w:val="008D0405"/>
    <w:rsid w:val="008D0889"/>
    <w:rsid w:val="008D347C"/>
    <w:rsid w:val="008D36C7"/>
    <w:rsid w:val="008D7DE1"/>
    <w:rsid w:val="008E174D"/>
    <w:rsid w:val="008E359F"/>
    <w:rsid w:val="008E79AF"/>
    <w:rsid w:val="008E7B73"/>
    <w:rsid w:val="008F03FA"/>
    <w:rsid w:val="008F056C"/>
    <w:rsid w:val="008F0D5D"/>
    <w:rsid w:val="008F72B8"/>
    <w:rsid w:val="0090014D"/>
    <w:rsid w:val="009007A7"/>
    <w:rsid w:val="00901191"/>
    <w:rsid w:val="009077C4"/>
    <w:rsid w:val="009110D4"/>
    <w:rsid w:val="0091707D"/>
    <w:rsid w:val="00925C39"/>
    <w:rsid w:val="0093279E"/>
    <w:rsid w:val="00932E8C"/>
    <w:rsid w:val="00934310"/>
    <w:rsid w:val="00944CB5"/>
    <w:rsid w:val="00945314"/>
    <w:rsid w:val="00946AFF"/>
    <w:rsid w:val="00954C9C"/>
    <w:rsid w:val="0095579F"/>
    <w:rsid w:val="00956315"/>
    <w:rsid w:val="009565A5"/>
    <w:rsid w:val="00962337"/>
    <w:rsid w:val="0096344A"/>
    <w:rsid w:val="0096409D"/>
    <w:rsid w:val="00964F13"/>
    <w:rsid w:val="009668F8"/>
    <w:rsid w:val="00966D26"/>
    <w:rsid w:val="009673BC"/>
    <w:rsid w:val="0097015A"/>
    <w:rsid w:val="00970CF2"/>
    <w:rsid w:val="00971196"/>
    <w:rsid w:val="00974A63"/>
    <w:rsid w:val="00977C30"/>
    <w:rsid w:val="00977CEA"/>
    <w:rsid w:val="009801C4"/>
    <w:rsid w:val="009804E2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332"/>
    <w:rsid w:val="009A05A1"/>
    <w:rsid w:val="009A45A4"/>
    <w:rsid w:val="009A498E"/>
    <w:rsid w:val="009B1293"/>
    <w:rsid w:val="009B3856"/>
    <w:rsid w:val="009B38CD"/>
    <w:rsid w:val="009B4964"/>
    <w:rsid w:val="009B7127"/>
    <w:rsid w:val="009C2D7B"/>
    <w:rsid w:val="009C48C8"/>
    <w:rsid w:val="009E39A9"/>
    <w:rsid w:val="009E5590"/>
    <w:rsid w:val="009F4EBF"/>
    <w:rsid w:val="009F5FF0"/>
    <w:rsid w:val="009F7700"/>
    <w:rsid w:val="00A0358E"/>
    <w:rsid w:val="00A03D0D"/>
    <w:rsid w:val="00A1478B"/>
    <w:rsid w:val="00A17D34"/>
    <w:rsid w:val="00A22D2A"/>
    <w:rsid w:val="00A253E3"/>
    <w:rsid w:val="00A26786"/>
    <w:rsid w:val="00A32541"/>
    <w:rsid w:val="00A33265"/>
    <w:rsid w:val="00A35214"/>
    <w:rsid w:val="00A35578"/>
    <w:rsid w:val="00A359DA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6CFF"/>
    <w:rsid w:val="00AC7EB3"/>
    <w:rsid w:val="00AD0911"/>
    <w:rsid w:val="00AD1A37"/>
    <w:rsid w:val="00AD2310"/>
    <w:rsid w:val="00AD38B3"/>
    <w:rsid w:val="00AD3A4C"/>
    <w:rsid w:val="00AD430E"/>
    <w:rsid w:val="00AD71AC"/>
    <w:rsid w:val="00AD7D7E"/>
    <w:rsid w:val="00AE2545"/>
    <w:rsid w:val="00AE26BA"/>
    <w:rsid w:val="00AE33C1"/>
    <w:rsid w:val="00AF0FAE"/>
    <w:rsid w:val="00AF113E"/>
    <w:rsid w:val="00AF3FB3"/>
    <w:rsid w:val="00AF566F"/>
    <w:rsid w:val="00AF7209"/>
    <w:rsid w:val="00B032FD"/>
    <w:rsid w:val="00B0482B"/>
    <w:rsid w:val="00B04D58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4FF5"/>
    <w:rsid w:val="00B15024"/>
    <w:rsid w:val="00B16278"/>
    <w:rsid w:val="00B16328"/>
    <w:rsid w:val="00B20C82"/>
    <w:rsid w:val="00B21829"/>
    <w:rsid w:val="00B25DBF"/>
    <w:rsid w:val="00B26770"/>
    <w:rsid w:val="00B267C4"/>
    <w:rsid w:val="00B26B10"/>
    <w:rsid w:val="00B26DA6"/>
    <w:rsid w:val="00B26E4E"/>
    <w:rsid w:val="00B31E4B"/>
    <w:rsid w:val="00B33867"/>
    <w:rsid w:val="00B401B1"/>
    <w:rsid w:val="00B4041B"/>
    <w:rsid w:val="00B40853"/>
    <w:rsid w:val="00B43D36"/>
    <w:rsid w:val="00B44D64"/>
    <w:rsid w:val="00B47D57"/>
    <w:rsid w:val="00B5067B"/>
    <w:rsid w:val="00B52BAE"/>
    <w:rsid w:val="00B54073"/>
    <w:rsid w:val="00B54457"/>
    <w:rsid w:val="00B628D9"/>
    <w:rsid w:val="00B62F61"/>
    <w:rsid w:val="00B63B5D"/>
    <w:rsid w:val="00B6523F"/>
    <w:rsid w:val="00B67A29"/>
    <w:rsid w:val="00B7176E"/>
    <w:rsid w:val="00B73F1B"/>
    <w:rsid w:val="00B7558A"/>
    <w:rsid w:val="00B76843"/>
    <w:rsid w:val="00B80F07"/>
    <w:rsid w:val="00B82013"/>
    <w:rsid w:val="00B82F19"/>
    <w:rsid w:val="00B90884"/>
    <w:rsid w:val="00B93D8C"/>
    <w:rsid w:val="00B94485"/>
    <w:rsid w:val="00B953C6"/>
    <w:rsid w:val="00B958A9"/>
    <w:rsid w:val="00BA1457"/>
    <w:rsid w:val="00BA3309"/>
    <w:rsid w:val="00BA76BD"/>
    <w:rsid w:val="00BA7F43"/>
    <w:rsid w:val="00BB4EA9"/>
    <w:rsid w:val="00BB6E77"/>
    <w:rsid w:val="00BC1ED7"/>
    <w:rsid w:val="00BC362B"/>
    <w:rsid w:val="00BC3666"/>
    <w:rsid w:val="00BC421C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853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25373"/>
    <w:rsid w:val="00C33CA7"/>
    <w:rsid w:val="00C35359"/>
    <w:rsid w:val="00C37454"/>
    <w:rsid w:val="00C4016B"/>
    <w:rsid w:val="00C41CBF"/>
    <w:rsid w:val="00C42015"/>
    <w:rsid w:val="00C447B6"/>
    <w:rsid w:val="00C459A6"/>
    <w:rsid w:val="00C61D70"/>
    <w:rsid w:val="00C628B4"/>
    <w:rsid w:val="00C6434C"/>
    <w:rsid w:val="00C65CFE"/>
    <w:rsid w:val="00C67233"/>
    <w:rsid w:val="00C676DD"/>
    <w:rsid w:val="00C72185"/>
    <w:rsid w:val="00C72900"/>
    <w:rsid w:val="00C75DE1"/>
    <w:rsid w:val="00C76EE5"/>
    <w:rsid w:val="00C811A4"/>
    <w:rsid w:val="00C8151A"/>
    <w:rsid w:val="00C823AC"/>
    <w:rsid w:val="00C83440"/>
    <w:rsid w:val="00C85157"/>
    <w:rsid w:val="00C86148"/>
    <w:rsid w:val="00C868EF"/>
    <w:rsid w:val="00C86AE4"/>
    <w:rsid w:val="00C8770E"/>
    <w:rsid w:val="00C91532"/>
    <w:rsid w:val="00C94546"/>
    <w:rsid w:val="00CA07C4"/>
    <w:rsid w:val="00CA4C88"/>
    <w:rsid w:val="00CA4E6C"/>
    <w:rsid w:val="00CA5DDA"/>
    <w:rsid w:val="00CA770C"/>
    <w:rsid w:val="00CA7BBC"/>
    <w:rsid w:val="00CB03A1"/>
    <w:rsid w:val="00CB0D57"/>
    <w:rsid w:val="00CB236B"/>
    <w:rsid w:val="00CB30EC"/>
    <w:rsid w:val="00CB3108"/>
    <w:rsid w:val="00CB3600"/>
    <w:rsid w:val="00CB3E00"/>
    <w:rsid w:val="00CC127D"/>
    <w:rsid w:val="00CC1868"/>
    <w:rsid w:val="00CC1D46"/>
    <w:rsid w:val="00CC2F61"/>
    <w:rsid w:val="00CC55BB"/>
    <w:rsid w:val="00CC5D49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411D"/>
    <w:rsid w:val="00D04BF4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2ADC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6910"/>
    <w:rsid w:val="00D77A67"/>
    <w:rsid w:val="00D82D88"/>
    <w:rsid w:val="00D830A9"/>
    <w:rsid w:val="00D836AA"/>
    <w:rsid w:val="00D8547D"/>
    <w:rsid w:val="00D8660E"/>
    <w:rsid w:val="00D9622B"/>
    <w:rsid w:val="00DA64B5"/>
    <w:rsid w:val="00DA65C6"/>
    <w:rsid w:val="00DB0BA9"/>
    <w:rsid w:val="00DB10A4"/>
    <w:rsid w:val="00DB39F4"/>
    <w:rsid w:val="00DB54F6"/>
    <w:rsid w:val="00DB73E6"/>
    <w:rsid w:val="00DB7CF6"/>
    <w:rsid w:val="00DC0939"/>
    <w:rsid w:val="00DC2319"/>
    <w:rsid w:val="00DC31AA"/>
    <w:rsid w:val="00DD1714"/>
    <w:rsid w:val="00DD4C6A"/>
    <w:rsid w:val="00DD58BF"/>
    <w:rsid w:val="00DD7C60"/>
    <w:rsid w:val="00DE6075"/>
    <w:rsid w:val="00DF3DF9"/>
    <w:rsid w:val="00DF4BFE"/>
    <w:rsid w:val="00DF546A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0982"/>
    <w:rsid w:val="00E35B30"/>
    <w:rsid w:val="00E37399"/>
    <w:rsid w:val="00E407F5"/>
    <w:rsid w:val="00E40A65"/>
    <w:rsid w:val="00E40F84"/>
    <w:rsid w:val="00E437A0"/>
    <w:rsid w:val="00E45C1D"/>
    <w:rsid w:val="00E462BF"/>
    <w:rsid w:val="00E4642D"/>
    <w:rsid w:val="00E46CC7"/>
    <w:rsid w:val="00E510CF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3CE4"/>
    <w:rsid w:val="00E94FC5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4DC"/>
    <w:rsid w:val="00EC5033"/>
    <w:rsid w:val="00EC52CC"/>
    <w:rsid w:val="00EC6EF9"/>
    <w:rsid w:val="00ED02B7"/>
    <w:rsid w:val="00ED19A4"/>
    <w:rsid w:val="00ED240D"/>
    <w:rsid w:val="00ED2896"/>
    <w:rsid w:val="00ED3703"/>
    <w:rsid w:val="00ED56A5"/>
    <w:rsid w:val="00ED5992"/>
    <w:rsid w:val="00ED66C2"/>
    <w:rsid w:val="00EE1B58"/>
    <w:rsid w:val="00EE2168"/>
    <w:rsid w:val="00EE4619"/>
    <w:rsid w:val="00EE7471"/>
    <w:rsid w:val="00EF0622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6124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5E"/>
    <w:rsid w:val="00F93152"/>
    <w:rsid w:val="00F96608"/>
    <w:rsid w:val="00FA63A6"/>
    <w:rsid w:val="00FB2BD8"/>
    <w:rsid w:val="00FB7357"/>
    <w:rsid w:val="00FC0538"/>
    <w:rsid w:val="00FC1160"/>
    <w:rsid w:val="00FC1832"/>
    <w:rsid w:val="00FC26C4"/>
    <w:rsid w:val="00FC7D3D"/>
    <w:rsid w:val="00FD0047"/>
    <w:rsid w:val="00FD0B6E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4F86"/>
    <w:rsid w:val="00FE5724"/>
    <w:rsid w:val="00FE5930"/>
    <w:rsid w:val="00FE5AF4"/>
    <w:rsid w:val="00FE64CC"/>
    <w:rsid w:val="00FE69C7"/>
    <w:rsid w:val="00FF502F"/>
    <w:rsid w:val="00FF630A"/>
    <w:rsid w:val="00FF6D06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D56A1"/>
  <w15:docId w15:val="{0F16A9A8-D68A-4E25-8F9F-7A8CC37C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2277"/>
  </w:style>
  <w:style w:type="paragraph" w:styleId="Heading1">
    <w:name w:val="heading 1"/>
    <w:basedOn w:val="Normal"/>
    <w:next w:val="Normal"/>
    <w:link w:val="Heading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qFormat/>
    <w:rsid w:val="009972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1"/>
    <w:rsid w:val="00232277"/>
  </w:style>
  <w:style w:type="paragraph" w:styleId="Footer">
    <w:name w:val="footer"/>
    <w:basedOn w:val="Normal"/>
    <w:link w:val="Footer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2"/>
    <w:rsid w:val="00FF630A"/>
  </w:style>
  <w:style w:type="character" w:styleId="PageNumber">
    <w:name w:val="page number"/>
    <w:basedOn w:val="DefaultParagraphFont"/>
    <w:uiPriority w:val="1"/>
    <w:rsid w:val="008E174D"/>
  </w:style>
  <w:style w:type="paragraph" w:styleId="BalloonText">
    <w:name w:val="Balloon Text"/>
    <w:basedOn w:val="Normal"/>
    <w:link w:val="BalloonTextChar"/>
    <w:semiHidden/>
    <w:unhideWhenUsed/>
    <w:rsid w:val="008E174D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11E"/>
    <w:pPr>
      <w:ind w:left="720"/>
      <w:contextualSpacing/>
    </w:pPr>
  </w:style>
  <w:style w:type="table" w:styleId="TableGrid">
    <w:name w:val="Table Grid"/>
    <w:basedOn w:val="TableNorma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BodyTextChar">
    <w:name w:val="Body Text Char"/>
    <w:basedOn w:val="DefaultParagraphFont"/>
    <w:link w:val="BodyTex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stBullet2">
    <w:name w:val="List Bullet 2"/>
    <w:basedOn w:val="Normal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CommentReference">
    <w:name w:val="annotation reference"/>
    <w:uiPriority w:val="1"/>
    <w:rsid w:val="00143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CommentTextChar">
    <w:name w:val="Comment Text Char"/>
    <w:basedOn w:val="DefaultParagraphFont"/>
    <w:link w:val="CommentText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43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le">
    <w:name w:val="Title"/>
    <w:basedOn w:val="Normal"/>
    <w:next w:val="Normal"/>
    <w:link w:val="Title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F630A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NoSpacing">
    <w:name w:val="No Spacing"/>
    <w:uiPriority w:val="1"/>
    <w:qFormat/>
    <w:rsid w:val="00D72109"/>
  </w:style>
  <w:style w:type="paragraph" w:customStyle="1" w:styleId="lijn">
    <w:name w:val="lijn"/>
    <w:basedOn w:val="Normal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Normal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DefaultParagraphFont"/>
    <w:link w:val="rechts"/>
    <w:uiPriority w:val="1"/>
    <w:rsid w:val="00232277"/>
  </w:style>
  <w:style w:type="character" w:styleId="Strong">
    <w:name w:val="Strong"/>
    <w:basedOn w:val="DefaultParagraphFont"/>
    <w:uiPriority w:val="22"/>
    <w:qFormat/>
    <w:rsid w:val="00506277"/>
    <w:rPr>
      <w:b/>
      <w:bCs/>
    </w:rPr>
  </w:style>
  <w:style w:type="character" w:styleId="Emphasis">
    <w:name w:val="Emphasis"/>
    <w:aliases w:val="aanwijzing"/>
    <w:basedOn w:val="DefaultParagraphFont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Normal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Normal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Heading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Normal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DefaultParagraphFont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Normal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Normal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on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FollowedHyperlink">
    <w:name w:val="FollowedHyperlink"/>
    <w:basedOn w:val="DefaultParagraphFont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Heading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Normal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Heading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Normal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Normal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Normal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Normal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DefaultParagraphFont"/>
    <w:link w:val="Vraag"/>
    <w:rsid w:val="00232277"/>
    <w:rPr>
      <w:b/>
    </w:rPr>
  </w:style>
  <w:style w:type="character" w:customStyle="1" w:styleId="VerklaringChar">
    <w:name w:val="Verklaring Char"/>
    <w:basedOn w:val="DefaultParagraphFont"/>
    <w:link w:val="Verklaring"/>
    <w:rsid w:val="00232277"/>
    <w:rPr>
      <w:b/>
    </w:rPr>
  </w:style>
  <w:style w:type="character" w:customStyle="1" w:styleId="AanwijzingChar">
    <w:name w:val="Aanwijzing Char"/>
    <w:basedOn w:val="DefaultParagraphFont"/>
    <w:link w:val="Aanwijzing"/>
    <w:rsid w:val="00232277"/>
    <w:rPr>
      <w:bCs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jo@vlaanderen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7e1b7-0f28-4707-8668-4034ad0d5fa1" xsi:nil="true"/>
    <lcf76f155ced4ddcb4097134ff3c332f xmlns="fd8023b6-5639-43ca-b05f-62dee536fc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00AECD1EE2E46AF746B80986B0644" ma:contentTypeVersion="12" ma:contentTypeDescription="Een nieuw document maken." ma:contentTypeScope="" ma:versionID="bfc438505178369c9bafab131195c4a6">
  <xsd:schema xmlns:xsd="http://www.w3.org/2001/XMLSchema" xmlns:xs="http://www.w3.org/2001/XMLSchema" xmlns:p="http://schemas.microsoft.com/office/2006/metadata/properties" xmlns:ns2="fd8023b6-5639-43ca-b05f-62dee536fc3d" xmlns:ns3="7407e1b7-0f28-4707-8668-4034ad0d5fa1" targetNamespace="http://schemas.microsoft.com/office/2006/metadata/properties" ma:root="true" ma:fieldsID="c7f6fb4b2f199a0997e9ae2ca6c95f86" ns2:_="" ns3:_="">
    <xsd:import namespace="fd8023b6-5639-43ca-b05f-62dee536fc3d"/>
    <xsd:import namespace="7407e1b7-0f28-4707-8668-4034ad0d5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023b6-5639-43ca-b05f-62dee536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e1b7-0f28-4707-8668-4034ad0d5f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216383-10b9-4aac-8859-2abe68d6a9d4}" ma:internalName="TaxCatchAll" ma:showField="CatchAllData" ma:web="7407e1b7-0f28-4707-8668-4034ad0d5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FEE71-959A-4290-9B01-D7E06463659D}">
  <ds:schemaRefs>
    <ds:schemaRef ds:uri="http://schemas.microsoft.com/office/2006/metadata/properties"/>
    <ds:schemaRef ds:uri="http://schemas.microsoft.com/office/infopath/2007/PartnerControls"/>
    <ds:schemaRef ds:uri="7407e1b7-0f28-4707-8668-4034ad0d5fa1"/>
    <ds:schemaRef ds:uri="fd8023b6-5639-43ca-b05f-62dee536fc3d"/>
  </ds:schemaRefs>
</ds:datastoreItem>
</file>

<file path=customXml/itemProps2.xml><?xml version="1.0" encoding="utf-8"?>
<ds:datastoreItem xmlns:ds="http://schemas.openxmlformats.org/officeDocument/2006/customXml" ds:itemID="{08745826-6A87-4E42-BDE3-88CE1C4EBE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E2038-7260-42E6-9822-EDFB6C354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B1AD5-5F4B-46C1-87E5-DFFB18A29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023b6-5639-43ca-b05f-62dee536fc3d"/>
    <ds:schemaRef ds:uri="7407e1b7-0f28-4707-8668-4034ad0d5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135</TotalTime>
  <Pages>1</Pages>
  <Words>704</Words>
  <Characters>4015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cp:lastModifiedBy>De Brandt Ray-Anne</cp:lastModifiedBy>
  <cp:revision>52</cp:revision>
  <cp:lastPrinted>2014-09-16T15:26:00Z</cp:lastPrinted>
  <dcterms:created xsi:type="dcterms:W3CDTF">2016-11-07T19:18:00Z</dcterms:created>
  <dcterms:modified xsi:type="dcterms:W3CDTF">2025-02-27T15:04:00Z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0x0101007A500AECD1EE2E46AF746B80986B0644</vt:lpwstr>
  </property>
  <property fmtid="{D5CDD505-2E9C-101B-9397-08002B2CF9AE}" pid="3" name="MediaServiceImageTags">
    <vt:lpwstr/>
  </property>
</Properties>
</file>