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102"/>
        <w:gridCol w:w="284"/>
        <w:gridCol w:w="1845"/>
      </w:tblGrid>
      <w:tr w:rsidR="00DF787F" w:rsidRPr="003D114E" w14:paraId="34014F2B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5A1C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B5C80" w14:textId="77777777" w:rsidR="00DF787F" w:rsidRPr="002230A4" w:rsidRDefault="00692A7D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E62C1B">
              <w:t xml:space="preserve">Aanvraag van de </w:t>
            </w:r>
            <w:r>
              <w:t>verlenging</w:t>
            </w:r>
            <w:r w:rsidRPr="00E62C1B">
              <w:t xml:space="preserve"> van </w:t>
            </w:r>
            <w:r>
              <w:t xml:space="preserve">het contract van </w:t>
            </w:r>
            <w:r w:rsidRPr="00E62C1B">
              <w:t xml:space="preserve">een </w:t>
            </w:r>
            <w:r>
              <w:t>JoJo-startbaner Onderhoud uit het deeltijds beroepssecundair onderwijs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89037" w14:textId="2382D737" w:rsidR="00DF787F" w:rsidRPr="003D114E" w:rsidRDefault="00692A7D" w:rsidP="00CB6E7E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1F3C8F-5581</w:t>
            </w:r>
            <w:r w:rsidRPr="00E62C1B">
              <w:rPr>
                <w:sz w:val="12"/>
                <w:szCs w:val="12"/>
              </w:rPr>
              <w:t>-</w:t>
            </w:r>
            <w:r w:rsidR="00F46C62">
              <w:rPr>
                <w:sz w:val="12"/>
                <w:szCs w:val="12"/>
              </w:rPr>
              <w:t>200618</w:t>
            </w:r>
          </w:p>
        </w:tc>
      </w:tr>
      <w:tr w:rsidR="00CA770C" w:rsidRPr="003D114E" w14:paraId="20533FFE" w14:textId="77777777" w:rsidTr="005D01D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6FF8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04BB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3D114E" w14:paraId="7FC4255C" w14:textId="77777777" w:rsidTr="00AC25CA">
        <w:trPr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4CAC6BF" w14:textId="77777777" w:rsidR="00DB7CF6" w:rsidRPr="001140ED" w:rsidRDefault="00DB7CF6" w:rsidP="00DB7CF6">
            <w:pPr>
              <w:pStyle w:val="leeg"/>
              <w:rPr>
                <w:lang w:val="en-US"/>
              </w:rPr>
            </w:pPr>
          </w:p>
        </w:tc>
        <w:tc>
          <w:tcPr>
            <w:tcW w:w="77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2374E33" w14:textId="77777777" w:rsidR="00E4754A" w:rsidRPr="00E62C1B" w:rsidRDefault="00E4754A" w:rsidP="00E4754A">
            <w:pPr>
              <w:ind w:left="29"/>
              <w:rPr>
                <w:color w:val="000000"/>
              </w:rPr>
            </w:pPr>
            <w:r w:rsidRPr="00E62C1B">
              <w:rPr>
                <w:color w:val="000000"/>
              </w:rPr>
              <w:t>Agentschap voor Onderwijsdiensten</w:t>
            </w:r>
          </w:p>
          <w:p w14:paraId="7EBFD8EF" w14:textId="7C79547F" w:rsidR="00E4754A" w:rsidRPr="00E62C1B" w:rsidRDefault="00E4754A" w:rsidP="00E4754A">
            <w:pPr>
              <w:ind w:left="29"/>
              <w:rPr>
                <w:b/>
                <w:color w:val="000000"/>
              </w:rPr>
            </w:pPr>
            <w:r w:rsidRPr="00E62C1B">
              <w:rPr>
                <w:b/>
                <w:color w:val="000000"/>
              </w:rPr>
              <w:t xml:space="preserve">Afdeling </w:t>
            </w:r>
            <w:r w:rsidR="00685E41">
              <w:rPr>
                <w:b/>
                <w:color w:val="000000"/>
              </w:rPr>
              <w:t xml:space="preserve">Scholen </w:t>
            </w:r>
            <w:r w:rsidR="00175725">
              <w:rPr>
                <w:b/>
                <w:color w:val="000000"/>
              </w:rPr>
              <w:t xml:space="preserve">en </w:t>
            </w:r>
            <w:r w:rsidR="00685E41">
              <w:rPr>
                <w:b/>
                <w:color w:val="000000"/>
              </w:rPr>
              <w:t>Leerlingen</w:t>
            </w:r>
          </w:p>
          <w:p w14:paraId="20F243EF" w14:textId="12C0EA2E" w:rsidR="00E4754A" w:rsidRPr="00E62C1B" w:rsidRDefault="00E4754A" w:rsidP="00E4754A">
            <w:pPr>
              <w:ind w:left="29"/>
              <w:rPr>
                <w:color w:val="000000"/>
              </w:rPr>
            </w:pPr>
            <w:r w:rsidRPr="00E62C1B">
              <w:rPr>
                <w:color w:val="000000"/>
              </w:rPr>
              <w:t xml:space="preserve">Hendrik </w:t>
            </w:r>
            <w:proofErr w:type="spellStart"/>
            <w:r w:rsidRPr="00E62C1B">
              <w:rPr>
                <w:color w:val="000000"/>
              </w:rPr>
              <w:t>C</w:t>
            </w:r>
            <w:r w:rsidR="00F75A34">
              <w:rPr>
                <w:color w:val="000000"/>
              </w:rPr>
              <w:t>onscienc</w:t>
            </w:r>
            <w:r w:rsidR="00175725">
              <w:rPr>
                <w:color w:val="000000"/>
              </w:rPr>
              <w:t>e</w:t>
            </w:r>
            <w:r w:rsidR="00F75A34">
              <w:rPr>
                <w:color w:val="000000"/>
              </w:rPr>
              <w:t>gebouw</w:t>
            </w:r>
            <w:proofErr w:type="spellEnd"/>
          </w:p>
          <w:p w14:paraId="0924EC16" w14:textId="77777777" w:rsidR="00E4754A" w:rsidRPr="00E62C1B" w:rsidRDefault="00E4754A" w:rsidP="00E4754A">
            <w:pPr>
              <w:ind w:left="29"/>
              <w:rPr>
                <w:color w:val="000000"/>
              </w:rPr>
            </w:pPr>
            <w:r w:rsidRPr="00E62C1B">
              <w:rPr>
                <w:color w:val="000000"/>
              </w:rPr>
              <w:t>Koning Albert II-laan 15, 1210 BRUSSEL</w:t>
            </w:r>
          </w:p>
          <w:p w14:paraId="6881CDAC" w14:textId="2D4E61DB" w:rsidR="00F75A34" w:rsidRPr="00F75A34" w:rsidRDefault="00E4754A" w:rsidP="00E4754A">
            <w:pPr>
              <w:ind w:left="29"/>
              <w:rPr>
                <w:b/>
                <w:color w:val="000000"/>
              </w:rPr>
            </w:pPr>
            <w:r w:rsidRPr="00F75A34">
              <w:rPr>
                <w:b/>
                <w:color w:val="000000"/>
              </w:rPr>
              <w:t>T</w:t>
            </w:r>
            <w:r w:rsidRPr="00F75A34">
              <w:rPr>
                <w:color w:val="000000"/>
              </w:rPr>
              <w:t xml:space="preserve"> 02 553 88 29</w:t>
            </w:r>
            <w:r w:rsidR="00F75A34">
              <w:rPr>
                <w:color w:val="000000"/>
              </w:rPr>
              <w:t xml:space="preserve"> </w:t>
            </w:r>
          </w:p>
          <w:p w14:paraId="56BC3CD7" w14:textId="77777777" w:rsidR="00E4754A" w:rsidRPr="001140ED" w:rsidRDefault="00E4754A" w:rsidP="00E4754A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"mailto:</w:instrText>
            </w:r>
            <w:r w:rsidRPr="001140ED">
              <w:rPr>
                <w:lang w:val="en-US"/>
              </w:rPr>
              <w:instrText>jojo@vlaanderen.be</w:instrText>
            </w:r>
          </w:p>
          <w:p w14:paraId="0E76D987" w14:textId="77777777" w:rsidR="00DB7CF6" w:rsidRPr="003D114E" w:rsidRDefault="00E4754A" w:rsidP="00E4754A">
            <w:pPr>
              <w:ind w:left="29"/>
            </w:pPr>
            <w:r>
              <w:rPr>
                <w:lang w:val="en-US"/>
              </w:rPr>
              <w:instrText xml:space="preserve">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FB2B66">
              <w:rPr>
                <w:rStyle w:val="Hyperlink"/>
                <w:lang w:val="en-US"/>
              </w:rPr>
              <w:t>jojo@vlaanderen.be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3C638" w14:textId="4CA45F40" w:rsidR="00AC25CA" w:rsidRPr="003D114E" w:rsidRDefault="00AC25CA" w:rsidP="00AC25CA">
            <w:pPr>
              <w:pStyle w:val="rechts"/>
              <w:ind w:left="29"/>
            </w:pPr>
          </w:p>
          <w:p w14:paraId="5A581255" w14:textId="0DFBB52F" w:rsidR="00DB7CF6" w:rsidRPr="003D114E" w:rsidRDefault="00DB7CF6" w:rsidP="0024079D">
            <w:pPr>
              <w:pStyle w:val="rechts"/>
              <w:ind w:left="29"/>
            </w:pPr>
          </w:p>
        </w:tc>
      </w:tr>
      <w:tr w:rsidR="00DB7CF6" w:rsidRPr="003D114E" w14:paraId="0D738EB6" w14:textId="77777777" w:rsidTr="00AC25CA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2DA47F7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8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2B0786DA" w14:textId="77777777" w:rsidR="00DB7CF6" w:rsidRPr="003D114E" w:rsidRDefault="00DB7CF6" w:rsidP="0024079D">
            <w:pPr>
              <w:ind w:left="29"/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D34E8" w14:textId="77777777" w:rsidR="00DB7CF6" w:rsidRPr="007D58A4" w:rsidRDefault="00DB7CF6" w:rsidP="0024079D"/>
        </w:tc>
      </w:tr>
      <w:tr w:rsidR="00DB7CF6" w:rsidRPr="003D114E" w14:paraId="29E95900" w14:textId="77777777" w:rsidTr="00AC25CA">
        <w:trPr>
          <w:trHeight w:val="89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369B35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ED17D9" w14:textId="77777777" w:rsidR="00DB7CF6" w:rsidRPr="003D114E" w:rsidRDefault="00DB7CF6" w:rsidP="0024079D">
            <w:pPr>
              <w:ind w:left="29"/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8A045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692A7D" w:rsidRPr="003D114E" w14:paraId="2DEDCFCA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817FC" w14:textId="77777777"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0738" w14:textId="77777777" w:rsidR="00692A7D" w:rsidRPr="00E62C1B" w:rsidRDefault="00692A7D" w:rsidP="001140ED">
            <w:pPr>
              <w:pStyle w:val="Kop3"/>
              <w:spacing w:before="40"/>
              <w:ind w:left="28"/>
              <w:rPr>
                <w:rFonts w:cs="Calibri"/>
                <w:i/>
                <w:sz w:val="20"/>
              </w:rPr>
            </w:pPr>
            <w:r w:rsidRPr="00E62C1B">
              <w:rPr>
                <w:rFonts w:cs="Calibri"/>
                <w:i/>
                <w:sz w:val="20"/>
              </w:rPr>
              <w:t>Waarvoor dient dit formulier?</w:t>
            </w:r>
          </w:p>
          <w:p w14:paraId="625AE61A" w14:textId="77777777" w:rsidR="00692A7D" w:rsidRPr="00E62C1B" w:rsidRDefault="00692A7D" w:rsidP="001140ED">
            <w:pPr>
              <w:ind w:left="28"/>
              <w:rPr>
                <w:i/>
              </w:rPr>
            </w:pPr>
            <w:r w:rsidRPr="00E62C1B">
              <w:rPr>
                <w:i/>
              </w:rPr>
              <w:t xml:space="preserve">Met dit formulier kunt u als </w:t>
            </w:r>
            <w:r>
              <w:rPr>
                <w:i/>
              </w:rPr>
              <w:t>scholengemeenschap een aanvraag indienen om het contract van</w:t>
            </w:r>
            <w:r w:rsidRPr="00E62C1B">
              <w:rPr>
                <w:i/>
              </w:rPr>
              <w:t xml:space="preserve"> een </w:t>
            </w:r>
            <w:r>
              <w:rPr>
                <w:i/>
              </w:rPr>
              <w:t>startbaner Onderhoud uit het deeltijds beroepssecundair onderwijs (</w:t>
            </w:r>
            <w:r w:rsidR="00443C96">
              <w:rPr>
                <w:i/>
              </w:rPr>
              <w:t>dbso</w:t>
            </w:r>
            <w:r>
              <w:rPr>
                <w:i/>
              </w:rPr>
              <w:t>)</w:t>
            </w:r>
            <w:r w:rsidRPr="00E62C1B">
              <w:rPr>
                <w:i/>
              </w:rPr>
              <w:t xml:space="preserve"> </w:t>
            </w:r>
            <w:r w:rsidR="00443C96" w:rsidRPr="00FC1B99">
              <w:rPr>
                <w:i/>
              </w:rPr>
              <w:t xml:space="preserve">in het kader van het project Scholen voor Jongeren </w:t>
            </w:r>
            <w:r w:rsidR="00443C96">
              <w:rPr>
                <w:i/>
              </w:rPr>
              <w:t>-</w:t>
            </w:r>
            <w:r w:rsidR="00443C96" w:rsidRPr="00FC1B99">
              <w:rPr>
                <w:i/>
              </w:rPr>
              <w:t xml:space="preserve"> Jongeren voor Scholen (JoJo)</w:t>
            </w:r>
            <w:r w:rsidR="00443C96">
              <w:rPr>
                <w:i/>
              </w:rPr>
              <w:t xml:space="preserve"> </w:t>
            </w:r>
            <w:r>
              <w:rPr>
                <w:i/>
              </w:rPr>
              <w:t>met één jaar te verlengen</w:t>
            </w:r>
            <w:r w:rsidRPr="00E62C1B">
              <w:rPr>
                <w:i/>
              </w:rPr>
              <w:t xml:space="preserve">. </w:t>
            </w:r>
            <w:r>
              <w:rPr>
                <w:i/>
              </w:rPr>
              <w:t>De</w:t>
            </w:r>
            <w:r w:rsidRPr="00E62C1B">
              <w:rPr>
                <w:i/>
              </w:rPr>
              <w:t xml:space="preserve"> s</w:t>
            </w:r>
            <w:r>
              <w:rPr>
                <w:i/>
              </w:rPr>
              <w:t>tartbaner</w:t>
            </w:r>
            <w:r w:rsidRPr="00E62C1B">
              <w:rPr>
                <w:i/>
              </w:rPr>
              <w:t xml:space="preserve"> </w:t>
            </w:r>
            <w:r>
              <w:rPr>
                <w:i/>
              </w:rPr>
              <w:t>moet ook een rubriek van dit formulier invullen</w:t>
            </w:r>
            <w:r w:rsidRPr="00E62C1B">
              <w:rPr>
                <w:i/>
              </w:rPr>
              <w:t>.</w:t>
            </w:r>
          </w:p>
          <w:p w14:paraId="543A6FD3" w14:textId="77777777" w:rsidR="00692A7D" w:rsidRPr="00E62C1B" w:rsidRDefault="00692A7D" w:rsidP="001140ED">
            <w:pPr>
              <w:pStyle w:val="Kop3"/>
              <w:spacing w:before="60"/>
              <w:ind w:left="28"/>
              <w:rPr>
                <w:rFonts w:cs="Calibri"/>
                <w:i/>
                <w:sz w:val="20"/>
              </w:rPr>
            </w:pPr>
            <w:r w:rsidRPr="00E62C1B">
              <w:rPr>
                <w:rFonts w:cs="Calibri"/>
                <w:i/>
                <w:sz w:val="20"/>
              </w:rPr>
              <w:t>Wanneer moet u dit formulier uiterlijk indienen?</w:t>
            </w:r>
          </w:p>
          <w:p w14:paraId="60E0DF92" w14:textId="1A160C5E" w:rsidR="00692A7D" w:rsidRPr="00E62C1B" w:rsidRDefault="00692A7D" w:rsidP="001140ED">
            <w:pPr>
              <w:ind w:left="28"/>
            </w:pPr>
            <w:r w:rsidRPr="00E62C1B">
              <w:rPr>
                <w:i/>
              </w:rPr>
              <w:t xml:space="preserve">Vul dit formulier in en </w:t>
            </w:r>
            <w:r w:rsidR="00685E41">
              <w:rPr>
                <w:i/>
              </w:rPr>
              <w:t>stuur</w:t>
            </w:r>
            <w:r w:rsidRPr="00FC1B99">
              <w:rPr>
                <w:i/>
              </w:rPr>
              <w:t xml:space="preserve"> </w:t>
            </w:r>
            <w:r>
              <w:rPr>
                <w:i/>
              </w:rPr>
              <w:t xml:space="preserve">de </w:t>
            </w:r>
            <w:proofErr w:type="spellStart"/>
            <w:r>
              <w:rPr>
                <w:i/>
              </w:rPr>
              <w:t>ingescande</w:t>
            </w:r>
            <w:proofErr w:type="spellEnd"/>
            <w:r>
              <w:rPr>
                <w:i/>
              </w:rPr>
              <w:t xml:space="preserve"> </w:t>
            </w:r>
            <w:r w:rsidR="00175725">
              <w:rPr>
                <w:i/>
              </w:rPr>
              <w:t xml:space="preserve">of digitale </w:t>
            </w:r>
            <w:r>
              <w:rPr>
                <w:i/>
              </w:rPr>
              <w:t>versie</w:t>
            </w:r>
            <w:r w:rsidR="00685E41">
              <w:rPr>
                <w:i/>
              </w:rPr>
              <w:t xml:space="preserve"> door via </w:t>
            </w:r>
            <w:proofErr w:type="spellStart"/>
            <w:r w:rsidR="00685E41">
              <w:rPr>
                <w:i/>
              </w:rPr>
              <w:t>MijnOnderwijs</w:t>
            </w:r>
            <w:proofErr w:type="spellEnd"/>
            <w:r w:rsidRPr="00FC1B99">
              <w:rPr>
                <w:i/>
              </w:rPr>
              <w:t xml:space="preserve"> naar </w:t>
            </w:r>
            <w:r w:rsidRPr="00E62C1B">
              <w:rPr>
                <w:i/>
              </w:rPr>
              <w:t xml:space="preserve">de </w:t>
            </w:r>
            <w:r>
              <w:rPr>
                <w:i/>
              </w:rPr>
              <w:t>JoJo</w:t>
            </w:r>
            <w:r w:rsidRPr="00E62C1B">
              <w:rPr>
                <w:i/>
              </w:rPr>
              <w:t>-coördinatie</w:t>
            </w:r>
            <w:r>
              <w:rPr>
                <w:i/>
              </w:rPr>
              <w:t>. U moet uw aanvraag indienen twee maanden voor het contract van de startbaner afloopt.</w:t>
            </w:r>
          </w:p>
        </w:tc>
      </w:tr>
      <w:tr w:rsidR="00692A7D" w:rsidRPr="00E90137" w14:paraId="6E499B66" w14:textId="77777777" w:rsidTr="00E4754A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3381" w14:textId="77777777" w:rsidR="00692A7D" w:rsidRPr="00E90137" w:rsidRDefault="00692A7D" w:rsidP="001140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692A7D" w:rsidRPr="00E90137" w14:paraId="414F50D1" w14:textId="77777777" w:rsidTr="005D01D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8DB9975" w14:textId="77777777" w:rsidR="00692A7D" w:rsidRPr="00E90137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B9AEBA8" w14:textId="77777777" w:rsidR="00692A7D" w:rsidRPr="00E90137" w:rsidRDefault="00692A7D" w:rsidP="009F4F04">
            <w:pPr>
              <w:pStyle w:val="Kop2"/>
              <w:spacing w:before="0"/>
              <w:rPr>
                <w:rFonts w:cs="Calibri"/>
                <w:szCs w:val="24"/>
              </w:rPr>
            </w:pPr>
            <w:r w:rsidRPr="00E4754A">
              <w:rPr>
                <w:rFonts w:cs="Calibri"/>
                <w:color w:val="FFFFFF" w:themeColor="background1"/>
                <w:szCs w:val="24"/>
              </w:rPr>
              <w:t>In te vullen door de werkgever</w:t>
            </w:r>
          </w:p>
        </w:tc>
      </w:tr>
      <w:tr w:rsidR="00692A7D" w:rsidRPr="003D114E" w14:paraId="0C77F0B1" w14:textId="77777777" w:rsidTr="00E4754A">
        <w:trPr>
          <w:trHeight w:hRule="exact" w:val="22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C3207" w14:textId="77777777" w:rsidR="00692A7D" w:rsidRPr="003D114E" w:rsidRDefault="00692A7D" w:rsidP="001140ED">
            <w:pPr>
              <w:pStyle w:val="Kop2"/>
            </w:pPr>
          </w:p>
        </w:tc>
      </w:tr>
      <w:tr w:rsidR="00692A7D" w:rsidRPr="003D114E" w14:paraId="06FF97E6" w14:textId="77777777" w:rsidTr="005D01D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05967FA" w14:textId="77777777"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30F6CC12" w14:textId="77777777"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de werkgever</w:t>
            </w:r>
          </w:p>
        </w:tc>
      </w:tr>
      <w:tr w:rsidR="00692A7D" w:rsidRPr="001B7DFA" w14:paraId="54BB5E16" w14:textId="77777777" w:rsidTr="001140ED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FF5D" w14:textId="77777777"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14:paraId="72BE9363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560E3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1B7DFA">
              <w:rPr>
                <w:rStyle w:val="Zwaar"/>
                <w:b/>
              </w:rPr>
              <w:t>1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2B7B6" w14:textId="77777777" w:rsidR="00692A7D" w:rsidRPr="001B7DFA" w:rsidRDefault="00692A7D" w:rsidP="009F4F04">
            <w:pPr>
              <w:rPr>
                <w:rStyle w:val="Zwaar"/>
              </w:rPr>
            </w:pPr>
            <w:r w:rsidRPr="001B7DFA">
              <w:rPr>
                <w:rStyle w:val="Zwaar"/>
              </w:rPr>
              <w:t xml:space="preserve">Vul </w:t>
            </w:r>
            <w:r>
              <w:rPr>
                <w:rStyle w:val="Zwaar"/>
              </w:rPr>
              <w:t>de</w:t>
            </w:r>
            <w:r w:rsidRPr="001B7DFA">
              <w:rPr>
                <w:rStyle w:val="Zwaar"/>
              </w:rPr>
              <w:t xml:space="preserve"> gegevens</w:t>
            </w:r>
            <w:r>
              <w:rPr>
                <w:rStyle w:val="Zwaar"/>
              </w:rPr>
              <w:t xml:space="preserve"> van de werkgever</w:t>
            </w:r>
            <w:r w:rsidRPr="001B7DFA">
              <w:rPr>
                <w:rStyle w:val="Zwaar"/>
              </w:rPr>
              <w:t xml:space="preserve"> in.</w:t>
            </w:r>
          </w:p>
        </w:tc>
      </w:tr>
      <w:tr w:rsidR="00692A7D" w:rsidRPr="001B7DFA" w14:paraId="203AD557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927BE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6515C" w14:textId="77777777" w:rsidR="00692A7D" w:rsidRPr="001B7DFA" w:rsidRDefault="00692A7D" w:rsidP="001140ED">
            <w:pPr>
              <w:jc w:val="right"/>
            </w:pPr>
            <w:r w:rsidRPr="001B7DFA">
              <w:t>naam</w:t>
            </w:r>
            <w:r>
              <w:t xml:space="preserve"> scholengemeenschap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CBE5C6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14:paraId="53440714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7407A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141F0" w14:textId="77777777" w:rsidR="00692A7D" w:rsidRPr="001B7DFA" w:rsidRDefault="00692A7D" w:rsidP="001140ED">
            <w:pPr>
              <w:jc w:val="right"/>
            </w:pPr>
            <w:r>
              <w:t>naam contactschool</w:t>
            </w:r>
          </w:p>
        </w:tc>
        <w:tc>
          <w:tcPr>
            <w:tcW w:w="72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1B882C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14:paraId="7A0B3BC6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7749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1060" w14:textId="77777777" w:rsidR="00692A7D" w:rsidRPr="001B7DFA" w:rsidRDefault="00692A7D" w:rsidP="001140ED">
            <w:pPr>
              <w:jc w:val="right"/>
            </w:pPr>
            <w:r w:rsidRPr="001B7DFA">
              <w:t>straat en nummer</w:t>
            </w:r>
          </w:p>
        </w:tc>
        <w:tc>
          <w:tcPr>
            <w:tcW w:w="72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E9F93C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14:paraId="182C94A4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117FD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1FE87" w14:textId="77777777" w:rsidR="00692A7D" w:rsidRPr="001B7DFA" w:rsidRDefault="00692A7D" w:rsidP="001140ED">
            <w:pPr>
              <w:jc w:val="right"/>
            </w:pPr>
            <w:r w:rsidRPr="001B7DFA">
              <w:t>postnummer en gemeente</w:t>
            </w:r>
          </w:p>
        </w:tc>
        <w:tc>
          <w:tcPr>
            <w:tcW w:w="72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E7507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14:paraId="5347C8A6" w14:textId="77777777" w:rsidTr="001140ED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F1E3D" w14:textId="77777777" w:rsidR="00692A7D" w:rsidRPr="001B7DFA" w:rsidRDefault="00692A7D" w:rsidP="001140ED">
            <w:pPr>
              <w:rPr>
                <w:color w:val="FFFFFF"/>
              </w:rPr>
            </w:pPr>
          </w:p>
        </w:tc>
      </w:tr>
      <w:tr w:rsidR="00692A7D" w:rsidRPr="001B7DFA" w14:paraId="5A9E21CD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974E2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2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5A23F" w14:textId="77777777" w:rsidR="00692A7D" w:rsidRPr="001B7DFA" w:rsidRDefault="00692A7D" w:rsidP="009F4F04">
            <w:pPr>
              <w:rPr>
                <w:rStyle w:val="Zwaar"/>
              </w:rPr>
            </w:pPr>
            <w:r w:rsidRPr="001B7DFA">
              <w:rPr>
                <w:rStyle w:val="Zwaar"/>
              </w:rPr>
              <w:t xml:space="preserve">Vul </w:t>
            </w:r>
            <w:r>
              <w:rPr>
                <w:rStyle w:val="Zwaar"/>
              </w:rPr>
              <w:t>de</w:t>
            </w:r>
            <w:r w:rsidRPr="001B7DFA">
              <w:rPr>
                <w:rStyle w:val="Zwaar"/>
              </w:rPr>
              <w:t xml:space="preserve"> gegevens</w:t>
            </w:r>
            <w:r>
              <w:rPr>
                <w:rStyle w:val="Zwaar"/>
              </w:rPr>
              <w:t xml:space="preserve"> van de coach</w:t>
            </w:r>
            <w:r w:rsidRPr="001B7DFA">
              <w:rPr>
                <w:rStyle w:val="Zwaar"/>
              </w:rPr>
              <w:t xml:space="preserve"> in.</w:t>
            </w:r>
          </w:p>
        </w:tc>
      </w:tr>
      <w:tr w:rsidR="00692A7D" w:rsidRPr="001B7DFA" w14:paraId="1DFC10FA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3AA48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8932D" w14:textId="77777777" w:rsidR="00692A7D" w:rsidRPr="001B7DFA" w:rsidRDefault="00692A7D" w:rsidP="001140ED">
            <w:pPr>
              <w:jc w:val="right"/>
            </w:pPr>
            <w:r>
              <w:t>voor- en achter</w:t>
            </w:r>
            <w:r w:rsidRPr="001B7DFA">
              <w:t>naam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0B7A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14:paraId="066D2879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40F80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382B0" w14:textId="77777777" w:rsidR="00692A7D" w:rsidRPr="001B7DFA" w:rsidRDefault="00692A7D" w:rsidP="001140ED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693D9A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14:paraId="757552E0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6502C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E73E4" w14:textId="77777777" w:rsidR="00692A7D" w:rsidRPr="001B7DFA" w:rsidRDefault="00692A7D" w:rsidP="001140ED">
            <w:pPr>
              <w:jc w:val="right"/>
            </w:pPr>
            <w:r w:rsidRPr="001B7DFA">
              <w:t>telefoonnummer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20A560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14:paraId="29DF8271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9629F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9425A" w14:textId="77777777" w:rsidR="00692A7D" w:rsidRPr="001B7DFA" w:rsidRDefault="00692A7D" w:rsidP="001140ED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8379AC" w14:textId="77777777" w:rsidR="00941C5A" w:rsidRPr="001B7DFA" w:rsidRDefault="00692A7D" w:rsidP="00941C5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3D114E" w14:paraId="423BD598" w14:textId="77777777" w:rsidTr="009822D3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0369" w14:textId="77777777" w:rsidR="00692A7D" w:rsidRPr="003D114E" w:rsidRDefault="00692A7D" w:rsidP="001140ED">
            <w:pPr>
              <w:pStyle w:val="Kop2"/>
            </w:pPr>
          </w:p>
        </w:tc>
      </w:tr>
      <w:tr w:rsidR="00941C5A" w:rsidRPr="001B7DFA" w14:paraId="0E08B451" w14:textId="77777777" w:rsidTr="007D2A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0B34" w14:textId="77777777" w:rsidR="00941C5A" w:rsidRPr="001B7DFA" w:rsidRDefault="00941C5A" w:rsidP="007D2A7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3</w:t>
            </w:r>
          </w:p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7B58" w14:textId="77777777" w:rsidR="00941C5A" w:rsidRPr="001B7DFA" w:rsidRDefault="00941C5A" w:rsidP="007D2A77">
            <w:pPr>
              <w:rPr>
                <w:rStyle w:val="Zwaar"/>
              </w:rPr>
            </w:pPr>
            <w:r>
              <w:rPr>
                <w:b/>
                <w:bCs/>
              </w:rPr>
              <w:t>Vul de gegevens van de trajectbegeleider van de opleidingsverstrekker in</w:t>
            </w:r>
            <w:r w:rsidRPr="001B7DFA">
              <w:rPr>
                <w:rStyle w:val="Zwaar"/>
              </w:rPr>
              <w:t>.</w:t>
            </w:r>
          </w:p>
        </w:tc>
      </w:tr>
      <w:tr w:rsidR="00941C5A" w:rsidRPr="001B7DFA" w14:paraId="737EDE6C" w14:textId="77777777" w:rsidTr="007D2A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36A1" w14:textId="77777777" w:rsidR="00941C5A" w:rsidRPr="001B7DFA" w:rsidRDefault="00941C5A" w:rsidP="007D2A7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EA8F6" w14:textId="77777777" w:rsidR="00941C5A" w:rsidRPr="001B7DFA" w:rsidRDefault="00941C5A" w:rsidP="007D2A77">
            <w:pPr>
              <w:jc w:val="right"/>
            </w:pPr>
            <w:r>
              <w:t>voor- en achter</w:t>
            </w:r>
            <w:r w:rsidRPr="001B7DFA">
              <w:t>naam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74C38E" w14:textId="77777777" w:rsidR="00941C5A" w:rsidRPr="001B7DFA" w:rsidRDefault="00941C5A" w:rsidP="007D2A7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941C5A" w:rsidRPr="001B7DFA" w14:paraId="6F537788" w14:textId="77777777" w:rsidTr="007D2A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7CC25" w14:textId="77777777" w:rsidR="00941C5A" w:rsidRPr="001B7DFA" w:rsidRDefault="00941C5A" w:rsidP="007D2A7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F8B79" w14:textId="77777777" w:rsidR="00941C5A" w:rsidRPr="001B7DFA" w:rsidRDefault="00941C5A" w:rsidP="007D2A77">
            <w:pPr>
              <w:jc w:val="right"/>
            </w:pPr>
            <w:r w:rsidRPr="001B7DFA">
              <w:t>telefoonnummer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6673E" w14:textId="77777777" w:rsidR="00941C5A" w:rsidRPr="001B7DFA" w:rsidRDefault="00941C5A" w:rsidP="007D2A7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941C5A" w:rsidRPr="001B7DFA" w14:paraId="38921D28" w14:textId="77777777" w:rsidTr="007D2A7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D9D94" w14:textId="77777777" w:rsidR="00941C5A" w:rsidRPr="001B7DFA" w:rsidRDefault="00941C5A" w:rsidP="007D2A7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33CAA" w14:textId="77777777" w:rsidR="00941C5A" w:rsidRPr="001B7DFA" w:rsidRDefault="00941C5A" w:rsidP="007D2A77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AB1003" w14:textId="77777777" w:rsidR="00941C5A" w:rsidRPr="001B7DFA" w:rsidRDefault="00941C5A" w:rsidP="007D2A7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</w:tbl>
    <w:p w14:paraId="2E5C4B2F" w14:textId="77777777" w:rsidR="00A20EC7" w:rsidRDefault="00A20EC7">
      <w:r>
        <w:br w:type="page"/>
      </w:r>
    </w:p>
    <w:p w14:paraId="0B0905B4" w14:textId="3ED652F6" w:rsidR="00941C5A" w:rsidRDefault="00941C5A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3"/>
        <w:gridCol w:w="2354"/>
        <w:gridCol w:w="567"/>
        <w:gridCol w:w="425"/>
        <w:gridCol w:w="709"/>
        <w:gridCol w:w="427"/>
        <w:gridCol w:w="567"/>
        <w:gridCol w:w="709"/>
        <w:gridCol w:w="3827"/>
      </w:tblGrid>
      <w:tr w:rsidR="00941C5A" w:rsidRPr="003D114E" w14:paraId="1F859D0A" w14:textId="77777777" w:rsidTr="001140ED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777F" w14:textId="77777777" w:rsidR="00941C5A" w:rsidRDefault="00941C5A" w:rsidP="001140ED">
            <w:pPr>
              <w:pStyle w:val="Kop2"/>
            </w:pPr>
          </w:p>
          <w:p w14:paraId="68F12A50" w14:textId="77777777" w:rsidR="00941C5A" w:rsidRDefault="00941C5A" w:rsidP="00941C5A"/>
          <w:p w14:paraId="06F11D8D" w14:textId="77777777" w:rsidR="00941C5A" w:rsidRDefault="00941C5A" w:rsidP="00941C5A"/>
          <w:p w14:paraId="6B075F92" w14:textId="77777777" w:rsidR="00941C5A" w:rsidRDefault="00941C5A" w:rsidP="00941C5A"/>
          <w:p w14:paraId="14EA4A78" w14:textId="77777777" w:rsidR="00941C5A" w:rsidRDefault="00941C5A" w:rsidP="00941C5A"/>
          <w:p w14:paraId="7B379CC1" w14:textId="77777777" w:rsidR="00941C5A" w:rsidRPr="00941C5A" w:rsidRDefault="00941C5A" w:rsidP="00941C5A"/>
        </w:tc>
      </w:tr>
      <w:tr w:rsidR="00692A7D" w:rsidRPr="003D114E" w14:paraId="55E00DBD" w14:textId="77777777" w:rsidTr="005D01D7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3E64519" w14:textId="77777777"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3F5C054" w14:textId="77777777"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de startbaner</w:t>
            </w:r>
          </w:p>
        </w:tc>
      </w:tr>
      <w:tr w:rsidR="00692A7D" w:rsidRPr="001B7DFA" w14:paraId="1E5F99D7" w14:textId="77777777" w:rsidTr="001140ED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BE07B" w14:textId="77777777" w:rsidR="00692A7D" w:rsidRPr="001B7DFA" w:rsidRDefault="00692A7D" w:rsidP="001140ED">
            <w:pPr>
              <w:rPr>
                <w:color w:val="FFFFFF"/>
              </w:rPr>
            </w:pPr>
          </w:p>
        </w:tc>
      </w:tr>
      <w:tr w:rsidR="00692A7D" w:rsidRPr="001B7DFA" w14:paraId="51B8CE79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87B3" w14:textId="77C5A5A9" w:rsidR="00692A7D" w:rsidRPr="001B7DFA" w:rsidRDefault="009C1A5B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4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BB984" w14:textId="77777777" w:rsidR="00692A7D" w:rsidRPr="001B7DFA" w:rsidRDefault="00692A7D" w:rsidP="009F4F04">
            <w:pPr>
              <w:rPr>
                <w:rStyle w:val="Zwaar"/>
              </w:rPr>
            </w:pPr>
            <w:r w:rsidRPr="001B7DFA">
              <w:rPr>
                <w:rStyle w:val="Zwaar"/>
              </w:rPr>
              <w:t xml:space="preserve">Vul </w:t>
            </w:r>
            <w:r>
              <w:rPr>
                <w:rStyle w:val="Zwaar"/>
              </w:rPr>
              <w:t>de</w:t>
            </w:r>
            <w:r w:rsidRPr="001B7DFA">
              <w:rPr>
                <w:rStyle w:val="Zwaar"/>
              </w:rPr>
              <w:t xml:space="preserve"> gegevens</w:t>
            </w:r>
            <w:r>
              <w:rPr>
                <w:rStyle w:val="Zwaar"/>
              </w:rPr>
              <w:t xml:space="preserve"> van de startbaner</w:t>
            </w:r>
            <w:r w:rsidRPr="001B7DFA">
              <w:rPr>
                <w:rStyle w:val="Zwaar"/>
              </w:rPr>
              <w:t xml:space="preserve"> in.</w:t>
            </w:r>
          </w:p>
        </w:tc>
      </w:tr>
      <w:tr w:rsidR="00692A7D" w:rsidRPr="001B7DFA" w14:paraId="1DC9F579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5E9C6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62765" w14:textId="77777777" w:rsidR="00692A7D" w:rsidRPr="001B7DFA" w:rsidRDefault="00692A7D" w:rsidP="001140ED">
            <w:pPr>
              <w:jc w:val="right"/>
            </w:pPr>
            <w:r>
              <w:t>voor- en achter</w:t>
            </w:r>
            <w:r w:rsidRPr="001B7DFA">
              <w:t>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D23F0E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3D114E" w14:paraId="74D5EAA6" w14:textId="77777777" w:rsidTr="005D01D7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E052" w14:textId="77777777"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CA0ED" w14:textId="77777777" w:rsidR="00692A7D" w:rsidRPr="003D114E" w:rsidRDefault="00692A7D" w:rsidP="001140ED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  <w:r>
              <w:t xml:space="preserve"> eerste indiensttreding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67697" w14:textId="77777777"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07E88" w14:textId="77777777"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31507" w14:textId="77777777"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9A7D7D" w14:textId="77777777"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D1D57" w14:textId="77777777"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EB9968" w14:textId="77777777"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8D590" w14:textId="77777777" w:rsidR="00692A7D" w:rsidRPr="003D114E" w:rsidRDefault="00692A7D" w:rsidP="001140ED"/>
        </w:tc>
      </w:tr>
      <w:tr w:rsidR="00692A7D" w:rsidRPr="003D114E" w14:paraId="53B48B2F" w14:textId="77777777" w:rsidTr="001140ED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CD87" w14:textId="77777777" w:rsidR="00692A7D" w:rsidRPr="003D114E" w:rsidRDefault="00692A7D" w:rsidP="001140ED">
            <w:pPr>
              <w:pStyle w:val="Kop2"/>
            </w:pPr>
          </w:p>
        </w:tc>
      </w:tr>
      <w:tr w:rsidR="00692A7D" w:rsidRPr="003D114E" w14:paraId="0A73C8ED" w14:textId="77777777" w:rsidTr="009C1A5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F0EE942" w14:textId="77777777"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A1749B8" w14:textId="77777777"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de verlenging van het contract</w:t>
            </w:r>
          </w:p>
        </w:tc>
      </w:tr>
      <w:tr w:rsidR="00692A7D" w:rsidRPr="001B7DFA" w14:paraId="0B3B7DC2" w14:textId="77777777" w:rsidTr="009C1A5B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FDE9A" w14:textId="77777777"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14:paraId="0AD30AEB" w14:textId="77777777" w:rsidTr="009C1A5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43DB8" w14:textId="34E65B6C" w:rsidR="00692A7D" w:rsidRPr="001B7DFA" w:rsidRDefault="009C1A5B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5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05ED6" w14:textId="77777777"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Kruis het type verlenging aan</w:t>
            </w:r>
            <w:r w:rsidRPr="001B7DFA">
              <w:rPr>
                <w:rStyle w:val="Zwaar"/>
              </w:rPr>
              <w:t>.</w:t>
            </w:r>
          </w:p>
        </w:tc>
      </w:tr>
      <w:tr w:rsidR="00692A7D" w:rsidRPr="003D114E" w14:paraId="09EDBC81" w14:textId="77777777" w:rsidTr="009C1A5B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67E4F" w14:textId="77777777"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8B98" w14:textId="77777777" w:rsidR="00692A7D" w:rsidRPr="003D114E" w:rsidRDefault="00692A7D" w:rsidP="001140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01977" w14:textId="77777777" w:rsidR="00692A7D" w:rsidRPr="000331BC" w:rsidRDefault="00692A7D" w:rsidP="001140ED">
            <w:r>
              <w:t>gewone verlenging: tweede jaar</w:t>
            </w:r>
          </w:p>
        </w:tc>
      </w:tr>
      <w:tr w:rsidR="00692A7D" w:rsidRPr="003D114E" w14:paraId="031FB584" w14:textId="77777777" w:rsidTr="009C1A5B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6547" w14:textId="77777777"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020D" w14:textId="77777777" w:rsidR="00692A7D" w:rsidRPr="003D114E" w:rsidRDefault="00692A7D" w:rsidP="001140E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A7B79" w14:textId="77777777" w:rsidR="00692A7D" w:rsidRPr="003D114E" w:rsidRDefault="00692A7D" w:rsidP="001140ED">
            <w:r>
              <w:t>uitzonderlijke verlenging: derde jaar</w:t>
            </w:r>
          </w:p>
        </w:tc>
      </w:tr>
      <w:tr w:rsidR="00692A7D" w:rsidRPr="001B7DFA" w14:paraId="2E592928" w14:textId="77777777" w:rsidTr="009C1A5B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336F" w14:textId="77777777" w:rsidR="00692A7D" w:rsidRPr="001B7DFA" w:rsidRDefault="00692A7D" w:rsidP="001140ED">
            <w:pPr>
              <w:rPr>
                <w:color w:val="FFFFFF"/>
              </w:rPr>
            </w:pPr>
          </w:p>
        </w:tc>
      </w:tr>
      <w:tr w:rsidR="00692A7D" w:rsidRPr="001B7DFA" w14:paraId="10DB588D" w14:textId="77777777" w:rsidTr="009C1A5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CA971" w14:textId="3FF6457E" w:rsidR="00692A7D" w:rsidRPr="001B7DFA" w:rsidRDefault="009C1A5B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6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D1997" w14:textId="77777777"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Motiveer waarom u de startbaner een jaar langer in dienst wilt houden.</w:t>
            </w:r>
          </w:p>
        </w:tc>
      </w:tr>
      <w:tr w:rsidR="00692A7D" w:rsidRPr="003D114E" w14:paraId="7F0984D6" w14:textId="77777777" w:rsidTr="009C1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14:paraId="49E0D085" w14:textId="77777777"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50AC5A1A" w14:textId="77777777"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B6E7E" w:rsidRPr="003D114E" w14:paraId="59D91ED1" w14:textId="77777777" w:rsidTr="009C1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14:paraId="2B3A0D70" w14:textId="77777777" w:rsidR="00CB6E7E" w:rsidRPr="003D114E" w:rsidRDefault="00CB6E7E" w:rsidP="00205A7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6D2259BA" w14:textId="77777777" w:rsidR="00CB6E7E" w:rsidRPr="003D114E" w:rsidRDefault="00CB6E7E" w:rsidP="00205A7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B6E7E" w:rsidRPr="003D114E" w14:paraId="260CFBFD" w14:textId="77777777" w:rsidTr="009C1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14:paraId="798027A4" w14:textId="77777777" w:rsidR="00CB6E7E" w:rsidRPr="003D114E" w:rsidRDefault="00CB6E7E" w:rsidP="00205A7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447DB81D" w14:textId="77777777" w:rsidR="00CB6E7E" w:rsidRPr="003D114E" w:rsidRDefault="00CB6E7E" w:rsidP="00205A7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14:paraId="3F8B273E" w14:textId="77777777" w:rsidTr="009C1A5B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EF60" w14:textId="77777777" w:rsidR="00692A7D" w:rsidRPr="003D114E" w:rsidRDefault="00692A7D" w:rsidP="001140ED">
            <w:pPr>
              <w:pStyle w:val="Kop2"/>
            </w:pPr>
          </w:p>
        </w:tc>
      </w:tr>
      <w:tr w:rsidR="00692A7D" w:rsidRPr="003D114E" w14:paraId="4B9AE1D8" w14:textId="77777777" w:rsidTr="009C1A5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6D488B" w14:textId="77777777"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7384E039" w14:textId="77777777"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 door de werkgever</w:t>
            </w:r>
          </w:p>
        </w:tc>
      </w:tr>
      <w:tr w:rsidR="00692A7D" w:rsidRPr="001B7DFA" w14:paraId="4379B5C9" w14:textId="77777777" w:rsidTr="009C1A5B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6EE1E" w14:textId="77777777"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14:paraId="489499C5" w14:textId="77777777" w:rsidTr="009C1A5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FC566" w14:textId="2FAEF53A" w:rsidR="00692A7D" w:rsidRPr="001B7DFA" w:rsidRDefault="009C1A5B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7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4AAAE" w14:textId="77777777"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Vul de onderstaande verklaring in</w:t>
            </w:r>
            <w:r w:rsidRPr="001B7DFA">
              <w:rPr>
                <w:rStyle w:val="Zwaar"/>
              </w:rPr>
              <w:t>.</w:t>
            </w:r>
          </w:p>
        </w:tc>
      </w:tr>
      <w:tr w:rsidR="00692A7D" w:rsidRPr="003D114E" w14:paraId="24E4D545" w14:textId="77777777" w:rsidTr="009C1A5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FC20" w14:textId="77777777"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41E23" w14:textId="77777777" w:rsidR="00692A7D" w:rsidRPr="003D114E" w:rsidRDefault="00692A7D" w:rsidP="009F4F04">
            <w:pPr>
              <w:spacing w:before="80" w:after="60"/>
              <w:rPr>
                <w:rStyle w:val="Zwaar"/>
              </w:rPr>
            </w:pPr>
            <w:r>
              <w:rPr>
                <w:rStyle w:val="Zwaar"/>
              </w:rPr>
              <w:t>Ik bevestig dat alle gegevens in dit formulier naar waarheid ingevuld zijn.</w:t>
            </w:r>
          </w:p>
        </w:tc>
      </w:tr>
      <w:tr w:rsidR="00692A7D" w:rsidRPr="003D114E" w14:paraId="391B448B" w14:textId="77777777" w:rsidTr="009C1A5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68683" w14:textId="77777777"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569D" w14:textId="77777777" w:rsidR="00692A7D" w:rsidRPr="003D114E" w:rsidRDefault="00692A7D" w:rsidP="001140ED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E84CC" w14:textId="77777777"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49760E" w14:textId="77777777"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2B8CC" w14:textId="77777777"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84F69" w14:textId="77777777"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B5F2A" w14:textId="77777777" w:rsidR="00692A7D" w:rsidRPr="003D114E" w:rsidRDefault="00692A7D" w:rsidP="001140E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E96F1" w14:textId="77777777" w:rsidR="00692A7D" w:rsidRPr="003D114E" w:rsidRDefault="009F4F04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565E" w14:textId="77777777" w:rsidR="00692A7D" w:rsidRPr="003D114E" w:rsidRDefault="00692A7D" w:rsidP="001140ED"/>
        </w:tc>
      </w:tr>
      <w:tr w:rsidR="00692A7D" w:rsidRPr="00A57232" w14:paraId="7042DF50" w14:textId="77777777" w:rsidTr="009C1A5B">
        <w:trPr>
          <w:trHeight w:val="62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14DA7" w14:textId="77777777" w:rsidR="00692A7D" w:rsidRPr="008747C0" w:rsidRDefault="00692A7D" w:rsidP="001140ED">
            <w:pPr>
              <w:spacing w:after="100"/>
              <w:jc w:val="right"/>
              <w:rPr>
                <w:rStyle w:val="Zwaar"/>
                <w:b w:val="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CF29C" w14:textId="77777777" w:rsidR="00692A7D" w:rsidRPr="00A57232" w:rsidRDefault="00692A7D" w:rsidP="001140ED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3E41693" w14:textId="77777777" w:rsidR="00692A7D" w:rsidRPr="00A57232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</w:tr>
      <w:tr w:rsidR="00692A7D" w:rsidRPr="00E90137" w14:paraId="0CAF0486" w14:textId="77777777" w:rsidTr="009C1A5B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DFF11" w14:textId="77777777" w:rsidR="00692A7D" w:rsidRPr="00E90137" w:rsidRDefault="00692A7D" w:rsidP="001140ED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692A7D" w:rsidRPr="00E90137" w14:paraId="2D0CBC84" w14:textId="77777777" w:rsidTr="009C1A5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14D37E3" w14:textId="77777777" w:rsidR="00692A7D" w:rsidRPr="00E90137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A65C392" w14:textId="77777777" w:rsidR="00692A7D" w:rsidRPr="00E90137" w:rsidRDefault="00692A7D" w:rsidP="009F4F04">
            <w:pPr>
              <w:pStyle w:val="Kop2"/>
              <w:spacing w:before="0"/>
              <w:rPr>
                <w:rFonts w:cs="Calibri"/>
                <w:szCs w:val="24"/>
              </w:rPr>
            </w:pPr>
            <w:r w:rsidRPr="00E4754A">
              <w:rPr>
                <w:rFonts w:cs="Calibri"/>
                <w:color w:val="FFFFFF" w:themeColor="background1"/>
                <w:szCs w:val="24"/>
              </w:rPr>
              <w:t>In te vullen door de startbaner</w:t>
            </w:r>
          </w:p>
        </w:tc>
      </w:tr>
      <w:tr w:rsidR="00692A7D" w:rsidRPr="003D114E" w14:paraId="52C68F52" w14:textId="77777777" w:rsidTr="009C1A5B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8CCD3" w14:textId="77777777" w:rsidR="00692A7D" w:rsidRPr="003D114E" w:rsidRDefault="00692A7D" w:rsidP="001140ED">
            <w:pPr>
              <w:pStyle w:val="Kop2"/>
            </w:pPr>
          </w:p>
        </w:tc>
      </w:tr>
      <w:tr w:rsidR="00692A7D" w:rsidRPr="003D114E" w14:paraId="0058F413" w14:textId="77777777" w:rsidTr="009C1A5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675205F" w14:textId="77777777"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76679F58" w14:textId="77777777"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Motivering van de verlenging van het contract</w:t>
            </w:r>
          </w:p>
        </w:tc>
      </w:tr>
      <w:tr w:rsidR="00692A7D" w:rsidRPr="001B7DFA" w14:paraId="3C56CCFB" w14:textId="77777777" w:rsidTr="009C1A5B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82F2D" w14:textId="77777777"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14:paraId="166CC9FF" w14:textId="77777777" w:rsidTr="009C1A5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962B" w14:textId="0765A1DC" w:rsidR="00692A7D" w:rsidRPr="001B7DFA" w:rsidRDefault="009C1A5B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8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D96C" w14:textId="77777777" w:rsidR="00692A7D" w:rsidRPr="001B7DFA" w:rsidRDefault="00692A7D" w:rsidP="009F4F04">
            <w:pPr>
              <w:rPr>
                <w:rStyle w:val="Zwaar"/>
              </w:rPr>
            </w:pPr>
            <w:r>
              <w:rPr>
                <w:rStyle w:val="Zwaar"/>
              </w:rPr>
              <w:t>Motiveer waarom je nog een jaar als startbaner wilt werken.</w:t>
            </w:r>
          </w:p>
        </w:tc>
      </w:tr>
      <w:tr w:rsidR="00692A7D" w:rsidRPr="003D114E" w14:paraId="4D9173A1" w14:textId="77777777" w:rsidTr="009C1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14:paraId="668DF33B" w14:textId="77777777" w:rsidR="00692A7D" w:rsidRPr="003D114E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6EB91617" w14:textId="77777777" w:rsidR="00692A7D" w:rsidRPr="003D114E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B6E7E" w:rsidRPr="003D114E" w14:paraId="7B09FEB4" w14:textId="77777777" w:rsidTr="009C1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14:paraId="600DCA51" w14:textId="77777777" w:rsidR="00CB6E7E" w:rsidRPr="003D114E" w:rsidRDefault="00CB6E7E" w:rsidP="00205A7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0C1775AC" w14:textId="77777777" w:rsidR="00CB6E7E" w:rsidRPr="003D114E" w:rsidRDefault="00CB6E7E" w:rsidP="00205A7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CB6E7E" w:rsidRPr="003D114E" w14:paraId="0F18FC8C" w14:textId="77777777" w:rsidTr="009C1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396" w:type="dxa"/>
            <w:shd w:val="clear" w:color="auto" w:fill="auto"/>
          </w:tcPr>
          <w:p w14:paraId="497D3A93" w14:textId="77777777" w:rsidR="00CB6E7E" w:rsidRPr="003D114E" w:rsidRDefault="00CB6E7E" w:rsidP="00205A7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9867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643CE48E" w14:textId="77777777" w:rsidR="00CB6E7E" w:rsidRPr="003D114E" w:rsidRDefault="00CB6E7E" w:rsidP="00205A7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92A7D" w:rsidRPr="003D114E" w14:paraId="47130412" w14:textId="77777777" w:rsidTr="009C1A5B">
        <w:trPr>
          <w:trHeight w:hRule="exact" w:val="227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D3BFC" w14:textId="77777777" w:rsidR="00692A7D" w:rsidRPr="003D114E" w:rsidRDefault="00692A7D" w:rsidP="001140ED">
            <w:pPr>
              <w:pStyle w:val="Kop2"/>
            </w:pPr>
          </w:p>
        </w:tc>
      </w:tr>
      <w:tr w:rsidR="00692A7D" w:rsidRPr="003D114E" w14:paraId="06BC0B08" w14:textId="77777777" w:rsidTr="009C1A5B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F8FF1FE" w14:textId="77777777" w:rsidR="00692A7D" w:rsidRPr="003D114E" w:rsidRDefault="00692A7D" w:rsidP="001140ED">
            <w:pPr>
              <w:pStyle w:val="Kop2"/>
              <w:spacing w:before="0"/>
              <w:jc w:val="right"/>
              <w:rPr>
                <w:rFonts w:cs="Calibri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04373BE" w14:textId="77777777" w:rsidR="00692A7D" w:rsidRPr="003D114E" w:rsidRDefault="00692A7D" w:rsidP="009F4F0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Gegevens van je vormingstraject</w:t>
            </w:r>
          </w:p>
        </w:tc>
      </w:tr>
      <w:tr w:rsidR="00692A7D" w:rsidRPr="001B7DFA" w14:paraId="510A1E0B" w14:textId="77777777" w:rsidTr="009C1A5B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FDE8F" w14:textId="77777777" w:rsidR="00692A7D" w:rsidRPr="001B7DFA" w:rsidRDefault="00692A7D" w:rsidP="001140ED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692A7D" w:rsidRPr="001B7DFA" w14:paraId="5CE2DD04" w14:textId="77777777" w:rsidTr="009C1A5B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5CD9" w14:textId="37BDA2BA" w:rsidR="00692A7D" w:rsidRPr="001B7DFA" w:rsidRDefault="009C1A5B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9</w:t>
            </w: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9A3F0" w14:textId="77777777" w:rsidR="00692A7D" w:rsidRPr="001B7DFA" w:rsidRDefault="00692A7D" w:rsidP="009F4F04">
            <w:pPr>
              <w:rPr>
                <w:rStyle w:val="Zwaar"/>
                <w:rFonts w:cs="Times New Roman"/>
                <w:b w:val="0"/>
                <w:sz w:val="24"/>
                <w:lang w:val="nl-NL" w:eastAsia="nl-NL"/>
              </w:rPr>
            </w:pPr>
            <w:r>
              <w:rPr>
                <w:rStyle w:val="Zwaar"/>
              </w:rPr>
              <w:t>Vul de gegevens in van de vormingsinstelling waar je een opleiding volgt.</w:t>
            </w:r>
          </w:p>
        </w:tc>
      </w:tr>
      <w:tr w:rsidR="00692A7D" w:rsidRPr="001B7DFA" w14:paraId="1DA5C79D" w14:textId="77777777" w:rsidTr="009C1A5B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5D074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A9821" w14:textId="77777777" w:rsidR="00692A7D" w:rsidRPr="001B7DFA" w:rsidRDefault="00692A7D" w:rsidP="001140ED">
            <w:pPr>
              <w:jc w:val="right"/>
            </w:pPr>
            <w:r w:rsidRPr="001B7DFA">
              <w:t>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B075A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14:paraId="6ABF58D1" w14:textId="77777777" w:rsidTr="009C1A5B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7832F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0A844" w14:textId="77777777" w:rsidR="00692A7D" w:rsidRPr="001B7DFA" w:rsidRDefault="00692A7D" w:rsidP="001140ED">
            <w:pPr>
              <w:jc w:val="right"/>
            </w:pPr>
            <w:r w:rsidRPr="001B7DFA">
              <w:t>straat en nummer</w:t>
            </w:r>
          </w:p>
        </w:tc>
        <w:tc>
          <w:tcPr>
            <w:tcW w:w="723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44531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692A7D" w:rsidRPr="001B7DFA" w14:paraId="6AC2B7CF" w14:textId="77777777" w:rsidTr="009C1A5B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38F8" w14:textId="77777777" w:rsidR="00692A7D" w:rsidRPr="001B7DFA" w:rsidRDefault="00692A7D" w:rsidP="001140E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96347" w14:textId="77777777" w:rsidR="00692A7D" w:rsidRPr="001B7DFA" w:rsidRDefault="00692A7D" w:rsidP="001140ED">
            <w:pPr>
              <w:jc w:val="right"/>
            </w:pPr>
            <w:r w:rsidRPr="001B7DFA">
              <w:t>postnummer en gemeente</w:t>
            </w:r>
          </w:p>
        </w:tc>
        <w:tc>
          <w:tcPr>
            <w:tcW w:w="7230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6264D2" w14:textId="77777777" w:rsidR="00692A7D" w:rsidRPr="001B7DFA" w:rsidRDefault="00692A7D" w:rsidP="001140E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E4754A" w:rsidRPr="003D114E" w14:paraId="1DD7F7FC" w14:textId="77777777" w:rsidTr="009C1A5B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27324" w14:textId="77777777" w:rsidR="00E4754A" w:rsidRPr="004D213B" w:rsidRDefault="00E4754A" w:rsidP="00F245D1">
            <w:pPr>
              <w:pStyle w:val="leeg"/>
            </w:pPr>
          </w:p>
        </w:tc>
      </w:tr>
    </w:tbl>
    <w:p w14:paraId="3C481651" w14:textId="77777777" w:rsidR="009C1A5B" w:rsidRDefault="009C1A5B">
      <w:r>
        <w:rPr>
          <w:b/>
        </w:rPr>
        <w:br w:type="page"/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376"/>
        <w:gridCol w:w="567"/>
        <w:gridCol w:w="726"/>
        <w:gridCol w:w="119"/>
        <w:gridCol w:w="406"/>
        <w:gridCol w:w="160"/>
        <w:gridCol w:w="467"/>
        <w:gridCol w:w="100"/>
        <w:gridCol w:w="425"/>
        <w:gridCol w:w="322"/>
        <w:gridCol w:w="387"/>
        <w:gridCol w:w="427"/>
        <w:gridCol w:w="142"/>
        <w:gridCol w:w="284"/>
        <w:gridCol w:w="141"/>
        <w:gridCol w:w="709"/>
        <w:gridCol w:w="3826"/>
        <w:gridCol w:w="12"/>
      </w:tblGrid>
      <w:tr w:rsidR="00E4754A" w:rsidRPr="003D114E" w14:paraId="2F43AB7A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321A" w14:textId="66934EEF" w:rsidR="00E4754A" w:rsidRPr="003D114E" w:rsidRDefault="009C1A5B" w:rsidP="00F245D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10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C1B9" w14:textId="2CD833BA" w:rsidR="00E4754A" w:rsidRPr="00FF630A" w:rsidRDefault="00E4754A" w:rsidP="009F4F04">
            <w:pPr>
              <w:pStyle w:val="Vraag"/>
              <w:ind w:left="0"/>
            </w:pPr>
            <w:r>
              <w:t xml:space="preserve">Kruis aan welke </w:t>
            </w:r>
            <w:proofErr w:type="spellStart"/>
            <w:r>
              <w:t>dbso</w:t>
            </w:r>
            <w:proofErr w:type="spellEnd"/>
            <w:r w:rsidR="00576824">
              <w:t xml:space="preserve">- (of duale) </w:t>
            </w:r>
            <w:r>
              <w:t>opleiding je volgt.</w:t>
            </w:r>
          </w:p>
        </w:tc>
      </w:tr>
      <w:tr w:rsidR="00E4754A" w:rsidRPr="003D114E" w14:paraId="226E2609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6416C" w14:textId="77777777" w:rsidR="00E4754A" w:rsidRPr="00463023" w:rsidRDefault="00E4754A" w:rsidP="00F245D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8A31D" w14:textId="77777777" w:rsidR="00E4754A" w:rsidRPr="00A26786" w:rsidRDefault="00E4754A" w:rsidP="00F245D1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4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6DA6" w14:textId="77777777" w:rsidR="00E4754A" w:rsidRPr="003D114E" w:rsidRDefault="00E4754A" w:rsidP="00F245D1">
            <w:r>
              <w:t>polyvalent onderhoudswerker gebouwen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9322D" w14:textId="77777777" w:rsidR="00E4754A" w:rsidRPr="00A26786" w:rsidRDefault="00E4754A" w:rsidP="00F245D1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6BD05" w14:textId="77777777" w:rsidR="00E4754A" w:rsidRPr="003D114E" w:rsidRDefault="00B835A5" w:rsidP="00F245D1">
            <w:r>
              <w:t>tuinaanlegger-groenbeheerder</w:t>
            </w:r>
          </w:p>
        </w:tc>
      </w:tr>
      <w:tr w:rsidR="00E4754A" w:rsidRPr="003D114E" w14:paraId="7A5D9FD9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5EA1A" w14:textId="77777777" w:rsidR="00E4754A" w:rsidRPr="00463023" w:rsidRDefault="00E4754A" w:rsidP="00F245D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E88C" w14:textId="77777777" w:rsidR="00E4754A" w:rsidRPr="00A26786" w:rsidRDefault="00E4754A" w:rsidP="00F245D1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4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01B81" w14:textId="77777777" w:rsidR="00E4754A" w:rsidRPr="00E4754A" w:rsidRDefault="00E4754A" w:rsidP="00F245D1">
            <w:r w:rsidRPr="00E4754A">
              <w:t>onderhoudswerker sportinfrastructuur en -materiaal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BD2C5" w14:textId="77777777" w:rsidR="00E4754A" w:rsidRPr="00A26786" w:rsidRDefault="00E4754A" w:rsidP="00F245D1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19E2B" w14:textId="77777777" w:rsidR="00E4754A" w:rsidRPr="003D114E" w:rsidRDefault="00B835A5" w:rsidP="00F245D1">
            <w:r>
              <w:t>medewerker groen- en tuinaanleg</w:t>
            </w:r>
          </w:p>
        </w:tc>
      </w:tr>
      <w:tr w:rsidR="00E4754A" w:rsidRPr="003D114E" w14:paraId="0758000C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A4BED" w14:textId="77777777" w:rsidR="00E4754A" w:rsidRPr="00463023" w:rsidRDefault="00E4754A" w:rsidP="00F245D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CC4B" w14:textId="77777777" w:rsidR="00E4754A" w:rsidRPr="00A26786" w:rsidRDefault="00E4754A" w:rsidP="00F245D1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4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2334" w14:textId="77777777" w:rsidR="00E4754A" w:rsidRPr="00E4754A" w:rsidRDefault="00E4754A" w:rsidP="00F245D1">
            <w:r>
              <w:t>schilder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C4016" w14:textId="77777777" w:rsidR="00E4754A" w:rsidRPr="00A26786" w:rsidRDefault="00E4754A" w:rsidP="00F245D1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33655" w14:textId="77777777" w:rsidR="00E4754A" w:rsidRPr="003D114E" w:rsidRDefault="00947D83" w:rsidP="00E4754A">
            <w:r>
              <w:t>medewerker groen- en tuinbeheer</w:t>
            </w:r>
          </w:p>
        </w:tc>
      </w:tr>
      <w:tr w:rsidR="00E4754A" w:rsidRPr="003D114E" w14:paraId="13E201A2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836E" w14:textId="77777777" w:rsidR="00E4754A" w:rsidRPr="00463023" w:rsidRDefault="00E4754A" w:rsidP="00F245D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D0035" w14:textId="77777777" w:rsidR="00E4754A" w:rsidRPr="00A26786" w:rsidRDefault="00E4754A" w:rsidP="00F245D1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4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DC4A6" w14:textId="77777777" w:rsidR="00E4754A" w:rsidRPr="00E4754A" w:rsidRDefault="00E4754A" w:rsidP="00F245D1">
            <w:r>
              <w:t>verhuizer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DF484" w14:textId="77777777" w:rsidR="00E4754A" w:rsidRPr="00A26786" w:rsidRDefault="00E4754A" w:rsidP="00F245D1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A281F" w14:textId="77777777" w:rsidR="00E4754A" w:rsidRPr="003D114E" w:rsidRDefault="00947D83" w:rsidP="00F245D1">
            <w:r>
              <w:t>recyclagearbeider</w:t>
            </w:r>
          </w:p>
        </w:tc>
      </w:tr>
      <w:tr w:rsidR="00E30468" w:rsidRPr="003D114E" w14:paraId="491A26FD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56B8E" w14:textId="77777777" w:rsidR="00E30468" w:rsidRPr="00463023" w:rsidRDefault="00E30468" w:rsidP="00B835A5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C2045" w14:textId="77777777" w:rsidR="00E30468" w:rsidRPr="00A26786" w:rsidRDefault="00E30468" w:rsidP="00B835A5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Pr="00A26786">
              <w:fldChar w:fldCharType="separate"/>
            </w:r>
            <w:r w:rsidRPr="00A26786">
              <w:fldChar w:fldCharType="end"/>
            </w: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B292" w14:textId="17420244" w:rsidR="00E30468" w:rsidRPr="00947D83" w:rsidRDefault="00E30468" w:rsidP="00947D83">
            <w:pPr>
              <w:pStyle w:val="aankruishokje"/>
              <w:rPr>
                <w:sz w:val="20"/>
                <w:szCs w:val="20"/>
              </w:rPr>
            </w:pPr>
            <w:r w:rsidRPr="00947D83">
              <w:rPr>
                <w:sz w:val="20"/>
                <w:szCs w:val="20"/>
              </w:rPr>
              <w:t>andere opleiding:</w:t>
            </w:r>
            <w:r w:rsidRPr="00947D83" w:rsidDel="00E30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CED04E" w14:textId="1D081915" w:rsidR="00E30468" w:rsidRPr="00947D83" w:rsidRDefault="00E30468" w:rsidP="00947D83">
            <w:pPr>
              <w:pStyle w:val="aankruishokje"/>
              <w:rPr>
                <w:sz w:val="20"/>
                <w:szCs w:val="20"/>
              </w:rPr>
            </w:pPr>
            <w:r w:rsidRPr="001B7DFA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B7DFA">
              <w:rPr>
                <w:szCs w:val="20"/>
              </w:rPr>
              <w:instrText xml:space="preserve"> FORMTEXT </w:instrText>
            </w:r>
            <w:r w:rsidRPr="001B7DFA">
              <w:rPr>
                <w:szCs w:val="20"/>
              </w:rPr>
            </w:r>
            <w:r w:rsidRPr="001B7DFA">
              <w:rPr>
                <w:szCs w:val="20"/>
              </w:rPr>
              <w:fldChar w:fldCharType="separate"/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noProof/>
                <w:szCs w:val="20"/>
              </w:rPr>
              <w:t> </w:t>
            </w:r>
            <w:r w:rsidRPr="001B7DFA">
              <w:rPr>
                <w:szCs w:val="20"/>
              </w:rPr>
              <w:fldChar w:fldCharType="end"/>
            </w:r>
          </w:p>
        </w:tc>
      </w:tr>
      <w:tr w:rsidR="00B835A5" w:rsidRPr="003D114E" w14:paraId="1247CE41" w14:textId="77777777" w:rsidTr="009822D3">
        <w:trPr>
          <w:gridAfter w:val="1"/>
          <w:wAfter w:w="12" w:type="dxa"/>
          <w:trHeight w:hRule="exact" w:val="227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68C0F" w14:textId="77777777" w:rsidR="00B835A5" w:rsidRPr="003D114E" w:rsidRDefault="00B835A5" w:rsidP="00B835A5"/>
        </w:tc>
      </w:tr>
      <w:tr w:rsidR="00B835A5" w:rsidRPr="003D114E" w14:paraId="56E59C67" w14:textId="77777777" w:rsidTr="009822D3">
        <w:trPr>
          <w:gridAfter w:val="1"/>
          <w:wAfter w:w="12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7C04CEE" w14:textId="77777777" w:rsidR="00B835A5" w:rsidRPr="003D114E" w:rsidRDefault="00B835A5" w:rsidP="00B835A5">
            <w:pPr>
              <w:pStyle w:val="Kop2"/>
              <w:spacing w:before="0"/>
              <w:jc w:val="right"/>
              <w:rPr>
                <w:rFonts w:cs="Calibri"/>
              </w:rPr>
            </w:pPr>
            <w:r>
              <w:br w:type="page"/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575444F0" w14:textId="77777777" w:rsidR="00B835A5" w:rsidRPr="003D114E" w:rsidRDefault="00B835A5" w:rsidP="00B835A5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Uitzonderlijke verlenging</w:t>
            </w:r>
          </w:p>
        </w:tc>
      </w:tr>
      <w:tr w:rsidR="00B835A5" w:rsidRPr="001B7DFA" w14:paraId="4C4A3842" w14:textId="77777777" w:rsidTr="009822D3">
        <w:trPr>
          <w:gridAfter w:val="1"/>
          <w:wAfter w:w="12" w:type="dxa"/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E06DE" w14:textId="77777777" w:rsidR="00B835A5" w:rsidRPr="001B7DFA" w:rsidRDefault="00B835A5" w:rsidP="00B835A5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B835A5" w:rsidRPr="001B7DFA" w14:paraId="563FE61E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D0C00" w14:textId="212E1EC1" w:rsidR="00B835A5" w:rsidRPr="001B7DFA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9C1A5B">
              <w:rPr>
                <w:rStyle w:val="Zwaar"/>
                <w:b/>
              </w:rPr>
              <w:t>1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2358A" w14:textId="77777777" w:rsidR="00B835A5" w:rsidRDefault="00B835A5" w:rsidP="00B835A5">
            <w:pPr>
              <w:pStyle w:val="Kop3"/>
              <w:rPr>
                <w:rFonts w:eastAsiaTheme="minorHAnsi" w:cs="Calibri"/>
                <w:sz w:val="20"/>
                <w:lang w:val="nl-BE" w:eastAsia="en-US"/>
              </w:rPr>
            </w:pPr>
            <w:r w:rsidRPr="009208E9">
              <w:rPr>
                <w:rFonts w:eastAsiaTheme="minorHAnsi" w:cs="Calibri"/>
                <w:sz w:val="20"/>
                <w:lang w:val="nl-BE" w:eastAsia="en-US"/>
              </w:rPr>
              <w:t>Vraag je een uitzonderlijke verlenging van je contract aan?</w:t>
            </w:r>
          </w:p>
          <w:p w14:paraId="4BECCB4B" w14:textId="5A5DB016" w:rsidR="00B835A5" w:rsidRPr="00C0020E" w:rsidRDefault="00B835A5" w:rsidP="00B835A5">
            <w:pPr>
              <w:pStyle w:val="Kop3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208E9"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 xml:space="preserve">Een uitzonderlijke verlenging houdt in dat je een aanvraag indient om gedurende een derde jaar als </w:t>
            </w:r>
            <w:r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>startbaner</w:t>
            </w:r>
            <w:r w:rsidR="00C13863"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 xml:space="preserve"> </w:t>
            </w:r>
            <w:r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 xml:space="preserve">Onderhoud dbso </w:t>
            </w:r>
            <w:r w:rsidRPr="009208E9">
              <w:rPr>
                <w:rFonts w:eastAsiaTheme="minorHAnsi" w:cs="Calibri"/>
                <w:b w:val="0"/>
                <w:i/>
                <w:sz w:val="20"/>
                <w:lang w:val="nl-BE" w:eastAsia="en-US"/>
              </w:rPr>
              <w:t>te werken.</w:t>
            </w:r>
          </w:p>
        </w:tc>
      </w:tr>
      <w:tr w:rsidR="00B835A5" w:rsidRPr="003D114E" w14:paraId="21CBD97F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BFFFC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866C1" w14:textId="77777777" w:rsidR="00B835A5" w:rsidRPr="003D114E" w:rsidRDefault="00B835A5" w:rsidP="00B835A5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A580" w14:textId="452C90DC" w:rsidR="00B835A5" w:rsidRPr="003D114E" w:rsidRDefault="00B835A5" w:rsidP="00B835A5">
            <w:r>
              <w:t xml:space="preserve">ja. </w:t>
            </w:r>
            <w:r w:rsidRPr="00EF761D">
              <w:rPr>
                <w:i/>
              </w:rPr>
              <w:t xml:space="preserve">Ga naar vraag </w:t>
            </w:r>
            <w:r w:rsidR="00C13863" w:rsidRPr="00EF761D">
              <w:rPr>
                <w:i/>
              </w:rPr>
              <w:t>1</w:t>
            </w:r>
            <w:r w:rsidR="00C13863">
              <w:rPr>
                <w:i/>
              </w:rPr>
              <w:t>2</w:t>
            </w:r>
            <w:r w:rsidRPr="00EF761D">
              <w:rPr>
                <w:i/>
              </w:rPr>
              <w:t>.</w:t>
            </w:r>
          </w:p>
        </w:tc>
      </w:tr>
      <w:tr w:rsidR="00B835A5" w:rsidRPr="003D114E" w14:paraId="468753E7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3A73E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3C1A7" w14:textId="77777777" w:rsidR="00B835A5" w:rsidRPr="003D114E" w:rsidRDefault="00B835A5" w:rsidP="00B835A5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EC1F" w14:textId="59BE22F5" w:rsidR="00B835A5" w:rsidRPr="003D114E" w:rsidRDefault="00B835A5" w:rsidP="00B835A5">
            <w:r>
              <w:t xml:space="preserve">nee. </w:t>
            </w:r>
            <w:r w:rsidRPr="00EF761D">
              <w:rPr>
                <w:i/>
              </w:rPr>
              <w:t xml:space="preserve">Ga naar vraag </w:t>
            </w:r>
            <w:r w:rsidR="00C13863">
              <w:rPr>
                <w:i/>
              </w:rPr>
              <w:t>15</w:t>
            </w:r>
            <w:r w:rsidRPr="00EF761D">
              <w:rPr>
                <w:i/>
              </w:rPr>
              <w:t>.</w:t>
            </w:r>
          </w:p>
        </w:tc>
      </w:tr>
      <w:tr w:rsidR="00B835A5" w:rsidRPr="001B7DFA" w14:paraId="3C1ACFD7" w14:textId="77777777" w:rsidTr="009822D3">
        <w:trPr>
          <w:gridAfter w:val="1"/>
          <w:wAfter w:w="12" w:type="dxa"/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A9B76" w14:textId="77777777" w:rsidR="00B835A5" w:rsidRPr="001B7DFA" w:rsidRDefault="00B835A5" w:rsidP="00B835A5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B835A5" w:rsidRPr="001B7DFA" w14:paraId="671AF4D8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43A01" w14:textId="25346121" w:rsidR="00B835A5" w:rsidRPr="001B7DFA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9C1A5B">
              <w:rPr>
                <w:rStyle w:val="Zwaar"/>
                <w:b/>
              </w:rPr>
              <w:t>2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21C78" w14:textId="77777777" w:rsidR="00B835A5" w:rsidRPr="001B7DFA" w:rsidRDefault="00B835A5" w:rsidP="00B835A5">
            <w:pPr>
              <w:rPr>
                <w:rStyle w:val="Zwaar"/>
              </w:rPr>
            </w:pPr>
            <w:r>
              <w:rPr>
                <w:rStyle w:val="Zwaar"/>
              </w:rPr>
              <w:t>Wanneer ben je met je opleiding gestart?</w:t>
            </w:r>
          </w:p>
        </w:tc>
      </w:tr>
      <w:tr w:rsidR="00B835A5" w:rsidRPr="003D114E" w14:paraId="60EEC001" w14:textId="77777777" w:rsidTr="009822D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FE6BA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32266" w14:textId="77777777" w:rsidR="00B835A5" w:rsidRPr="003D114E" w:rsidRDefault="00B835A5" w:rsidP="00B83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B58B4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6CD54" w14:textId="77777777" w:rsidR="00B835A5" w:rsidRPr="003D114E" w:rsidRDefault="00B835A5" w:rsidP="00B83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BFE47C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D4224" w14:textId="77777777" w:rsidR="00B835A5" w:rsidRPr="003D114E" w:rsidRDefault="00B835A5" w:rsidP="00B83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F116E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C8534" w14:textId="77777777" w:rsidR="00B835A5" w:rsidRPr="003D114E" w:rsidRDefault="00B835A5" w:rsidP="00B835A5"/>
        </w:tc>
      </w:tr>
      <w:tr w:rsidR="00B835A5" w:rsidRPr="001B7DFA" w14:paraId="7F2D0F18" w14:textId="77777777" w:rsidTr="009822D3">
        <w:trPr>
          <w:gridAfter w:val="1"/>
          <w:wAfter w:w="12" w:type="dxa"/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8D556" w14:textId="77777777" w:rsidR="00B835A5" w:rsidRPr="001B7DFA" w:rsidRDefault="00B835A5" w:rsidP="00B835A5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B835A5" w:rsidRPr="001B7DFA" w14:paraId="45455146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8F72A" w14:textId="522430FC" w:rsidR="00B835A5" w:rsidRPr="001B7DFA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9C1A5B">
              <w:rPr>
                <w:rStyle w:val="Zwaar"/>
                <w:b/>
              </w:rPr>
              <w:t>3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EF261" w14:textId="77777777" w:rsidR="00B835A5" w:rsidRPr="001B7DFA" w:rsidRDefault="00B835A5" w:rsidP="00B835A5">
            <w:pPr>
              <w:rPr>
                <w:rStyle w:val="Zwaar"/>
              </w:rPr>
            </w:pPr>
            <w:r>
              <w:rPr>
                <w:rStyle w:val="Zwaar"/>
              </w:rPr>
              <w:t>Wanneer denk je dat je je opleiding zult kunnen beëindigen?</w:t>
            </w:r>
          </w:p>
        </w:tc>
      </w:tr>
      <w:tr w:rsidR="00B835A5" w:rsidRPr="003D114E" w14:paraId="11A99211" w14:textId="77777777" w:rsidTr="009822D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BC2B3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8FF74" w14:textId="77777777" w:rsidR="00B835A5" w:rsidRPr="003D114E" w:rsidRDefault="00B835A5" w:rsidP="00B83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ECE85A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A64B1" w14:textId="77777777" w:rsidR="00B835A5" w:rsidRPr="003D114E" w:rsidRDefault="00B835A5" w:rsidP="00B83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15A348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5D7DA" w14:textId="77777777" w:rsidR="00B835A5" w:rsidRPr="003D114E" w:rsidRDefault="00B835A5" w:rsidP="00B83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D67FBE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62AF" w14:textId="77777777" w:rsidR="00B835A5" w:rsidRPr="003D114E" w:rsidRDefault="00B835A5" w:rsidP="00B835A5"/>
        </w:tc>
      </w:tr>
      <w:tr w:rsidR="00B835A5" w:rsidRPr="001B7DFA" w14:paraId="32C5FD02" w14:textId="77777777" w:rsidTr="009822D3">
        <w:trPr>
          <w:gridAfter w:val="1"/>
          <w:wAfter w:w="12" w:type="dxa"/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55C63" w14:textId="77777777" w:rsidR="00B835A5" w:rsidRPr="001B7DFA" w:rsidRDefault="00B835A5" w:rsidP="00B835A5">
            <w:pPr>
              <w:rPr>
                <w:color w:val="FFFFFF"/>
              </w:rPr>
            </w:pPr>
          </w:p>
        </w:tc>
      </w:tr>
      <w:tr w:rsidR="00B835A5" w:rsidRPr="001B7DFA" w14:paraId="55CCDEF6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814A8" w14:textId="09131932" w:rsidR="00B835A5" w:rsidRPr="001B7DFA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9C1A5B">
              <w:rPr>
                <w:rStyle w:val="Zwaar"/>
                <w:b/>
              </w:rPr>
              <w:t>4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D768E" w14:textId="77777777" w:rsidR="00B835A5" w:rsidRPr="00F848AA" w:rsidRDefault="00B835A5" w:rsidP="00B835A5">
            <w:pPr>
              <w:rPr>
                <w:rStyle w:val="Zwaar"/>
              </w:rPr>
            </w:pPr>
            <w:r w:rsidRPr="00F848AA">
              <w:rPr>
                <w:rStyle w:val="Zwaar"/>
              </w:rPr>
              <w:t xml:space="preserve">Geef een overzicht van de vakken </w:t>
            </w:r>
            <w:r>
              <w:rPr>
                <w:rStyle w:val="Zwaar"/>
              </w:rPr>
              <w:t>die je al</w:t>
            </w:r>
            <w:r w:rsidRPr="00F848AA">
              <w:rPr>
                <w:rStyle w:val="Zwaar"/>
              </w:rPr>
              <w:t xml:space="preserve"> hebt afgelegd en van de vakken </w:t>
            </w:r>
            <w:r>
              <w:rPr>
                <w:rStyle w:val="Zwaar"/>
              </w:rPr>
              <w:t>die je nog</w:t>
            </w:r>
            <w:r w:rsidRPr="00F848AA">
              <w:rPr>
                <w:rStyle w:val="Zwaar"/>
              </w:rPr>
              <w:t xml:space="preserve"> moet afleggen.</w:t>
            </w:r>
          </w:p>
          <w:p w14:paraId="6109F36F" w14:textId="77777777" w:rsidR="00B835A5" w:rsidRPr="00F722CC" w:rsidRDefault="00B835A5" w:rsidP="00B835A5">
            <w:pPr>
              <w:rPr>
                <w:rFonts w:ascii="Arial" w:hAnsi="Arial"/>
                <w:i/>
                <w:sz w:val="18"/>
              </w:rPr>
            </w:pPr>
            <w:r w:rsidRPr="007F52E9">
              <w:rPr>
                <w:i/>
              </w:rPr>
              <w:t>Voeg bij dit formulier de inschrijvingsformulieren van de opleiding en de attesten die je behaald hebt.</w:t>
            </w:r>
          </w:p>
        </w:tc>
      </w:tr>
      <w:tr w:rsidR="00B835A5" w:rsidRPr="003D114E" w14:paraId="1E11404A" w14:textId="77777777" w:rsidTr="009822D3">
        <w:trPr>
          <w:gridAfter w:val="1"/>
          <w:wAfter w:w="12" w:type="dxa"/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263F3" w14:textId="77777777" w:rsidR="00B835A5" w:rsidRPr="003D114E" w:rsidRDefault="00B835A5" w:rsidP="00B835A5"/>
        </w:tc>
      </w:tr>
      <w:tr w:rsidR="00B835A5" w:rsidRPr="003D114E" w14:paraId="2AADC053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C16A6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4765" w:type="dxa"/>
            <w:gridSpan w:val="1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45DA7E3" w14:textId="77777777" w:rsidR="00B835A5" w:rsidRPr="00E77B4F" w:rsidRDefault="00B835A5" w:rsidP="00B835A5">
            <w:pPr>
              <w:rPr>
                <w:b/>
              </w:rPr>
            </w:pPr>
            <w:r>
              <w:rPr>
                <w:b/>
              </w:rPr>
              <w:t>afgeronde vakken of modules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E712D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748B0A7" w14:textId="77777777" w:rsidR="00B835A5" w:rsidRPr="00F848AA" w:rsidRDefault="00B835A5" w:rsidP="00B835A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F848AA">
              <w:rPr>
                <w:rFonts w:cs="Calibri"/>
              </w:rPr>
              <w:t xml:space="preserve">nog niet </w:t>
            </w:r>
            <w:r w:rsidRPr="00F848AA">
              <w:t>afgeronde vakken of modules</w:t>
            </w:r>
          </w:p>
        </w:tc>
      </w:tr>
      <w:tr w:rsidR="00B835A5" w:rsidRPr="003D114E" w14:paraId="29790191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7F8D5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D1E490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A3258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AA1F20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835A5" w:rsidRPr="003D114E" w14:paraId="02B61CD6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DE395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507EAE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8B1DB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6BCD77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835A5" w:rsidRPr="003D114E" w14:paraId="462E0E23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CDF9D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9B416A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92C8B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9E8A56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835A5" w:rsidRPr="003D114E" w14:paraId="78F6B3FD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2928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F4D892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2863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8B4585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835A5" w:rsidRPr="003D114E" w14:paraId="23035DD9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3E55A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626BAA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9148E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263D1D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835A5" w:rsidRPr="003D114E" w14:paraId="0F00ACCC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41F47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A0D1A5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5B2A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14B41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835A5" w:rsidRPr="003D114E" w14:paraId="575E5E6A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1B9B8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6E96BD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DB20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84E3D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835A5" w:rsidRPr="003D114E" w14:paraId="6CE60CFF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E3B2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F23FFAE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6BC9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7D2FE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835A5" w:rsidRPr="003D114E" w14:paraId="60D951EA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D91B7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476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1C0141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0A67" w14:textId="77777777" w:rsidR="00B835A5" w:rsidRPr="003D114E" w:rsidRDefault="00B835A5" w:rsidP="00B835A5"/>
        </w:tc>
        <w:tc>
          <w:tcPr>
            <w:tcW w:w="4960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C111EC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835A5" w:rsidRPr="003D114E" w14:paraId="340F989D" w14:textId="77777777" w:rsidTr="009822D3">
        <w:trPr>
          <w:gridAfter w:val="1"/>
          <w:wAfter w:w="12" w:type="dxa"/>
          <w:trHeight w:hRule="exact" w:val="227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56423" w14:textId="77777777" w:rsidR="00B835A5" w:rsidRPr="003D114E" w:rsidRDefault="00B835A5" w:rsidP="00B835A5">
            <w:pPr>
              <w:pStyle w:val="Kop2"/>
            </w:pPr>
          </w:p>
        </w:tc>
      </w:tr>
      <w:tr w:rsidR="00B835A5" w:rsidRPr="003D114E" w14:paraId="09E1EB7F" w14:textId="77777777" w:rsidTr="009822D3">
        <w:trPr>
          <w:gridAfter w:val="1"/>
          <w:wAfter w:w="12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55E894A" w14:textId="77777777" w:rsidR="00B835A5" w:rsidRPr="00D25D65" w:rsidRDefault="00B835A5" w:rsidP="00B835A5">
            <w:pPr>
              <w:jc w:val="right"/>
            </w:pP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26C5B5F3" w14:textId="77777777" w:rsidR="00B835A5" w:rsidRPr="003D114E" w:rsidRDefault="00B835A5" w:rsidP="00B835A5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startbaner</w:t>
            </w:r>
          </w:p>
        </w:tc>
      </w:tr>
      <w:tr w:rsidR="00B835A5" w:rsidRPr="001B7DFA" w14:paraId="0B6240D3" w14:textId="77777777" w:rsidTr="009822D3">
        <w:trPr>
          <w:gridAfter w:val="1"/>
          <w:wAfter w:w="12" w:type="dxa"/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40DCD" w14:textId="77777777" w:rsidR="00B835A5" w:rsidRPr="001B7DFA" w:rsidRDefault="00B835A5" w:rsidP="00B835A5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B835A5" w:rsidRPr="001B7DFA" w14:paraId="5F2357C6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9FD7" w14:textId="527F6460" w:rsidR="00B835A5" w:rsidRPr="001B7DFA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  <w:r w:rsidR="009C1A5B">
              <w:rPr>
                <w:rStyle w:val="Zwaar"/>
                <w:b/>
              </w:rPr>
              <w:t>5</w:t>
            </w: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9D5FE" w14:textId="77777777" w:rsidR="00B835A5" w:rsidRPr="001B7DFA" w:rsidRDefault="00B835A5" w:rsidP="00B835A5">
            <w:pPr>
              <w:rPr>
                <w:rStyle w:val="Zwaar"/>
              </w:rPr>
            </w:pPr>
            <w:r>
              <w:rPr>
                <w:rStyle w:val="Zwaar"/>
              </w:rPr>
              <w:t>Vul de onderstaande verklaring in</w:t>
            </w:r>
            <w:r w:rsidRPr="001B7DFA">
              <w:rPr>
                <w:rStyle w:val="Zwaar"/>
              </w:rPr>
              <w:t>.</w:t>
            </w:r>
          </w:p>
        </w:tc>
      </w:tr>
      <w:tr w:rsidR="00B835A5" w:rsidRPr="003D114E" w14:paraId="36D44D6F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B3359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</w:rPr>
            </w:pPr>
          </w:p>
        </w:tc>
        <w:tc>
          <w:tcPr>
            <w:tcW w:w="98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DD729" w14:textId="77777777" w:rsidR="00B835A5" w:rsidRPr="003D114E" w:rsidRDefault="00B835A5" w:rsidP="00B835A5">
            <w:pPr>
              <w:spacing w:before="100" w:after="20"/>
              <w:rPr>
                <w:rStyle w:val="Zwaar"/>
              </w:rPr>
            </w:pPr>
            <w:r>
              <w:rPr>
                <w:rStyle w:val="Zwaar"/>
              </w:rPr>
              <w:t>Ik bevestig dat alle gegevens in dit formulier naar waarheid ingevuld zijn.</w:t>
            </w:r>
          </w:p>
        </w:tc>
      </w:tr>
      <w:tr w:rsidR="00B835A5" w:rsidRPr="003D114E" w14:paraId="36BD8579" w14:textId="77777777" w:rsidTr="009822D3">
        <w:trPr>
          <w:gridAfter w:val="1"/>
          <w:wAfter w:w="12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B79D0" w14:textId="77777777" w:rsidR="00B835A5" w:rsidRPr="003D114E" w:rsidRDefault="00B835A5" w:rsidP="00B835A5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CD5EA" w14:textId="77777777" w:rsidR="00B835A5" w:rsidRPr="003D114E" w:rsidRDefault="00B835A5" w:rsidP="00B835A5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73212" w14:textId="77777777" w:rsidR="00B835A5" w:rsidRPr="003D114E" w:rsidRDefault="00B835A5" w:rsidP="00B83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28C1FE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70504" w14:textId="77777777" w:rsidR="00B835A5" w:rsidRPr="003D114E" w:rsidRDefault="00B835A5" w:rsidP="00B83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7838D5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8F6B4" w14:textId="77777777" w:rsidR="00B835A5" w:rsidRPr="003D114E" w:rsidRDefault="00B835A5" w:rsidP="00B835A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D417E" w14:textId="77777777" w:rsidR="00B835A5" w:rsidRPr="003D114E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63A0A" w14:textId="77777777" w:rsidR="00B835A5" w:rsidRPr="003D114E" w:rsidRDefault="00B835A5" w:rsidP="00B835A5"/>
        </w:tc>
      </w:tr>
      <w:tr w:rsidR="00B835A5" w:rsidRPr="00A57232" w14:paraId="0D7348EF" w14:textId="77777777" w:rsidTr="009822D3">
        <w:trPr>
          <w:gridAfter w:val="1"/>
          <w:wAfter w:w="12" w:type="dxa"/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645E8" w14:textId="77777777" w:rsidR="00B835A5" w:rsidRPr="008747C0" w:rsidRDefault="00B835A5" w:rsidP="00B835A5">
            <w:pPr>
              <w:spacing w:after="100"/>
              <w:jc w:val="right"/>
              <w:rPr>
                <w:rStyle w:val="Zwaar"/>
                <w:b w:val="0"/>
              </w:rPr>
            </w:pPr>
          </w:p>
        </w:tc>
        <w:tc>
          <w:tcPr>
            <w:tcW w:w="2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48BAE" w14:textId="77777777" w:rsidR="00B835A5" w:rsidRPr="00A57232" w:rsidRDefault="00B835A5" w:rsidP="00B835A5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98F671A" w14:textId="77777777" w:rsidR="00B835A5" w:rsidRPr="00A57232" w:rsidRDefault="00B835A5" w:rsidP="00B835A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</w:tr>
    </w:tbl>
    <w:p w14:paraId="1AC1AF4D" w14:textId="77777777" w:rsidR="00692A7D" w:rsidRPr="0044369F" w:rsidRDefault="00692A7D" w:rsidP="00692A7D">
      <w:pPr>
        <w:rPr>
          <w:sz w:val="2"/>
          <w:szCs w:val="2"/>
        </w:rPr>
      </w:pPr>
    </w:p>
    <w:sectPr w:rsidR="00692A7D" w:rsidRPr="0044369F" w:rsidSect="00F658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EC9D" w14:textId="77777777" w:rsidR="003810A1" w:rsidRDefault="003810A1" w:rsidP="008E174D">
      <w:r>
        <w:separator/>
      </w:r>
    </w:p>
  </w:endnote>
  <w:endnote w:type="continuationSeparator" w:id="0">
    <w:p w14:paraId="6FF42338" w14:textId="77777777" w:rsidR="003810A1" w:rsidRDefault="003810A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A553" w14:textId="77777777" w:rsidR="000A2F3B" w:rsidRDefault="000A2F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8BFB" w14:textId="77777777" w:rsidR="001140ED" w:rsidRDefault="00CC523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van de verlenging van het contract van JoJo-startbaner Onderhoud</w:t>
    </w:r>
    <w:r w:rsidR="001140ED">
      <w:rPr>
        <w:sz w:val="18"/>
        <w:szCs w:val="18"/>
      </w:rPr>
      <w:t xml:space="preserve"> </w:t>
    </w:r>
    <w:r>
      <w:rPr>
        <w:sz w:val="18"/>
        <w:szCs w:val="18"/>
      </w:rPr>
      <w:t xml:space="preserve">uit het deeltijds beroepssecundair onderwijs </w:t>
    </w:r>
    <w:r w:rsidR="001140ED" w:rsidRPr="003E02FB">
      <w:rPr>
        <w:sz w:val="18"/>
        <w:szCs w:val="18"/>
      </w:rPr>
      <w:t xml:space="preserve">- pagina </w:t>
    </w:r>
    <w:r w:rsidR="001140ED" w:rsidRPr="003E02FB">
      <w:rPr>
        <w:sz w:val="18"/>
        <w:szCs w:val="18"/>
      </w:rPr>
      <w:fldChar w:fldCharType="begin"/>
    </w:r>
    <w:r w:rsidR="001140ED" w:rsidRPr="003E02FB">
      <w:rPr>
        <w:sz w:val="18"/>
        <w:szCs w:val="18"/>
      </w:rPr>
      <w:instrText xml:space="preserve"> PAGE </w:instrText>
    </w:r>
    <w:r w:rsidR="001140ED" w:rsidRPr="003E02FB">
      <w:rPr>
        <w:sz w:val="18"/>
        <w:szCs w:val="18"/>
      </w:rPr>
      <w:fldChar w:fldCharType="separate"/>
    </w:r>
    <w:r w:rsidR="001F6324">
      <w:rPr>
        <w:noProof/>
        <w:sz w:val="18"/>
        <w:szCs w:val="18"/>
      </w:rPr>
      <w:t>3</w:t>
    </w:r>
    <w:r w:rsidR="001140ED" w:rsidRPr="003E02FB">
      <w:rPr>
        <w:sz w:val="18"/>
        <w:szCs w:val="18"/>
      </w:rPr>
      <w:fldChar w:fldCharType="end"/>
    </w:r>
    <w:r w:rsidR="001140ED" w:rsidRPr="003E02FB">
      <w:rPr>
        <w:sz w:val="18"/>
        <w:szCs w:val="18"/>
      </w:rPr>
      <w:t xml:space="preserve"> van </w:t>
    </w:r>
    <w:r w:rsidR="001140ED" w:rsidRPr="003E02FB">
      <w:rPr>
        <w:rStyle w:val="Paginanummer"/>
        <w:sz w:val="18"/>
        <w:szCs w:val="18"/>
      </w:rPr>
      <w:fldChar w:fldCharType="begin"/>
    </w:r>
    <w:r w:rsidR="001140ED" w:rsidRPr="003E02FB">
      <w:rPr>
        <w:rStyle w:val="Paginanummer"/>
        <w:sz w:val="18"/>
        <w:szCs w:val="18"/>
      </w:rPr>
      <w:instrText xml:space="preserve"> NUMPAGES </w:instrText>
    </w:r>
    <w:r w:rsidR="001140ED" w:rsidRPr="003E02FB">
      <w:rPr>
        <w:rStyle w:val="Paginanummer"/>
        <w:sz w:val="18"/>
        <w:szCs w:val="18"/>
      </w:rPr>
      <w:fldChar w:fldCharType="separate"/>
    </w:r>
    <w:r w:rsidR="001F6324">
      <w:rPr>
        <w:rStyle w:val="Paginanummer"/>
        <w:noProof/>
        <w:sz w:val="18"/>
        <w:szCs w:val="18"/>
      </w:rPr>
      <w:t>3</w:t>
    </w:r>
    <w:r w:rsidR="001140ED"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C0CB" w14:textId="77777777" w:rsidR="001140ED" w:rsidRPr="00594054" w:rsidRDefault="001140ED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4B305C18" wp14:editId="1949D3EC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F3E3" w14:textId="77777777" w:rsidR="003810A1" w:rsidRDefault="003810A1" w:rsidP="008E174D">
      <w:r>
        <w:separator/>
      </w:r>
    </w:p>
  </w:footnote>
  <w:footnote w:type="continuationSeparator" w:id="0">
    <w:p w14:paraId="2303EEDF" w14:textId="77777777" w:rsidR="003810A1" w:rsidRDefault="003810A1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5459" w14:textId="77777777" w:rsidR="000A2F3B" w:rsidRDefault="000A2F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CA8D" w14:textId="77777777" w:rsidR="000A2F3B" w:rsidRDefault="000A2F3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577F" w14:textId="77777777" w:rsidR="000A2F3B" w:rsidRDefault="000A2F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91141">
    <w:abstractNumId w:val="8"/>
  </w:num>
  <w:num w:numId="2" w16cid:durableId="1316302210">
    <w:abstractNumId w:val="5"/>
  </w:num>
  <w:num w:numId="3" w16cid:durableId="679506784">
    <w:abstractNumId w:val="1"/>
  </w:num>
  <w:num w:numId="4" w16cid:durableId="1310787218">
    <w:abstractNumId w:val="4"/>
  </w:num>
  <w:num w:numId="5" w16cid:durableId="912550803">
    <w:abstractNumId w:val="2"/>
  </w:num>
  <w:num w:numId="6" w16cid:durableId="1107695365">
    <w:abstractNumId w:val="7"/>
  </w:num>
  <w:num w:numId="7" w16cid:durableId="812912528">
    <w:abstractNumId w:val="0"/>
  </w:num>
  <w:num w:numId="8" w16cid:durableId="1746368566">
    <w:abstractNumId w:val="3"/>
  </w:num>
  <w:num w:numId="9" w16cid:durableId="1459839769">
    <w:abstractNumId w:val="6"/>
  </w:num>
  <w:num w:numId="10" w16cid:durableId="1087119402">
    <w:abstractNumId w:val="9"/>
  </w:num>
  <w:num w:numId="11" w16cid:durableId="1405299224">
    <w:abstractNumId w:val="6"/>
  </w:num>
  <w:num w:numId="12" w16cid:durableId="1083642726">
    <w:abstractNumId w:val="6"/>
  </w:num>
  <w:num w:numId="13" w16cid:durableId="1811509944">
    <w:abstractNumId w:val="6"/>
  </w:num>
  <w:num w:numId="14" w16cid:durableId="843283884">
    <w:abstractNumId w:val="6"/>
  </w:num>
  <w:num w:numId="15" w16cid:durableId="436948255">
    <w:abstractNumId w:val="6"/>
  </w:num>
  <w:num w:numId="16" w16cid:durableId="1679111356">
    <w:abstractNumId w:val="6"/>
  </w:num>
  <w:num w:numId="17" w16cid:durableId="1464232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5639"/>
    <w:rsid w:val="00096D90"/>
    <w:rsid w:val="000972C2"/>
    <w:rsid w:val="00097D39"/>
    <w:rsid w:val="000A0CB7"/>
    <w:rsid w:val="000A2F3B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741B"/>
    <w:rsid w:val="001114A9"/>
    <w:rsid w:val="001120FE"/>
    <w:rsid w:val="001140ED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5725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2DEB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6324"/>
    <w:rsid w:val="001F7119"/>
    <w:rsid w:val="002054CB"/>
    <w:rsid w:val="00210873"/>
    <w:rsid w:val="00212291"/>
    <w:rsid w:val="0021338A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0CED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B46"/>
    <w:rsid w:val="00296061"/>
    <w:rsid w:val="002A5A44"/>
    <w:rsid w:val="002B4E40"/>
    <w:rsid w:val="002B5414"/>
    <w:rsid w:val="002B577D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0A1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D754F"/>
    <w:rsid w:val="003E02FB"/>
    <w:rsid w:val="003E05E3"/>
    <w:rsid w:val="003E178D"/>
    <w:rsid w:val="003E1DAA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3C96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6824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1D7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14EE"/>
    <w:rsid w:val="00610E7C"/>
    <w:rsid w:val="0061253A"/>
    <w:rsid w:val="00612D11"/>
    <w:rsid w:val="006137BA"/>
    <w:rsid w:val="0061455B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2806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5396"/>
    <w:rsid w:val="00685E41"/>
    <w:rsid w:val="00687811"/>
    <w:rsid w:val="00691506"/>
    <w:rsid w:val="00692A7D"/>
    <w:rsid w:val="006935AC"/>
    <w:rsid w:val="006A6B94"/>
    <w:rsid w:val="006B3EB7"/>
    <w:rsid w:val="006B51E1"/>
    <w:rsid w:val="006B6406"/>
    <w:rsid w:val="006C4337"/>
    <w:rsid w:val="006C51E9"/>
    <w:rsid w:val="006C59C7"/>
    <w:rsid w:val="006D01FB"/>
    <w:rsid w:val="006D0E83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2398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1D9"/>
    <w:rsid w:val="00770A49"/>
    <w:rsid w:val="00771E52"/>
    <w:rsid w:val="00773F18"/>
    <w:rsid w:val="007744EA"/>
    <w:rsid w:val="00780619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4383"/>
    <w:rsid w:val="007D58A4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D7DE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41C5A"/>
    <w:rsid w:val="00944CB5"/>
    <w:rsid w:val="00945314"/>
    <w:rsid w:val="00946AFF"/>
    <w:rsid w:val="00947D83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04E2"/>
    <w:rsid w:val="009822D3"/>
    <w:rsid w:val="009833C7"/>
    <w:rsid w:val="00983E7B"/>
    <w:rsid w:val="009873B2"/>
    <w:rsid w:val="0098752E"/>
    <w:rsid w:val="00990228"/>
    <w:rsid w:val="00991D7F"/>
    <w:rsid w:val="00992F26"/>
    <w:rsid w:val="00993C34"/>
    <w:rsid w:val="009948DE"/>
    <w:rsid w:val="0099574E"/>
    <w:rsid w:val="009963B0"/>
    <w:rsid w:val="00997227"/>
    <w:rsid w:val="009A05A1"/>
    <w:rsid w:val="009A45A4"/>
    <w:rsid w:val="009A498E"/>
    <w:rsid w:val="009B1293"/>
    <w:rsid w:val="009B3856"/>
    <w:rsid w:val="009B38CD"/>
    <w:rsid w:val="009B4964"/>
    <w:rsid w:val="009B7127"/>
    <w:rsid w:val="009C1A5B"/>
    <w:rsid w:val="009C2D7B"/>
    <w:rsid w:val="009C3915"/>
    <w:rsid w:val="009C48C8"/>
    <w:rsid w:val="009D55E2"/>
    <w:rsid w:val="009E39A9"/>
    <w:rsid w:val="009F4EBF"/>
    <w:rsid w:val="009F4F04"/>
    <w:rsid w:val="009F5FF0"/>
    <w:rsid w:val="009F7700"/>
    <w:rsid w:val="00A015BF"/>
    <w:rsid w:val="00A0358E"/>
    <w:rsid w:val="00A03D0D"/>
    <w:rsid w:val="00A1478B"/>
    <w:rsid w:val="00A17D34"/>
    <w:rsid w:val="00A20EC7"/>
    <w:rsid w:val="00A25364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5D3F"/>
    <w:rsid w:val="00AA6DB2"/>
    <w:rsid w:val="00AA7633"/>
    <w:rsid w:val="00AB3DF7"/>
    <w:rsid w:val="00AB431A"/>
    <w:rsid w:val="00AB49DC"/>
    <w:rsid w:val="00AB4B20"/>
    <w:rsid w:val="00AC08C3"/>
    <w:rsid w:val="00AC24C9"/>
    <w:rsid w:val="00AC25CA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528F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835A5"/>
    <w:rsid w:val="00B90884"/>
    <w:rsid w:val="00B93D8C"/>
    <w:rsid w:val="00B953C6"/>
    <w:rsid w:val="00B958A9"/>
    <w:rsid w:val="00BA1457"/>
    <w:rsid w:val="00BA3309"/>
    <w:rsid w:val="00BA76BD"/>
    <w:rsid w:val="00BA7F4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13863"/>
    <w:rsid w:val="00C20D2A"/>
    <w:rsid w:val="00C231E4"/>
    <w:rsid w:val="00C33CA7"/>
    <w:rsid w:val="00C35359"/>
    <w:rsid w:val="00C37454"/>
    <w:rsid w:val="00C4016B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185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B6E7E"/>
    <w:rsid w:val="00CC127D"/>
    <w:rsid w:val="00CC1868"/>
    <w:rsid w:val="00CC1D46"/>
    <w:rsid w:val="00CC2F61"/>
    <w:rsid w:val="00CC523F"/>
    <w:rsid w:val="00CC55BB"/>
    <w:rsid w:val="00CC5D49"/>
    <w:rsid w:val="00CC7865"/>
    <w:rsid w:val="00CD444D"/>
    <w:rsid w:val="00CD6BE4"/>
    <w:rsid w:val="00CE0E4A"/>
    <w:rsid w:val="00CE1E4D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11D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36AA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4C6A"/>
    <w:rsid w:val="00DD58BF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0468"/>
    <w:rsid w:val="00E35B30"/>
    <w:rsid w:val="00E407F5"/>
    <w:rsid w:val="00E40F84"/>
    <w:rsid w:val="00E437A0"/>
    <w:rsid w:val="00E45C1D"/>
    <w:rsid w:val="00E462BF"/>
    <w:rsid w:val="00E4642D"/>
    <w:rsid w:val="00E46CC7"/>
    <w:rsid w:val="00E4754A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4DC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D66C2"/>
    <w:rsid w:val="00EE1B58"/>
    <w:rsid w:val="00EE2168"/>
    <w:rsid w:val="00EE4619"/>
    <w:rsid w:val="00EE7471"/>
    <w:rsid w:val="00EF0622"/>
    <w:rsid w:val="00EF1409"/>
    <w:rsid w:val="00EF2B23"/>
    <w:rsid w:val="00EF3BED"/>
    <w:rsid w:val="00EF41BA"/>
    <w:rsid w:val="00EF6CD2"/>
    <w:rsid w:val="00EF6D88"/>
    <w:rsid w:val="00F022C3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46C62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A34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3673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6C621AD"/>
  <w15:docId w15:val="{3540896B-170B-4E28-96FB-8DCE59CB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692A7D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023b6-5639-43ca-b05f-62dee536fc3d">
      <Terms xmlns="http://schemas.microsoft.com/office/infopath/2007/PartnerControls"/>
    </lcf76f155ced4ddcb4097134ff3c332f>
    <TaxCatchAll xmlns="7407e1b7-0f28-4707-8668-4034ad0d5f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8ECCA-2BE9-49FA-B484-4DC531DAA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2AD1A-FDB3-457F-B43A-7A22446A3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C6017-D899-49A7-BFFF-1BD0B6B7831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d8023b6-5639-43ca-b05f-62dee536fc3d"/>
    <ds:schemaRef ds:uri="http://schemas.microsoft.com/office/infopath/2007/PartnerControls"/>
    <ds:schemaRef ds:uri="7407e1b7-0f28-4707-8668-4034ad0d5f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1C8D6C-5E3B-43D3-AEFF-CCD7ADBDA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8</TotalTime>
  <Pages>4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Van Wonterghem Willem</cp:lastModifiedBy>
  <cp:revision>9</cp:revision>
  <cp:lastPrinted>2014-09-16T06:26:00Z</cp:lastPrinted>
  <dcterms:created xsi:type="dcterms:W3CDTF">2021-10-22T08:20:00Z</dcterms:created>
  <dcterms:modified xsi:type="dcterms:W3CDTF">2025-02-27T13:58:00Z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IsMyDocuments">
    <vt:bool>true</vt:bool>
  </property>
  <property fmtid="{D5CDD505-2E9C-101B-9397-08002B2CF9AE}" pid="4" name="Order">
    <vt:r8>5391300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