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"/>
        <w:gridCol w:w="9"/>
        <w:gridCol w:w="12"/>
        <w:gridCol w:w="283"/>
        <w:gridCol w:w="360"/>
        <w:gridCol w:w="31"/>
        <w:gridCol w:w="540"/>
        <w:gridCol w:w="726"/>
        <w:gridCol w:w="6"/>
        <w:gridCol w:w="492"/>
        <w:gridCol w:w="27"/>
        <w:gridCol w:w="172"/>
        <w:gridCol w:w="401"/>
        <w:gridCol w:w="54"/>
        <w:gridCol w:w="112"/>
        <w:gridCol w:w="425"/>
        <w:gridCol w:w="285"/>
        <w:gridCol w:w="25"/>
        <w:gridCol w:w="399"/>
        <w:gridCol w:w="309"/>
        <w:gridCol w:w="116"/>
        <w:gridCol w:w="18"/>
        <w:gridCol w:w="549"/>
        <w:gridCol w:w="709"/>
        <w:gridCol w:w="1416"/>
        <w:gridCol w:w="567"/>
        <w:gridCol w:w="1849"/>
      </w:tblGrid>
      <w:tr w:rsidR="00DF787F" w:rsidRPr="003D114E" w14:paraId="321E2ABA" w14:textId="77777777" w:rsidTr="004C1B3B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7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80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8" w14:textId="75CF06BC" w:rsidR="00DF787F" w:rsidRPr="003D114E" w:rsidRDefault="00BB7FCA" w:rsidP="008521F3">
            <w:pPr>
              <w:pStyle w:val="Kop1"/>
              <w:framePr w:hSpace="142" w:wrap="around" w:vAnchor="text" w:hAnchor="text" w:x="-2" w:y="1"/>
              <w:spacing w:before="240"/>
              <w:suppressOverlap/>
            </w:pPr>
            <w:r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</w:t>
            </w:r>
            <w:r w:rsidR="00062B6F"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van de</w:t>
            </w:r>
            <w:r w:rsidRPr="008521F3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 verlenging van het contract van een </w:t>
            </w:r>
            <w:proofErr w:type="spellStart"/>
            <w:r w:rsidR="00461425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schoolspotter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9" w14:textId="62BE3560" w:rsidR="00DF787F" w:rsidRPr="003D114E" w:rsidRDefault="00DF787F" w:rsidP="00D023ED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321E2ABD" w14:textId="77777777" w:rsidTr="004C1B3B">
        <w:trPr>
          <w:trHeight w:hRule="exact" w:val="13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B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C" w14:textId="43EB8DCD" w:rsidR="00CA770C" w:rsidRPr="003D114E" w:rsidRDefault="00CA770C" w:rsidP="00A17D34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rPr>
                <w:color w:val="FFFFFF" w:themeColor="background1"/>
              </w:rPr>
              <w:t>T</w:t>
            </w:r>
          </w:p>
        </w:tc>
      </w:tr>
      <w:tr w:rsidR="00CF3B80" w:rsidRPr="003D114E" w14:paraId="321E2AC7" w14:textId="77777777" w:rsidTr="004C1B3B">
        <w:trPr>
          <w:gridAfter w:val="2"/>
          <w:wAfter w:w="2416" w:type="dxa"/>
          <w:trHeight w:val="803"/>
        </w:trPr>
        <w:tc>
          <w:tcPr>
            <w:tcW w:w="39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21E2ABE" w14:textId="77777777" w:rsidR="00CF3B80" w:rsidRPr="003D114E" w:rsidRDefault="00CF3B80" w:rsidP="00F854CF">
            <w:pPr>
              <w:rPr>
                <w:szCs w:val="20"/>
              </w:rPr>
            </w:pPr>
          </w:p>
        </w:tc>
        <w:tc>
          <w:tcPr>
            <w:tcW w:w="745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BF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Agentschap voor Onderwijsdiensten</w:t>
            </w:r>
          </w:p>
          <w:p w14:paraId="321E2AC0" w14:textId="3505D887" w:rsidR="00CF3B80" w:rsidRDefault="00CF3B80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Afdeling Scholen en Leerlingen</w:t>
            </w:r>
          </w:p>
          <w:p w14:paraId="23732CAF" w14:textId="148609A6" w:rsidR="00987C4C" w:rsidRPr="0037016F" w:rsidRDefault="00987C4C" w:rsidP="00A17D34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Startbanenproject VeVe</w:t>
            </w:r>
          </w:p>
          <w:p w14:paraId="321E2AC1" w14:textId="0622641A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 xml:space="preserve">Hendrik </w:t>
            </w:r>
            <w:proofErr w:type="spellStart"/>
            <w:r w:rsidRPr="0037016F">
              <w:rPr>
                <w:rFonts w:ascii="FlandersArtSans-Regular" w:hAnsi="FlandersArtSans-Regular"/>
                <w:szCs w:val="20"/>
              </w:rPr>
              <w:t>Consciencegebouw</w:t>
            </w:r>
            <w:proofErr w:type="spellEnd"/>
          </w:p>
          <w:p w14:paraId="321E2AC2" w14:textId="7DA776DC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Koning Albert II-laan 15, 1210 BRUSSEL</w:t>
            </w:r>
          </w:p>
          <w:p w14:paraId="321E2AC3" w14:textId="52D1B8DA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T</w:t>
            </w:r>
            <w:r w:rsidRPr="0037016F">
              <w:rPr>
                <w:rFonts w:ascii="FlandersArtSans-Regular" w:hAnsi="FlandersArtSans-Regular"/>
                <w:szCs w:val="20"/>
              </w:rPr>
              <w:t xml:space="preserve"> 02</w:t>
            </w:r>
            <w:r w:rsidRPr="0037016F">
              <w:rPr>
                <w:rFonts w:ascii="Cambria" w:hAnsi="Cambria" w:cs="Cambria"/>
                <w:szCs w:val="20"/>
              </w:rPr>
              <w:t> </w:t>
            </w:r>
            <w:r w:rsidRPr="0037016F">
              <w:rPr>
                <w:rFonts w:ascii="FlandersArtSans-Regular" w:hAnsi="FlandersArtSans-Regular"/>
                <w:szCs w:val="20"/>
              </w:rPr>
              <w:t>553 88 56</w:t>
            </w:r>
          </w:p>
          <w:p w14:paraId="321E2AC4" w14:textId="77777777" w:rsidR="00CF3B80" w:rsidRPr="00987C4C" w:rsidRDefault="00CF3B80" w:rsidP="00BB7FCA">
            <w:pPr>
              <w:ind w:left="29"/>
              <w:rPr>
                <w:rFonts w:ascii="FlandersArtSans-Regular" w:hAnsi="FlandersArtSans-Regular"/>
                <w:color w:val="15465B"/>
                <w:szCs w:val="20"/>
              </w:rPr>
            </w:pPr>
            <w:hyperlink r:id="rId11" w:history="1">
              <w:r w:rsidRPr="00987C4C">
                <w:rPr>
                  <w:rStyle w:val="Hyperlink"/>
                  <w:rFonts w:ascii="FlandersArtSans-Regular" w:hAnsi="FlandersArtSans-Regular"/>
                  <w:color w:val="15465B"/>
                  <w:szCs w:val="20"/>
                </w:rPr>
                <w:t>veve@vlaanderen.be</w:t>
              </w:r>
            </w:hyperlink>
            <w:r w:rsidRPr="00987C4C">
              <w:rPr>
                <w:rFonts w:ascii="FlandersArtSans-Regular" w:hAnsi="FlandersArtSans-Regular"/>
                <w:color w:val="15465B"/>
                <w:szCs w:val="20"/>
              </w:rPr>
              <w:t xml:space="preserve"> </w:t>
            </w:r>
          </w:p>
        </w:tc>
      </w:tr>
      <w:tr w:rsidR="00CF3B80" w:rsidRPr="003D114E" w14:paraId="321E2ACB" w14:textId="77777777" w:rsidTr="004C1B3B">
        <w:trPr>
          <w:gridAfter w:val="2"/>
          <w:wAfter w:w="2416" w:type="dxa"/>
          <w:trHeight w:val="491"/>
        </w:trPr>
        <w:tc>
          <w:tcPr>
            <w:tcW w:w="392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21E2AC8" w14:textId="77777777" w:rsidR="00CF3B80" w:rsidRPr="003D114E" w:rsidRDefault="00CF3B80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C9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</w:p>
        </w:tc>
      </w:tr>
      <w:tr w:rsidR="00CF3B80" w:rsidRPr="003D114E" w14:paraId="321E2ACF" w14:textId="77777777" w:rsidTr="004C1B3B">
        <w:trPr>
          <w:gridAfter w:val="2"/>
          <w:wAfter w:w="2416" w:type="dxa"/>
          <w:trHeight w:val="244"/>
        </w:trPr>
        <w:tc>
          <w:tcPr>
            <w:tcW w:w="39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1E2ACC" w14:textId="77777777" w:rsidR="00CF3B80" w:rsidRPr="003D114E" w:rsidRDefault="00CF3B80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745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CD" w14:textId="77777777" w:rsidR="00CF3B80" w:rsidRPr="0037016F" w:rsidRDefault="00CF3B80" w:rsidP="00A17D34">
            <w:pPr>
              <w:ind w:left="29"/>
              <w:rPr>
                <w:rFonts w:ascii="FlandersArtSans-Regular" w:hAnsi="FlandersArtSans-Regular"/>
                <w:szCs w:val="20"/>
              </w:rPr>
            </w:pPr>
          </w:p>
        </w:tc>
      </w:tr>
      <w:tr w:rsidR="00DF787F" w:rsidRPr="003D114E" w14:paraId="321E2AD5" w14:textId="77777777" w:rsidTr="004C1B3B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0" w14:textId="77777777" w:rsidR="00DF787F" w:rsidRPr="003D114E" w:rsidRDefault="00DF787F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1" w14:textId="77777777" w:rsidR="00BB7FCA" w:rsidRPr="0037016F" w:rsidRDefault="00BB7FCA" w:rsidP="00BB7FCA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Waarvoor dient dit formulier?</w:t>
            </w:r>
          </w:p>
          <w:p w14:paraId="321E2AD2" w14:textId="509B0B04" w:rsidR="00BB7FCA" w:rsidRPr="0037016F" w:rsidRDefault="00BB7FCA" w:rsidP="00BB7FCA">
            <w:pPr>
              <w:spacing w:after="60"/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Met dit formulier kunt u als medewerker van een stad, gemeente of organisatie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een aanvraag indienen om het contract v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an een </w:t>
            </w:r>
            <w:proofErr w:type="spellStart"/>
            <w:r w:rsidR="00461425">
              <w:rPr>
                <w:rStyle w:val="Nadruk"/>
                <w:rFonts w:ascii="FlandersArtSans-Regular" w:hAnsi="FlandersArtSans-Regular"/>
                <w:szCs w:val="20"/>
              </w:rPr>
              <w:t>schoolspotter</w:t>
            </w:r>
            <w:proofErr w:type="spellEnd"/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met één jaar te verlengen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. De </w:t>
            </w:r>
            <w:proofErr w:type="spellStart"/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 </w:t>
            </w:r>
            <w:r w:rsidR="008657CF" w:rsidRPr="0037016F">
              <w:rPr>
                <w:rStyle w:val="Nadruk"/>
                <w:rFonts w:ascii="FlandersArtSans-Regular" w:hAnsi="FlandersArtSans-Regular"/>
                <w:szCs w:val="20"/>
              </w:rPr>
              <w:t>moet ook een rubriek van dit formulier invullen</w:t>
            </w: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>.</w:t>
            </w:r>
          </w:p>
          <w:p w14:paraId="321E2AD3" w14:textId="77777777" w:rsidR="00BB7FCA" w:rsidRPr="0037016F" w:rsidRDefault="00BB7FCA" w:rsidP="00BB7FCA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b/>
                <w:bCs w:val="0"/>
                <w:szCs w:val="20"/>
              </w:rPr>
              <w:t>Wanneer moet u dit formulier uiterlijk indienen?</w:t>
            </w:r>
          </w:p>
          <w:p w14:paraId="321E2AD4" w14:textId="2D06602B" w:rsidR="00DF787F" w:rsidRPr="0037016F" w:rsidRDefault="00BB7FCA" w:rsidP="00BB7FCA">
            <w:pPr>
              <w:spacing w:after="60"/>
              <w:ind w:left="29"/>
              <w:rPr>
                <w:rFonts w:ascii="FlandersArtSans-Regular" w:hAnsi="FlandersArtSans-Regular"/>
                <w:color w:val="auto"/>
                <w:szCs w:val="20"/>
              </w:rPr>
            </w:pPr>
            <w:r w:rsidRPr="0037016F">
              <w:rPr>
                <w:rStyle w:val="Nadruk"/>
                <w:rFonts w:ascii="FlandersArtSans-Regular" w:hAnsi="FlandersArtSans-Regular"/>
                <w:szCs w:val="20"/>
              </w:rPr>
              <w:t xml:space="preserve">Vul dit formulier </w:t>
            </w:r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in voor u de vacature bekendmaakt en mail de </w:t>
            </w:r>
            <w:proofErr w:type="spellStart"/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ingescande</w:t>
            </w:r>
            <w:proofErr w:type="spellEnd"/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 </w:t>
            </w:r>
            <w:r w:rsidR="009940F8"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 xml:space="preserve">of digitale </w:t>
            </w:r>
            <w:r w:rsidRPr="0037016F">
              <w:rPr>
                <w:rStyle w:val="Nadruk"/>
                <w:rFonts w:ascii="FlandersArtSans-Regular" w:hAnsi="FlandersArtSans-Regular"/>
                <w:color w:val="auto"/>
                <w:szCs w:val="20"/>
              </w:rPr>
              <w:t>versie</w:t>
            </w:r>
            <w:r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naar de VeVe-coördinatie. U vindt het e-mailadres bovenaan op dit formulier.</w:t>
            </w:r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U moet uw aanvraag twee maanden voor de afloop van het contract van de </w:t>
            </w:r>
            <w:proofErr w:type="spellStart"/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>startbaner</w:t>
            </w:r>
            <w:proofErr w:type="spellEnd"/>
            <w:r w:rsidR="008657CF" w:rsidRPr="0037016F">
              <w:rPr>
                <w:rFonts w:ascii="FlandersArtSans-Regular" w:hAnsi="FlandersArtSans-Regular"/>
                <w:i/>
                <w:color w:val="auto"/>
                <w:szCs w:val="20"/>
              </w:rPr>
              <w:t xml:space="preserve"> indienen.</w:t>
            </w:r>
          </w:p>
        </w:tc>
      </w:tr>
      <w:tr w:rsidR="008657CF" w:rsidRPr="003D114E" w14:paraId="321E2AD7" w14:textId="77777777" w:rsidTr="007915ED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6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8657CF" w:rsidRPr="003D114E" w14:paraId="321E2ADA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AD8" w14:textId="77777777" w:rsidR="008657CF" w:rsidRPr="003D114E" w:rsidRDefault="008657CF" w:rsidP="007915ED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AD9" w14:textId="77777777" w:rsidR="008657CF" w:rsidRPr="00F2239A" w:rsidRDefault="008657CF" w:rsidP="0092215C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</w:rPr>
            </w:pPr>
            <w:r w:rsidRPr="00F2239A">
              <w:rPr>
                <w:rStyle w:val="st1"/>
                <w:rFonts w:ascii="FlandersArtSans-Medium" w:eastAsia="FlandersArtSans-Regular" w:hAnsi="FlandersArtSans-Medium" w:cs="FlandersArtSans-Regular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 te vullen door de werkgever</w:t>
            </w:r>
          </w:p>
        </w:tc>
      </w:tr>
      <w:tr w:rsidR="008657CF" w:rsidRPr="003D114E" w14:paraId="321E2ADC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DB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ADF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ADD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ADE" w14:textId="77777777" w:rsidR="008657CF" w:rsidRPr="004771C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4771CB">
              <w:rPr>
                <w:rFonts w:ascii="FlandersArtSans-Regular" w:hAnsi="FlandersArtSans-Regular" w:cs="Calibri"/>
                <w:color w:val="auto"/>
              </w:rPr>
              <w:t>Contactgegevens</w:t>
            </w:r>
          </w:p>
        </w:tc>
      </w:tr>
      <w:tr w:rsidR="008657CF" w:rsidRPr="003D114E" w14:paraId="321E2AE1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0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657CF" w:rsidRPr="003D114E" w14:paraId="321E2AE4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3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Vul de gegevens van de werkgever in.</w:t>
            </w:r>
          </w:p>
        </w:tc>
      </w:tr>
      <w:tr w:rsidR="008657CF" w:rsidRPr="003D114E" w14:paraId="321E2AE8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5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6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7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EC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9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A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B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0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D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EE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EF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4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1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2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F3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AF6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5" w14:textId="77777777" w:rsidR="008657CF" w:rsidRPr="0037016F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8657CF" w:rsidRPr="003D114E" w14:paraId="321E2AF9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7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8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Vul de gegevens van de coach in.</w:t>
            </w:r>
          </w:p>
        </w:tc>
      </w:tr>
      <w:tr w:rsidR="008657CF" w:rsidRPr="003D114E" w14:paraId="321E2AFD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A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B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AFC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1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E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AFF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functie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0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5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3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telefoonnummer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4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9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6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7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e-mailadres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08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0B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A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0E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0C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0D" w14:textId="77777777" w:rsidR="008657CF" w:rsidRPr="003D114E" w:rsidRDefault="008657CF" w:rsidP="007915ED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 w:rsidRPr="00995D9C">
              <w:rPr>
                <w:rFonts w:ascii="FlandersArtSans-Regular" w:hAnsi="FlandersArtSans-Regular" w:cs="Calibri"/>
                <w:color w:val="auto"/>
              </w:rPr>
              <w:t xml:space="preserve">Gegevens van de </w:t>
            </w:r>
            <w:proofErr w:type="spellStart"/>
            <w:r w:rsidRPr="00995D9C">
              <w:rPr>
                <w:rFonts w:ascii="FlandersArtSans-Regular" w:hAnsi="FlandersArtSans-Regular" w:cs="Calibri"/>
                <w:color w:val="auto"/>
              </w:rPr>
              <w:t>startbaner</w:t>
            </w:r>
            <w:proofErr w:type="spellEnd"/>
          </w:p>
        </w:tc>
      </w:tr>
      <w:tr w:rsidR="008657CF" w:rsidRPr="003D114E" w14:paraId="321E2B10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0F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657CF" w:rsidRPr="003D114E" w14:paraId="321E2B13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1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2" w14:textId="77777777" w:rsidR="008657CF" w:rsidRPr="0037016F" w:rsidRDefault="008657CF" w:rsidP="008657CF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 xml:space="preserve">Vul de gegevens van de </w:t>
            </w:r>
            <w:proofErr w:type="spellStart"/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37016F">
              <w:rPr>
                <w:rStyle w:val="Zwaar"/>
                <w:rFonts w:ascii="FlandersArtSans-Regular" w:hAnsi="FlandersArtSans-Regular"/>
                <w:szCs w:val="20"/>
              </w:rPr>
              <w:t xml:space="preserve"> in.</w:t>
            </w:r>
          </w:p>
        </w:tc>
      </w:tr>
      <w:tr w:rsidR="008657CF" w:rsidRPr="003D114E" w14:paraId="321E2B17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4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5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voor- en achternaam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6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21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8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19" w14:textId="77777777" w:rsidR="008657CF" w:rsidRPr="0037016F" w:rsidRDefault="008657CF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datum eerste indiensttreding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A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B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C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D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1E" w14:textId="77777777" w:rsidR="008657CF" w:rsidRPr="0037016F" w:rsidRDefault="008657CF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37016F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1F" w14:textId="77777777" w:rsidR="008657CF" w:rsidRPr="0037016F" w:rsidRDefault="008657CF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016F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37016F">
              <w:rPr>
                <w:rFonts w:ascii="FlandersArtSans-Regular" w:hAnsi="FlandersArtSans-Regular"/>
                <w:szCs w:val="20"/>
              </w:rPr>
            </w:r>
            <w:r w:rsidRPr="0037016F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t> </w:t>
            </w:r>
            <w:r w:rsidRPr="0037016F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0" w14:textId="77777777" w:rsidR="008657CF" w:rsidRPr="003D114E" w:rsidRDefault="008657CF" w:rsidP="007915ED">
            <w:pPr>
              <w:rPr>
                <w:szCs w:val="20"/>
              </w:rPr>
            </w:pPr>
          </w:p>
        </w:tc>
      </w:tr>
      <w:tr w:rsidR="008657CF" w:rsidRPr="003D114E" w14:paraId="321E2B23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2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26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24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25" w14:textId="77777777" w:rsidR="008657CF" w:rsidRPr="003D114E" w:rsidRDefault="008657CF" w:rsidP="007915ED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 w:rsidRPr="00995D9C">
              <w:rPr>
                <w:rFonts w:ascii="FlandersArtSans-Regular" w:hAnsi="FlandersArtSans-Regular" w:cs="Calibri"/>
                <w:color w:val="auto"/>
              </w:rPr>
              <w:t>Aard van de verlenging van het contract</w:t>
            </w:r>
          </w:p>
        </w:tc>
      </w:tr>
      <w:tr w:rsidR="00521F0D" w:rsidRPr="003D114E" w14:paraId="321E2B28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7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2B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9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A" w14:textId="77777777" w:rsidR="00521F0D" w:rsidRPr="0037016F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37016F">
              <w:rPr>
                <w:rStyle w:val="Zwaar"/>
                <w:rFonts w:ascii="FlandersArtSans-Regular" w:hAnsi="FlandersArtSans-Regular"/>
                <w:szCs w:val="20"/>
              </w:rPr>
              <w:t>Om welk type verlenging gaat het?</w:t>
            </w:r>
          </w:p>
        </w:tc>
      </w:tr>
      <w:tr w:rsidR="00521F0D" w:rsidRPr="003D114E" w14:paraId="321E2B2F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D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2E" w14:textId="77777777" w:rsidR="00521F0D" w:rsidRPr="0037016F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gewone verlenging: tweede jaar</w:t>
            </w:r>
          </w:p>
        </w:tc>
      </w:tr>
      <w:tr w:rsidR="00521F0D" w:rsidRPr="003D114E" w14:paraId="321E2B33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0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1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2" w14:textId="77777777" w:rsidR="00521F0D" w:rsidRPr="0037016F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37016F">
              <w:rPr>
                <w:rFonts w:ascii="FlandersArtSans-Regular" w:hAnsi="FlandersArtSans-Regular"/>
                <w:szCs w:val="20"/>
              </w:rPr>
              <w:t>uitzonderlijke verlenging: derde jaar</w:t>
            </w:r>
          </w:p>
        </w:tc>
      </w:tr>
      <w:tr w:rsidR="008657CF" w:rsidRPr="003D114E" w14:paraId="321E2B35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4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38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36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37" w14:textId="77777777" w:rsidR="008657CF" w:rsidRPr="00182373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182373">
              <w:rPr>
                <w:rFonts w:ascii="FlandersArtSans-Regular" w:hAnsi="FlandersArtSans-Regular" w:cs="Calibri"/>
                <w:color w:val="auto"/>
              </w:rPr>
              <w:t>Motivering voor de verlenging van het contract</w:t>
            </w:r>
          </w:p>
        </w:tc>
      </w:tr>
      <w:tr w:rsidR="00521F0D" w:rsidRPr="003D114E" w14:paraId="321E2B3A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9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3D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B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3C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Waarom wilt u de </w:t>
            </w:r>
            <w:proofErr w:type="spellStart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 een jaar langer in dienst houden?</w:t>
            </w:r>
          </w:p>
        </w:tc>
      </w:tr>
      <w:tr w:rsidR="00521F0D" w:rsidRPr="003D114E" w14:paraId="321E2B40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3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3F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43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4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42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46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4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45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48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7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4B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49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4A" w14:textId="77777777" w:rsidR="008657CF" w:rsidRPr="00182373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182373">
              <w:rPr>
                <w:rFonts w:ascii="FlandersArtSans-Regular" w:hAnsi="FlandersArtSans-Regular" w:cs="Calibri"/>
                <w:color w:val="auto"/>
              </w:rPr>
              <w:t>Ondertekening</w:t>
            </w:r>
          </w:p>
        </w:tc>
      </w:tr>
      <w:tr w:rsidR="00521F0D" w:rsidRPr="003D114E" w14:paraId="321E2B4D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50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4F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521F0D" w:rsidRPr="003D114E" w14:paraId="321E2B53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2" w14:textId="77777777" w:rsidR="00521F0D" w:rsidRPr="00F81CD4" w:rsidRDefault="00521F0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521F0D" w:rsidRPr="003D114E" w14:paraId="321E2B5D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5" w14:textId="77777777" w:rsidR="00521F0D" w:rsidRPr="00F81CD4" w:rsidRDefault="00521F0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6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7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8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9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5A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5B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C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521F0D" w:rsidRPr="003D114E" w14:paraId="321E2B61" w14:textId="77777777" w:rsidTr="004C1B3B">
        <w:trPr>
          <w:trHeight w:val="68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E" w14:textId="77777777" w:rsidR="00521F0D" w:rsidRPr="003D114E" w:rsidRDefault="00521F0D" w:rsidP="007915ED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5F" w14:textId="77777777" w:rsidR="00521F0D" w:rsidRPr="00F81CD4" w:rsidRDefault="00521F0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60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63" w14:textId="77777777" w:rsidTr="007915ED">
        <w:trPr>
          <w:trHeight w:hRule="exact" w:val="340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2" w14:textId="77777777" w:rsidR="008657CF" w:rsidRPr="003D114E" w:rsidRDefault="008657CF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8657CF" w:rsidRPr="003D114E" w14:paraId="321E2B66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64" w14:textId="77777777" w:rsidR="008657CF" w:rsidRPr="003D114E" w:rsidRDefault="008657CF" w:rsidP="007915ED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65" w14:textId="77777777" w:rsidR="008657CF" w:rsidRPr="00873EB0" w:rsidRDefault="008657CF" w:rsidP="008657CF">
            <w:pPr>
              <w:pStyle w:val="Kop1"/>
              <w:spacing w:before="0"/>
              <w:ind w:left="29"/>
              <w:rPr>
                <w:rFonts w:ascii="FlandersArtSans-Medium" w:hAnsi="FlandersArtSans-Medium" w:cs="Calibri"/>
              </w:rPr>
            </w:pPr>
            <w:r w:rsidRPr="00873EB0">
              <w:rPr>
                <w:rFonts w:ascii="FlandersArtSans-Medium" w:hAnsi="FlandersArtSans-Medium" w:cs="Calibri"/>
              </w:rPr>
              <w:t xml:space="preserve">In te vullen door de </w:t>
            </w:r>
            <w:proofErr w:type="spellStart"/>
            <w:r w:rsidRPr="00873EB0">
              <w:rPr>
                <w:rFonts w:ascii="FlandersArtSans-Medium" w:hAnsi="FlandersArtSans-Medium" w:cs="Calibri"/>
              </w:rPr>
              <w:t>startbaner</w:t>
            </w:r>
            <w:proofErr w:type="spellEnd"/>
          </w:p>
        </w:tc>
      </w:tr>
      <w:tr w:rsidR="008657CF" w:rsidRPr="003D114E" w14:paraId="321E2B68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7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6B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69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6A" w14:textId="77777777" w:rsidR="008657CF" w:rsidRPr="00873EB0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873EB0">
              <w:rPr>
                <w:rFonts w:ascii="FlandersArtSans-Regular" w:hAnsi="FlandersArtSans-Regular" w:cs="Calibri"/>
                <w:color w:val="auto"/>
              </w:rPr>
              <w:t>Motivering voor de verlenging van het contract</w:t>
            </w:r>
          </w:p>
        </w:tc>
      </w:tr>
      <w:tr w:rsidR="00521F0D" w:rsidRPr="003D114E" w14:paraId="321E2B6D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C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70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6F" w14:textId="77777777" w:rsidR="00521F0D" w:rsidRPr="00F81CD4" w:rsidRDefault="00521F0D" w:rsidP="00521F0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Waarom wil je nog een jaar als </w:t>
            </w:r>
            <w:proofErr w:type="spellStart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startbaner</w:t>
            </w:r>
            <w:proofErr w:type="spellEnd"/>
            <w:r w:rsidRPr="00F81CD4">
              <w:rPr>
                <w:rStyle w:val="Zwaar"/>
                <w:rFonts w:ascii="FlandersArtSans-Regular" w:hAnsi="FlandersArtSans-Regular"/>
                <w:szCs w:val="20"/>
              </w:rPr>
              <w:t xml:space="preserve"> werken?</w:t>
            </w:r>
          </w:p>
        </w:tc>
      </w:tr>
      <w:tr w:rsidR="00521F0D" w:rsidRPr="003D114E" w14:paraId="321E2B73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7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72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76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7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75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521F0D" w:rsidRPr="003D114E" w14:paraId="321E2B79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77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78" w14:textId="77777777" w:rsidR="00521F0D" w:rsidRPr="00F81CD4" w:rsidRDefault="00521F0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B7B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7A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7E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7C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7D" w14:textId="77777777" w:rsidR="008657CF" w:rsidRPr="003D114E" w:rsidRDefault="008657CF" w:rsidP="008657CF">
            <w:pPr>
              <w:pStyle w:val="Kop2"/>
              <w:spacing w:before="0"/>
              <w:ind w:left="29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Gegevens van je vormingstraject</w:t>
            </w:r>
          </w:p>
        </w:tc>
      </w:tr>
      <w:tr w:rsidR="00521F0D" w:rsidRPr="003D114E" w14:paraId="321E2B80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7F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21F0D" w:rsidRPr="003D114E" w14:paraId="321E2B83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2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Volg je momenteel een opleiding?</w:t>
            </w:r>
          </w:p>
        </w:tc>
      </w:tr>
      <w:tr w:rsidR="00521F0D" w:rsidRPr="003D114E" w14:paraId="321E2B87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4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5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6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10.</w:t>
            </w:r>
          </w:p>
        </w:tc>
      </w:tr>
      <w:tr w:rsidR="00521F0D" w:rsidRPr="003D114E" w14:paraId="321E2B8B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8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9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A" w14:textId="77777777" w:rsidR="00521F0D" w:rsidRPr="00F81CD4" w:rsidRDefault="00521F0D" w:rsidP="00521F0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9.</w:t>
            </w:r>
          </w:p>
        </w:tc>
      </w:tr>
      <w:tr w:rsidR="00521F0D" w:rsidRPr="003D114E" w14:paraId="321E2B8D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C" w14:textId="77777777" w:rsidR="00521F0D" w:rsidRPr="00F81CD4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21F0D" w:rsidRPr="003D114E" w14:paraId="321E2B90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E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8F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Wil je een opleiding volgen?</w:t>
            </w:r>
          </w:p>
        </w:tc>
      </w:tr>
      <w:tr w:rsidR="00521F0D" w:rsidRPr="003D114E" w14:paraId="321E2B94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1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2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3" w14:textId="77777777" w:rsidR="00521F0D" w:rsidRPr="00F81CD4" w:rsidRDefault="00521F0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10.</w:t>
            </w:r>
          </w:p>
        </w:tc>
      </w:tr>
      <w:tr w:rsidR="00521F0D" w:rsidRPr="003D114E" w14:paraId="321E2B98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5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6" w14:textId="77777777" w:rsidR="00521F0D" w:rsidRPr="003D114E" w:rsidRDefault="00521F0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7" w14:textId="77777777" w:rsidR="00521F0D" w:rsidRPr="00F81CD4" w:rsidRDefault="00521F0D" w:rsidP="00521F0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16.</w:t>
            </w:r>
          </w:p>
        </w:tc>
      </w:tr>
      <w:tr w:rsidR="00521F0D" w:rsidRPr="003D114E" w14:paraId="321E2B9A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9" w14:textId="77777777" w:rsidR="00521F0D" w:rsidRPr="00F81CD4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521F0D" w:rsidRPr="003D114E" w14:paraId="321E2B9D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B" w14:textId="77777777" w:rsidR="00521F0D" w:rsidRPr="003D114E" w:rsidRDefault="00521F0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C" w14:textId="77777777" w:rsidR="00521F0D" w:rsidRPr="00F81CD4" w:rsidRDefault="00521F0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gegevens in van de vormingsinstelling waar je een opleiding volgt of waar je een opleiding gaat starten.</w:t>
            </w:r>
          </w:p>
        </w:tc>
      </w:tr>
      <w:tr w:rsidR="00B51B9D" w:rsidRPr="003D114E" w14:paraId="321E2BA1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9F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naam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0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5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2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3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straat en nummer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4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9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7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postnummer en gemeente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A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AB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A" w14:textId="77777777" w:rsidR="00B51B9D" w:rsidRPr="00F81CD4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color w:val="FFFFFF"/>
              </w:rPr>
            </w:pPr>
          </w:p>
        </w:tc>
      </w:tr>
      <w:tr w:rsidR="00B51B9D" w:rsidRPr="003D114E" w14:paraId="321E2BB3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C" w14:textId="77777777" w:rsidR="0051396D" w:rsidRDefault="0051396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321E2BAD" w14:textId="77777777" w:rsidR="0051396D" w:rsidRDefault="0051396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  <w:p w14:paraId="321E2BA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3D114E">
              <w:rPr>
                <w:szCs w:val="20"/>
              </w:rPr>
              <w:t>1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AF" w14:textId="77777777" w:rsidR="0051396D" w:rsidRPr="00F81CD4" w:rsidRDefault="0051396D" w:rsidP="0051396D">
            <w:pPr>
              <w:rPr>
                <w:rFonts w:ascii="FlandersArtSans-Regular" w:hAnsi="FlandersArtSans-Regular"/>
              </w:rPr>
            </w:pPr>
            <w:r w:rsidRPr="00F81CD4">
              <w:rPr>
                <w:rFonts w:ascii="FlandersArtSans-Regular" w:hAnsi="FlandersArtSans-Regular"/>
              </w:rPr>
              <w:t xml:space="preserve">Opgelet! Een </w:t>
            </w:r>
            <w:r w:rsidRPr="00F81CD4">
              <w:rPr>
                <w:rFonts w:ascii="FlandersArtSans-Regular" w:hAnsi="FlandersArtSans-Regular"/>
                <w:b/>
                <w:u w:val="single"/>
              </w:rPr>
              <w:t>inschrijvingsbewijs van de opleiding</w:t>
            </w:r>
            <w:r w:rsidRPr="00F81CD4">
              <w:rPr>
                <w:rFonts w:ascii="FlandersArtSans-Regular" w:hAnsi="FlandersArtSans-Regular"/>
              </w:rPr>
              <w:t xml:space="preserve"> in bijlage is noodzakelijk om de aanvraag te kunnen behandelen.</w:t>
            </w:r>
          </w:p>
          <w:p w14:paraId="321E2BB0" w14:textId="77777777" w:rsidR="0051396D" w:rsidRPr="00F81CD4" w:rsidRDefault="0051396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</w:p>
          <w:p w14:paraId="321E2BB1" w14:textId="787D7512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Welke opleiding volg je?</w:t>
            </w:r>
          </w:p>
          <w:p w14:paraId="321E2BB2" w14:textId="77777777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Vermeld de duur van de opleiding en je eventuele resultaten. Geef ook aan hoe die opleiding verloopt en hoe je de opleiding kunt combineren met je startbaan.</w:t>
            </w:r>
          </w:p>
        </w:tc>
      </w:tr>
      <w:tr w:rsidR="00B51B9D" w:rsidRPr="003D114E" w14:paraId="321E2BB6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B4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B5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9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B7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B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C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BA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B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BBF" w14:textId="77777777" w:rsidTr="004C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gridSpan w:val="3"/>
            <w:shd w:val="clear" w:color="auto" w:fill="auto"/>
          </w:tcPr>
          <w:p w14:paraId="321E2BBD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9871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21E2BBE" w14:textId="77777777" w:rsidR="00B51B9D" w:rsidRPr="003D114E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657CF" w:rsidRPr="003D114E" w14:paraId="321E2BC1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0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711F87" w:rsidRPr="003D114E" w14:paraId="5B9CA65F" w14:textId="77777777" w:rsidTr="00711F87">
        <w:trPr>
          <w:trHeight w:hRule="exact" w:val="90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12"/>
              <w:gridCol w:w="643"/>
              <w:gridCol w:w="567"/>
              <w:gridCol w:w="726"/>
              <w:gridCol w:w="525"/>
              <w:gridCol w:w="627"/>
              <w:gridCol w:w="847"/>
              <w:gridCol w:w="5934"/>
            </w:tblGrid>
            <w:tr w:rsidR="00711F87" w:rsidRPr="00F81CD4" w14:paraId="5FF324E7" w14:textId="77777777" w:rsidTr="00CB3EB7">
              <w:trPr>
                <w:trHeight w:val="340"/>
              </w:trPr>
              <w:tc>
                <w:tcPr>
                  <w:tcW w:w="3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C43FE3" w14:textId="10438F55" w:rsidR="00711F87" w:rsidRPr="003D114E" w:rsidRDefault="00711F87" w:rsidP="00711F87">
                  <w:pPr>
                    <w:pStyle w:val="nummersvragen"/>
                    <w:framePr w:hSpace="0" w:wrap="auto" w:vAnchor="margin" w:xAlign="left" w:yAlign="inline"/>
                    <w:suppressOverlap w:val="0"/>
                    <w:rPr>
                      <w:szCs w:val="20"/>
                    </w:rPr>
                  </w:pPr>
                  <w:r w:rsidRPr="003D114E">
                    <w:rPr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98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D3D084" w14:textId="77777777" w:rsidR="00711F87" w:rsidRPr="00F81CD4" w:rsidRDefault="00711F87" w:rsidP="00D40BF7">
                  <w:pPr>
                    <w:rPr>
                      <w:rStyle w:val="Zwaar"/>
                      <w:rFonts w:ascii="FlandersArtSans-Regular" w:hAnsi="FlandersArtSans-Regular"/>
                      <w:szCs w:val="20"/>
                    </w:rPr>
                  </w:pPr>
                  <w:r w:rsidRPr="00F81CD4">
                    <w:rPr>
                      <w:rStyle w:val="Zwaar"/>
                      <w:rFonts w:ascii="FlandersArtSans-Regular" w:hAnsi="FlandersArtSans-Regular"/>
                      <w:szCs w:val="20"/>
                    </w:rPr>
                    <w:t>Wanneer ben je met je opleiding gestart?</w:t>
                  </w:r>
                </w:p>
              </w:tc>
            </w:tr>
            <w:tr w:rsidR="00711F87" w:rsidRPr="00F81CD4" w14:paraId="3562563F" w14:textId="77777777" w:rsidTr="00011937">
              <w:trPr>
                <w:trHeight w:val="283"/>
              </w:trPr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DBA0AA" w14:textId="77777777" w:rsidR="00711F87" w:rsidRPr="003D114E" w:rsidRDefault="00711F87" w:rsidP="00711F87">
                  <w:pPr>
                    <w:pStyle w:val="nummersvragen"/>
                    <w:framePr w:hSpace="0" w:wrap="auto" w:vAnchor="margin" w:xAlign="left" w:yAlign="inline"/>
                    <w:suppressOverlap w:val="0"/>
                    <w:rPr>
                      <w:b w:val="0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AF5F11" w14:textId="77777777" w:rsidR="00711F87" w:rsidRPr="00F81CD4" w:rsidRDefault="00711F87" w:rsidP="00711F87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F81CD4">
                    <w:rPr>
                      <w:rFonts w:ascii="FlandersArtSans-Regular" w:hAnsi="FlandersArtSans-Regular"/>
                      <w:sz w:val="14"/>
                      <w:szCs w:val="14"/>
                    </w:rPr>
                    <w:t>dag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BDEE9B1" w14:textId="77777777" w:rsidR="00711F87" w:rsidRPr="00F81CD4" w:rsidRDefault="00711F87" w:rsidP="00711F87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suppressOverlap w:val="0"/>
                    <w:rPr>
                      <w:rFonts w:ascii="FlandersArtSans-Regular" w:hAnsi="FlandersArtSans-Regular"/>
                      <w:szCs w:val="20"/>
                    </w:rPr>
                  </w:pP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B7EEF7" w14:textId="77777777" w:rsidR="00711F87" w:rsidRPr="00F81CD4" w:rsidRDefault="00711F87" w:rsidP="00711F87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F81CD4">
                    <w:rPr>
                      <w:rFonts w:ascii="FlandersArtSans-Regular" w:hAnsi="FlandersArtSans-Regular"/>
                      <w:sz w:val="14"/>
                      <w:szCs w:val="14"/>
                    </w:rPr>
                    <w:t>maand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08572E09" w14:textId="77777777" w:rsidR="00711F87" w:rsidRPr="00F81CD4" w:rsidRDefault="00711F87" w:rsidP="00711F87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suppressOverlap w:val="0"/>
                    <w:rPr>
                      <w:rFonts w:ascii="FlandersArtSans-Regular" w:hAnsi="FlandersArtSans-Regular"/>
                      <w:noProof/>
                      <w:szCs w:val="20"/>
                    </w:rPr>
                  </w:pP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instrText xml:space="preserve"> FORMTEXT </w:instrTex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separate"/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fldChar w:fldCharType="end"/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38DBA82" w14:textId="77777777" w:rsidR="00711F87" w:rsidRPr="00F81CD4" w:rsidRDefault="00711F87" w:rsidP="00711F87">
                  <w:pPr>
                    <w:jc w:val="right"/>
                    <w:rPr>
                      <w:rFonts w:ascii="FlandersArtSans-Regular" w:hAnsi="FlandersArtSans-Regular"/>
                      <w:sz w:val="14"/>
                      <w:szCs w:val="14"/>
                    </w:rPr>
                  </w:pPr>
                  <w:r w:rsidRPr="00F81CD4">
                    <w:rPr>
                      <w:rFonts w:ascii="FlandersArtSans-Regular" w:hAnsi="FlandersArtSans-Regular"/>
                      <w:sz w:val="14"/>
                      <w:szCs w:val="14"/>
                    </w:rPr>
                    <w:t>jaar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F38D047" w14:textId="77777777" w:rsidR="00711F87" w:rsidRPr="00F81CD4" w:rsidRDefault="00711F87" w:rsidP="00711F87">
                  <w:pPr>
                    <w:pStyle w:val="stippellijn"/>
                    <w:framePr w:hSpace="0" w:wrap="auto" w:vAnchor="margin" w:xAlign="left" w:yAlign="inline"/>
                    <w:pBdr>
                      <w:bottom w:val="none" w:sz="0" w:space="0" w:color="auto"/>
                    </w:pBdr>
                    <w:suppressOverlap w:val="0"/>
                    <w:rPr>
                      <w:rFonts w:ascii="FlandersArtSans-Regular" w:hAnsi="FlandersArtSans-Regular"/>
                      <w:szCs w:val="20"/>
                    </w:rPr>
                  </w:pP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instrText xml:space="preserve"> FORMTEXT </w:instrText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separate"/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noProof/>
                      <w:szCs w:val="20"/>
                    </w:rPr>
                    <w:t> </w:t>
                  </w:r>
                  <w:r w:rsidRPr="00F81CD4">
                    <w:rPr>
                      <w:rFonts w:ascii="FlandersArtSans-Regular" w:hAnsi="FlandersArtSans-Regular"/>
                      <w:szCs w:val="20"/>
                    </w:rPr>
                    <w:fldChar w:fldCharType="end"/>
                  </w:r>
                </w:p>
              </w:tc>
              <w:tc>
                <w:tcPr>
                  <w:tcW w:w="5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9B1431" w14:textId="77777777" w:rsidR="00711F87" w:rsidRPr="00F81CD4" w:rsidRDefault="00711F87" w:rsidP="00711F87">
                  <w:pPr>
                    <w:rPr>
                      <w:rFonts w:ascii="FlandersArtSans-Regular" w:hAnsi="FlandersArtSans-Regular"/>
                      <w:szCs w:val="20"/>
                    </w:rPr>
                  </w:pPr>
                </w:p>
              </w:tc>
            </w:tr>
          </w:tbl>
          <w:p w14:paraId="1290E48D" w14:textId="77777777" w:rsidR="00711F87" w:rsidRPr="003D114E" w:rsidRDefault="00711F87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711F87" w:rsidRPr="003D114E" w14:paraId="2C029273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1D29" w14:textId="77777777" w:rsidR="00711F87" w:rsidRPr="003D114E" w:rsidRDefault="00711F87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BC4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BC2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BC3" w14:textId="77777777" w:rsidR="008657CF" w:rsidRPr="003E233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3E233B">
              <w:rPr>
                <w:rFonts w:ascii="FlandersArtSans-Regular" w:hAnsi="FlandersArtSans-Regular" w:cs="Calibri"/>
                <w:color w:val="auto"/>
              </w:rPr>
              <w:t>Uitzonderlijke verlenging</w:t>
            </w:r>
          </w:p>
        </w:tc>
      </w:tr>
      <w:tr w:rsidR="00B51B9D" w:rsidRPr="003D114E" w14:paraId="321E2BC6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5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51B9D" w:rsidRPr="003D114E" w14:paraId="321E2BCA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7" w14:textId="146292D7" w:rsidR="00B51B9D" w:rsidRPr="003D114E" w:rsidRDefault="00B51B9D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11F87">
              <w:rPr>
                <w:szCs w:val="20"/>
              </w:rPr>
              <w:t>3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8" w14:textId="77777777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Vraag je een uitzonderlijke verlenging van je contract aan?</w:t>
            </w:r>
          </w:p>
          <w:p w14:paraId="321E2BC9" w14:textId="1A7B0AF6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 xml:space="preserve">Een uitzonderlijke verlenging houdt in dat je een aanvraag indient om gedurende een derde jaar als </w:t>
            </w:r>
            <w:proofErr w:type="spellStart"/>
            <w:r w:rsidR="00761AB7">
              <w:rPr>
                <w:rStyle w:val="Nadruk"/>
                <w:rFonts w:ascii="FlandersArtSans-Regular" w:hAnsi="FlandersArtSans-Regular"/>
                <w:szCs w:val="20"/>
              </w:rPr>
              <w:t>schoolspotter</w:t>
            </w:r>
            <w:proofErr w:type="spellEnd"/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 xml:space="preserve"> te werken.</w:t>
            </w:r>
          </w:p>
        </w:tc>
      </w:tr>
      <w:tr w:rsidR="00B51B9D" w:rsidRPr="003D114E" w14:paraId="321E2BCE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B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C" w14:textId="77777777" w:rsidR="00B51B9D" w:rsidRPr="003D114E" w:rsidRDefault="00B51B9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ja.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13.</w:t>
            </w:r>
          </w:p>
        </w:tc>
      </w:tr>
      <w:tr w:rsidR="00B51B9D" w:rsidRPr="003D114E" w14:paraId="321E2BD2" w14:textId="77777777" w:rsidTr="00CB5BF1">
        <w:trPr>
          <w:trHeight w:val="3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CF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0" w14:textId="77777777" w:rsidR="00B51B9D" w:rsidRPr="003D114E" w:rsidRDefault="00B51B9D" w:rsidP="007915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1" w14:textId="393E9117" w:rsidR="00B51B9D" w:rsidRPr="00F81CD4" w:rsidRDefault="00B51B9D" w:rsidP="00B51B9D">
            <w:pPr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 xml:space="preserve">nee. 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Ga naar vraag 1</w:t>
            </w:r>
            <w:r w:rsidR="00DB6F24">
              <w:rPr>
                <w:rStyle w:val="Nadruk"/>
                <w:rFonts w:ascii="FlandersArtSans-Regular" w:hAnsi="FlandersArtSans-Regular"/>
                <w:szCs w:val="20"/>
              </w:rPr>
              <w:t>7</w:t>
            </w: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.</w:t>
            </w:r>
          </w:p>
        </w:tc>
      </w:tr>
      <w:tr w:rsidR="004C1B3B" w:rsidRPr="003D114E" w14:paraId="321E2BD4" w14:textId="4148BF9B" w:rsidTr="00E8354C">
        <w:trPr>
          <w:trHeight w:hRule="exact" w:val="34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D3" w14:textId="05095EDD" w:rsidR="004C1B3B" w:rsidRPr="004C1B3B" w:rsidRDefault="004C1B3B" w:rsidP="004C1B3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C1B3B">
              <w:rPr>
                <w:szCs w:val="20"/>
              </w:rPr>
              <w:t>14</w:t>
            </w:r>
          </w:p>
        </w:tc>
        <w:tc>
          <w:tcPr>
            <w:tcW w:w="98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B6DDC" w14:textId="4B793A59" w:rsidR="004C1B3B" w:rsidRPr="002E1065" w:rsidRDefault="002E1065" w:rsidP="002E1065">
            <w:pPr>
              <w:rPr>
                <w:rFonts w:ascii="FlandersArtSans-Regular" w:hAnsi="FlandersArtSans-Regular"/>
                <w:bCs/>
              </w:rPr>
            </w:pPr>
            <w:r w:rsidRPr="002E1065">
              <w:rPr>
                <w:rStyle w:val="Zwaar"/>
                <w:bCs w:val="0"/>
                <w:szCs w:val="20"/>
              </w:rPr>
              <w:t>Wanneer ben je met je opleiding gestart?</w:t>
            </w:r>
          </w:p>
        </w:tc>
      </w:tr>
      <w:tr w:rsidR="004C1B3B" w:rsidRPr="003D114E" w14:paraId="1E18A18C" w14:textId="1F50142B" w:rsidTr="00963415">
        <w:trPr>
          <w:trHeight w:hRule="exact" w:val="281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B556B" w14:textId="77777777" w:rsidR="004C1B3B" w:rsidRPr="00F81CD4" w:rsidRDefault="004C1B3B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  <w:tc>
          <w:tcPr>
            <w:tcW w:w="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E4EFD" w14:textId="401F9BC6" w:rsidR="004C1B3B" w:rsidRPr="00F81CD4" w:rsidRDefault="002E1065" w:rsidP="00492F13">
            <w:pPr>
              <w:jc w:val="right"/>
              <w:rPr>
                <w:rFonts w:ascii="FlandersArtSans-Regular" w:hAnsi="FlandersArtSans-Regular"/>
                <w:b/>
                <w:color w:val="FFFFFF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27710A" w14:textId="29CE079A" w:rsidR="004C1B3B" w:rsidRPr="00F81CD4" w:rsidRDefault="000A7990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7FEB" w14:textId="5ADE5BAC" w:rsidR="004C1B3B" w:rsidRPr="00F81CD4" w:rsidRDefault="002E1065" w:rsidP="00492F13">
            <w:pPr>
              <w:jc w:val="right"/>
              <w:rPr>
                <w:rFonts w:ascii="FlandersArtSans-Regular" w:hAnsi="FlandersArtSans-Regular"/>
                <w:b/>
                <w:color w:val="FFFFFF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9DCAF3" w14:textId="55DA0431" w:rsidR="004C1B3B" w:rsidRPr="00F81CD4" w:rsidRDefault="000A7990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EB7A" w14:textId="7A2F84FB" w:rsidR="004C1B3B" w:rsidRPr="00F81CD4" w:rsidRDefault="00492F13" w:rsidP="00492F13">
            <w:pPr>
              <w:jc w:val="right"/>
              <w:rPr>
                <w:rFonts w:ascii="FlandersArtSans-Regular" w:hAnsi="FlandersArtSans-Regular"/>
                <w:b/>
                <w:color w:val="FFFFFF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E8D84B" w14:textId="20BA29FC" w:rsidR="004C1B3B" w:rsidRPr="00F81CD4" w:rsidRDefault="000A7990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717D" w14:textId="77777777" w:rsidR="004C1B3B" w:rsidRPr="00F81CD4" w:rsidRDefault="004C1B3B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4C1B3B" w:rsidRPr="003D114E" w14:paraId="454E7EC1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0196" w14:textId="77777777" w:rsidR="004C1B3B" w:rsidRPr="00F81CD4" w:rsidRDefault="004C1B3B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b w:val="0"/>
                <w:color w:val="FFFFFF"/>
              </w:rPr>
            </w:pPr>
          </w:p>
        </w:tc>
      </w:tr>
      <w:tr w:rsidR="00B51B9D" w:rsidRPr="003D114E" w14:paraId="321E2BE5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3" w14:textId="72B9BF33" w:rsidR="00B51B9D" w:rsidRPr="003D114E" w:rsidRDefault="000A7990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4" w14:textId="77777777" w:rsidR="00B51B9D" w:rsidRPr="00F81CD4" w:rsidRDefault="00B51B9D" w:rsidP="00B51B9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Wanneer denk je dat je je opleiding zult kunnen beëindigen?</w:t>
            </w:r>
          </w:p>
        </w:tc>
      </w:tr>
      <w:tr w:rsidR="00B51B9D" w:rsidRPr="003D114E" w14:paraId="321E2BEE" w14:textId="77777777" w:rsidTr="004C1B3B">
        <w:trPr>
          <w:trHeight w:val="283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7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E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9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EA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noProof/>
                <w:szCs w:val="20"/>
              </w:rPr>
            </w:pP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BEB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EC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BF0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EF" w14:textId="77777777" w:rsidR="00B51B9D" w:rsidRPr="00F81CD4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ArtSans-Regular" w:hAnsi="FlandersArtSans-Regular"/>
                <w:color w:val="FFFFFF"/>
              </w:rPr>
            </w:pPr>
          </w:p>
        </w:tc>
      </w:tr>
      <w:tr w:rsidR="00B51B9D" w:rsidRPr="003D114E" w14:paraId="321E2BF4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1" w14:textId="0DC360AC" w:rsidR="00B51B9D" w:rsidRPr="003D114E" w:rsidRDefault="000A7990" w:rsidP="00B51B9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2" w14:textId="77777777" w:rsidR="00B51B9D" w:rsidRPr="00F81CD4" w:rsidRDefault="00B51B9D" w:rsidP="007915E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Geef een overzicht van de vakken waarvoor je al een examen hebt afgelegd en van de vakken waarvoor je nog een examen moet afleggen.</w:t>
            </w:r>
          </w:p>
          <w:p w14:paraId="321E2BF3" w14:textId="77777777" w:rsidR="00B51B9D" w:rsidRPr="00F81CD4" w:rsidRDefault="00B51B9D" w:rsidP="007915ED">
            <w:pPr>
              <w:ind w:left="29"/>
              <w:rPr>
                <w:rStyle w:val="Nadruk"/>
                <w:rFonts w:ascii="FlandersArtSans-Regular" w:hAnsi="FlandersArtSans-Regular"/>
                <w:szCs w:val="20"/>
              </w:rPr>
            </w:pPr>
            <w:r w:rsidRPr="00F81CD4">
              <w:rPr>
                <w:rStyle w:val="Nadruk"/>
                <w:rFonts w:ascii="FlandersArtSans-Regular" w:hAnsi="FlandersArtSans-Regular"/>
                <w:szCs w:val="20"/>
              </w:rPr>
              <w:t>Voeg bij dit formulier de inschrijvingsformulieren van de opleiding en de attesten die je behaald hebt.</w:t>
            </w:r>
          </w:p>
        </w:tc>
      </w:tr>
      <w:tr w:rsidR="00B51B9D" w:rsidRPr="003D114E" w14:paraId="321E2BF6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5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BFB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7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1E2BF8" w14:textId="77777777" w:rsidR="00B51B9D" w:rsidRPr="00F81CD4" w:rsidRDefault="00B51B9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  <w:r w:rsidRPr="00F81CD4">
              <w:rPr>
                <w:rFonts w:ascii="FlandersArtSans-Regular" w:hAnsi="FlandersArtSans-Regular" w:cs="Calibri"/>
              </w:rPr>
              <w:t>afgeronde vakken of modules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9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1E2BFA" w14:textId="77777777" w:rsidR="00B51B9D" w:rsidRPr="00F81CD4" w:rsidRDefault="00B51B9D" w:rsidP="007915E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ascii="FlandersArtSans-Regular" w:hAnsi="FlandersArtSans-Regular" w:cs="Calibri"/>
              </w:rPr>
            </w:pPr>
            <w:r w:rsidRPr="00F81CD4">
              <w:rPr>
                <w:rFonts w:ascii="FlandersArtSans-Regular" w:hAnsi="FlandersArtSans-Regular" w:cs="Calibri"/>
              </w:rPr>
              <w:t>nog niet afgeronde vakken of modules</w:t>
            </w:r>
          </w:p>
        </w:tc>
      </w:tr>
      <w:tr w:rsidR="00B51B9D" w:rsidRPr="003D114E" w14:paraId="321E2C00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C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F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BFE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BFF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5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1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3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4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A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7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8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9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0F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B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C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0D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0E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4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0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1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2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3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9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5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6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7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8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1E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A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C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1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23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1F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0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1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B51B9D" w:rsidRPr="003D114E" w14:paraId="321E2C28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4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4647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5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6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09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27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8657CF" w:rsidRPr="003D114E" w14:paraId="321E2C2A" w14:textId="77777777" w:rsidTr="007915ED">
        <w:trPr>
          <w:trHeight w:hRule="exact" w:val="227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9" w14:textId="77777777" w:rsidR="008657CF" w:rsidRPr="003D114E" w:rsidRDefault="008657CF" w:rsidP="007915ED">
            <w:pPr>
              <w:pStyle w:val="Kop2"/>
              <w:spacing w:before="0"/>
              <w:rPr>
                <w:rFonts w:cs="Calibri"/>
                <w:b w:val="0"/>
              </w:rPr>
            </w:pPr>
          </w:p>
        </w:tc>
      </w:tr>
      <w:tr w:rsidR="008657CF" w:rsidRPr="003D114E" w14:paraId="321E2C2D" w14:textId="77777777" w:rsidTr="004C1B3B">
        <w:trPr>
          <w:trHeight w:hRule="exact" w:val="397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C2B" w14:textId="77777777" w:rsidR="008657CF" w:rsidRPr="003D114E" w:rsidRDefault="008657CF" w:rsidP="007915ED">
            <w:pPr>
              <w:pStyle w:val="Kop2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321E2C2C" w14:textId="77777777" w:rsidR="008657CF" w:rsidRPr="003E233B" w:rsidRDefault="008657CF" w:rsidP="007915ED">
            <w:pPr>
              <w:pStyle w:val="Kop2"/>
              <w:spacing w:before="0"/>
              <w:ind w:left="29"/>
              <w:rPr>
                <w:rFonts w:ascii="FlandersArtSans-Regular" w:hAnsi="FlandersArtSans-Regular" w:cs="Calibri"/>
                <w:color w:val="auto"/>
              </w:rPr>
            </w:pPr>
            <w:r w:rsidRPr="003E233B">
              <w:rPr>
                <w:rFonts w:ascii="FlandersArtSans-Regular" w:hAnsi="FlandersArtSans-Regular" w:cs="Calibri"/>
                <w:color w:val="auto"/>
              </w:rPr>
              <w:t>Ondertekening</w:t>
            </w:r>
          </w:p>
        </w:tc>
      </w:tr>
      <w:tr w:rsidR="00B51B9D" w:rsidRPr="003D114E" w14:paraId="321E2C2F" w14:textId="77777777" w:rsidTr="007915ED">
        <w:trPr>
          <w:trHeight w:hRule="exact" w:val="113"/>
        </w:trPr>
        <w:tc>
          <w:tcPr>
            <w:tcW w:w="102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2E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51B9D" w:rsidRPr="003D114E" w14:paraId="321E2C32" w14:textId="77777777" w:rsidTr="00CB3EB7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0" w14:textId="5C22B01F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0A7990">
              <w:rPr>
                <w:szCs w:val="20"/>
              </w:rPr>
              <w:t>7</w:t>
            </w: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1" w14:textId="77777777" w:rsidR="00B51B9D" w:rsidRPr="00F81CD4" w:rsidRDefault="00B51B9D" w:rsidP="00B51B9D">
            <w:pPr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Vul de onderstaande verklaring in.</w:t>
            </w:r>
          </w:p>
        </w:tc>
      </w:tr>
      <w:tr w:rsidR="00B51B9D" w:rsidRPr="003D114E" w14:paraId="321E2C35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3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4" w14:textId="77777777" w:rsidR="00B51B9D" w:rsidRPr="00F81CD4" w:rsidRDefault="00B51B9D" w:rsidP="007915ED">
            <w:pPr>
              <w:spacing w:before="100" w:after="20"/>
              <w:ind w:left="29"/>
              <w:rPr>
                <w:rStyle w:val="Zwaar"/>
                <w:rFonts w:ascii="FlandersArtSans-Regular" w:hAnsi="FlandersArtSans-Regular"/>
                <w:szCs w:val="20"/>
              </w:rPr>
            </w:pPr>
            <w:r w:rsidRPr="00F81CD4">
              <w:rPr>
                <w:rStyle w:val="Zwaar"/>
                <w:rFonts w:ascii="FlandersArtSans-Regular" w:hAnsi="FlandersArtSans-Regular"/>
                <w:szCs w:val="20"/>
              </w:rPr>
              <w:t>Ik bevestig dat alle gegevens in dit formulier naar waarheid ingevuld zijn.</w:t>
            </w:r>
          </w:p>
        </w:tc>
      </w:tr>
      <w:tr w:rsidR="00B51B9D" w:rsidRPr="003D114E" w14:paraId="321E2C3F" w14:textId="77777777" w:rsidTr="004C1B3B">
        <w:trPr>
          <w:trHeight w:val="28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6" w14:textId="77777777" w:rsidR="00B51B9D" w:rsidRPr="003D114E" w:rsidRDefault="00B51B9D" w:rsidP="007915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7" w14:textId="77777777" w:rsidR="00B51B9D" w:rsidRPr="00F81CD4" w:rsidRDefault="00B51B9D" w:rsidP="007915ED">
            <w:pPr>
              <w:jc w:val="right"/>
              <w:rPr>
                <w:rStyle w:val="Zwaar"/>
                <w:rFonts w:ascii="FlandersArtSans-Regular" w:hAnsi="FlandersArtSans-Regular"/>
                <w:b w:val="0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8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9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A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B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E2C3C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F81CD4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3D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3E" w14:textId="77777777" w:rsidR="00B51B9D" w:rsidRPr="00F81CD4" w:rsidRDefault="00B51B9D" w:rsidP="007915ED">
            <w:pPr>
              <w:rPr>
                <w:rFonts w:ascii="FlandersArtSans-Regular" w:hAnsi="FlandersArtSans-Regular"/>
                <w:szCs w:val="20"/>
              </w:rPr>
            </w:pPr>
          </w:p>
        </w:tc>
      </w:tr>
      <w:tr w:rsidR="00B51B9D" w:rsidRPr="003D114E" w14:paraId="321E2C43" w14:textId="77777777" w:rsidTr="004C1B3B">
        <w:trPr>
          <w:trHeight w:val="68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40" w14:textId="77777777" w:rsidR="00B51B9D" w:rsidRPr="003D114E" w:rsidRDefault="00B51B9D" w:rsidP="007915ED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E2C41" w14:textId="77777777" w:rsidR="00B51B9D" w:rsidRPr="00F81CD4" w:rsidRDefault="00B51B9D" w:rsidP="007915ED">
            <w:pPr>
              <w:jc w:val="right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t>handtekening</w:t>
            </w:r>
          </w:p>
        </w:tc>
        <w:tc>
          <w:tcPr>
            <w:tcW w:w="723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2C42" w14:textId="77777777" w:rsidR="00B51B9D" w:rsidRPr="00F81CD4" w:rsidRDefault="00B51B9D" w:rsidP="007915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F81CD4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1CD4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F81CD4">
              <w:rPr>
                <w:rFonts w:ascii="FlandersArtSans-Regular" w:hAnsi="FlandersArtSans-Regular"/>
                <w:szCs w:val="20"/>
              </w:rPr>
            </w:r>
            <w:r w:rsidRPr="00F81CD4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F81CD4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321E2C44" w14:textId="77777777" w:rsidR="004E341C" w:rsidRPr="001B30E3" w:rsidRDefault="004E341C" w:rsidP="001B30E3">
      <w:pPr>
        <w:rPr>
          <w:sz w:val="2"/>
          <w:szCs w:val="2"/>
        </w:rPr>
      </w:pPr>
    </w:p>
    <w:sectPr w:rsidR="004E341C" w:rsidRPr="001B30E3" w:rsidSect="00593585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2D72" w14:textId="77777777" w:rsidR="007B6F87" w:rsidRDefault="007B6F87" w:rsidP="008E174D">
      <w:r>
        <w:separator/>
      </w:r>
    </w:p>
  </w:endnote>
  <w:endnote w:type="continuationSeparator" w:id="0">
    <w:p w14:paraId="0F7ACAF2" w14:textId="77777777" w:rsidR="007B6F87" w:rsidRDefault="007B6F87" w:rsidP="008E174D">
      <w:r>
        <w:continuationSeparator/>
      </w:r>
    </w:p>
  </w:endnote>
  <w:endnote w:type="continuationNotice" w:id="1">
    <w:p w14:paraId="46EBCE0D" w14:textId="77777777" w:rsidR="007B6F87" w:rsidRDefault="007B6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2C49" w14:textId="46F50C9F" w:rsidR="00BB7FCA" w:rsidRDefault="008C0A9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152400" distB="152400" distL="152400" distR="152400" simplePos="0" relativeHeight="251658245" behindDoc="1" locked="0" layoutInCell="1" allowOverlap="1" wp14:anchorId="0747288A" wp14:editId="4A0311CB">
          <wp:simplePos x="0" y="0"/>
          <wp:positionH relativeFrom="page">
            <wp:posOffset>6511925</wp:posOffset>
          </wp:positionH>
          <wp:positionV relativeFrom="page">
            <wp:posOffset>9968230</wp:posOffset>
          </wp:positionV>
          <wp:extent cx="1720215" cy="633095"/>
          <wp:effectExtent l="0" t="0" r="0" b="0"/>
          <wp:wrapNone/>
          <wp:docPr id="1556411617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244" behindDoc="1" locked="0" layoutInCell="1" allowOverlap="1" wp14:anchorId="3AB900DF" wp14:editId="271B35E4">
              <wp:simplePos x="0" y="0"/>
              <wp:positionH relativeFrom="page">
                <wp:posOffset>-2540</wp:posOffset>
              </wp:positionH>
              <wp:positionV relativeFrom="page">
                <wp:posOffset>9927590</wp:posOffset>
              </wp:positionV>
              <wp:extent cx="807721" cy="751841"/>
              <wp:effectExtent l="0" t="0" r="0" b="0"/>
              <wp:wrapNone/>
              <wp:docPr id="2111791852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1726510962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310811174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BDE337" w14:textId="77777777" w:rsidR="008C0A99" w:rsidRDefault="008C0A99" w:rsidP="008C0A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900DF" id="officeArt object" o:spid="_x0000_s1026" alt="Gelijkbenige driehoek 2" style="position:absolute;left:0;text-align:left;margin-left:-.2pt;margin-top:781.7pt;width:63.6pt;height:59.2pt;z-index:-251658236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">
              <v:shape id="Triangle" o:spid="_x0000_s1027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28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46BDE337" w14:textId="77777777" w:rsidR="008C0A99" w:rsidRDefault="008C0A99" w:rsidP="008C0A9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2C4A" w14:textId="1AFB6B89" w:rsidR="00BB7FCA" w:rsidRPr="00594054" w:rsidRDefault="008C0A99" w:rsidP="0005708D">
    <w:pPr>
      <w:pStyle w:val="Voettekst"/>
      <w:ind w:left="284"/>
    </w:pPr>
    <w:r>
      <w:rPr>
        <w:noProof/>
      </w:rPr>
      <w:drawing>
        <wp:anchor distT="152400" distB="152400" distL="152400" distR="152400" simplePos="0" relativeHeight="251658243" behindDoc="1" locked="0" layoutInCell="1" allowOverlap="1" wp14:anchorId="6D22A110" wp14:editId="1858A747">
          <wp:simplePos x="0" y="0"/>
          <wp:positionH relativeFrom="page">
            <wp:posOffset>6514465</wp:posOffset>
          </wp:positionH>
          <wp:positionV relativeFrom="page">
            <wp:posOffset>9976485</wp:posOffset>
          </wp:positionV>
          <wp:extent cx="1720215" cy="633095"/>
          <wp:effectExtent l="0" t="0" r="0" b="0"/>
          <wp:wrapNone/>
          <wp:docPr id="1892003120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33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242" behindDoc="1" locked="0" layoutInCell="1" allowOverlap="1" wp14:anchorId="4753F367" wp14:editId="5CDB00A3">
              <wp:simplePos x="0" y="0"/>
              <wp:positionH relativeFrom="page">
                <wp:posOffset>-2539</wp:posOffset>
              </wp:positionH>
              <wp:positionV relativeFrom="page">
                <wp:posOffset>9932036</wp:posOffset>
              </wp:positionV>
              <wp:extent cx="807721" cy="751841"/>
              <wp:effectExtent l="0" t="0" r="0" b="0"/>
              <wp:wrapNone/>
              <wp:docPr id="1607465153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1" cy="751841"/>
                        <a:chOff x="0" y="0"/>
                        <a:chExt cx="807721" cy="751841"/>
                      </a:xfrm>
                    </wpg:grpSpPr>
                    <wps:wsp>
                      <wps:cNvPr id="897087310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2112400260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40DEF" w14:textId="77777777" w:rsidR="008C0A99" w:rsidRDefault="008C0A99" w:rsidP="008C0A9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3F367" id="_x0000_s1029" alt="Gelijkbenige driehoek 2" style="position:absolute;left:0;text-align:left;margin-left:-.2pt;margin-top:782.05pt;width:63.6pt;height:59.2pt;z-index:-251658238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">
              <v:shape id="Triangle" o:spid="_x0000_s1030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" o:spid="_x0000_s1031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" filled="f" stroked="f" strokeweight="1pt">
                <v:stroke miterlimit="4"/>
                <v:textbox inset="1.27mm,1.27mm,1.27mm,1.27mm">
                  <w:txbxContent>
                    <w:p w14:paraId="49740DEF" w14:textId="77777777" w:rsidR="008C0A99" w:rsidRDefault="008C0A99" w:rsidP="008C0A99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82C07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D37E369" wp14:editId="641C33F2">
              <wp:simplePos x="0" y="0"/>
              <wp:positionH relativeFrom="page">
                <wp:posOffset>0</wp:posOffset>
              </wp:positionH>
              <wp:positionV relativeFrom="page">
                <wp:posOffset>9935845</wp:posOffset>
              </wp:positionV>
              <wp:extent cx="807721" cy="751841"/>
              <wp:effectExtent l="0" t="0" r="0" b="0"/>
              <wp:wrapNone/>
              <wp:docPr id="1073741827" name="officeArt object" descr="Gelijkbenige driehoek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722" cy="751842"/>
                        <a:chOff x="0" y="0"/>
                        <a:chExt cx="807721" cy="751841"/>
                      </a:xfrm>
                    </wpg:grpSpPr>
                    <wps:wsp>
                      <wps:cNvPr id="1073741825" name="Triangle"/>
                      <wps:cNvSpPr/>
                      <wps:spPr>
                        <a:xfrm flipH="1">
                          <a:off x="0" y="0"/>
                          <a:ext cx="807721" cy="7518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6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"/>
                      <wps:cNvSpPr txBox="1"/>
                      <wps:spPr>
                        <a:xfrm>
                          <a:off x="45719" y="375921"/>
                          <a:ext cx="312422" cy="375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24CEE7" w14:textId="77777777" w:rsidR="00D82C07" w:rsidRDefault="00D82C07" w:rsidP="00D82C0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fldChar w:fldCharType="begin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instrText xml:space="preserve"> PAGE </w:instrTex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separate"/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37E369" id="_x0000_s1032" alt="Gelijkbenige driehoek 2" style="position:absolute;left:0;text-align:left;margin-left:0;margin-top:782.35pt;width:63.6pt;height:59.2pt;z-index:-251658240;mso-wrap-distance-left:12pt;mso-wrap-distance-top:12pt;mso-wrap-distance-right:12pt;mso-wrap-distance-bottom:12pt;mso-position-horizontal-relative:page;mso-position-vertical-relative:page;mso-width-relative:margin;mso-height-relative:margin" coordsize="8077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">
              <v:shape id="Triangle" o:spid="_x0000_s1033" style="position:absolute;width:8077;height:751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" path="m,21600l21600,r,21600l,21600xe" fillcolor="#15465b" stroked="f" strokeweight="1pt">
                <v:stroke miterlimit="4" joinstyle="miter"/>
                <v:path arrowok="t" o:extrusionok="f" o:connecttype="custom" o:connectlocs="403861,375921;403861,375921;403861,375921;403861,375921" o:connectangles="0,90,180,270"/>
              </v:shape>
              <v:shape id="Rectangle" o:spid="_x0000_s1034" type="#_x0000_t202" style="position:absolute;left:457;top:3759;width:312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3224CEE7" w14:textId="77777777" w:rsidR="00D82C07" w:rsidRDefault="00D82C07" w:rsidP="00D82C07">
                      <w:pPr>
                        <w:pStyle w:val="Body"/>
                        <w:jc w:val="center"/>
                      </w:pPr>
                      <w:r>
                        <w:rPr>
                          <w:sz w:val="4"/>
                          <w:szCs w:val="4"/>
                        </w:rPr>
                        <w:fldChar w:fldCharType="begin"/>
                      </w:r>
                      <w:r>
                        <w:rPr>
                          <w:sz w:val="4"/>
                          <w:szCs w:val="4"/>
                        </w:rPr>
                        <w:instrText xml:space="preserve"> PAGE </w:instrText>
                      </w:r>
                      <w:r>
                        <w:rPr>
                          <w:sz w:val="4"/>
                          <w:szCs w:val="4"/>
                        </w:rPr>
                        <w:fldChar w:fldCharType="separate"/>
                      </w:r>
                      <w:r>
                        <w:rPr>
                          <w:sz w:val="4"/>
                          <w:szCs w:val="4"/>
                        </w:rPr>
                        <w:t>1</w:t>
                      </w:r>
                      <w:r>
                        <w:rPr>
                          <w:sz w:val="4"/>
                          <w:szCs w:val="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82C07">
      <w:rPr>
        <w:noProof/>
      </w:rPr>
      <w:drawing>
        <wp:anchor distT="152400" distB="152400" distL="152400" distR="152400" simplePos="0" relativeHeight="251658241" behindDoc="1" locked="0" layoutInCell="1" allowOverlap="1" wp14:anchorId="2901AE0C" wp14:editId="407EC1C0">
          <wp:simplePos x="0" y="0"/>
          <wp:positionH relativeFrom="page">
            <wp:posOffset>13034010</wp:posOffset>
          </wp:positionH>
          <wp:positionV relativeFrom="page">
            <wp:posOffset>10024745</wp:posOffset>
          </wp:positionV>
          <wp:extent cx="1720800" cy="633600"/>
          <wp:effectExtent l="0" t="0" r="0" b="0"/>
          <wp:wrapNone/>
          <wp:docPr id="494835708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9437" w14:textId="77777777" w:rsidR="007B6F87" w:rsidRDefault="007B6F87" w:rsidP="008E174D">
      <w:r>
        <w:separator/>
      </w:r>
    </w:p>
  </w:footnote>
  <w:footnote w:type="continuationSeparator" w:id="0">
    <w:p w14:paraId="389A25C0" w14:textId="77777777" w:rsidR="007B6F87" w:rsidRDefault="007B6F87" w:rsidP="008E174D">
      <w:r>
        <w:continuationSeparator/>
      </w:r>
    </w:p>
  </w:footnote>
  <w:footnote w:type="continuationNotice" w:id="1">
    <w:p w14:paraId="7D09A6FE" w14:textId="77777777" w:rsidR="007B6F87" w:rsidRDefault="007B6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89575">
    <w:abstractNumId w:val="8"/>
  </w:num>
  <w:num w:numId="2" w16cid:durableId="1400785156">
    <w:abstractNumId w:val="5"/>
  </w:num>
  <w:num w:numId="3" w16cid:durableId="574245169">
    <w:abstractNumId w:val="1"/>
  </w:num>
  <w:num w:numId="4" w16cid:durableId="1156923461">
    <w:abstractNumId w:val="4"/>
  </w:num>
  <w:num w:numId="5" w16cid:durableId="1660113933">
    <w:abstractNumId w:val="2"/>
  </w:num>
  <w:num w:numId="6" w16cid:durableId="1930891601">
    <w:abstractNumId w:val="7"/>
  </w:num>
  <w:num w:numId="7" w16cid:durableId="453603656">
    <w:abstractNumId w:val="0"/>
  </w:num>
  <w:num w:numId="8" w16cid:durableId="2078698925">
    <w:abstractNumId w:val="3"/>
  </w:num>
  <w:num w:numId="9" w16cid:durableId="402291801">
    <w:abstractNumId w:val="6"/>
  </w:num>
  <w:num w:numId="10" w16cid:durableId="252932798">
    <w:abstractNumId w:val="9"/>
  </w:num>
  <w:num w:numId="11" w16cid:durableId="945619664">
    <w:abstractNumId w:val="6"/>
  </w:num>
  <w:num w:numId="12" w16cid:durableId="399211662">
    <w:abstractNumId w:val="6"/>
  </w:num>
  <w:num w:numId="13" w16cid:durableId="505363453">
    <w:abstractNumId w:val="6"/>
  </w:num>
  <w:num w:numId="14" w16cid:durableId="1801654485">
    <w:abstractNumId w:val="6"/>
  </w:num>
  <w:num w:numId="15" w16cid:durableId="532810142">
    <w:abstractNumId w:val="6"/>
  </w:num>
  <w:num w:numId="16" w16cid:durableId="223368722">
    <w:abstractNumId w:val="6"/>
  </w:num>
  <w:num w:numId="17" w16cid:durableId="1145587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00E34"/>
    <w:rsid w:val="00001981"/>
    <w:rsid w:val="0000345C"/>
    <w:rsid w:val="00007912"/>
    <w:rsid w:val="00010EDF"/>
    <w:rsid w:val="00030F47"/>
    <w:rsid w:val="00035834"/>
    <w:rsid w:val="000379C4"/>
    <w:rsid w:val="0004101C"/>
    <w:rsid w:val="000446DE"/>
    <w:rsid w:val="000466E9"/>
    <w:rsid w:val="00046C25"/>
    <w:rsid w:val="00047E54"/>
    <w:rsid w:val="0005708D"/>
    <w:rsid w:val="00062B6F"/>
    <w:rsid w:val="00062D04"/>
    <w:rsid w:val="00065AAB"/>
    <w:rsid w:val="000729C1"/>
    <w:rsid w:val="000753A0"/>
    <w:rsid w:val="00077C6F"/>
    <w:rsid w:val="00091A4B"/>
    <w:rsid w:val="00091ACB"/>
    <w:rsid w:val="00091BDC"/>
    <w:rsid w:val="000972C2"/>
    <w:rsid w:val="00097D39"/>
    <w:rsid w:val="000A0CB7"/>
    <w:rsid w:val="000A5120"/>
    <w:rsid w:val="000A799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5FA1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3020"/>
    <w:rsid w:val="001348AA"/>
    <w:rsid w:val="00142A46"/>
    <w:rsid w:val="00142D91"/>
    <w:rsid w:val="00143965"/>
    <w:rsid w:val="00143B76"/>
    <w:rsid w:val="00146935"/>
    <w:rsid w:val="00147129"/>
    <w:rsid w:val="00161B93"/>
    <w:rsid w:val="0016431A"/>
    <w:rsid w:val="001656CB"/>
    <w:rsid w:val="00167ACC"/>
    <w:rsid w:val="00172572"/>
    <w:rsid w:val="00182373"/>
    <w:rsid w:val="00183EFC"/>
    <w:rsid w:val="00190CBE"/>
    <w:rsid w:val="001917FA"/>
    <w:rsid w:val="00192B4B"/>
    <w:rsid w:val="001A23D3"/>
    <w:rsid w:val="001A3CC2"/>
    <w:rsid w:val="001B232D"/>
    <w:rsid w:val="001B30E3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059"/>
    <w:rsid w:val="001D51C2"/>
    <w:rsid w:val="001E17D4"/>
    <w:rsid w:val="001E1E0B"/>
    <w:rsid w:val="001E2B65"/>
    <w:rsid w:val="001E38C0"/>
    <w:rsid w:val="001E4208"/>
    <w:rsid w:val="001E589A"/>
    <w:rsid w:val="001F3741"/>
    <w:rsid w:val="001F3B9A"/>
    <w:rsid w:val="001F7119"/>
    <w:rsid w:val="00212291"/>
    <w:rsid w:val="00214841"/>
    <w:rsid w:val="00215141"/>
    <w:rsid w:val="00216833"/>
    <w:rsid w:val="00221A1E"/>
    <w:rsid w:val="00222276"/>
    <w:rsid w:val="00225D0E"/>
    <w:rsid w:val="00226392"/>
    <w:rsid w:val="00240902"/>
    <w:rsid w:val="00246BCD"/>
    <w:rsid w:val="00251678"/>
    <w:rsid w:val="00254C6C"/>
    <w:rsid w:val="002565D7"/>
    <w:rsid w:val="00261971"/>
    <w:rsid w:val="00264BB2"/>
    <w:rsid w:val="00266E15"/>
    <w:rsid w:val="0027012A"/>
    <w:rsid w:val="00272A26"/>
    <w:rsid w:val="00273378"/>
    <w:rsid w:val="002825AD"/>
    <w:rsid w:val="00283D00"/>
    <w:rsid w:val="00285A8B"/>
    <w:rsid w:val="00285D45"/>
    <w:rsid w:val="00287A6D"/>
    <w:rsid w:val="002901AA"/>
    <w:rsid w:val="00292B7F"/>
    <w:rsid w:val="00294305"/>
    <w:rsid w:val="00294D0D"/>
    <w:rsid w:val="002B5414"/>
    <w:rsid w:val="002B6360"/>
    <w:rsid w:val="002C287B"/>
    <w:rsid w:val="002D38A1"/>
    <w:rsid w:val="002D73C3"/>
    <w:rsid w:val="002E01EF"/>
    <w:rsid w:val="002E1065"/>
    <w:rsid w:val="002E16CC"/>
    <w:rsid w:val="002E2859"/>
    <w:rsid w:val="002E60C1"/>
    <w:rsid w:val="002E799B"/>
    <w:rsid w:val="002F26E9"/>
    <w:rsid w:val="002F3344"/>
    <w:rsid w:val="002F396C"/>
    <w:rsid w:val="002F6BA1"/>
    <w:rsid w:val="00305E2E"/>
    <w:rsid w:val="003074F1"/>
    <w:rsid w:val="00310C16"/>
    <w:rsid w:val="003110E4"/>
    <w:rsid w:val="00320890"/>
    <w:rsid w:val="00324073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605B2"/>
    <w:rsid w:val="00360649"/>
    <w:rsid w:val="00363AF0"/>
    <w:rsid w:val="003640E8"/>
    <w:rsid w:val="00365085"/>
    <w:rsid w:val="0037016F"/>
    <w:rsid w:val="00370240"/>
    <w:rsid w:val="00380E8D"/>
    <w:rsid w:val="003816C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65FD"/>
    <w:rsid w:val="003C75CA"/>
    <w:rsid w:val="003D114E"/>
    <w:rsid w:val="003E02FB"/>
    <w:rsid w:val="003E233B"/>
    <w:rsid w:val="003E7BFF"/>
    <w:rsid w:val="003F7782"/>
    <w:rsid w:val="0040190E"/>
    <w:rsid w:val="00406A5D"/>
    <w:rsid w:val="00407FE0"/>
    <w:rsid w:val="00417E3A"/>
    <w:rsid w:val="00422E30"/>
    <w:rsid w:val="00425A77"/>
    <w:rsid w:val="00430663"/>
    <w:rsid w:val="00430EF9"/>
    <w:rsid w:val="004362FB"/>
    <w:rsid w:val="00440A62"/>
    <w:rsid w:val="00445080"/>
    <w:rsid w:val="00450445"/>
    <w:rsid w:val="0045144E"/>
    <w:rsid w:val="00451CC3"/>
    <w:rsid w:val="00456DCE"/>
    <w:rsid w:val="00461425"/>
    <w:rsid w:val="00471768"/>
    <w:rsid w:val="004771CB"/>
    <w:rsid w:val="004857A8"/>
    <w:rsid w:val="00486FC2"/>
    <w:rsid w:val="00492F1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C123C"/>
    <w:rsid w:val="004C1346"/>
    <w:rsid w:val="004C1535"/>
    <w:rsid w:val="004C1B3B"/>
    <w:rsid w:val="004C1E9B"/>
    <w:rsid w:val="004C6D3F"/>
    <w:rsid w:val="004D4843"/>
    <w:rsid w:val="004D4F34"/>
    <w:rsid w:val="004D5397"/>
    <w:rsid w:val="004D65B0"/>
    <w:rsid w:val="004E2CF2"/>
    <w:rsid w:val="004E2FB1"/>
    <w:rsid w:val="004E341C"/>
    <w:rsid w:val="004E6AC1"/>
    <w:rsid w:val="004F5BB2"/>
    <w:rsid w:val="004F64B9"/>
    <w:rsid w:val="004F66D1"/>
    <w:rsid w:val="00501AD2"/>
    <w:rsid w:val="00503485"/>
    <w:rsid w:val="00504D1E"/>
    <w:rsid w:val="00506277"/>
    <w:rsid w:val="0051224B"/>
    <w:rsid w:val="0051379D"/>
    <w:rsid w:val="0051396D"/>
    <w:rsid w:val="00516BDC"/>
    <w:rsid w:val="005177A0"/>
    <w:rsid w:val="00521F0D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644A7"/>
    <w:rsid w:val="005701A5"/>
    <w:rsid w:val="0057124A"/>
    <w:rsid w:val="00573388"/>
    <w:rsid w:val="0058088D"/>
    <w:rsid w:val="0058178B"/>
    <w:rsid w:val="005819BA"/>
    <w:rsid w:val="00583F20"/>
    <w:rsid w:val="005859C1"/>
    <w:rsid w:val="00587ED4"/>
    <w:rsid w:val="00592013"/>
    <w:rsid w:val="00593585"/>
    <w:rsid w:val="00594054"/>
    <w:rsid w:val="00595055"/>
    <w:rsid w:val="00595A87"/>
    <w:rsid w:val="005A1166"/>
    <w:rsid w:val="005B01ED"/>
    <w:rsid w:val="005B3EA8"/>
    <w:rsid w:val="005B58B3"/>
    <w:rsid w:val="005B6B85"/>
    <w:rsid w:val="005C1EF6"/>
    <w:rsid w:val="005C3256"/>
    <w:rsid w:val="005C356F"/>
    <w:rsid w:val="005C3A90"/>
    <w:rsid w:val="005D09E4"/>
    <w:rsid w:val="005D0E68"/>
    <w:rsid w:val="005D0FE7"/>
    <w:rsid w:val="005E3F7E"/>
    <w:rsid w:val="005E51B5"/>
    <w:rsid w:val="005F6894"/>
    <w:rsid w:val="005F706A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5F3D"/>
    <w:rsid w:val="006404B0"/>
    <w:rsid w:val="006408C7"/>
    <w:rsid w:val="00644BAB"/>
    <w:rsid w:val="0064611D"/>
    <w:rsid w:val="00650FA0"/>
    <w:rsid w:val="006516D6"/>
    <w:rsid w:val="00653503"/>
    <w:rsid w:val="006541DC"/>
    <w:rsid w:val="0065475D"/>
    <w:rsid w:val="0066038D"/>
    <w:rsid w:val="006606B1"/>
    <w:rsid w:val="006629E5"/>
    <w:rsid w:val="006655AD"/>
    <w:rsid w:val="00665E66"/>
    <w:rsid w:val="00670BFC"/>
    <w:rsid w:val="00671529"/>
    <w:rsid w:val="00671C3E"/>
    <w:rsid w:val="006758D8"/>
    <w:rsid w:val="00676016"/>
    <w:rsid w:val="00691506"/>
    <w:rsid w:val="006B3EB7"/>
    <w:rsid w:val="006B51E1"/>
    <w:rsid w:val="006C4337"/>
    <w:rsid w:val="006C59C7"/>
    <w:rsid w:val="006C7AC9"/>
    <w:rsid w:val="006D01FB"/>
    <w:rsid w:val="006E29BE"/>
    <w:rsid w:val="00700A82"/>
    <w:rsid w:val="0070145B"/>
    <w:rsid w:val="007044A7"/>
    <w:rsid w:val="0070526E"/>
    <w:rsid w:val="007076EB"/>
    <w:rsid w:val="00711F87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1AB7"/>
    <w:rsid w:val="00763AC5"/>
    <w:rsid w:val="00770A49"/>
    <w:rsid w:val="00771E52"/>
    <w:rsid w:val="00773F18"/>
    <w:rsid w:val="00780619"/>
    <w:rsid w:val="00781F63"/>
    <w:rsid w:val="00786BC8"/>
    <w:rsid w:val="007950E5"/>
    <w:rsid w:val="007A30C3"/>
    <w:rsid w:val="007A3EB4"/>
    <w:rsid w:val="007A5032"/>
    <w:rsid w:val="007B3243"/>
    <w:rsid w:val="007B525C"/>
    <w:rsid w:val="007B5A0C"/>
    <w:rsid w:val="007B6F87"/>
    <w:rsid w:val="007D2869"/>
    <w:rsid w:val="007D36EA"/>
    <w:rsid w:val="007D5BF9"/>
    <w:rsid w:val="007F0574"/>
    <w:rsid w:val="007F4219"/>
    <w:rsid w:val="007F61F5"/>
    <w:rsid w:val="00814665"/>
    <w:rsid w:val="00815F9E"/>
    <w:rsid w:val="00822BF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6FB4"/>
    <w:rsid w:val="0084752A"/>
    <w:rsid w:val="008521F3"/>
    <w:rsid w:val="008630B5"/>
    <w:rsid w:val="008657CF"/>
    <w:rsid w:val="00867B8E"/>
    <w:rsid w:val="00871B14"/>
    <w:rsid w:val="00873EB0"/>
    <w:rsid w:val="008747C0"/>
    <w:rsid w:val="00877401"/>
    <w:rsid w:val="00877606"/>
    <w:rsid w:val="008807CB"/>
    <w:rsid w:val="00880A15"/>
    <w:rsid w:val="0088206C"/>
    <w:rsid w:val="00884C0F"/>
    <w:rsid w:val="00894E79"/>
    <w:rsid w:val="008954B5"/>
    <w:rsid w:val="00895F58"/>
    <w:rsid w:val="00896280"/>
    <w:rsid w:val="00897B68"/>
    <w:rsid w:val="008A29B0"/>
    <w:rsid w:val="008A4C1A"/>
    <w:rsid w:val="008A6362"/>
    <w:rsid w:val="008A643A"/>
    <w:rsid w:val="008B099A"/>
    <w:rsid w:val="008B153E"/>
    <w:rsid w:val="008C0A99"/>
    <w:rsid w:val="008C2819"/>
    <w:rsid w:val="008C53DC"/>
    <w:rsid w:val="008C6D1B"/>
    <w:rsid w:val="008D0405"/>
    <w:rsid w:val="008D0889"/>
    <w:rsid w:val="008D347C"/>
    <w:rsid w:val="008E174D"/>
    <w:rsid w:val="008E5A6B"/>
    <w:rsid w:val="008E79AF"/>
    <w:rsid w:val="008E7B73"/>
    <w:rsid w:val="008F03FA"/>
    <w:rsid w:val="008F056C"/>
    <w:rsid w:val="008F0812"/>
    <w:rsid w:val="008F0D5D"/>
    <w:rsid w:val="0090014D"/>
    <w:rsid w:val="009007A7"/>
    <w:rsid w:val="00901191"/>
    <w:rsid w:val="009077C4"/>
    <w:rsid w:val="009110D4"/>
    <w:rsid w:val="0091707D"/>
    <w:rsid w:val="0092215C"/>
    <w:rsid w:val="00944CB5"/>
    <w:rsid w:val="00946AFF"/>
    <w:rsid w:val="00954C9C"/>
    <w:rsid w:val="0095579F"/>
    <w:rsid w:val="00962337"/>
    <w:rsid w:val="00963415"/>
    <w:rsid w:val="00964F13"/>
    <w:rsid w:val="00966D26"/>
    <w:rsid w:val="009673BC"/>
    <w:rsid w:val="0097015A"/>
    <w:rsid w:val="00971196"/>
    <w:rsid w:val="009724F8"/>
    <w:rsid w:val="00974A63"/>
    <w:rsid w:val="00977C30"/>
    <w:rsid w:val="00977CEA"/>
    <w:rsid w:val="009801C4"/>
    <w:rsid w:val="00983E7B"/>
    <w:rsid w:val="009873B2"/>
    <w:rsid w:val="0098752E"/>
    <w:rsid w:val="00987C4C"/>
    <w:rsid w:val="00991D7F"/>
    <w:rsid w:val="00993C34"/>
    <w:rsid w:val="009940F8"/>
    <w:rsid w:val="009948DE"/>
    <w:rsid w:val="0099574E"/>
    <w:rsid w:val="00995D9C"/>
    <w:rsid w:val="009963B0"/>
    <w:rsid w:val="00997227"/>
    <w:rsid w:val="00997ED2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32541"/>
    <w:rsid w:val="00A33265"/>
    <w:rsid w:val="00A35214"/>
    <w:rsid w:val="00A35578"/>
    <w:rsid w:val="00A42DDA"/>
    <w:rsid w:val="00A44360"/>
    <w:rsid w:val="00A504D1"/>
    <w:rsid w:val="00A54894"/>
    <w:rsid w:val="00A557E3"/>
    <w:rsid w:val="00A55C21"/>
    <w:rsid w:val="00A56961"/>
    <w:rsid w:val="00A57232"/>
    <w:rsid w:val="00A57F91"/>
    <w:rsid w:val="00A60184"/>
    <w:rsid w:val="00A67655"/>
    <w:rsid w:val="00A72087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648F"/>
    <w:rsid w:val="00AC08C3"/>
    <w:rsid w:val="00AC24C9"/>
    <w:rsid w:val="00AC4CF6"/>
    <w:rsid w:val="00AC7EB3"/>
    <w:rsid w:val="00AD2310"/>
    <w:rsid w:val="00AD2320"/>
    <w:rsid w:val="00AD38B3"/>
    <w:rsid w:val="00AD3A4C"/>
    <w:rsid w:val="00AD430E"/>
    <w:rsid w:val="00AD71AC"/>
    <w:rsid w:val="00AE33C1"/>
    <w:rsid w:val="00AF0FAE"/>
    <w:rsid w:val="00AF113E"/>
    <w:rsid w:val="00AF3FB3"/>
    <w:rsid w:val="00AF566F"/>
    <w:rsid w:val="00AF7209"/>
    <w:rsid w:val="00B032FD"/>
    <w:rsid w:val="00B05DA9"/>
    <w:rsid w:val="00B05ED4"/>
    <w:rsid w:val="00B061D9"/>
    <w:rsid w:val="00B0704A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15B"/>
    <w:rsid w:val="00B26770"/>
    <w:rsid w:val="00B267C4"/>
    <w:rsid w:val="00B26B10"/>
    <w:rsid w:val="00B31E4B"/>
    <w:rsid w:val="00B33867"/>
    <w:rsid w:val="00B40853"/>
    <w:rsid w:val="00B43D36"/>
    <w:rsid w:val="00B47D57"/>
    <w:rsid w:val="00B51B9D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3D8C"/>
    <w:rsid w:val="00B953C6"/>
    <w:rsid w:val="00BA76BD"/>
    <w:rsid w:val="00BB6E77"/>
    <w:rsid w:val="00BB7FCA"/>
    <w:rsid w:val="00BC1ED7"/>
    <w:rsid w:val="00BC362B"/>
    <w:rsid w:val="00BC3666"/>
    <w:rsid w:val="00BC5CBE"/>
    <w:rsid w:val="00BC61FD"/>
    <w:rsid w:val="00BD1F3B"/>
    <w:rsid w:val="00BD3E53"/>
    <w:rsid w:val="00BD4230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69EA"/>
    <w:rsid w:val="00C61D70"/>
    <w:rsid w:val="00C628B4"/>
    <w:rsid w:val="00C6434C"/>
    <w:rsid w:val="00C676DD"/>
    <w:rsid w:val="00C72900"/>
    <w:rsid w:val="00C76EE5"/>
    <w:rsid w:val="00C8151A"/>
    <w:rsid w:val="00C823AC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B3EB7"/>
    <w:rsid w:val="00CB5BF1"/>
    <w:rsid w:val="00CC127D"/>
    <w:rsid w:val="00CC1868"/>
    <w:rsid w:val="00CC1D46"/>
    <w:rsid w:val="00CC55BB"/>
    <w:rsid w:val="00CC7865"/>
    <w:rsid w:val="00CD444D"/>
    <w:rsid w:val="00CE59A4"/>
    <w:rsid w:val="00CF3B80"/>
    <w:rsid w:val="00CF3D31"/>
    <w:rsid w:val="00CF7950"/>
    <w:rsid w:val="00CF7CDA"/>
    <w:rsid w:val="00D01555"/>
    <w:rsid w:val="00D023ED"/>
    <w:rsid w:val="00D03675"/>
    <w:rsid w:val="00D03B5B"/>
    <w:rsid w:val="00D10F0E"/>
    <w:rsid w:val="00D11A95"/>
    <w:rsid w:val="00D11E99"/>
    <w:rsid w:val="00D121AE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40BF7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6855"/>
    <w:rsid w:val="00D66C23"/>
    <w:rsid w:val="00D70697"/>
    <w:rsid w:val="00D710AD"/>
    <w:rsid w:val="00D72109"/>
    <w:rsid w:val="00D724AC"/>
    <w:rsid w:val="00D7339F"/>
    <w:rsid w:val="00D74A85"/>
    <w:rsid w:val="00D82C07"/>
    <w:rsid w:val="00D8517D"/>
    <w:rsid w:val="00D8547D"/>
    <w:rsid w:val="00D93BE8"/>
    <w:rsid w:val="00D9622B"/>
    <w:rsid w:val="00DA64B5"/>
    <w:rsid w:val="00DA65C6"/>
    <w:rsid w:val="00DB10A4"/>
    <w:rsid w:val="00DB54F6"/>
    <w:rsid w:val="00DB6F24"/>
    <w:rsid w:val="00DB73E6"/>
    <w:rsid w:val="00DC31AA"/>
    <w:rsid w:val="00DD1714"/>
    <w:rsid w:val="00DD4C6A"/>
    <w:rsid w:val="00DD7C60"/>
    <w:rsid w:val="00DE0ED0"/>
    <w:rsid w:val="00DE6075"/>
    <w:rsid w:val="00DF787F"/>
    <w:rsid w:val="00E0135A"/>
    <w:rsid w:val="00E02624"/>
    <w:rsid w:val="00E03B51"/>
    <w:rsid w:val="00E05C5F"/>
    <w:rsid w:val="00E05D0A"/>
    <w:rsid w:val="00E1224C"/>
    <w:rsid w:val="00E218A0"/>
    <w:rsid w:val="00E224B0"/>
    <w:rsid w:val="00E26383"/>
    <w:rsid w:val="00E26E1C"/>
    <w:rsid w:val="00E2794B"/>
    <w:rsid w:val="00E35B30"/>
    <w:rsid w:val="00E40F84"/>
    <w:rsid w:val="00E437A0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354C"/>
    <w:rsid w:val="00E90137"/>
    <w:rsid w:val="00E9665E"/>
    <w:rsid w:val="00EA3144"/>
    <w:rsid w:val="00EA343D"/>
    <w:rsid w:val="00EA6387"/>
    <w:rsid w:val="00EA78AB"/>
    <w:rsid w:val="00EB5901"/>
    <w:rsid w:val="00EB7372"/>
    <w:rsid w:val="00EB76A2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57E1"/>
    <w:rsid w:val="00EF1409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239A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22DA"/>
    <w:rsid w:val="00F56B26"/>
    <w:rsid w:val="00F62502"/>
    <w:rsid w:val="00F625CA"/>
    <w:rsid w:val="00F635CA"/>
    <w:rsid w:val="00F70FFA"/>
    <w:rsid w:val="00F75B1A"/>
    <w:rsid w:val="00F771C3"/>
    <w:rsid w:val="00F81CD4"/>
    <w:rsid w:val="00F83417"/>
    <w:rsid w:val="00F83570"/>
    <w:rsid w:val="00F835FC"/>
    <w:rsid w:val="00F854CF"/>
    <w:rsid w:val="00F85B95"/>
    <w:rsid w:val="00F93152"/>
    <w:rsid w:val="00F96608"/>
    <w:rsid w:val="00FA63A6"/>
    <w:rsid w:val="00FB2BD8"/>
    <w:rsid w:val="00FB7357"/>
    <w:rsid w:val="00FC1160"/>
    <w:rsid w:val="00FC44CB"/>
    <w:rsid w:val="00FC7D3D"/>
    <w:rsid w:val="00FD0047"/>
    <w:rsid w:val="00FD4A60"/>
    <w:rsid w:val="00FE0A2E"/>
    <w:rsid w:val="00FE0B84"/>
    <w:rsid w:val="00FE1971"/>
    <w:rsid w:val="00FE28AB"/>
    <w:rsid w:val="00FE3D3B"/>
    <w:rsid w:val="00FE4F7D"/>
    <w:rsid w:val="00FE5724"/>
    <w:rsid w:val="00FE5930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E2AB7"/>
  <w15:docId w15:val="{3680ABC9-5CE3-47EA-8AD3-F2FD0BF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6C8"/>
    <w:pPr>
      <w:keepNext/>
      <w:keepLines/>
      <w:spacing w:before="200"/>
      <w:outlineLvl w:val="1"/>
    </w:pPr>
    <w:rPr>
      <w:rFonts w:eastAsiaTheme="majorEastAsia" w:cstheme="majorBidi"/>
      <w:b/>
      <w:bCs/>
      <w:color w:val="FFFFFF" w:themeColor="background1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3816C8"/>
    <w:rPr>
      <w:rFonts w:eastAsiaTheme="majorEastAsia" w:cstheme="majorBidi"/>
      <w:b/>
      <w:bCs/>
      <w:color w:val="FFFFFF" w:themeColor="background1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character" w:customStyle="1" w:styleId="st1">
    <w:name w:val="st1"/>
    <w:rsid w:val="008521F3"/>
  </w:style>
  <w:style w:type="paragraph" w:customStyle="1" w:styleId="Body">
    <w:name w:val="Body"/>
    <w:rsid w:val="00D82C0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FlandersArtSans-Regular" w:eastAsia="FlandersArtSans-Regular" w:hAnsi="FlandersArtSans-Regular" w:cs="FlandersArtSans-Regular"/>
      <w:color w:val="000000"/>
      <w:sz w:val="22"/>
      <w:szCs w:val="22"/>
      <w:u w:color="000000"/>
      <w:bdr w:val="nil"/>
      <w:lang w:eastAsia="nl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ve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3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636363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BD8D6-AD2B-42BE-9074-0DEE3D5D9958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2.xml><?xml version="1.0" encoding="utf-8"?>
<ds:datastoreItem xmlns:ds="http://schemas.openxmlformats.org/officeDocument/2006/customXml" ds:itemID="{83922593-1426-49DF-B4D9-7F8E20AB07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3F4FF-9492-4BDF-B9AA-5DEBF6FB3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CB139-9819-4597-849D-7CB43593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</Template>
  <TotalTime>26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Kristien Spillebeen</dc:creator>
  <cp:lastModifiedBy>Van Wonterghem Willem</cp:lastModifiedBy>
  <cp:revision>19</cp:revision>
  <cp:lastPrinted>2014-08-18T13:12:00Z</cp:lastPrinted>
  <dcterms:created xsi:type="dcterms:W3CDTF">2025-08-14T13:51:00Z</dcterms:created>
  <dcterms:modified xsi:type="dcterms:W3CDTF">2025-08-22T09:45:00Z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</Properties>
</file>