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8"/>
        <w:gridCol w:w="22"/>
        <w:gridCol w:w="8"/>
        <w:gridCol w:w="6"/>
        <w:gridCol w:w="6"/>
        <w:gridCol w:w="283"/>
        <w:gridCol w:w="344"/>
        <w:gridCol w:w="24"/>
        <w:gridCol w:w="528"/>
        <w:gridCol w:w="12"/>
        <w:gridCol w:w="27"/>
        <w:gridCol w:w="692"/>
        <w:gridCol w:w="33"/>
        <w:gridCol w:w="507"/>
        <w:gridCol w:w="20"/>
        <w:gridCol w:w="166"/>
        <w:gridCol w:w="434"/>
        <w:gridCol w:w="27"/>
        <w:gridCol w:w="106"/>
        <w:gridCol w:w="425"/>
        <w:gridCol w:w="282"/>
        <w:gridCol w:w="12"/>
        <w:gridCol w:w="22"/>
        <w:gridCol w:w="393"/>
        <w:gridCol w:w="309"/>
        <w:gridCol w:w="116"/>
        <w:gridCol w:w="18"/>
        <w:gridCol w:w="549"/>
        <w:gridCol w:w="708"/>
        <w:gridCol w:w="1416"/>
        <w:gridCol w:w="566"/>
        <w:gridCol w:w="1854"/>
      </w:tblGrid>
      <w:tr w:rsidR="00DF787F" w:rsidRPr="003D114E" w14:paraId="321E2ABA" w14:textId="77777777" w:rsidTr="0056116E">
        <w:trPr>
          <w:trHeight w:val="340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AB7" w14:textId="77777777" w:rsidR="00DF787F" w:rsidRPr="003D114E" w:rsidRDefault="00DF787F" w:rsidP="00F854CF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801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AB8" w14:textId="77777777" w:rsidR="00DF787F" w:rsidRPr="003D114E" w:rsidRDefault="00BB7FCA" w:rsidP="008521F3">
            <w:pPr>
              <w:pStyle w:val="Kop1"/>
              <w:framePr w:hSpace="142" w:wrap="around" w:vAnchor="text" w:hAnchor="text" w:x="-2" w:y="1"/>
              <w:spacing w:before="240"/>
              <w:suppressOverlap/>
            </w:pPr>
            <w:r w:rsidRPr="008521F3">
              <w:rPr>
                <w:rStyle w:val="st1"/>
                <w:rFonts w:ascii="FlandersArtSans-Medium" w:hAnsi="FlandersArtSans-Medium"/>
                <w:b w:val="0"/>
                <w:bCs w:val="0"/>
                <w:color w:val="15465B"/>
                <w:sz w:val="32"/>
                <w:szCs w:val="32"/>
                <w:bdr w:val="nil"/>
              </w:rPr>
              <w:t xml:space="preserve">Aanvraag </w:t>
            </w:r>
            <w:r w:rsidR="00062B6F" w:rsidRPr="008521F3">
              <w:rPr>
                <w:rStyle w:val="st1"/>
                <w:rFonts w:ascii="FlandersArtSans-Medium" w:hAnsi="FlandersArtSans-Medium"/>
                <w:b w:val="0"/>
                <w:bCs w:val="0"/>
                <w:color w:val="15465B"/>
                <w:sz w:val="32"/>
                <w:szCs w:val="32"/>
                <w:bdr w:val="nil"/>
              </w:rPr>
              <w:t>van de</w:t>
            </w:r>
            <w:r w:rsidRPr="008521F3">
              <w:rPr>
                <w:rStyle w:val="st1"/>
                <w:rFonts w:ascii="FlandersArtSans-Medium" w:hAnsi="FlandersArtSans-Medium"/>
                <w:b w:val="0"/>
                <w:bCs w:val="0"/>
                <w:color w:val="15465B"/>
                <w:sz w:val="32"/>
                <w:szCs w:val="32"/>
                <w:bdr w:val="nil"/>
              </w:rPr>
              <w:t xml:space="preserve"> verlenging van het contract van een medewerker Verkeersveiligheid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AB9" w14:textId="62BE3560" w:rsidR="00DF787F" w:rsidRPr="003D114E" w:rsidRDefault="00DF787F" w:rsidP="00D023ED">
            <w:pPr>
              <w:pStyle w:val="rechts"/>
              <w:ind w:left="29"/>
              <w:rPr>
                <w:sz w:val="12"/>
                <w:szCs w:val="12"/>
              </w:rPr>
            </w:pPr>
          </w:p>
        </w:tc>
      </w:tr>
      <w:tr w:rsidR="00CA770C" w:rsidRPr="003D114E" w14:paraId="321E2ABD" w14:textId="77777777" w:rsidTr="0056116E">
        <w:trPr>
          <w:trHeight w:hRule="exact" w:val="137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ABB" w14:textId="77777777" w:rsidR="00CA770C" w:rsidRPr="003D114E" w:rsidRDefault="00CA770C" w:rsidP="00F854CF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98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ABC" w14:textId="43EB8DCD" w:rsidR="00CA770C" w:rsidRPr="003D114E" w:rsidRDefault="00CA770C" w:rsidP="00A17D34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rPr>
                <w:color w:val="FFFFFF" w:themeColor="background1"/>
              </w:rPr>
              <w:t>T</w:t>
            </w:r>
          </w:p>
        </w:tc>
      </w:tr>
      <w:tr w:rsidR="00CF3B80" w:rsidRPr="003D114E" w14:paraId="321E2AC7" w14:textId="77777777" w:rsidTr="0056116E">
        <w:trPr>
          <w:gridAfter w:val="2"/>
          <w:wAfter w:w="2420" w:type="dxa"/>
          <w:trHeight w:val="803"/>
        </w:trPr>
        <w:tc>
          <w:tcPr>
            <w:tcW w:w="390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21E2ABE" w14:textId="77777777" w:rsidR="00CF3B80" w:rsidRPr="003D114E" w:rsidRDefault="00CF3B80" w:rsidP="00F854CF">
            <w:pPr>
              <w:rPr>
                <w:szCs w:val="20"/>
              </w:rPr>
            </w:pPr>
          </w:p>
        </w:tc>
        <w:tc>
          <w:tcPr>
            <w:tcW w:w="7453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ABF" w14:textId="77777777" w:rsidR="00CF3B80" w:rsidRPr="0037016F" w:rsidRDefault="00CF3B80" w:rsidP="00A17D34">
            <w:pPr>
              <w:ind w:left="29"/>
              <w:rPr>
                <w:rFonts w:ascii="FlandersArtSans-Regular" w:hAnsi="FlandersArtSans-Regular"/>
                <w:szCs w:val="20"/>
              </w:rPr>
            </w:pPr>
            <w:r w:rsidRPr="0037016F">
              <w:rPr>
                <w:rFonts w:ascii="FlandersArtSans-Regular" w:hAnsi="FlandersArtSans-Regular"/>
                <w:szCs w:val="20"/>
              </w:rPr>
              <w:t>Agentschap voor Onderwijsdiensten</w:t>
            </w:r>
          </w:p>
          <w:p w14:paraId="321E2AC0" w14:textId="3505D887" w:rsidR="00CF3B80" w:rsidRDefault="00CF3B80" w:rsidP="00A17D34">
            <w:pPr>
              <w:ind w:left="29"/>
              <w:rPr>
                <w:rStyle w:val="Zwaar"/>
                <w:rFonts w:ascii="FlandersArtSans-Regular" w:hAnsi="FlandersArtSans-Regular"/>
                <w:szCs w:val="20"/>
              </w:rPr>
            </w:pPr>
            <w:r w:rsidRPr="0037016F">
              <w:rPr>
                <w:rStyle w:val="Zwaar"/>
                <w:rFonts w:ascii="FlandersArtSans-Regular" w:hAnsi="FlandersArtSans-Regular"/>
                <w:szCs w:val="20"/>
              </w:rPr>
              <w:t>Afdeling Scholen en Leerlingen</w:t>
            </w:r>
          </w:p>
          <w:p w14:paraId="61166CD7" w14:textId="345A6D44" w:rsidR="000E6D15" w:rsidRPr="0037016F" w:rsidRDefault="000E6D15" w:rsidP="00A17D34">
            <w:pPr>
              <w:ind w:left="29"/>
              <w:rPr>
                <w:rStyle w:val="Zwaar"/>
                <w:rFonts w:ascii="FlandersArtSans-Regular" w:hAnsi="FlandersArtSans-Regular"/>
                <w:szCs w:val="20"/>
              </w:rPr>
            </w:pPr>
            <w:r w:rsidRPr="0037016F">
              <w:rPr>
                <w:rFonts w:ascii="FlandersArtSans-Regular" w:hAnsi="FlandersArtSans-Regular"/>
                <w:szCs w:val="20"/>
              </w:rPr>
              <w:t>Startbanenproject VeVe</w:t>
            </w:r>
          </w:p>
          <w:p w14:paraId="321E2AC1" w14:textId="0622641A" w:rsidR="00CF3B80" w:rsidRPr="0037016F" w:rsidRDefault="00CF3B80" w:rsidP="00A17D34">
            <w:pPr>
              <w:ind w:left="29"/>
              <w:rPr>
                <w:rFonts w:ascii="FlandersArtSans-Regular" w:hAnsi="FlandersArtSans-Regular"/>
                <w:szCs w:val="20"/>
              </w:rPr>
            </w:pPr>
            <w:r w:rsidRPr="0037016F">
              <w:rPr>
                <w:rFonts w:ascii="FlandersArtSans-Regular" w:hAnsi="FlandersArtSans-Regular"/>
                <w:szCs w:val="20"/>
              </w:rPr>
              <w:t xml:space="preserve">Hendrik </w:t>
            </w:r>
            <w:proofErr w:type="spellStart"/>
            <w:r w:rsidRPr="0037016F">
              <w:rPr>
                <w:rFonts w:ascii="FlandersArtSans-Regular" w:hAnsi="FlandersArtSans-Regular"/>
                <w:szCs w:val="20"/>
              </w:rPr>
              <w:t>Consciencegebouw</w:t>
            </w:r>
            <w:proofErr w:type="spellEnd"/>
          </w:p>
          <w:p w14:paraId="321E2AC2" w14:textId="63843164" w:rsidR="00CF3B80" w:rsidRPr="0037016F" w:rsidRDefault="00CF3B80" w:rsidP="00A17D34">
            <w:pPr>
              <w:ind w:left="29"/>
              <w:rPr>
                <w:rFonts w:ascii="FlandersArtSans-Regular" w:hAnsi="FlandersArtSans-Regular"/>
                <w:szCs w:val="20"/>
              </w:rPr>
            </w:pPr>
            <w:r w:rsidRPr="0037016F">
              <w:rPr>
                <w:rFonts w:ascii="FlandersArtSans-Regular" w:hAnsi="FlandersArtSans-Regular"/>
                <w:szCs w:val="20"/>
              </w:rPr>
              <w:t>Koning Albert II-laan 15, 1210 BRUSSEL</w:t>
            </w:r>
          </w:p>
          <w:p w14:paraId="321E2AC3" w14:textId="52D1B8DA" w:rsidR="00CF3B80" w:rsidRPr="0037016F" w:rsidRDefault="00CF3B80" w:rsidP="00A17D34">
            <w:pPr>
              <w:ind w:left="29"/>
              <w:rPr>
                <w:rFonts w:ascii="FlandersArtSans-Regular" w:hAnsi="FlandersArtSans-Regular"/>
                <w:szCs w:val="20"/>
              </w:rPr>
            </w:pPr>
            <w:r w:rsidRPr="0037016F">
              <w:rPr>
                <w:rStyle w:val="Zwaar"/>
                <w:rFonts w:ascii="FlandersArtSans-Regular" w:hAnsi="FlandersArtSans-Regular"/>
                <w:szCs w:val="20"/>
              </w:rPr>
              <w:t>T</w:t>
            </w:r>
            <w:r w:rsidRPr="0037016F">
              <w:rPr>
                <w:rFonts w:ascii="FlandersArtSans-Regular" w:hAnsi="FlandersArtSans-Regular"/>
                <w:szCs w:val="20"/>
              </w:rPr>
              <w:t xml:space="preserve"> 02</w:t>
            </w:r>
            <w:r w:rsidRPr="0037016F">
              <w:rPr>
                <w:rFonts w:ascii="Cambria" w:hAnsi="Cambria" w:cs="Cambria"/>
                <w:szCs w:val="20"/>
              </w:rPr>
              <w:t> </w:t>
            </w:r>
            <w:r w:rsidRPr="0037016F">
              <w:rPr>
                <w:rFonts w:ascii="FlandersArtSans-Regular" w:hAnsi="FlandersArtSans-Regular"/>
                <w:szCs w:val="20"/>
              </w:rPr>
              <w:t>553 88 56</w:t>
            </w:r>
          </w:p>
          <w:p w14:paraId="321E2AC4" w14:textId="77777777" w:rsidR="00CF3B80" w:rsidRPr="000E6D15" w:rsidRDefault="00CF3B80" w:rsidP="00BB7FCA">
            <w:pPr>
              <w:ind w:left="29"/>
              <w:rPr>
                <w:rFonts w:ascii="FlandersArtSans-Regular" w:hAnsi="FlandersArtSans-Regular"/>
                <w:color w:val="15465B"/>
                <w:szCs w:val="20"/>
              </w:rPr>
            </w:pPr>
            <w:hyperlink r:id="rId11" w:history="1">
              <w:r w:rsidRPr="000E6D15">
                <w:rPr>
                  <w:rStyle w:val="Hyperlink"/>
                  <w:rFonts w:ascii="FlandersArtSans-Regular" w:hAnsi="FlandersArtSans-Regular"/>
                  <w:color w:val="15465B"/>
                  <w:szCs w:val="20"/>
                </w:rPr>
                <w:t>veve@vlaanderen.be</w:t>
              </w:r>
            </w:hyperlink>
            <w:r w:rsidRPr="000E6D15">
              <w:rPr>
                <w:rFonts w:ascii="FlandersArtSans-Regular" w:hAnsi="FlandersArtSans-Regular"/>
                <w:color w:val="15465B"/>
                <w:szCs w:val="20"/>
              </w:rPr>
              <w:t xml:space="preserve"> </w:t>
            </w:r>
          </w:p>
        </w:tc>
      </w:tr>
      <w:tr w:rsidR="00CF3B80" w:rsidRPr="003D114E" w14:paraId="321E2ACB" w14:textId="77777777" w:rsidTr="0056116E">
        <w:trPr>
          <w:gridAfter w:val="2"/>
          <w:wAfter w:w="2420" w:type="dxa"/>
          <w:trHeight w:val="491"/>
        </w:trPr>
        <w:tc>
          <w:tcPr>
            <w:tcW w:w="390" w:type="dxa"/>
            <w:gridSpan w:val="5"/>
            <w:vMerge/>
            <w:tcBorders>
              <w:left w:val="nil"/>
              <w:right w:val="nil"/>
            </w:tcBorders>
            <w:shd w:val="clear" w:color="auto" w:fill="auto"/>
          </w:tcPr>
          <w:p w14:paraId="321E2AC8" w14:textId="77777777" w:rsidR="00CF3B80" w:rsidRPr="003D114E" w:rsidRDefault="00CF3B80" w:rsidP="00F854CF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  <w:tc>
          <w:tcPr>
            <w:tcW w:w="7453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AC9" w14:textId="77777777" w:rsidR="00CF3B80" w:rsidRPr="0037016F" w:rsidRDefault="00CF3B80" w:rsidP="00A17D34">
            <w:pPr>
              <w:ind w:left="29"/>
              <w:rPr>
                <w:rFonts w:ascii="FlandersArtSans-Regular" w:hAnsi="FlandersArtSans-Regular"/>
                <w:szCs w:val="20"/>
              </w:rPr>
            </w:pPr>
          </w:p>
        </w:tc>
      </w:tr>
      <w:tr w:rsidR="00CF3B80" w:rsidRPr="003D114E" w14:paraId="321E2ACF" w14:textId="77777777" w:rsidTr="0056116E">
        <w:trPr>
          <w:gridAfter w:val="2"/>
          <w:wAfter w:w="2420" w:type="dxa"/>
          <w:trHeight w:val="244"/>
        </w:trPr>
        <w:tc>
          <w:tcPr>
            <w:tcW w:w="390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21E2ACC" w14:textId="77777777" w:rsidR="00CF3B80" w:rsidRPr="003D114E" w:rsidRDefault="00CF3B80" w:rsidP="00F854CF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  <w:tc>
          <w:tcPr>
            <w:tcW w:w="7453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ACD" w14:textId="77777777" w:rsidR="00CF3B80" w:rsidRPr="0037016F" w:rsidRDefault="00CF3B80" w:rsidP="00A17D34">
            <w:pPr>
              <w:ind w:left="29"/>
              <w:rPr>
                <w:rFonts w:ascii="FlandersArtSans-Regular" w:hAnsi="FlandersArtSans-Regular"/>
                <w:szCs w:val="20"/>
              </w:rPr>
            </w:pPr>
          </w:p>
        </w:tc>
      </w:tr>
      <w:tr w:rsidR="00DF787F" w:rsidRPr="003D114E" w14:paraId="321E2AD5" w14:textId="77777777" w:rsidTr="0056116E">
        <w:trPr>
          <w:trHeight w:val="340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AD0" w14:textId="77777777" w:rsidR="00DF787F" w:rsidRPr="003D114E" w:rsidRDefault="00DF787F" w:rsidP="00F854CF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  <w:tc>
          <w:tcPr>
            <w:tcW w:w="98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AD1" w14:textId="77777777" w:rsidR="00BB7FCA" w:rsidRPr="0037016F" w:rsidRDefault="00BB7FCA" w:rsidP="00BB7FCA">
            <w:pPr>
              <w:pStyle w:val="Vetcursief"/>
              <w:framePr w:hSpace="0" w:wrap="auto" w:vAnchor="margin" w:xAlign="left" w:yAlign="inline"/>
              <w:spacing w:before="80"/>
              <w:ind w:left="29"/>
              <w:suppressOverlap w:val="0"/>
              <w:rPr>
                <w:rStyle w:val="Zwaar"/>
                <w:rFonts w:ascii="FlandersArtSans-Regular" w:hAnsi="FlandersArtSans-Regular"/>
                <w:b/>
                <w:bCs w:val="0"/>
                <w:szCs w:val="20"/>
              </w:rPr>
            </w:pPr>
            <w:r w:rsidRPr="0037016F">
              <w:rPr>
                <w:rStyle w:val="Zwaar"/>
                <w:rFonts w:ascii="FlandersArtSans-Regular" w:hAnsi="FlandersArtSans-Regular"/>
                <w:b/>
                <w:bCs w:val="0"/>
                <w:szCs w:val="20"/>
              </w:rPr>
              <w:t>Waarvoor dient dit formulier?</w:t>
            </w:r>
          </w:p>
          <w:p w14:paraId="321E2AD2" w14:textId="77777777" w:rsidR="00BB7FCA" w:rsidRPr="0037016F" w:rsidRDefault="00BB7FCA" w:rsidP="00BB7FCA">
            <w:pPr>
              <w:spacing w:after="60"/>
              <w:ind w:left="29"/>
              <w:rPr>
                <w:rStyle w:val="Nadruk"/>
                <w:rFonts w:ascii="FlandersArtSans-Regular" w:hAnsi="FlandersArtSans-Regular"/>
                <w:szCs w:val="20"/>
              </w:rPr>
            </w:pPr>
            <w:r w:rsidRPr="0037016F">
              <w:rPr>
                <w:rStyle w:val="Nadruk"/>
                <w:rFonts w:ascii="FlandersArtSans-Regular" w:hAnsi="FlandersArtSans-Regular"/>
                <w:szCs w:val="20"/>
              </w:rPr>
              <w:t xml:space="preserve">Met dit formulier kunt u als medewerker van een stad, gemeente of organisatie </w:t>
            </w:r>
            <w:r w:rsidR="008657CF" w:rsidRPr="0037016F">
              <w:rPr>
                <w:rStyle w:val="Nadruk"/>
                <w:rFonts w:ascii="FlandersArtSans-Regular" w:hAnsi="FlandersArtSans-Regular"/>
                <w:szCs w:val="20"/>
              </w:rPr>
              <w:t>een aanvraag indienen om het contract v</w:t>
            </w:r>
            <w:r w:rsidRPr="0037016F">
              <w:rPr>
                <w:rStyle w:val="Nadruk"/>
                <w:rFonts w:ascii="FlandersArtSans-Regular" w:hAnsi="FlandersArtSans-Regular"/>
                <w:szCs w:val="20"/>
              </w:rPr>
              <w:t xml:space="preserve">an een medewerker Verkeersveiligheid </w:t>
            </w:r>
            <w:r w:rsidR="008657CF" w:rsidRPr="0037016F">
              <w:rPr>
                <w:rStyle w:val="Nadruk"/>
                <w:rFonts w:ascii="FlandersArtSans-Regular" w:hAnsi="FlandersArtSans-Regular"/>
                <w:szCs w:val="20"/>
              </w:rPr>
              <w:t>met één jaar te verlengen</w:t>
            </w:r>
            <w:r w:rsidRPr="0037016F">
              <w:rPr>
                <w:rStyle w:val="Nadruk"/>
                <w:rFonts w:ascii="FlandersArtSans-Regular" w:hAnsi="FlandersArtSans-Regular"/>
                <w:szCs w:val="20"/>
              </w:rPr>
              <w:t xml:space="preserve">. De </w:t>
            </w:r>
            <w:proofErr w:type="spellStart"/>
            <w:r w:rsidRPr="0037016F">
              <w:rPr>
                <w:rStyle w:val="Nadruk"/>
                <w:rFonts w:ascii="FlandersArtSans-Regular" w:hAnsi="FlandersArtSans-Regular"/>
                <w:szCs w:val="20"/>
              </w:rPr>
              <w:t>startbaner</w:t>
            </w:r>
            <w:proofErr w:type="spellEnd"/>
            <w:r w:rsidRPr="0037016F">
              <w:rPr>
                <w:rStyle w:val="Nadruk"/>
                <w:rFonts w:ascii="FlandersArtSans-Regular" w:hAnsi="FlandersArtSans-Regular"/>
                <w:szCs w:val="20"/>
              </w:rPr>
              <w:t xml:space="preserve"> </w:t>
            </w:r>
            <w:r w:rsidR="008657CF" w:rsidRPr="0037016F">
              <w:rPr>
                <w:rStyle w:val="Nadruk"/>
                <w:rFonts w:ascii="FlandersArtSans-Regular" w:hAnsi="FlandersArtSans-Regular"/>
                <w:szCs w:val="20"/>
              </w:rPr>
              <w:t>moet ook een rubriek van dit formulier invullen</w:t>
            </w:r>
            <w:r w:rsidRPr="0037016F">
              <w:rPr>
                <w:rStyle w:val="Nadruk"/>
                <w:rFonts w:ascii="FlandersArtSans-Regular" w:hAnsi="FlandersArtSans-Regular"/>
                <w:szCs w:val="20"/>
              </w:rPr>
              <w:t>.</w:t>
            </w:r>
          </w:p>
          <w:p w14:paraId="321E2AD3" w14:textId="77777777" w:rsidR="00BB7FCA" w:rsidRPr="0037016F" w:rsidRDefault="00BB7FCA" w:rsidP="00BB7FCA">
            <w:pPr>
              <w:pStyle w:val="Vetcursief"/>
              <w:framePr w:hSpace="0" w:wrap="auto" w:vAnchor="margin" w:xAlign="left" w:yAlign="inline"/>
              <w:spacing w:before="80"/>
              <w:ind w:left="29"/>
              <w:suppressOverlap w:val="0"/>
              <w:rPr>
                <w:rStyle w:val="Zwaar"/>
                <w:rFonts w:ascii="FlandersArtSans-Regular" w:hAnsi="FlandersArtSans-Regular"/>
                <w:b/>
                <w:bCs w:val="0"/>
                <w:szCs w:val="20"/>
              </w:rPr>
            </w:pPr>
            <w:r w:rsidRPr="0037016F">
              <w:rPr>
                <w:rStyle w:val="Zwaar"/>
                <w:rFonts w:ascii="FlandersArtSans-Regular" w:hAnsi="FlandersArtSans-Regular"/>
                <w:b/>
                <w:bCs w:val="0"/>
                <w:szCs w:val="20"/>
              </w:rPr>
              <w:t>Wanneer moet u dit formulier uiterlijk indienen?</w:t>
            </w:r>
          </w:p>
          <w:p w14:paraId="321E2AD4" w14:textId="2D06602B" w:rsidR="00DF787F" w:rsidRPr="0037016F" w:rsidRDefault="00BB7FCA" w:rsidP="00BB7FCA">
            <w:pPr>
              <w:spacing w:after="60"/>
              <w:ind w:left="29"/>
              <w:rPr>
                <w:rFonts w:ascii="FlandersArtSans-Regular" w:hAnsi="FlandersArtSans-Regular"/>
                <w:color w:val="auto"/>
                <w:szCs w:val="20"/>
              </w:rPr>
            </w:pPr>
            <w:r w:rsidRPr="0037016F">
              <w:rPr>
                <w:rStyle w:val="Nadruk"/>
                <w:rFonts w:ascii="FlandersArtSans-Regular" w:hAnsi="FlandersArtSans-Regular"/>
                <w:szCs w:val="20"/>
              </w:rPr>
              <w:t xml:space="preserve">Vul dit formulier </w:t>
            </w:r>
            <w:r w:rsidRPr="0037016F">
              <w:rPr>
                <w:rStyle w:val="Nadruk"/>
                <w:rFonts w:ascii="FlandersArtSans-Regular" w:hAnsi="FlandersArtSans-Regular"/>
                <w:color w:val="auto"/>
                <w:szCs w:val="20"/>
              </w:rPr>
              <w:t xml:space="preserve">in voor u de vacature bekendmaakt en mail de </w:t>
            </w:r>
            <w:proofErr w:type="spellStart"/>
            <w:r w:rsidRPr="0037016F">
              <w:rPr>
                <w:rStyle w:val="Nadruk"/>
                <w:rFonts w:ascii="FlandersArtSans-Regular" w:hAnsi="FlandersArtSans-Regular"/>
                <w:color w:val="auto"/>
                <w:szCs w:val="20"/>
              </w:rPr>
              <w:t>ingescande</w:t>
            </w:r>
            <w:proofErr w:type="spellEnd"/>
            <w:r w:rsidRPr="0037016F">
              <w:rPr>
                <w:rStyle w:val="Nadruk"/>
                <w:rFonts w:ascii="FlandersArtSans-Regular" w:hAnsi="FlandersArtSans-Regular"/>
                <w:color w:val="auto"/>
                <w:szCs w:val="20"/>
              </w:rPr>
              <w:t xml:space="preserve"> </w:t>
            </w:r>
            <w:r w:rsidR="009940F8" w:rsidRPr="0037016F">
              <w:rPr>
                <w:rStyle w:val="Nadruk"/>
                <w:rFonts w:ascii="FlandersArtSans-Regular" w:hAnsi="FlandersArtSans-Regular"/>
                <w:color w:val="auto"/>
                <w:szCs w:val="20"/>
              </w:rPr>
              <w:t xml:space="preserve">of digitale </w:t>
            </w:r>
            <w:r w:rsidRPr="0037016F">
              <w:rPr>
                <w:rStyle w:val="Nadruk"/>
                <w:rFonts w:ascii="FlandersArtSans-Regular" w:hAnsi="FlandersArtSans-Regular"/>
                <w:color w:val="auto"/>
                <w:szCs w:val="20"/>
              </w:rPr>
              <w:t>versie</w:t>
            </w:r>
            <w:r w:rsidRPr="0037016F">
              <w:rPr>
                <w:rFonts w:ascii="FlandersArtSans-Regular" w:hAnsi="FlandersArtSans-Regular"/>
                <w:i/>
                <w:color w:val="auto"/>
                <w:szCs w:val="20"/>
              </w:rPr>
              <w:t xml:space="preserve"> naar de VeVe-coördinatie. U vindt het e-mailadres bovenaan op dit formulier.</w:t>
            </w:r>
            <w:r w:rsidR="008657CF" w:rsidRPr="0037016F">
              <w:rPr>
                <w:rFonts w:ascii="FlandersArtSans-Regular" w:hAnsi="FlandersArtSans-Regular"/>
                <w:i/>
                <w:color w:val="auto"/>
                <w:szCs w:val="20"/>
              </w:rPr>
              <w:t xml:space="preserve"> U moet uw aanvraag twee maanden voor de afloop van het contract van de </w:t>
            </w:r>
            <w:proofErr w:type="spellStart"/>
            <w:r w:rsidR="008657CF" w:rsidRPr="0037016F">
              <w:rPr>
                <w:rFonts w:ascii="FlandersArtSans-Regular" w:hAnsi="FlandersArtSans-Regular"/>
                <w:i/>
                <w:color w:val="auto"/>
                <w:szCs w:val="20"/>
              </w:rPr>
              <w:t>startbaner</w:t>
            </w:r>
            <w:proofErr w:type="spellEnd"/>
            <w:r w:rsidR="008657CF" w:rsidRPr="0037016F">
              <w:rPr>
                <w:rFonts w:ascii="FlandersArtSans-Regular" w:hAnsi="FlandersArtSans-Regular"/>
                <w:i/>
                <w:color w:val="auto"/>
                <w:szCs w:val="20"/>
              </w:rPr>
              <w:t xml:space="preserve"> indienen.</w:t>
            </w:r>
          </w:p>
        </w:tc>
      </w:tr>
      <w:tr w:rsidR="008657CF" w:rsidRPr="003D114E" w14:paraId="321E2AD7" w14:textId="77777777" w:rsidTr="007915ED">
        <w:trPr>
          <w:trHeight w:hRule="exact" w:val="340"/>
        </w:trPr>
        <w:tc>
          <w:tcPr>
            <w:tcW w:w="1026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AD6" w14:textId="77777777" w:rsidR="008657CF" w:rsidRPr="003D114E" w:rsidRDefault="008657CF" w:rsidP="007915E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  <w:sz w:val="24"/>
                <w:szCs w:val="24"/>
              </w:rPr>
            </w:pPr>
          </w:p>
        </w:tc>
      </w:tr>
      <w:tr w:rsidR="008657CF" w:rsidRPr="003D114E" w14:paraId="321E2ADA" w14:textId="77777777" w:rsidTr="0056116E">
        <w:trPr>
          <w:trHeight w:hRule="exact" w:val="397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1E2AD8" w14:textId="77777777" w:rsidR="008657CF" w:rsidRPr="003D114E" w:rsidRDefault="008657CF" w:rsidP="007915ED">
            <w:pPr>
              <w:pStyle w:val="Kop1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98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15465B"/>
          </w:tcPr>
          <w:p w14:paraId="321E2AD9" w14:textId="77777777" w:rsidR="008657CF" w:rsidRPr="00F2239A" w:rsidRDefault="008657CF" w:rsidP="0092215C">
            <w:pPr>
              <w:pStyle w:val="Kop2"/>
              <w:keepNext w:val="0"/>
              <w:keepLines w:val="0"/>
              <w:spacing w:before="0"/>
              <w:jc w:val="both"/>
              <w:rPr>
                <w:rFonts w:cs="Calibri"/>
              </w:rPr>
            </w:pPr>
            <w:r w:rsidRPr="00F2239A">
              <w:rPr>
                <w:rStyle w:val="st1"/>
                <w:rFonts w:ascii="FlandersArtSans-Medium" w:eastAsia="FlandersArtSans-Regular" w:hAnsi="FlandersArtSans-Medium" w:cs="FlandersArtSans-Regular"/>
                <w:szCs w:val="28"/>
                <w:u w:color="15465B"/>
                <w:bdr w:val="nil"/>
                <w:lang w:eastAsia="nl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 te vullen door de werkgever</w:t>
            </w:r>
          </w:p>
        </w:tc>
      </w:tr>
      <w:tr w:rsidR="008657CF" w:rsidRPr="003D114E" w14:paraId="321E2ADC" w14:textId="77777777" w:rsidTr="007915ED">
        <w:trPr>
          <w:trHeight w:hRule="exact" w:val="227"/>
        </w:trPr>
        <w:tc>
          <w:tcPr>
            <w:tcW w:w="1026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ADB" w14:textId="77777777" w:rsidR="008657CF" w:rsidRPr="003D114E" w:rsidRDefault="008657CF" w:rsidP="007915ED">
            <w:pPr>
              <w:pStyle w:val="Kop2"/>
              <w:spacing w:before="0"/>
              <w:rPr>
                <w:rFonts w:cs="Calibri"/>
                <w:b w:val="0"/>
              </w:rPr>
            </w:pPr>
          </w:p>
        </w:tc>
      </w:tr>
      <w:tr w:rsidR="008657CF" w:rsidRPr="003D114E" w14:paraId="321E2ADF" w14:textId="77777777" w:rsidTr="0056116E">
        <w:trPr>
          <w:trHeight w:hRule="exact" w:val="397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1E2ADD" w14:textId="77777777" w:rsidR="008657CF" w:rsidRPr="003D114E" w:rsidRDefault="008657CF" w:rsidP="007915ED">
            <w:pPr>
              <w:pStyle w:val="Kop2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98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15465B"/>
          </w:tcPr>
          <w:p w14:paraId="321E2ADE" w14:textId="77777777" w:rsidR="008657CF" w:rsidRPr="004771CB" w:rsidRDefault="008657CF" w:rsidP="007915ED">
            <w:pPr>
              <w:pStyle w:val="Kop2"/>
              <w:spacing w:before="0"/>
              <w:ind w:left="29"/>
              <w:rPr>
                <w:rFonts w:ascii="FlandersArtSans-Regular" w:hAnsi="FlandersArtSans-Regular" w:cs="Calibri"/>
                <w:color w:val="auto"/>
              </w:rPr>
            </w:pPr>
            <w:r w:rsidRPr="004771CB">
              <w:rPr>
                <w:rFonts w:ascii="FlandersArtSans-Regular" w:hAnsi="FlandersArtSans-Regular" w:cs="Calibri"/>
                <w:color w:val="auto"/>
              </w:rPr>
              <w:t>Contactgegevens</w:t>
            </w:r>
          </w:p>
        </w:tc>
      </w:tr>
      <w:tr w:rsidR="008657CF" w:rsidRPr="003D114E" w14:paraId="321E2AE1" w14:textId="77777777" w:rsidTr="007915ED">
        <w:trPr>
          <w:trHeight w:hRule="exact" w:val="113"/>
        </w:trPr>
        <w:tc>
          <w:tcPr>
            <w:tcW w:w="1026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AE0" w14:textId="77777777" w:rsidR="008657CF" w:rsidRPr="003D114E" w:rsidRDefault="008657CF" w:rsidP="007915E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8657CF" w:rsidRPr="003D114E" w14:paraId="321E2AE4" w14:textId="77777777" w:rsidTr="00352635">
        <w:trPr>
          <w:trHeight w:val="340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AE2" w14:textId="77777777" w:rsidR="008657CF" w:rsidRPr="003D114E" w:rsidRDefault="008657CF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t>1</w:t>
            </w:r>
          </w:p>
        </w:tc>
        <w:tc>
          <w:tcPr>
            <w:tcW w:w="98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AE3" w14:textId="77777777" w:rsidR="008657CF" w:rsidRPr="0037016F" w:rsidRDefault="008657CF" w:rsidP="008657CF">
            <w:pPr>
              <w:ind w:left="29"/>
              <w:rPr>
                <w:rStyle w:val="Zwaar"/>
                <w:rFonts w:ascii="FlandersArtSans-Regular" w:hAnsi="FlandersArtSans-Regular"/>
                <w:szCs w:val="20"/>
              </w:rPr>
            </w:pPr>
            <w:r w:rsidRPr="0037016F">
              <w:rPr>
                <w:rStyle w:val="Zwaar"/>
                <w:rFonts w:ascii="FlandersArtSans-Regular" w:hAnsi="FlandersArtSans-Regular"/>
                <w:szCs w:val="20"/>
              </w:rPr>
              <w:t>Vul de gegevens van de werkgever in.</w:t>
            </w:r>
          </w:p>
        </w:tc>
      </w:tr>
      <w:tr w:rsidR="008657CF" w:rsidRPr="003D114E" w14:paraId="321E2AE8" w14:textId="77777777" w:rsidTr="0056116E">
        <w:trPr>
          <w:trHeight w:val="283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AE5" w14:textId="77777777" w:rsidR="008657CF" w:rsidRPr="003D114E" w:rsidRDefault="008657CF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AE6" w14:textId="77777777" w:rsidR="008657CF" w:rsidRPr="0037016F" w:rsidRDefault="008657CF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37016F">
              <w:rPr>
                <w:rFonts w:ascii="FlandersArtSans-Regular" w:hAnsi="FlandersArtSans-Regular"/>
                <w:szCs w:val="20"/>
              </w:rPr>
              <w:t>naam</w:t>
            </w:r>
          </w:p>
        </w:tc>
        <w:tc>
          <w:tcPr>
            <w:tcW w:w="7237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AE7" w14:textId="77777777" w:rsidR="008657CF" w:rsidRPr="0037016F" w:rsidRDefault="008657CF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37016F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7016F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37016F">
              <w:rPr>
                <w:rFonts w:ascii="FlandersArtSans-Regular" w:hAnsi="FlandersArtSans-Regular"/>
                <w:szCs w:val="20"/>
              </w:rPr>
            </w:r>
            <w:r w:rsidRPr="0037016F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8657CF" w:rsidRPr="003D114E" w14:paraId="321E2AEC" w14:textId="77777777" w:rsidTr="0056116E">
        <w:trPr>
          <w:trHeight w:val="283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AE9" w14:textId="77777777" w:rsidR="008657CF" w:rsidRPr="003D114E" w:rsidRDefault="008657CF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AEA" w14:textId="77777777" w:rsidR="008657CF" w:rsidRPr="0037016F" w:rsidRDefault="008657CF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37016F">
              <w:rPr>
                <w:rFonts w:ascii="FlandersArtSans-Regular" w:hAnsi="FlandersArtSans-Regular"/>
                <w:szCs w:val="20"/>
              </w:rPr>
              <w:t>straat en nummer</w:t>
            </w:r>
          </w:p>
        </w:tc>
        <w:tc>
          <w:tcPr>
            <w:tcW w:w="7237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AEB" w14:textId="77777777" w:rsidR="008657CF" w:rsidRPr="0037016F" w:rsidRDefault="008657CF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37016F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7016F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37016F">
              <w:rPr>
                <w:rFonts w:ascii="FlandersArtSans-Regular" w:hAnsi="FlandersArtSans-Regular"/>
                <w:szCs w:val="20"/>
              </w:rPr>
            </w:r>
            <w:r w:rsidRPr="0037016F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8657CF" w:rsidRPr="003D114E" w14:paraId="321E2AF0" w14:textId="77777777" w:rsidTr="0056116E">
        <w:trPr>
          <w:trHeight w:val="283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AED" w14:textId="77777777" w:rsidR="008657CF" w:rsidRPr="003D114E" w:rsidRDefault="008657CF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AEE" w14:textId="77777777" w:rsidR="008657CF" w:rsidRPr="0037016F" w:rsidRDefault="008657CF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37016F">
              <w:rPr>
                <w:rFonts w:ascii="FlandersArtSans-Regular" w:hAnsi="FlandersArtSans-Regular"/>
                <w:szCs w:val="20"/>
              </w:rPr>
              <w:t>postnummer en gemeente</w:t>
            </w:r>
          </w:p>
        </w:tc>
        <w:tc>
          <w:tcPr>
            <w:tcW w:w="7237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AEF" w14:textId="77777777" w:rsidR="008657CF" w:rsidRPr="0037016F" w:rsidRDefault="008657CF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37016F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7016F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37016F">
              <w:rPr>
                <w:rFonts w:ascii="FlandersArtSans-Regular" w:hAnsi="FlandersArtSans-Regular"/>
                <w:szCs w:val="20"/>
              </w:rPr>
            </w:r>
            <w:r w:rsidRPr="0037016F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8657CF" w:rsidRPr="003D114E" w14:paraId="321E2AF4" w14:textId="77777777" w:rsidTr="0056116E">
        <w:trPr>
          <w:trHeight w:val="283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AF1" w14:textId="77777777" w:rsidR="008657CF" w:rsidRPr="003D114E" w:rsidRDefault="008657CF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AF2" w14:textId="77777777" w:rsidR="008657CF" w:rsidRPr="0037016F" w:rsidRDefault="008657CF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37016F">
              <w:rPr>
                <w:rFonts w:ascii="FlandersArtSans-Regular" w:hAnsi="FlandersArtSans-Regular"/>
                <w:szCs w:val="20"/>
              </w:rPr>
              <w:t>telefoonnummer</w:t>
            </w:r>
          </w:p>
        </w:tc>
        <w:tc>
          <w:tcPr>
            <w:tcW w:w="7237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AF3" w14:textId="77777777" w:rsidR="008657CF" w:rsidRPr="0037016F" w:rsidRDefault="008657CF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37016F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7016F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37016F">
              <w:rPr>
                <w:rFonts w:ascii="FlandersArtSans-Regular" w:hAnsi="FlandersArtSans-Regular"/>
                <w:szCs w:val="20"/>
              </w:rPr>
            </w:r>
            <w:r w:rsidRPr="0037016F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8657CF" w:rsidRPr="003D114E" w14:paraId="321E2AF6" w14:textId="77777777" w:rsidTr="007915ED">
        <w:trPr>
          <w:trHeight w:hRule="exact" w:val="113"/>
        </w:trPr>
        <w:tc>
          <w:tcPr>
            <w:tcW w:w="1026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AF5" w14:textId="77777777" w:rsidR="008657CF" w:rsidRPr="0037016F" w:rsidRDefault="008657CF" w:rsidP="007915E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rFonts w:ascii="FlandersArtSans-Regular" w:hAnsi="FlandersArtSans-Regular"/>
                <w:b w:val="0"/>
                <w:color w:val="FFFFFF"/>
              </w:rPr>
            </w:pPr>
          </w:p>
        </w:tc>
      </w:tr>
      <w:tr w:rsidR="008657CF" w:rsidRPr="003D114E" w14:paraId="321E2AF9" w14:textId="77777777" w:rsidTr="00352635">
        <w:trPr>
          <w:trHeight w:val="340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AF7" w14:textId="77777777" w:rsidR="008657CF" w:rsidRPr="003D114E" w:rsidRDefault="008657CF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8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AF8" w14:textId="77777777" w:rsidR="008657CF" w:rsidRPr="0037016F" w:rsidRDefault="008657CF" w:rsidP="008657CF">
            <w:pPr>
              <w:ind w:left="29"/>
              <w:rPr>
                <w:rStyle w:val="Zwaar"/>
                <w:rFonts w:ascii="FlandersArtSans-Regular" w:hAnsi="FlandersArtSans-Regular"/>
                <w:szCs w:val="20"/>
              </w:rPr>
            </w:pPr>
            <w:r w:rsidRPr="0037016F">
              <w:rPr>
                <w:rStyle w:val="Zwaar"/>
                <w:rFonts w:ascii="FlandersArtSans-Regular" w:hAnsi="FlandersArtSans-Regular"/>
                <w:szCs w:val="20"/>
              </w:rPr>
              <w:t>Vul de gegevens van de coach in.</w:t>
            </w:r>
          </w:p>
        </w:tc>
      </w:tr>
      <w:tr w:rsidR="008657CF" w:rsidRPr="003D114E" w14:paraId="321E2AFD" w14:textId="77777777" w:rsidTr="0056116E">
        <w:trPr>
          <w:trHeight w:val="283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AFA" w14:textId="77777777" w:rsidR="008657CF" w:rsidRPr="003D114E" w:rsidRDefault="008657CF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AFB" w14:textId="77777777" w:rsidR="008657CF" w:rsidRPr="0037016F" w:rsidRDefault="008657CF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37016F">
              <w:rPr>
                <w:rFonts w:ascii="FlandersArtSans-Regular" w:hAnsi="FlandersArtSans-Regular"/>
                <w:szCs w:val="20"/>
              </w:rPr>
              <w:t>voor- en achternaam</w:t>
            </w:r>
          </w:p>
        </w:tc>
        <w:tc>
          <w:tcPr>
            <w:tcW w:w="7237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AFC" w14:textId="77777777" w:rsidR="008657CF" w:rsidRPr="0037016F" w:rsidRDefault="008657CF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37016F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7016F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37016F">
              <w:rPr>
                <w:rFonts w:ascii="FlandersArtSans-Regular" w:hAnsi="FlandersArtSans-Regular"/>
                <w:szCs w:val="20"/>
              </w:rPr>
            </w:r>
            <w:r w:rsidRPr="0037016F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8657CF" w:rsidRPr="003D114E" w14:paraId="321E2B01" w14:textId="77777777" w:rsidTr="0056116E">
        <w:trPr>
          <w:trHeight w:val="283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AFE" w14:textId="77777777" w:rsidR="008657CF" w:rsidRPr="003D114E" w:rsidRDefault="008657CF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AFF" w14:textId="77777777" w:rsidR="008657CF" w:rsidRPr="0037016F" w:rsidRDefault="008657CF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37016F">
              <w:rPr>
                <w:rFonts w:ascii="FlandersArtSans-Regular" w:hAnsi="FlandersArtSans-Regular"/>
                <w:szCs w:val="20"/>
              </w:rPr>
              <w:t>functie</w:t>
            </w:r>
          </w:p>
        </w:tc>
        <w:tc>
          <w:tcPr>
            <w:tcW w:w="7237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B00" w14:textId="77777777" w:rsidR="008657CF" w:rsidRPr="0037016F" w:rsidRDefault="008657CF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37016F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7016F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37016F">
              <w:rPr>
                <w:rFonts w:ascii="FlandersArtSans-Regular" w:hAnsi="FlandersArtSans-Regular"/>
                <w:szCs w:val="20"/>
              </w:rPr>
            </w:r>
            <w:r w:rsidRPr="0037016F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8657CF" w:rsidRPr="003D114E" w14:paraId="321E2B05" w14:textId="77777777" w:rsidTr="0056116E">
        <w:trPr>
          <w:trHeight w:val="283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02" w14:textId="77777777" w:rsidR="008657CF" w:rsidRPr="003D114E" w:rsidRDefault="008657CF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03" w14:textId="77777777" w:rsidR="008657CF" w:rsidRPr="0037016F" w:rsidRDefault="008657CF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37016F">
              <w:rPr>
                <w:rFonts w:ascii="FlandersArtSans-Regular" w:hAnsi="FlandersArtSans-Regular"/>
                <w:szCs w:val="20"/>
              </w:rPr>
              <w:t>telefoonnummer</w:t>
            </w:r>
          </w:p>
        </w:tc>
        <w:tc>
          <w:tcPr>
            <w:tcW w:w="7237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B04" w14:textId="77777777" w:rsidR="008657CF" w:rsidRPr="0037016F" w:rsidRDefault="008657CF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37016F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7016F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37016F">
              <w:rPr>
                <w:rFonts w:ascii="FlandersArtSans-Regular" w:hAnsi="FlandersArtSans-Regular"/>
                <w:szCs w:val="20"/>
              </w:rPr>
            </w:r>
            <w:r w:rsidRPr="0037016F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8657CF" w:rsidRPr="003D114E" w14:paraId="321E2B09" w14:textId="77777777" w:rsidTr="0056116E">
        <w:trPr>
          <w:trHeight w:val="283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06" w14:textId="77777777" w:rsidR="008657CF" w:rsidRPr="003D114E" w:rsidRDefault="008657CF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07" w14:textId="77777777" w:rsidR="008657CF" w:rsidRPr="0037016F" w:rsidRDefault="008657CF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37016F">
              <w:rPr>
                <w:rFonts w:ascii="FlandersArtSans-Regular" w:hAnsi="FlandersArtSans-Regular"/>
                <w:szCs w:val="20"/>
              </w:rPr>
              <w:t>e-mailadres</w:t>
            </w:r>
          </w:p>
        </w:tc>
        <w:tc>
          <w:tcPr>
            <w:tcW w:w="7237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B08" w14:textId="77777777" w:rsidR="008657CF" w:rsidRPr="0037016F" w:rsidRDefault="008657CF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37016F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7016F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37016F">
              <w:rPr>
                <w:rFonts w:ascii="FlandersArtSans-Regular" w:hAnsi="FlandersArtSans-Regular"/>
                <w:szCs w:val="20"/>
              </w:rPr>
            </w:r>
            <w:r w:rsidRPr="0037016F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8657CF" w:rsidRPr="003D114E" w14:paraId="321E2B0B" w14:textId="77777777" w:rsidTr="007915ED">
        <w:trPr>
          <w:trHeight w:hRule="exact" w:val="227"/>
        </w:trPr>
        <w:tc>
          <w:tcPr>
            <w:tcW w:w="1026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0A" w14:textId="77777777" w:rsidR="008657CF" w:rsidRPr="003D114E" w:rsidRDefault="008657CF" w:rsidP="007915ED">
            <w:pPr>
              <w:pStyle w:val="Kop2"/>
              <w:spacing w:before="0"/>
              <w:rPr>
                <w:rFonts w:cs="Calibri"/>
                <w:b w:val="0"/>
              </w:rPr>
            </w:pPr>
          </w:p>
        </w:tc>
      </w:tr>
      <w:tr w:rsidR="008657CF" w:rsidRPr="003D114E" w14:paraId="321E2B0E" w14:textId="77777777" w:rsidTr="0056116E">
        <w:trPr>
          <w:trHeight w:hRule="exact" w:val="397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1E2B0C" w14:textId="77777777" w:rsidR="008657CF" w:rsidRPr="003D114E" w:rsidRDefault="008657CF" w:rsidP="007915ED">
            <w:pPr>
              <w:pStyle w:val="Kop2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98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15465B"/>
          </w:tcPr>
          <w:p w14:paraId="321E2B0D" w14:textId="77777777" w:rsidR="008657CF" w:rsidRPr="003D114E" w:rsidRDefault="008657CF" w:rsidP="007915ED">
            <w:pPr>
              <w:pStyle w:val="Kop2"/>
              <w:spacing w:before="0"/>
              <w:ind w:left="29"/>
              <w:rPr>
                <w:rFonts w:cs="Calibri"/>
                <w:color w:val="auto"/>
              </w:rPr>
            </w:pPr>
            <w:r w:rsidRPr="00995D9C">
              <w:rPr>
                <w:rFonts w:ascii="FlandersArtSans-Regular" w:hAnsi="FlandersArtSans-Regular" w:cs="Calibri"/>
                <w:color w:val="auto"/>
              </w:rPr>
              <w:t xml:space="preserve">Gegevens van de </w:t>
            </w:r>
            <w:proofErr w:type="spellStart"/>
            <w:r w:rsidRPr="00995D9C">
              <w:rPr>
                <w:rFonts w:ascii="FlandersArtSans-Regular" w:hAnsi="FlandersArtSans-Regular" w:cs="Calibri"/>
                <w:color w:val="auto"/>
              </w:rPr>
              <w:t>startbaner</w:t>
            </w:r>
            <w:proofErr w:type="spellEnd"/>
          </w:p>
        </w:tc>
      </w:tr>
      <w:tr w:rsidR="008657CF" w:rsidRPr="003D114E" w14:paraId="321E2B10" w14:textId="77777777" w:rsidTr="007915ED">
        <w:trPr>
          <w:trHeight w:hRule="exact" w:val="113"/>
        </w:trPr>
        <w:tc>
          <w:tcPr>
            <w:tcW w:w="1026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0F" w14:textId="77777777" w:rsidR="008657CF" w:rsidRPr="003D114E" w:rsidRDefault="008657CF" w:rsidP="007915E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8657CF" w:rsidRPr="003D114E" w14:paraId="321E2B13" w14:textId="77777777" w:rsidTr="00352635">
        <w:trPr>
          <w:trHeight w:val="340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11" w14:textId="77777777" w:rsidR="008657CF" w:rsidRPr="003D114E" w:rsidRDefault="008657CF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8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12" w14:textId="77777777" w:rsidR="008657CF" w:rsidRPr="0037016F" w:rsidRDefault="008657CF" w:rsidP="008657CF">
            <w:pPr>
              <w:ind w:left="29"/>
              <w:rPr>
                <w:rStyle w:val="Zwaar"/>
                <w:rFonts w:ascii="FlandersArtSans-Regular" w:hAnsi="FlandersArtSans-Regular"/>
                <w:szCs w:val="20"/>
              </w:rPr>
            </w:pPr>
            <w:r w:rsidRPr="0037016F">
              <w:rPr>
                <w:rStyle w:val="Zwaar"/>
                <w:rFonts w:ascii="FlandersArtSans-Regular" w:hAnsi="FlandersArtSans-Regular"/>
                <w:szCs w:val="20"/>
              </w:rPr>
              <w:t xml:space="preserve">Vul de gegevens van de </w:t>
            </w:r>
            <w:proofErr w:type="spellStart"/>
            <w:r w:rsidRPr="0037016F">
              <w:rPr>
                <w:rStyle w:val="Zwaar"/>
                <w:rFonts w:ascii="FlandersArtSans-Regular" w:hAnsi="FlandersArtSans-Regular"/>
                <w:szCs w:val="20"/>
              </w:rPr>
              <w:t>startbaner</w:t>
            </w:r>
            <w:proofErr w:type="spellEnd"/>
            <w:r w:rsidRPr="0037016F">
              <w:rPr>
                <w:rStyle w:val="Zwaar"/>
                <w:rFonts w:ascii="FlandersArtSans-Regular" w:hAnsi="FlandersArtSans-Regular"/>
                <w:szCs w:val="20"/>
              </w:rPr>
              <w:t xml:space="preserve"> in.</w:t>
            </w:r>
          </w:p>
        </w:tc>
      </w:tr>
      <w:tr w:rsidR="008657CF" w:rsidRPr="003D114E" w14:paraId="321E2B17" w14:textId="77777777" w:rsidTr="0056116E">
        <w:trPr>
          <w:trHeight w:val="283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14" w14:textId="77777777" w:rsidR="008657CF" w:rsidRPr="003D114E" w:rsidRDefault="008657CF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15" w14:textId="77777777" w:rsidR="008657CF" w:rsidRPr="0037016F" w:rsidRDefault="008657CF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37016F">
              <w:rPr>
                <w:rFonts w:ascii="FlandersArtSans-Regular" w:hAnsi="FlandersArtSans-Regular"/>
                <w:szCs w:val="20"/>
              </w:rPr>
              <w:t>voor- en achternaam</w:t>
            </w:r>
          </w:p>
        </w:tc>
        <w:tc>
          <w:tcPr>
            <w:tcW w:w="7237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B16" w14:textId="77777777" w:rsidR="008657CF" w:rsidRPr="0037016F" w:rsidRDefault="008657CF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37016F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7016F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37016F">
              <w:rPr>
                <w:rFonts w:ascii="FlandersArtSans-Regular" w:hAnsi="FlandersArtSans-Regular"/>
                <w:szCs w:val="20"/>
              </w:rPr>
            </w:r>
            <w:r w:rsidRPr="0037016F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8657CF" w:rsidRPr="003D114E" w14:paraId="321E2B21" w14:textId="77777777" w:rsidTr="0056116E">
        <w:trPr>
          <w:trHeight w:val="283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18" w14:textId="77777777" w:rsidR="008657CF" w:rsidRPr="003D114E" w:rsidRDefault="008657CF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19" w14:textId="77777777" w:rsidR="008657CF" w:rsidRPr="0037016F" w:rsidRDefault="008657CF" w:rsidP="007915ED">
            <w:pPr>
              <w:jc w:val="right"/>
              <w:rPr>
                <w:rStyle w:val="Zwaar"/>
                <w:rFonts w:ascii="FlandersArtSans-Regular" w:hAnsi="FlandersArtSans-Regular"/>
                <w:b w:val="0"/>
                <w:szCs w:val="20"/>
              </w:rPr>
            </w:pPr>
            <w:r w:rsidRPr="0037016F">
              <w:rPr>
                <w:rFonts w:ascii="FlandersArtSans-Regular" w:hAnsi="FlandersArtSans-Regular"/>
                <w:szCs w:val="20"/>
              </w:rPr>
              <w:t>datum eerste indiensttreding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1E2B1A" w14:textId="77777777" w:rsidR="008657CF" w:rsidRPr="0037016F" w:rsidRDefault="008657CF" w:rsidP="007915ED">
            <w:pPr>
              <w:jc w:val="right"/>
              <w:rPr>
                <w:rFonts w:ascii="FlandersArtSans-Regular" w:hAnsi="FlandersArtSans-Regular"/>
                <w:sz w:val="14"/>
                <w:szCs w:val="14"/>
              </w:rPr>
            </w:pPr>
            <w:r w:rsidRPr="0037016F">
              <w:rPr>
                <w:rFonts w:ascii="FlandersArtSans-Regular" w:hAnsi="FlandersArtSans-Regular"/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B1B" w14:textId="77777777" w:rsidR="008657CF" w:rsidRPr="0037016F" w:rsidRDefault="008657CF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37016F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7016F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37016F">
              <w:rPr>
                <w:rFonts w:ascii="FlandersArtSans-Regular" w:hAnsi="FlandersArtSans-Regular"/>
                <w:szCs w:val="20"/>
              </w:rPr>
            </w:r>
            <w:r w:rsidRPr="0037016F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37016F">
              <w:rPr>
                <w:rFonts w:ascii="FlandersArtSans-Regular" w:hAnsi="FlandersArtSans-Regular"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1E2B1C" w14:textId="77777777" w:rsidR="008657CF" w:rsidRPr="0037016F" w:rsidRDefault="008657CF" w:rsidP="007915ED">
            <w:pPr>
              <w:jc w:val="right"/>
              <w:rPr>
                <w:rFonts w:ascii="FlandersArtSans-Regular" w:hAnsi="FlandersArtSans-Regular"/>
                <w:sz w:val="14"/>
                <w:szCs w:val="14"/>
              </w:rPr>
            </w:pPr>
            <w:r w:rsidRPr="0037016F">
              <w:rPr>
                <w:rFonts w:ascii="FlandersArtSans-Regular" w:hAnsi="FlandersArtSans-Regular"/>
                <w:sz w:val="14"/>
                <w:szCs w:val="14"/>
              </w:rPr>
              <w:t>maand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B1D" w14:textId="77777777" w:rsidR="008657CF" w:rsidRPr="0037016F" w:rsidRDefault="008657CF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37016F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7016F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37016F">
              <w:rPr>
                <w:rFonts w:ascii="FlandersArtSans-Regular" w:hAnsi="FlandersArtSans-Regular"/>
                <w:szCs w:val="20"/>
              </w:rPr>
            </w:r>
            <w:r w:rsidRPr="0037016F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37016F">
              <w:rPr>
                <w:rFonts w:ascii="FlandersArtSans-Regular" w:hAnsi="FlandersArtSans-Regular"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1E2B1E" w14:textId="77777777" w:rsidR="008657CF" w:rsidRPr="0037016F" w:rsidRDefault="008657CF" w:rsidP="007915ED">
            <w:pPr>
              <w:jc w:val="right"/>
              <w:rPr>
                <w:rFonts w:ascii="FlandersArtSans-Regular" w:hAnsi="FlandersArtSans-Regular"/>
                <w:sz w:val="14"/>
                <w:szCs w:val="14"/>
              </w:rPr>
            </w:pPr>
            <w:r w:rsidRPr="0037016F">
              <w:rPr>
                <w:rFonts w:ascii="FlandersArtSans-Regular" w:hAnsi="FlandersArtSans-Regular"/>
                <w:sz w:val="14"/>
                <w:szCs w:val="14"/>
              </w:rPr>
              <w:t>jaar</w:t>
            </w:r>
          </w:p>
        </w:tc>
        <w:tc>
          <w:tcPr>
            <w:tcW w:w="7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B1F" w14:textId="77777777" w:rsidR="008657CF" w:rsidRPr="0037016F" w:rsidRDefault="008657CF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37016F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7016F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37016F">
              <w:rPr>
                <w:rFonts w:ascii="FlandersArtSans-Regular" w:hAnsi="FlandersArtSans-Regular"/>
                <w:szCs w:val="20"/>
              </w:rPr>
            </w:r>
            <w:r w:rsidRPr="0037016F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37016F">
              <w:rPr>
                <w:rFonts w:ascii="FlandersArtSans-Regular" w:hAnsi="FlandersArtSans-Regular"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3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20" w14:textId="77777777" w:rsidR="008657CF" w:rsidRPr="003D114E" w:rsidRDefault="008657CF" w:rsidP="007915ED">
            <w:pPr>
              <w:rPr>
                <w:szCs w:val="20"/>
              </w:rPr>
            </w:pPr>
          </w:p>
        </w:tc>
      </w:tr>
      <w:tr w:rsidR="008657CF" w:rsidRPr="003D114E" w14:paraId="321E2B23" w14:textId="77777777" w:rsidTr="007915ED">
        <w:trPr>
          <w:trHeight w:hRule="exact" w:val="227"/>
        </w:trPr>
        <w:tc>
          <w:tcPr>
            <w:tcW w:w="1026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22" w14:textId="77777777" w:rsidR="008657CF" w:rsidRPr="003D114E" w:rsidRDefault="008657CF" w:rsidP="007915ED">
            <w:pPr>
              <w:pStyle w:val="Kop2"/>
              <w:spacing w:before="0"/>
              <w:rPr>
                <w:rFonts w:cs="Calibri"/>
                <w:b w:val="0"/>
              </w:rPr>
            </w:pPr>
          </w:p>
        </w:tc>
      </w:tr>
      <w:tr w:rsidR="008657CF" w:rsidRPr="003D114E" w14:paraId="321E2B26" w14:textId="77777777" w:rsidTr="0056116E">
        <w:trPr>
          <w:trHeight w:hRule="exact" w:val="397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1E2B24" w14:textId="77777777" w:rsidR="008657CF" w:rsidRPr="003D114E" w:rsidRDefault="008657CF" w:rsidP="007915ED">
            <w:pPr>
              <w:pStyle w:val="Kop2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98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15465B"/>
          </w:tcPr>
          <w:p w14:paraId="321E2B25" w14:textId="77777777" w:rsidR="008657CF" w:rsidRPr="003D114E" w:rsidRDefault="008657CF" w:rsidP="007915ED">
            <w:pPr>
              <w:pStyle w:val="Kop2"/>
              <w:spacing w:before="0"/>
              <w:ind w:left="29"/>
              <w:rPr>
                <w:rFonts w:cs="Calibri"/>
                <w:color w:val="auto"/>
              </w:rPr>
            </w:pPr>
            <w:r w:rsidRPr="00995D9C">
              <w:rPr>
                <w:rFonts w:ascii="FlandersArtSans-Regular" w:hAnsi="FlandersArtSans-Regular" w:cs="Calibri"/>
                <w:color w:val="auto"/>
              </w:rPr>
              <w:t>Aard van de verlenging van het contract</w:t>
            </w:r>
          </w:p>
        </w:tc>
      </w:tr>
      <w:tr w:rsidR="00521F0D" w:rsidRPr="003D114E" w14:paraId="321E2B28" w14:textId="77777777" w:rsidTr="007915ED">
        <w:trPr>
          <w:trHeight w:hRule="exact" w:val="113"/>
        </w:trPr>
        <w:tc>
          <w:tcPr>
            <w:tcW w:w="1026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27" w14:textId="77777777" w:rsidR="00521F0D" w:rsidRPr="003D114E" w:rsidRDefault="00521F0D" w:rsidP="007915E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21F0D" w:rsidRPr="003D114E" w14:paraId="321E2B2B" w14:textId="77777777" w:rsidTr="00352635">
        <w:trPr>
          <w:trHeight w:val="340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29" w14:textId="77777777" w:rsidR="00521F0D" w:rsidRPr="003D114E" w:rsidRDefault="00521F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8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2A" w14:textId="77777777" w:rsidR="00521F0D" w:rsidRPr="0037016F" w:rsidRDefault="00521F0D" w:rsidP="007915ED">
            <w:pPr>
              <w:ind w:left="29"/>
              <w:rPr>
                <w:rStyle w:val="Zwaar"/>
                <w:rFonts w:ascii="FlandersArtSans-Regular" w:hAnsi="FlandersArtSans-Regular"/>
                <w:szCs w:val="20"/>
              </w:rPr>
            </w:pPr>
            <w:r w:rsidRPr="0037016F">
              <w:rPr>
                <w:rStyle w:val="Zwaar"/>
                <w:rFonts w:ascii="FlandersArtSans-Regular" w:hAnsi="FlandersArtSans-Regular"/>
                <w:szCs w:val="20"/>
              </w:rPr>
              <w:t>Om welk type verlenging gaat het?</w:t>
            </w:r>
          </w:p>
        </w:tc>
      </w:tr>
      <w:tr w:rsidR="00521F0D" w:rsidRPr="003D114E" w14:paraId="321E2B2F" w14:textId="77777777" w:rsidTr="0056116E">
        <w:trPr>
          <w:trHeight w:val="283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2C" w14:textId="77777777" w:rsidR="00521F0D" w:rsidRPr="003D114E" w:rsidRDefault="00521F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2D" w14:textId="77777777" w:rsidR="00521F0D" w:rsidRPr="003D114E" w:rsidRDefault="00521F0D" w:rsidP="007915ED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9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2E" w14:textId="77777777" w:rsidR="00521F0D" w:rsidRPr="0037016F" w:rsidRDefault="00521F0D" w:rsidP="007915ED">
            <w:pPr>
              <w:rPr>
                <w:rFonts w:ascii="FlandersArtSans-Regular" w:hAnsi="FlandersArtSans-Regular"/>
                <w:szCs w:val="20"/>
              </w:rPr>
            </w:pPr>
            <w:r w:rsidRPr="0037016F">
              <w:rPr>
                <w:rFonts w:ascii="FlandersArtSans-Regular" w:hAnsi="FlandersArtSans-Regular"/>
                <w:szCs w:val="20"/>
              </w:rPr>
              <w:t>gewone verlenging: tweede jaar</w:t>
            </w:r>
          </w:p>
        </w:tc>
      </w:tr>
      <w:tr w:rsidR="00521F0D" w:rsidRPr="003D114E" w14:paraId="321E2B33" w14:textId="77777777" w:rsidTr="0056116E">
        <w:trPr>
          <w:trHeight w:val="283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30" w14:textId="77777777" w:rsidR="00521F0D" w:rsidRPr="003D114E" w:rsidRDefault="00521F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31" w14:textId="77777777" w:rsidR="00521F0D" w:rsidRPr="003D114E" w:rsidRDefault="00521F0D" w:rsidP="007915ED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9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32" w14:textId="77777777" w:rsidR="00521F0D" w:rsidRPr="0037016F" w:rsidRDefault="00521F0D" w:rsidP="007915ED">
            <w:pPr>
              <w:rPr>
                <w:rFonts w:ascii="FlandersArtSans-Regular" w:hAnsi="FlandersArtSans-Regular"/>
                <w:szCs w:val="20"/>
              </w:rPr>
            </w:pPr>
            <w:r w:rsidRPr="0037016F">
              <w:rPr>
                <w:rFonts w:ascii="FlandersArtSans-Regular" w:hAnsi="FlandersArtSans-Regular"/>
                <w:szCs w:val="20"/>
              </w:rPr>
              <w:t>uitzonderlijke verlenging: derde jaar</w:t>
            </w:r>
          </w:p>
        </w:tc>
      </w:tr>
      <w:tr w:rsidR="008657CF" w:rsidRPr="003D114E" w14:paraId="321E2B35" w14:textId="77777777" w:rsidTr="007915ED">
        <w:trPr>
          <w:trHeight w:hRule="exact" w:val="227"/>
        </w:trPr>
        <w:tc>
          <w:tcPr>
            <w:tcW w:w="1026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34" w14:textId="77777777" w:rsidR="008657CF" w:rsidRPr="003D114E" w:rsidRDefault="008657CF" w:rsidP="007915ED">
            <w:pPr>
              <w:pStyle w:val="Kop2"/>
              <w:spacing w:before="0"/>
              <w:rPr>
                <w:rFonts w:cs="Calibri"/>
                <w:b w:val="0"/>
              </w:rPr>
            </w:pPr>
          </w:p>
        </w:tc>
      </w:tr>
      <w:tr w:rsidR="008657CF" w:rsidRPr="003D114E" w14:paraId="321E2B38" w14:textId="77777777" w:rsidTr="0056116E">
        <w:trPr>
          <w:trHeight w:hRule="exact" w:val="397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1E2B36" w14:textId="77777777" w:rsidR="008657CF" w:rsidRPr="003D114E" w:rsidRDefault="008657CF" w:rsidP="007915ED">
            <w:pPr>
              <w:pStyle w:val="Kop2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98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15465B"/>
          </w:tcPr>
          <w:p w14:paraId="321E2B37" w14:textId="77777777" w:rsidR="008657CF" w:rsidRPr="00182373" w:rsidRDefault="008657CF" w:rsidP="007915ED">
            <w:pPr>
              <w:pStyle w:val="Kop2"/>
              <w:spacing w:before="0"/>
              <w:ind w:left="29"/>
              <w:rPr>
                <w:rFonts w:ascii="FlandersArtSans-Regular" w:hAnsi="FlandersArtSans-Regular" w:cs="Calibri"/>
                <w:color w:val="auto"/>
              </w:rPr>
            </w:pPr>
            <w:r w:rsidRPr="00182373">
              <w:rPr>
                <w:rFonts w:ascii="FlandersArtSans-Regular" w:hAnsi="FlandersArtSans-Regular" w:cs="Calibri"/>
                <w:color w:val="auto"/>
              </w:rPr>
              <w:t>Motivering voor de verlenging van het contract</w:t>
            </w:r>
          </w:p>
        </w:tc>
      </w:tr>
      <w:tr w:rsidR="00521F0D" w:rsidRPr="003D114E" w14:paraId="321E2B3A" w14:textId="77777777" w:rsidTr="007915ED">
        <w:trPr>
          <w:trHeight w:hRule="exact" w:val="113"/>
        </w:trPr>
        <w:tc>
          <w:tcPr>
            <w:tcW w:w="1026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39" w14:textId="77777777" w:rsidR="00521F0D" w:rsidRPr="003D114E" w:rsidRDefault="00521F0D" w:rsidP="007915E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21F0D" w:rsidRPr="003D114E" w14:paraId="321E2B3D" w14:textId="77777777" w:rsidTr="00352635">
        <w:trPr>
          <w:trHeight w:val="340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3B" w14:textId="77777777" w:rsidR="00521F0D" w:rsidRPr="003D114E" w:rsidRDefault="00521F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98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3C" w14:textId="77777777" w:rsidR="00521F0D" w:rsidRPr="00F81CD4" w:rsidRDefault="00521F0D" w:rsidP="007915ED">
            <w:pPr>
              <w:ind w:left="29"/>
              <w:rPr>
                <w:rStyle w:val="Zwaar"/>
                <w:rFonts w:ascii="FlandersArtSans-Regular" w:hAnsi="FlandersArtSans-Regular"/>
                <w:szCs w:val="20"/>
              </w:rPr>
            </w:pPr>
            <w:r w:rsidRPr="00F81CD4">
              <w:rPr>
                <w:rStyle w:val="Zwaar"/>
                <w:rFonts w:ascii="FlandersArtSans-Regular" w:hAnsi="FlandersArtSans-Regular"/>
                <w:szCs w:val="20"/>
              </w:rPr>
              <w:t xml:space="preserve">Waarom wilt u de </w:t>
            </w:r>
            <w:proofErr w:type="spellStart"/>
            <w:r w:rsidRPr="00F81CD4">
              <w:rPr>
                <w:rStyle w:val="Zwaar"/>
                <w:rFonts w:ascii="FlandersArtSans-Regular" w:hAnsi="FlandersArtSans-Regular"/>
                <w:szCs w:val="20"/>
              </w:rPr>
              <w:t>startbaner</w:t>
            </w:r>
            <w:proofErr w:type="spellEnd"/>
            <w:r w:rsidRPr="00F81CD4">
              <w:rPr>
                <w:rStyle w:val="Zwaar"/>
                <w:rFonts w:ascii="FlandersArtSans-Regular" w:hAnsi="FlandersArtSans-Regular"/>
                <w:szCs w:val="20"/>
              </w:rPr>
              <w:t xml:space="preserve"> een jaar langer in dienst houden?</w:t>
            </w:r>
          </w:p>
        </w:tc>
      </w:tr>
      <w:tr w:rsidR="00521F0D" w:rsidRPr="003D114E" w14:paraId="321E2B40" w14:textId="77777777" w:rsidTr="00561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90" w:type="dxa"/>
            <w:gridSpan w:val="5"/>
            <w:shd w:val="clear" w:color="auto" w:fill="auto"/>
          </w:tcPr>
          <w:p w14:paraId="321E2B3E" w14:textId="77777777" w:rsidR="00521F0D" w:rsidRPr="003D114E" w:rsidRDefault="00521F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873" w:type="dxa"/>
            <w:gridSpan w:val="27"/>
            <w:tcBorders>
              <w:bottom w:val="dotted" w:sz="6" w:space="0" w:color="auto"/>
            </w:tcBorders>
            <w:shd w:val="clear" w:color="auto" w:fill="auto"/>
          </w:tcPr>
          <w:p w14:paraId="321E2B3F" w14:textId="77777777" w:rsidR="00521F0D" w:rsidRPr="00F81CD4" w:rsidRDefault="00521F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521F0D" w:rsidRPr="003D114E" w14:paraId="321E2B43" w14:textId="77777777" w:rsidTr="00561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90" w:type="dxa"/>
            <w:gridSpan w:val="5"/>
            <w:shd w:val="clear" w:color="auto" w:fill="auto"/>
          </w:tcPr>
          <w:p w14:paraId="321E2B41" w14:textId="77777777" w:rsidR="00521F0D" w:rsidRPr="003D114E" w:rsidRDefault="00521F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873" w:type="dxa"/>
            <w:gridSpan w:val="27"/>
            <w:tcBorders>
              <w:bottom w:val="dotted" w:sz="6" w:space="0" w:color="auto"/>
            </w:tcBorders>
            <w:shd w:val="clear" w:color="auto" w:fill="auto"/>
          </w:tcPr>
          <w:p w14:paraId="321E2B42" w14:textId="77777777" w:rsidR="00521F0D" w:rsidRPr="00F81CD4" w:rsidRDefault="00521F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521F0D" w:rsidRPr="003D114E" w14:paraId="321E2B46" w14:textId="77777777" w:rsidTr="00561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90" w:type="dxa"/>
            <w:gridSpan w:val="5"/>
            <w:shd w:val="clear" w:color="auto" w:fill="auto"/>
          </w:tcPr>
          <w:p w14:paraId="321E2B44" w14:textId="77777777" w:rsidR="00521F0D" w:rsidRPr="003D114E" w:rsidRDefault="00521F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873" w:type="dxa"/>
            <w:gridSpan w:val="27"/>
            <w:tcBorders>
              <w:bottom w:val="dotted" w:sz="6" w:space="0" w:color="auto"/>
            </w:tcBorders>
            <w:shd w:val="clear" w:color="auto" w:fill="auto"/>
          </w:tcPr>
          <w:p w14:paraId="321E2B45" w14:textId="77777777" w:rsidR="00521F0D" w:rsidRPr="00F81CD4" w:rsidRDefault="00521F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8657CF" w:rsidRPr="003D114E" w14:paraId="321E2B48" w14:textId="77777777" w:rsidTr="007915ED">
        <w:trPr>
          <w:trHeight w:hRule="exact" w:val="227"/>
        </w:trPr>
        <w:tc>
          <w:tcPr>
            <w:tcW w:w="1026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47" w14:textId="77777777" w:rsidR="008657CF" w:rsidRPr="003D114E" w:rsidRDefault="008657CF" w:rsidP="007915ED">
            <w:pPr>
              <w:pStyle w:val="Kop2"/>
              <w:spacing w:before="0"/>
              <w:rPr>
                <w:rFonts w:cs="Calibri"/>
                <w:b w:val="0"/>
              </w:rPr>
            </w:pPr>
          </w:p>
        </w:tc>
      </w:tr>
      <w:tr w:rsidR="008657CF" w:rsidRPr="003D114E" w14:paraId="321E2B4B" w14:textId="77777777" w:rsidTr="0056116E">
        <w:trPr>
          <w:trHeight w:hRule="exact" w:val="397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1E2B49" w14:textId="77777777" w:rsidR="008657CF" w:rsidRPr="003D114E" w:rsidRDefault="008657CF" w:rsidP="007915ED">
            <w:pPr>
              <w:pStyle w:val="Kop2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98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15465B"/>
          </w:tcPr>
          <w:p w14:paraId="321E2B4A" w14:textId="77777777" w:rsidR="008657CF" w:rsidRPr="00182373" w:rsidRDefault="008657CF" w:rsidP="007915ED">
            <w:pPr>
              <w:pStyle w:val="Kop2"/>
              <w:spacing w:before="0"/>
              <w:ind w:left="29"/>
              <w:rPr>
                <w:rFonts w:ascii="FlandersArtSans-Regular" w:hAnsi="FlandersArtSans-Regular" w:cs="Calibri"/>
                <w:color w:val="auto"/>
              </w:rPr>
            </w:pPr>
            <w:r w:rsidRPr="00182373">
              <w:rPr>
                <w:rFonts w:ascii="FlandersArtSans-Regular" w:hAnsi="FlandersArtSans-Regular" w:cs="Calibri"/>
                <w:color w:val="auto"/>
              </w:rPr>
              <w:t>Ondertekening</w:t>
            </w:r>
          </w:p>
        </w:tc>
      </w:tr>
      <w:tr w:rsidR="00521F0D" w:rsidRPr="003D114E" w14:paraId="321E2B4D" w14:textId="77777777" w:rsidTr="007915ED">
        <w:trPr>
          <w:trHeight w:hRule="exact" w:val="113"/>
        </w:trPr>
        <w:tc>
          <w:tcPr>
            <w:tcW w:w="1026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4C" w14:textId="77777777" w:rsidR="00521F0D" w:rsidRPr="003D114E" w:rsidRDefault="00521F0D" w:rsidP="007915E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21F0D" w:rsidRPr="003D114E" w14:paraId="321E2B50" w14:textId="77777777" w:rsidTr="0056116E">
        <w:trPr>
          <w:trHeight w:val="283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4E" w14:textId="77777777" w:rsidR="00521F0D" w:rsidRPr="003D114E" w:rsidRDefault="00521F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98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4F" w14:textId="77777777" w:rsidR="00521F0D" w:rsidRPr="00F81CD4" w:rsidRDefault="00521F0D" w:rsidP="007915ED">
            <w:pPr>
              <w:ind w:left="29"/>
              <w:rPr>
                <w:rStyle w:val="Zwaar"/>
                <w:rFonts w:ascii="FlandersArtSans-Regular" w:hAnsi="FlandersArtSans-Regular"/>
                <w:szCs w:val="20"/>
              </w:rPr>
            </w:pPr>
            <w:r w:rsidRPr="00F81CD4">
              <w:rPr>
                <w:rStyle w:val="Zwaar"/>
                <w:rFonts w:ascii="FlandersArtSans-Regular" w:hAnsi="FlandersArtSans-Regular"/>
                <w:szCs w:val="20"/>
              </w:rPr>
              <w:t>Vul de onderstaande verklaring in.</w:t>
            </w:r>
          </w:p>
        </w:tc>
      </w:tr>
      <w:tr w:rsidR="00521F0D" w:rsidRPr="003D114E" w14:paraId="321E2B53" w14:textId="77777777" w:rsidTr="00352635">
        <w:trPr>
          <w:trHeight w:val="340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51" w14:textId="77777777" w:rsidR="00521F0D" w:rsidRPr="003D114E" w:rsidRDefault="00521F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  <w:bCs w:val="0"/>
                <w:szCs w:val="20"/>
              </w:rPr>
            </w:pPr>
          </w:p>
        </w:tc>
        <w:tc>
          <w:tcPr>
            <w:tcW w:w="98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52" w14:textId="77777777" w:rsidR="00521F0D" w:rsidRPr="00F81CD4" w:rsidRDefault="00521F0D" w:rsidP="007915ED">
            <w:pPr>
              <w:spacing w:before="100" w:after="20"/>
              <w:ind w:left="29"/>
              <w:rPr>
                <w:rStyle w:val="Zwaar"/>
                <w:rFonts w:ascii="FlandersArtSans-Regular" w:hAnsi="FlandersArtSans-Regular"/>
                <w:szCs w:val="20"/>
              </w:rPr>
            </w:pPr>
            <w:r w:rsidRPr="00F81CD4">
              <w:rPr>
                <w:rStyle w:val="Zwaar"/>
                <w:rFonts w:ascii="FlandersArtSans-Regular" w:hAnsi="FlandersArtSans-Regular"/>
                <w:szCs w:val="20"/>
              </w:rPr>
              <w:t>Ik bevestig dat alle gegevens in dit formulier naar waarheid ingevuld zijn.</w:t>
            </w:r>
          </w:p>
        </w:tc>
      </w:tr>
      <w:tr w:rsidR="00521F0D" w:rsidRPr="003D114E" w14:paraId="321E2B5D" w14:textId="77777777" w:rsidTr="0056116E">
        <w:trPr>
          <w:trHeight w:val="283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54" w14:textId="77777777" w:rsidR="00521F0D" w:rsidRPr="003D114E" w:rsidRDefault="00521F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55" w14:textId="77777777" w:rsidR="00521F0D" w:rsidRPr="00F81CD4" w:rsidRDefault="00521F0D" w:rsidP="007915ED">
            <w:pPr>
              <w:jc w:val="right"/>
              <w:rPr>
                <w:rStyle w:val="Zwaar"/>
                <w:rFonts w:ascii="FlandersArtSans-Regular" w:hAnsi="FlandersArtSans-Regular"/>
                <w:b w:val="0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t>datum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1E2B56" w14:textId="77777777" w:rsidR="00521F0D" w:rsidRPr="00F81CD4" w:rsidRDefault="00521F0D" w:rsidP="007915ED">
            <w:pPr>
              <w:jc w:val="right"/>
              <w:rPr>
                <w:rFonts w:ascii="FlandersArtSans-Regular" w:hAnsi="FlandersArtSans-Regular"/>
                <w:sz w:val="14"/>
                <w:szCs w:val="14"/>
              </w:rPr>
            </w:pPr>
            <w:r w:rsidRPr="00F81CD4">
              <w:rPr>
                <w:rFonts w:ascii="FlandersArtSans-Regular" w:hAnsi="FlandersArtSans-Regular"/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B57" w14:textId="77777777" w:rsidR="00521F0D" w:rsidRPr="00F81CD4" w:rsidRDefault="00521F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1E2B58" w14:textId="77777777" w:rsidR="00521F0D" w:rsidRPr="00F81CD4" w:rsidRDefault="00521F0D" w:rsidP="007915ED">
            <w:pPr>
              <w:jc w:val="right"/>
              <w:rPr>
                <w:rFonts w:ascii="FlandersArtSans-Regular" w:hAnsi="FlandersArtSans-Regular"/>
                <w:sz w:val="14"/>
                <w:szCs w:val="14"/>
              </w:rPr>
            </w:pPr>
            <w:r w:rsidRPr="00F81CD4">
              <w:rPr>
                <w:rFonts w:ascii="FlandersArtSans-Regular" w:hAnsi="FlandersArtSans-Regular"/>
                <w:sz w:val="14"/>
                <w:szCs w:val="14"/>
              </w:rPr>
              <w:t>maand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B59" w14:textId="77777777" w:rsidR="00521F0D" w:rsidRPr="00F81CD4" w:rsidRDefault="00521F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1E2B5A" w14:textId="77777777" w:rsidR="00521F0D" w:rsidRPr="00F81CD4" w:rsidRDefault="00521F0D" w:rsidP="007915ED">
            <w:pPr>
              <w:jc w:val="right"/>
              <w:rPr>
                <w:rFonts w:ascii="FlandersArtSans-Regular" w:hAnsi="FlandersArtSans-Regular"/>
                <w:sz w:val="14"/>
                <w:szCs w:val="14"/>
              </w:rPr>
            </w:pPr>
            <w:r w:rsidRPr="00F81CD4">
              <w:rPr>
                <w:rFonts w:ascii="FlandersArtSans-Regular" w:hAnsi="FlandersArtSans-Regular"/>
                <w:sz w:val="14"/>
                <w:szCs w:val="14"/>
              </w:rPr>
              <w:t>jaar</w:t>
            </w:r>
          </w:p>
        </w:tc>
        <w:tc>
          <w:tcPr>
            <w:tcW w:w="7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B5B" w14:textId="77777777" w:rsidR="00521F0D" w:rsidRPr="00F81CD4" w:rsidRDefault="00521F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3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5C" w14:textId="77777777" w:rsidR="00521F0D" w:rsidRPr="00F81CD4" w:rsidRDefault="00521F0D" w:rsidP="007915ED">
            <w:pPr>
              <w:rPr>
                <w:rFonts w:ascii="FlandersArtSans-Regular" w:hAnsi="FlandersArtSans-Regular"/>
                <w:szCs w:val="20"/>
              </w:rPr>
            </w:pPr>
          </w:p>
        </w:tc>
      </w:tr>
      <w:tr w:rsidR="00521F0D" w:rsidRPr="003D114E" w14:paraId="321E2B61" w14:textId="77777777" w:rsidTr="0056116E">
        <w:trPr>
          <w:trHeight w:val="680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5E" w14:textId="77777777" w:rsidR="00521F0D" w:rsidRPr="003D114E" w:rsidRDefault="00521F0D" w:rsidP="007915ED">
            <w:pPr>
              <w:jc w:val="right"/>
              <w:rPr>
                <w:rStyle w:val="Zwaar"/>
                <w:b w:val="0"/>
                <w:szCs w:val="20"/>
              </w:rPr>
            </w:pPr>
          </w:p>
        </w:tc>
        <w:tc>
          <w:tcPr>
            <w:tcW w:w="26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5F" w14:textId="77777777" w:rsidR="00521F0D" w:rsidRPr="00F81CD4" w:rsidRDefault="00521F0D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t>handtekening</w:t>
            </w:r>
          </w:p>
        </w:tc>
        <w:tc>
          <w:tcPr>
            <w:tcW w:w="7237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B60" w14:textId="77777777" w:rsidR="00521F0D" w:rsidRPr="00F81CD4" w:rsidRDefault="00521F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8657CF" w:rsidRPr="003D114E" w14:paraId="321E2B63" w14:textId="77777777" w:rsidTr="007915ED">
        <w:trPr>
          <w:trHeight w:hRule="exact" w:val="340"/>
        </w:trPr>
        <w:tc>
          <w:tcPr>
            <w:tcW w:w="1026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62" w14:textId="77777777" w:rsidR="008657CF" w:rsidRPr="003D114E" w:rsidRDefault="008657CF" w:rsidP="007915E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  <w:sz w:val="24"/>
                <w:szCs w:val="24"/>
              </w:rPr>
            </w:pPr>
          </w:p>
        </w:tc>
      </w:tr>
      <w:tr w:rsidR="008657CF" w:rsidRPr="003D114E" w14:paraId="321E2B66" w14:textId="77777777" w:rsidTr="0056116E">
        <w:trPr>
          <w:trHeight w:hRule="exact" w:val="397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1E2B64" w14:textId="77777777" w:rsidR="008657CF" w:rsidRPr="003D114E" w:rsidRDefault="008657CF" w:rsidP="007915ED">
            <w:pPr>
              <w:pStyle w:val="Kop1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98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15465B"/>
          </w:tcPr>
          <w:p w14:paraId="321E2B65" w14:textId="77777777" w:rsidR="008657CF" w:rsidRPr="00873EB0" w:rsidRDefault="008657CF" w:rsidP="008657CF">
            <w:pPr>
              <w:pStyle w:val="Kop1"/>
              <w:spacing w:before="0"/>
              <w:ind w:left="29"/>
              <w:rPr>
                <w:rFonts w:ascii="FlandersArtSans-Medium" w:hAnsi="FlandersArtSans-Medium" w:cs="Calibri"/>
              </w:rPr>
            </w:pPr>
            <w:r w:rsidRPr="00873EB0">
              <w:rPr>
                <w:rFonts w:ascii="FlandersArtSans-Medium" w:hAnsi="FlandersArtSans-Medium" w:cs="Calibri"/>
              </w:rPr>
              <w:t xml:space="preserve">In te vullen door de </w:t>
            </w:r>
            <w:proofErr w:type="spellStart"/>
            <w:r w:rsidRPr="00873EB0">
              <w:rPr>
                <w:rFonts w:ascii="FlandersArtSans-Medium" w:hAnsi="FlandersArtSans-Medium" w:cs="Calibri"/>
              </w:rPr>
              <w:t>startbaner</w:t>
            </w:r>
            <w:proofErr w:type="spellEnd"/>
          </w:p>
        </w:tc>
      </w:tr>
      <w:tr w:rsidR="008657CF" w:rsidRPr="003D114E" w14:paraId="321E2B68" w14:textId="77777777" w:rsidTr="007915ED">
        <w:trPr>
          <w:trHeight w:hRule="exact" w:val="227"/>
        </w:trPr>
        <w:tc>
          <w:tcPr>
            <w:tcW w:w="1026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67" w14:textId="77777777" w:rsidR="008657CF" w:rsidRPr="003D114E" w:rsidRDefault="008657CF" w:rsidP="007915ED">
            <w:pPr>
              <w:pStyle w:val="Kop2"/>
              <w:spacing w:before="0"/>
              <w:rPr>
                <w:rFonts w:cs="Calibri"/>
                <w:b w:val="0"/>
              </w:rPr>
            </w:pPr>
          </w:p>
        </w:tc>
      </w:tr>
      <w:tr w:rsidR="008657CF" w:rsidRPr="003D114E" w14:paraId="321E2B6B" w14:textId="77777777" w:rsidTr="0056116E">
        <w:trPr>
          <w:trHeight w:hRule="exact" w:val="397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1E2B69" w14:textId="77777777" w:rsidR="008657CF" w:rsidRPr="003D114E" w:rsidRDefault="008657CF" w:rsidP="007915ED">
            <w:pPr>
              <w:pStyle w:val="Kop2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98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15465B"/>
          </w:tcPr>
          <w:p w14:paraId="321E2B6A" w14:textId="77777777" w:rsidR="008657CF" w:rsidRPr="00873EB0" w:rsidRDefault="008657CF" w:rsidP="007915ED">
            <w:pPr>
              <w:pStyle w:val="Kop2"/>
              <w:spacing w:before="0"/>
              <w:ind w:left="29"/>
              <w:rPr>
                <w:rFonts w:ascii="FlandersArtSans-Regular" w:hAnsi="FlandersArtSans-Regular" w:cs="Calibri"/>
                <w:color w:val="auto"/>
              </w:rPr>
            </w:pPr>
            <w:r w:rsidRPr="00873EB0">
              <w:rPr>
                <w:rFonts w:ascii="FlandersArtSans-Regular" w:hAnsi="FlandersArtSans-Regular" w:cs="Calibri"/>
                <w:color w:val="auto"/>
              </w:rPr>
              <w:t>Motivering voor de verlenging van het contract</w:t>
            </w:r>
          </w:p>
        </w:tc>
      </w:tr>
      <w:tr w:rsidR="00521F0D" w:rsidRPr="003D114E" w14:paraId="321E2B6D" w14:textId="77777777" w:rsidTr="007915ED">
        <w:trPr>
          <w:trHeight w:hRule="exact" w:val="113"/>
        </w:trPr>
        <w:tc>
          <w:tcPr>
            <w:tcW w:w="1026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6C" w14:textId="77777777" w:rsidR="00521F0D" w:rsidRPr="003D114E" w:rsidRDefault="00521F0D" w:rsidP="007915E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21F0D" w:rsidRPr="003D114E" w14:paraId="321E2B70" w14:textId="77777777" w:rsidTr="00352635">
        <w:trPr>
          <w:trHeight w:val="340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6E" w14:textId="77777777" w:rsidR="00521F0D" w:rsidRPr="003D114E" w:rsidRDefault="00521F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98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6F" w14:textId="77777777" w:rsidR="00521F0D" w:rsidRPr="00F81CD4" w:rsidRDefault="00521F0D" w:rsidP="00521F0D">
            <w:pPr>
              <w:ind w:left="29"/>
              <w:rPr>
                <w:rStyle w:val="Zwaar"/>
                <w:rFonts w:ascii="FlandersArtSans-Regular" w:hAnsi="FlandersArtSans-Regular"/>
                <w:szCs w:val="20"/>
              </w:rPr>
            </w:pPr>
            <w:r w:rsidRPr="00F81CD4">
              <w:rPr>
                <w:rStyle w:val="Zwaar"/>
                <w:rFonts w:ascii="FlandersArtSans-Regular" w:hAnsi="FlandersArtSans-Regular"/>
                <w:szCs w:val="20"/>
              </w:rPr>
              <w:t xml:space="preserve">Waarom wil je nog een jaar als </w:t>
            </w:r>
            <w:proofErr w:type="spellStart"/>
            <w:r w:rsidRPr="00F81CD4">
              <w:rPr>
                <w:rStyle w:val="Zwaar"/>
                <w:rFonts w:ascii="FlandersArtSans-Regular" w:hAnsi="FlandersArtSans-Regular"/>
                <w:szCs w:val="20"/>
              </w:rPr>
              <w:t>startbaner</w:t>
            </w:r>
            <w:proofErr w:type="spellEnd"/>
            <w:r w:rsidRPr="00F81CD4">
              <w:rPr>
                <w:rStyle w:val="Zwaar"/>
                <w:rFonts w:ascii="FlandersArtSans-Regular" w:hAnsi="FlandersArtSans-Regular"/>
                <w:szCs w:val="20"/>
              </w:rPr>
              <w:t xml:space="preserve"> werken?</w:t>
            </w:r>
          </w:p>
        </w:tc>
      </w:tr>
      <w:tr w:rsidR="00521F0D" w:rsidRPr="003D114E" w14:paraId="321E2B73" w14:textId="77777777" w:rsidTr="00561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90" w:type="dxa"/>
            <w:gridSpan w:val="5"/>
            <w:shd w:val="clear" w:color="auto" w:fill="auto"/>
          </w:tcPr>
          <w:p w14:paraId="321E2B71" w14:textId="77777777" w:rsidR="00521F0D" w:rsidRPr="003D114E" w:rsidRDefault="00521F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873" w:type="dxa"/>
            <w:gridSpan w:val="27"/>
            <w:tcBorders>
              <w:bottom w:val="dotted" w:sz="6" w:space="0" w:color="auto"/>
            </w:tcBorders>
            <w:shd w:val="clear" w:color="auto" w:fill="auto"/>
          </w:tcPr>
          <w:p w14:paraId="321E2B72" w14:textId="77777777" w:rsidR="00521F0D" w:rsidRPr="00F81CD4" w:rsidRDefault="00521F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521F0D" w:rsidRPr="003D114E" w14:paraId="321E2B76" w14:textId="77777777" w:rsidTr="00561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90" w:type="dxa"/>
            <w:gridSpan w:val="5"/>
            <w:shd w:val="clear" w:color="auto" w:fill="auto"/>
          </w:tcPr>
          <w:p w14:paraId="321E2B74" w14:textId="77777777" w:rsidR="00521F0D" w:rsidRPr="003D114E" w:rsidRDefault="00521F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873" w:type="dxa"/>
            <w:gridSpan w:val="27"/>
            <w:tcBorders>
              <w:bottom w:val="dotted" w:sz="6" w:space="0" w:color="auto"/>
            </w:tcBorders>
            <w:shd w:val="clear" w:color="auto" w:fill="auto"/>
          </w:tcPr>
          <w:p w14:paraId="321E2B75" w14:textId="77777777" w:rsidR="00521F0D" w:rsidRPr="00F81CD4" w:rsidRDefault="00521F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521F0D" w:rsidRPr="003D114E" w14:paraId="321E2B79" w14:textId="77777777" w:rsidTr="00561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90" w:type="dxa"/>
            <w:gridSpan w:val="5"/>
            <w:shd w:val="clear" w:color="auto" w:fill="auto"/>
          </w:tcPr>
          <w:p w14:paraId="321E2B77" w14:textId="77777777" w:rsidR="00521F0D" w:rsidRPr="003D114E" w:rsidRDefault="00521F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873" w:type="dxa"/>
            <w:gridSpan w:val="27"/>
            <w:tcBorders>
              <w:bottom w:val="dotted" w:sz="6" w:space="0" w:color="auto"/>
            </w:tcBorders>
            <w:shd w:val="clear" w:color="auto" w:fill="auto"/>
          </w:tcPr>
          <w:p w14:paraId="321E2B78" w14:textId="77777777" w:rsidR="00521F0D" w:rsidRPr="00F81CD4" w:rsidRDefault="00521F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8657CF" w:rsidRPr="003D114E" w14:paraId="321E2B7B" w14:textId="77777777" w:rsidTr="007915ED">
        <w:trPr>
          <w:trHeight w:hRule="exact" w:val="227"/>
        </w:trPr>
        <w:tc>
          <w:tcPr>
            <w:tcW w:w="1026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7A" w14:textId="77777777" w:rsidR="008657CF" w:rsidRPr="003D114E" w:rsidRDefault="008657CF" w:rsidP="007915ED">
            <w:pPr>
              <w:pStyle w:val="Kop2"/>
              <w:spacing w:before="0"/>
              <w:rPr>
                <w:rFonts w:cs="Calibri"/>
                <w:b w:val="0"/>
              </w:rPr>
            </w:pPr>
          </w:p>
        </w:tc>
      </w:tr>
      <w:tr w:rsidR="008657CF" w:rsidRPr="003D114E" w14:paraId="321E2B7E" w14:textId="77777777" w:rsidTr="0056116E">
        <w:trPr>
          <w:trHeight w:hRule="exact" w:val="397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1E2B7C" w14:textId="77777777" w:rsidR="008657CF" w:rsidRPr="003D114E" w:rsidRDefault="008657CF" w:rsidP="007915ED">
            <w:pPr>
              <w:pStyle w:val="Kop2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98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15465B"/>
          </w:tcPr>
          <w:p w14:paraId="321E2B7D" w14:textId="77777777" w:rsidR="008657CF" w:rsidRPr="003D114E" w:rsidRDefault="008657CF" w:rsidP="008657CF">
            <w:pPr>
              <w:pStyle w:val="Kop2"/>
              <w:spacing w:before="0"/>
              <w:ind w:left="29"/>
              <w:rPr>
                <w:rFonts w:cs="Calibri"/>
                <w:color w:val="auto"/>
              </w:rPr>
            </w:pPr>
            <w:r>
              <w:rPr>
                <w:rFonts w:cs="Calibri"/>
                <w:color w:val="auto"/>
              </w:rPr>
              <w:t>Gegevens van je vormingstraject</w:t>
            </w:r>
          </w:p>
        </w:tc>
      </w:tr>
      <w:tr w:rsidR="00521F0D" w:rsidRPr="003D114E" w14:paraId="321E2B80" w14:textId="77777777" w:rsidTr="007915ED">
        <w:trPr>
          <w:trHeight w:hRule="exact" w:val="113"/>
        </w:trPr>
        <w:tc>
          <w:tcPr>
            <w:tcW w:w="1026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7F" w14:textId="77777777" w:rsidR="00521F0D" w:rsidRPr="003D114E" w:rsidRDefault="00521F0D" w:rsidP="007915E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21F0D" w:rsidRPr="003D114E" w14:paraId="321E2B83" w14:textId="77777777" w:rsidTr="00352635">
        <w:trPr>
          <w:trHeight w:val="340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81" w14:textId="77777777" w:rsidR="00521F0D" w:rsidRPr="003D114E" w:rsidRDefault="00521F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98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82" w14:textId="77777777" w:rsidR="00521F0D" w:rsidRPr="00F81CD4" w:rsidRDefault="00521F0D" w:rsidP="007915ED">
            <w:pPr>
              <w:ind w:left="29"/>
              <w:rPr>
                <w:rStyle w:val="Zwaar"/>
                <w:rFonts w:ascii="FlandersArtSans-Regular" w:hAnsi="FlandersArtSans-Regular"/>
                <w:szCs w:val="20"/>
              </w:rPr>
            </w:pPr>
            <w:r w:rsidRPr="00F81CD4">
              <w:rPr>
                <w:rStyle w:val="Zwaar"/>
                <w:rFonts w:ascii="FlandersArtSans-Regular" w:hAnsi="FlandersArtSans-Regular"/>
                <w:szCs w:val="20"/>
              </w:rPr>
              <w:t>Volg je momenteel een opleiding?</w:t>
            </w:r>
          </w:p>
        </w:tc>
      </w:tr>
      <w:tr w:rsidR="00521F0D" w:rsidRPr="003D114E" w14:paraId="321E2B87" w14:textId="77777777" w:rsidTr="0056116E">
        <w:trPr>
          <w:trHeight w:val="283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84" w14:textId="77777777" w:rsidR="00521F0D" w:rsidRPr="003D114E" w:rsidRDefault="00521F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85" w14:textId="77777777" w:rsidR="00521F0D" w:rsidRPr="003D114E" w:rsidRDefault="00521F0D" w:rsidP="007915ED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9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86" w14:textId="77777777" w:rsidR="00521F0D" w:rsidRPr="00F81CD4" w:rsidRDefault="00521F0D" w:rsidP="007915ED">
            <w:pPr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t xml:space="preserve">ja. </w:t>
            </w:r>
            <w:r w:rsidRPr="00F81CD4">
              <w:rPr>
                <w:rStyle w:val="Nadruk"/>
                <w:rFonts w:ascii="FlandersArtSans-Regular" w:hAnsi="FlandersArtSans-Regular"/>
                <w:szCs w:val="20"/>
              </w:rPr>
              <w:t>Ga naar vraag 10.</w:t>
            </w:r>
          </w:p>
        </w:tc>
      </w:tr>
      <w:tr w:rsidR="00521F0D" w:rsidRPr="003D114E" w14:paraId="321E2B8B" w14:textId="77777777" w:rsidTr="0056116E">
        <w:trPr>
          <w:trHeight w:val="283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88" w14:textId="77777777" w:rsidR="00521F0D" w:rsidRPr="003D114E" w:rsidRDefault="00521F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89" w14:textId="77777777" w:rsidR="00521F0D" w:rsidRPr="003D114E" w:rsidRDefault="00521F0D" w:rsidP="007915ED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9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8A" w14:textId="77777777" w:rsidR="00521F0D" w:rsidRPr="00F81CD4" w:rsidRDefault="00521F0D" w:rsidP="00521F0D">
            <w:pPr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t xml:space="preserve">nee. </w:t>
            </w:r>
            <w:r w:rsidRPr="00F81CD4">
              <w:rPr>
                <w:rStyle w:val="Nadruk"/>
                <w:rFonts w:ascii="FlandersArtSans-Regular" w:hAnsi="FlandersArtSans-Regular"/>
                <w:szCs w:val="20"/>
              </w:rPr>
              <w:t>Ga naar vraag 9.</w:t>
            </w:r>
          </w:p>
        </w:tc>
      </w:tr>
      <w:tr w:rsidR="00521F0D" w:rsidRPr="003D114E" w14:paraId="321E2B8D" w14:textId="77777777" w:rsidTr="007915ED">
        <w:trPr>
          <w:trHeight w:hRule="exact" w:val="113"/>
        </w:trPr>
        <w:tc>
          <w:tcPr>
            <w:tcW w:w="1026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8C" w14:textId="77777777" w:rsidR="00521F0D" w:rsidRPr="00F81CD4" w:rsidRDefault="00521F0D" w:rsidP="007915E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rFonts w:ascii="FlandersArtSans-Regular" w:hAnsi="FlandersArtSans-Regular"/>
                <w:b w:val="0"/>
                <w:color w:val="FFFFFF"/>
              </w:rPr>
            </w:pPr>
          </w:p>
        </w:tc>
      </w:tr>
      <w:tr w:rsidR="00521F0D" w:rsidRPr="003D114E" w14:paraId="321E2B90" w14:textId="77777777" w:rsidTr="00352635">
        <w:trPr>
          <w:trHeight w:val="340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8E" w14:textId="77777777" w:rsidR="00521F0D" w:rsidRPr="003D114E" w:rsidRDefault="00521F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98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8F" w14:textId="77777777" w:rsidR="00521F0D" w:rsidRPr="00F81CD4" w:rsidRDefault="00521F0D" w:rsidP="007915ED">
            <w:pPr>
              <w:ind w:left="29"/>
              <w:rPr>
                <w:rStyle w:val="Zwaar"/>
                <w:rFonts w:ascii="FlandersArtSans-Regular" w:hAnsi="FlandersArtSans-Regular"/>
                <w:szCs w:val="20"/>
              </w:rPr>
            </w:pPr>
            <w:r w:rsidRPr="00F81CD4">
              <w:rPr>
                <w:rStyle w:val="Zwaar"/>
                <w:rFonts w:ascii="FlandersArtSans-Regular" w:hAnsi="FlandersArtSans-Regular"/>
                <w:szCs w:val="20"/>
              </w:rPr>
              <w:t>Wil je een opleiding volgen?</w:t>
            </w:r>
          </w:p>
        </w:tc>
      </w:tr>
      <w:tr w:rsidR="00521F0D" w:rsidRPr="003D114E" w14:paraId="321E2B94" w14:textId="77777777" w:rsidTr="0056116E">
        <w:trPr>
          <w:trHeight w:val="283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91" w14:textId="77777777" w:rsidR="00521F0D" w:rsidRPr="003D114E" w:rsidRDefault="00521F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92" w14:textId="77777777" w:rsidR="00521F0D" w:rsidRPr="003D114E" w:rsidRDefault="00521F0D" w:rsidP="007915ED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9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93" w14:textId="77777777" w:rsidR="00521F0D" w:rsidRPr="00F81CD4" w:rsidRDefault="00521F0D" w:rsidP="007915ED">
            <w:pPr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t xml:space="preserve">ja. </w:t>
            </w:r>
            <w:r w:rsidRPr="00F81CD4">
              <w:rPr>
                <w:rStyle w:val="Nadruk"/>
                <w:rFonts w:ascii="FlandersArtSans-Regular" w:hAnsi="FlandersArtSans-Regular"/>
                <w:szCs w:val="20"/>
              </w:rPr>
              <w:t>Ga naar vraag 10.</w:t>
            </w:r>
          </w:p>
        </w:tc>
      </w:tr>
      <w:tr w:rsidR="00521F0D" w:rsidRPr="003D114E" w14:paraId="321E2B98" w14:textId="77777777" w:rsidTr="0056116E">
        <w:trPr>
          <w:trHeight w:val="283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95" w14:textId="77777777" w:rsidR="00521F0D" w:rsidRPr="003D114E" w:rsidRDefault="00521F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96" w14:textId="77777777" w:rsidR="00521F0D" w:rsidRPr="003D114E" w:rsidRDefault="00521F0D" w:rsidP="007915ED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9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97" w14:textId="77777777" w:rsidR="00521F0D" w:rsidRPr="00F81CD4" w:rsidRDefault="00521F0D" w:rsidP="00521F0D">
            <w:pPr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t xml:space="preserve">nee. </w:t>
            </w:r>
            <w:r w:rsidRPr="00F81CD4">
              <w:rPr>
                <w:rStyle w:val="Nadruk"/>
                <w:rFonts w:ascii="FlandersArtSans-Regular" w:hAnsi="FlandersArtSans-Regular"/>
                <w:szCs w:val="20"/>
              </w:rPr>
              <w:t>Ga naar vraag 16.</w:t>
            </w:r>
          </w:p>
        </w:tc>
      </w:tr>
      <w:tr w:rsidR="00521F0D" w:rsidRPr="003D114E" w14:paraId="321E2B9A" w14:textId="77777777" w:rsidTr="007915ED">
        <w:trPr>
          <w:trHeight w:hRule="exact" w:val="113"/>
        </w:trPr>
        <w:tc>
          <w:tcPr>
            <w:tcW w:w="1026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99" w14:textId="77777777" w:rsidR="00521F0D" w:rsidRPr="00F81CD4" w:rsidRDefault="00521F0D" w:rsidP="007915E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rFonts w:ascii="FlandersArtSans-Regular" w:hAnsi="FlandersArtSans-Regular"/>
                <w:b w:val="0"/>
                <w:color w:val="FFFFFF"/>
              </w:rPr>
            </w:pPr>
          </w:p>
        </w:tc>
      </w:tr>
      <w:tr w:rsidR="00521F0D" w:rsidRPr="003D114E" w14:paraId="321E2B9D" w14:textId="77777777" w:rsidTr="00352635">
        <w:trPr>
          <w:trHeight w:val="340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9B" w14:textId="77777777" w:rsidR="00521F0D" w:rsidRPr="003D114E" w:rsidRDefault="00521F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98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9C" w14:textId="77777777" w:rsidR="00521F0D" w:rsidRPr="00F81CD4" w:rsidRDefault="00521F0D" w:rsidP="007915ED">
            <w:pPr>
              <w:ind w:left="29"/>
              <w:rPr>
                <w:rStyle w:val="Zwaar"/>
                <w:rFonts w:ascii="FlandersArtSans-Regular" w:hAnsi="FlandersArtSans-Regular"/>
                <w:szCs w:val="20"/>
              </w:rPr>
            </w:pPr>
            <w:r w:rsidRPr="00F81CD4">
              <w:rPr>
                <w:rStyle w:val="Zwaar"/>
                <w:rFonts w:ascii="FlandersArtSans-Regular" w:hAnsi="FlandersArtSans-Regular"/>
                <w:szCs w:val="20"/>
              </w:rPr>
              <w:t>Vul de gegevens in van de vormingsinstelling waar je een opleiding volgt of waar je een opleiding gaat starten.</w:t>
            </w:r>
          </w:p>
        </w:tc>
      </w:tr>
      <w:tr w:rsidR="00B51B9D" w:rsidRPr="003D114E" w14:paraId="321E2BA1" w14:textId="77777777" w:rsidTr="0056116E">
        <w:trPr>
          <w:trHeight w:val="283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9E" w14:textId="77777777" w:rsidR="00B51B9D" w:rsidRPr="003D114E" w:rsidRDefault="00B51B9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9F" w14:textId="77777777" w:rsidR="00B51B9D" w:rsidRPr="00F81CD4" w:rsidRDefault="00B51B9D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t>naam</w:t>
            </w:r>
          </w:p>
        </w:tc>
        <w:tc>
          <w:tcPr>
            <w:tcW w:w="7237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BA0" w14:textId="77777777" w:rsidR="00B51B9D" w:rsidRPr="00F81CD4" w:rsidRDefault="00B51B9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B51B9D" w:rsidRPr="003D114E" w14:paraId="321E2BA5" w14:textId="77777777" w:rsidTr="0056116E">
        <w:trPr>
          <w:trHeight w:val="283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A2" w14:textId="77777777" w:rsidR="00B51B9D" w:rsidRPr="003D114E" w:rsidRDefault="00B51B9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A3" w14:textId="77777777" w:rsidR="00B51B9D" w:rsidRPr="00F81CD4" w:rsidRDefault="00B51B9D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t>straat en nummer</w:t>
            </w:r>
          </w:p>
        </w:tc>
        <w:tc>
          <w:tcPr>
            <w:tcW w:w="7237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BA4" w14:textId="77777777" w:rsidR="00B51B9D" w:rsidRPr="00F81CD4" w:rsidRDefault="00B51B9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B51B9D" w:rsidRPr="003D114E" w14:paraId="321E2BA9" w14:textId="77777777" w:rsidTr="0056116E">
        <w:trPr>
          <w:trHeight w:val="283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A6" w14:textId="77777777" w:rsidR="00B51B9D" w:rsidRPr="003D114E" w:rsidRDefault="00B51B9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A7" w14:textId="77777777" w:rsidR="00B51B9D" w:rsidRPr="00F81CD4" w:rsidRDefault="00B51B9D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t>postnummer en gemeente</w:t>
            </w:r>
          </w:p>
        </w:tc>
        <w:tc>
          <w:tcPr>
            <w:tcW w:w="7237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BA8" w14:textId="77777777" w:rsidR="00B51B9D" w:rsidRPr="00F81CD4" w:rsidRDefault="00B51B9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B51B9D" w:rsidRPr="003D114E" w14:paraId="321E2BAB" w14:textId="77777777" w:rsidTr="007915ED">
        <w:trPr>
          <w:trHeight w:hRule="exact" w:val="113"/>
        </w:trPr>
        <w:tc>
          <w:tcPr>
            <w:tcW w:w="1026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AA" w14:textId="77777777" w:rsidR="00B51B9D" w:rsidRPr="00F81CD4" w:rsidRDefault="00B51B9D" w:rsidP="007915E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rFonts w:ascii="FlandersArtSans-Regular" w:hAnsi="FlandersArtSans-Regular"/>
                <w:color w:val="FFFFFF"/>
              </w:rPr>
            </w:pPr>
          </w:p>
        </w:tc>
      </w:tr>
      <w:tr w:rsidR="00B51B9D" w:rsidRPr="003D114E" w14:paraId="321E2BB3" w14:textId="77777777" w:rsidTr="00352635">
        <w:trPr>
          <w:trHeight w:val="340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AC" w14:textId="77777777" w:rsidR="0051396D" w:rsidRDefault="0051396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  <w:p w14:paraId="321E2BAD" w14:textId="77777777" w:rsidR="0051396D" w:rsidRDefault="0051396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  <w:p w14:paraId="321E2BAE" w14:textId="77777777" w:rsidR="00B51B9D" w:rsidRPr="003D114E" w:rsidRDefault="00B51B9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1</w:t>
            </w:r>
            <w:r w:rsidRPr="003D114E">
              <w:rPr>
                <w:szCs w:val="20"/>
              </w:rPr>
              <w:t>1</w:t>
            </w:r>
          </w:p>
        </w:tc>
        <w:tc>
          <w:tcPr>
            <w:tcW w:w="98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AF" w14:textId="77777777" w:rsidR="0051396D" w:rsidRPr="00F81CD4" w:rsidRDefault="0051396D" w:rsidP="0051396D">
            <w:pPr>
              <w:rPr>
                <w:rFonts w:ascii="FlandersArtSans-Regular" w:hAnsi="FlandersArtSans-Regular"/>
              </w:rPr>
            </w:pPr>
            <w:r w:rsidRPr="00F81CD4">
              <w:rPr>
                <w:rFonts w:ascii="FlandersArtSans-Regular" w:hAnsi="FlandersArtSans-Regular"/>
              </w:rPr>
              <w:t xml:space="preserve">Opgelet! Een </w:t>
            </w:r>
            <w:r w:rsidRPr="00F81CD4">
              <w:rPr>
                <w:rFonts w:ascii="FlandersArtSans-Regular" w:hAnsi="FlandersArtSans-Regular"/>
                <w:b/>
                <w:u w:val="single"/>
              </w:rPr>
              <w:t>inschrijvingsbewijs van de opleiding</w:t>
            </w:r>
            <w:r w:rsidRPr="00F81CD4">
              <w:rPr>
                <w:rFonts w:ascii="FlandersArtSans-Regular" w:hAnsi="FlandersArtSans-Regular"/>
              </w:rPr>
              <w:t xml:space="preserve"> in bijlage is noodzakelijk om de aanvraag te kunnen behandelen.</w:t>
            </w:r>
          </w:p>
          <w:p w14:paraId="321E2BB0" w14:textId="77777777" w:rsidR="0051396D" w:rsidRPr="00F81CD4" w:rsidRDefault="0051396D" w:rsidP="007915ED">
            <w:pPr>
              <w:ind w:left="29"/>
              <w:rPr>
                <w:rStyle w:val="Zwaar"/>
                <w:rFonts w:ascii="FlandersArtSans-Regular" w:hAnsi="FlandersArtSans-Regular"/>
                <w:szCs w:val="20"/>
              </w:rPr>
            </w:pPr>
          </w:p>
          <w:p w14:paraId="321E2BB1" w14:textId="787D7512" w:rsidR="00B51B9D" w:rsidRPr="00F81CD4" w:rsidRDefault="00B51B9D" w:rsidP="007915ED">
            <w:pPr>
              <w:ind w:left="29"/>
              <w:rPr>
                <w:rStyle w:val="Zwaar"/>
                <w:rFonts w:ascii="FlandersArtSans-Regular" w:hAnsi="FlandersArtSans-Regular"/>
                <w:szCs w:val="20"/>
              </w:rPr>
            </w:pPr>
            <w:r w:rsidRPr="00F81CD4">
              <w:rPr>
                <w:rStyle w:val="Zwaar"/>
                <w:rFonts w:ascii="FlandersArtSans-Regular" w:hAnsi="FlandersArtSans-Regular"/>
                <w:szCs w:val="20"/>
              </w:rPr>
              <w:t>Welke opleiding volg je?</w:t>
            </w:r>
          </w:p>
          <w:p w14:paraId="321E2BB2" w14:textId="77777777" w:rsidR="00B51B9D" w:rsidRPr="00F81CD4" w:rsidRDefault="00B51B9D" w:rsidP="007915ED">
            <w:pPr>
              <w:ind w:left="29"/>
              <w:rPr>
                <w:rStyle w:val="Nadruk"/>
                <w:rFonts w:ascii="FlandersArtSans-Regular" w:hAnsi="FlandersArtSans-Regular"/>
                <w:szCs w:val="20"/>
              </w:rPr>
            </w:pPr>
            <w:r w:rsidRPr="00F81CD4">
              <w:rPr>
                <w:rStyle w:val="Nadruk"/>
                <w:rFonts w:ascii="FlandersArtSans-Regular" w:hAnsi="FlandersArtSans-Regular"/>
                <w:szCs w:val="20"/>
              </w:rPr>
              <w:t>Vermeld de duur van de opleiding en je eventuele resultaten. Geef ook aan hoe die opleiding verloopt en hoe je de opleiding kunt combineren met je startbaan.</w:t>
            </w:r>
          </w:p>
        </w:tc>
      </w:tr>
      <w:tr w:rsidR="00B51B9D" w:rsidRPr="003D114E" w14:paraId="321E2BB6" w14:textId="77777777" w:rsidTr="00561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90" w:type="dxa"/>
            <w:gridSpan w:val="5"/>
            <w:shd w:val="clear" w:color="auto" w:fill="auto"/>
          </w:tcPr>
          <w:p w14:paraId="321E2BB4" w14:textId="77777777" w:rsidR="00B51B9D" w:rsidRPr="003D114E" w:rsidRDefault="00B51B9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873" w:type="dxa"/>
            <w:gridSpan w:val="27"/>
            <w:tcBorders>
              <w:bottom w:val="dotted" w:sz="6" w:space="0" w:color="auto"/>
            </w:tcBorders>
            <w:shd w:val="clear" w:color="auto" w:fill="auto"/>
          </w:tcPr>
          <w:p w14:paraId="321E2BB5" w14:textId="77777777" w:rsidR="00B51B9D" w:rsidRPr="00F81CD4" w:rsidRDefault="00B51B9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B51B9D" w:rsidRPr="003D114E" w14:paraId="321E2BB9" w14:textId="77777777" w:rsidTr="00561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90" w:type="dxa"/>
            <w:gridSpan w:val="5"/>
            <w:shd w:val="clear" w:color="auto" w:fill="auto"/>
          </w:tcPr>
          <w:p w14:paraId="321E2BB7" w14:textId="77777777" w:rsidR="00B51B9D" w:rsidRPr="003D114E" w:rsidRDefault="00B51B9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873" w:type="dxa"/>
            <w:gridSpan w:val="27"/>
            <w:tcBorders>
              <w:bottom w:val="dotted" w:sz="6" w:space="0" w:color="auto"/>
            </w:tcBorders>
            <w:shd w:val="clear" w:color="auto" w:fill="auto"/>
          </w:tcPr>
          <w:p w14:paraId="321E2BB8" w14:textId="77777777" w:rsidR="00B51B9D" w:rsidRPr="00F81CD4" w:rsidRDefault="00B51B9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B51B9D" w:rsidRPr="003D114E" w14:paraId="321E2BBC" w14:textId="77777777" w:rsidTr="00561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90" w:type="dxa"/>
            <w:gridSpan w:val="5"/>
            <w:shd w:val="clear" w:color="auto" w:fill="auto"/>
          </w:tcPr>
          <w:p w14:paraId="321E2BBA" w14:textId="77777777" w:rsidR="00B51B9D" w:rsidRPr="003D114E" w:rsidRDefault="00B51B9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873" w:type="dxa"/>
            <w:gridSpan w:val="27"/>
            <w:tcBorders>
              <w:bottom w:val="dotted" w:sz="6" w:space="0" w:color="auto"/>
            </w:tcBorders>
            <w:shd w:val="clear" w:color="auto" w:fill="auto"/>
          </w:tcPr>
          <w:p w14:paraId="321E2BBB" w14:textId="77777777" w:rsidR="00B51B9D" w:rsidRPr="00F81CD4" w:rsidRDefault="00B51B9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B51B9D" w:rsidRPr="003D114E" w14:paraId="321E2BBF" w14:textId="77777777" w:rsidTr="00561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90" w:type="dxa"/>
            <w:gridSpan w:val="5"/>
            <w:shd w:val="clear" w:color="auto" w:fill="auto"/>
          </w:tcPr>
          <w:p w14:paraId="321E2BBD" w14:textId="77777777" w:rsidR="00B51B9D" w:rsidRPr="003D114E" w:rsidRDefault="00B51B9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873" w:type="dxa"/>
            <w:gridSpan w:val="27"/>
            <w:tcBorders>
              <w:bottom w:val="dotted" w:sz="6" w:space="0" w:color="auto"/>
            </w:tcBorders>
            <w:shd w:val="clear" w:color="auto" w:fill="auto"/>
          </w:tcPr>
          <w:p w14:paraId="321E2BBE" w14:textId="77777777" w:rsidR="00B51B9D" w:rsidRPr="003D114E" w:rsidRDefault="00B51B9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8657CF" w:rsidRPr="003D114E" w14:paraId="321E2BC1" w14:textId="77777777" w:rsidTr="007915ED">
        <w:trPr>
          <w:trHeight w:hRule="exact" w:val="227"/>
        </w:trPr>
        <w:tc>
          <w:tcPr>
            <w:tcW w:w="1026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C0" w14:textId="77777777" w:rsidR="008657CF" w:rsidRPr="003D114E" w:rsidRDefault="008657CF" w:rsidP="007915ED">
            <w:pPr>
              <w:pStyle w:val="Kop2"/>
              <w:spacing w:before="0"/>
              <w:rPr>
                <w:rFonts w:cs="Calibri"/>
                <w:b w:val="0"/>
              </w:rPr>
            </w:pPr>
          </w:p>
        </w:tc>
      </w:tr>
      <w:tr w:rsidR="00530A75" w:rsidRPr="003D114E" w14:paraId="3FB9D373" w14:textId="05B254CC" w:rsidTr="00352635">
        <w:trPr>
          <w:trHeight w:hRule="exact" w:val="340"/>
        </w:trPr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6BB3D" w14:textId="65FC524D" w:rsidR="00530A75" w:rsidRPr="00B93B74" w:rsidRDefault="00B93B74" w:rsidP="00493056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color w:val="auto"/>
              </w:rPr>
            </w:pPr>
            <w:r w:rsidRPr="00493056">
              <w:rPr>
                <w:szCs w:val="20"/>
              </w:rPr>
              <w:t>12</w:t>
            </w:r>
          </w:p>
        </w:tc>
        <w:tc>
          <w:tcPr>
            <w:tcW w:w="989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BD533" w14:textId="48D8DCF4" w:rsidR="00530A75" w:rsidRPr="00493056" w:rsidRDefault="002C6041" w:rsidP="00493056">
            <w:pPr>
              <w:ind w:left="29"/>
              <w:rPr>
                <w:rStyle w:val="Zwaar"/>
                <w:rFonts w:ascii="FlandersArtSans-Regular" w:hAnsi="FlandersArtSans-Regular"/>
                <w:bCs w:val="0"/>
                <w:szCs w:val="20"/>
              </w:rPr>
            </w:pPr>
            <w:r w:rsidRPr="00493056">
              <w:rPr>
                <w:rStyle w:val="Zwaar"/>
                <w:rFonts w:ascii="FlandersArtSans-Regular" w:hAnsi="FlandersArtSans-Regular"/>
                <w:bCs w:val="0"/>
                <w:szCs w:val="20"/>
              </w:rPr>
              <w:t>Vul de startdatum van je opleiding in.</w:t>
            </w:r>
          </w:p>
        </w:tc>
      </w:tr>
      <w:tr w:rsidR="00530A75" w:rsidRPr="003D114E" w14:paraId="78BCF2ED" w14:textId="4212E376" w:rsidTr="00251AA6">
        <w:trPr>
          <w:trHeight w:hRule="exact" w:val="340"/>
        </w:trPr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3E188" w14:textId="77777777" w:rsidR="00530A75" w:rsidRPr="003D114E" w:rsidRDefault="00530A75" w:rsidP="007915ED">
            <w:pPr>
              <w:pStyle w:val="Kop2"/>
              <w:spacing w:before="0"/>
              <w:rPr>
                <w:rFonts w:cs="Calibri"/>
                <w:b w:val="0"/>
              </w:rPr>
            </w:pPr>
          </w:p>
        </w:tc>
        <w:tc>
          <w:tcPr>
            <w:tcW w:w="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FFCAB" w14:textId="3439F5F1" w:rsidR="00530A75" w:rsidRPr="003D114E" w:rsidRDefault="002C6041" w:rsidP="002C6041">
            <w:pPr>
              <w:jc w:val="right"/>
              <w:rPr>
                <w:b/>
              </w:rPr>
            </w:pPr>
            <w:r w:rsidRPr="002C6041">
              <w:rPr>
                <w:rFonts w:ascii="FlandersArtSans-Regular" w:hAnsi="FlandersArtSans-Regular"/>
                <w:sz w:val="14"/>
                <w:szCs w:val="14"/>
              </w:rPr>
              <w:t>dag</w:t>
            </w:r>
          </w:p>
        </w:tc>
        <w:tc>
          <w:tcPr>
            <w:tcW w:w="52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61EA7E5" w14:textId="0C145A1F" w:rsidR="00530A75" w:rsidRPr="003D114E" w:rsidRDefault="008A1203" w:rsidP="007915ED">
            <w:pPr>
              <w:pStyle w:val="Kop2"/>
              <w:spacing w:before="0"/>
              <w:rPr>
                <w:rFonts w:cs="Calibri"/>
                <w:b w:val="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27CA0" w14:textId="69F6A892" w:rsidR="00530A75" w:rsidRPr="003D114E" w:rsidRDefault="002C6041" w:rsidP="00493056">
            <w:pPr>
              <w:jc w:val="right"/>
              <w:rPr>
                <w:b/>
              </w:rPr>
            </w:pPr>
            <w:r w:rsidRPr="00493056">
              <w:rPr>
                <w:rFonts w:ascii="FlandersArtSans-Regular" w:hAnsi="FlandersArtSans-Regular"/>
                <w:sz w:val="14"/>
                <w:szCs w:val="14"/>
              </w:rPr>
              <w:t>maand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EAC7B3C" w14:textId="2B631935" w:rsidR="00530A75" w:rsidRPr="003D114E" w:rsidRDefault="008A1203" w:rsidP="007915ED">
            <w:pPr>
              <w:pStyle w:val="Kop2"/>
              <w:spacing w:before="0"/>
              <w:rPr>
                <w:rFonts w:cs="Calibri"/>
                <w:b w:val="0"/>
              </w:rPr>
            </w:pPr>
            <w:r w:rsidRPr="00F81CD4">
              <w:rPr>
                <w:rFonts w:ascii="FlandersArtSans-Regular" w:hAnsi="FlandersArtSans-Regular"/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fldChar w:fldCharType="end"/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3BB49" w14:textId="41816571" w:rsidR="00530A75" w:rsidRPr="002C6041" w:rsidRDefault="002C6041" w:rsidP="00493056">
            <w:pPr>
              <w:jc w:val="right"/>
              <w:rPr>
                <w:b/>
                <w:color w:val="auto"/>
              </w:rPr>
            </w:pPr>
            <w:r w:rsidRPr="00493056">
              <w:rPr>
                <w:rFonts w:ascii="FlandersArtSans-Regular" w:hAnsi="FlandersArtSans-Regular"/>
                <w:sz w:val="14"/>
                <w:szCs w:val="14"/>
              </w:rPr>
              <w:t>jaar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2990F15" w14:textId="5B58035B" w:rsidR="00530A75" w:rsidRPr="003D114E" w:rsidRDefault="008A1203" w:rsidP="007915ED">
            <w:pPr>
              <w:pStyle w:val="Kop2"/>
              <w:spacing w:before="0"/>
              <w:rPr>
                <w:rFonts w:cs="Calibri"/>
                <w:b w:val="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59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CF8A9" w14:textId="77777777" w:rsidR="00530A75" w:rsidRPr="003D114E" w:rsidRDefault="00530A75" w:rsidP="007915ED">
            <w:pPr>
              <w:pStyle w:val="Kop2"/>
              <w:spacing w:before="0"/>
              <w:rPr>
                <w:rFonts w:cs="Calibri"/>
                <w:b w:val="0"/>
              </w:rPr>
            </w:pPr>
          </w:p>
        </w:tc>
      </w:tr>
      <w:tr w:rsidR="00B93B74" w:rsidRPr="003D114E" w14:paraId="1063A401" w14:textId="77777777" w:rsidTr="004426A9">
        <w:trPr>
          <w:trHeight w:hRule="exact" w:val="384"/>
        </w:trPr>
        <w:tc>
          <w:tcPr>
            <w:tcW w:w="1026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49EF9" w14:textId="77777777" w:rsidR="00B93B74" w:rsidRPr="003D114E" w:rsidRDefault="00B93B74" w:rsidP="007915ED">
            <w:pPr>
              <w:pStyle w:val="Kop2"/>
              <w:spacing w:before="0"/>
              <w:rPr>
                <w:rFonts w:cs="Calibri"/>
                <w:b w:val="0"/>
              </w:rPr>
            </w:pPr>
          </w:p>
        </w:tc>
      </w:tr>
      <w:tr w:rsidR="008657CF" w:rsidRPr="003D114E" w14:paraId="321E2BC4" w14:textId="77777777" w:rsidTr="0056116E">
        <w:trPr>
          <w:trHeight w:hRule="exact" w:val="397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1E2BC2" w14:textId="77777777" w:rsidR="008657CF" w:rsidRPr="003D114E" w:rsidRDefault="008657CF" w:rsidP="007915ED">
            <w:pPr>
              <w:pStyle w:val="Kop2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98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15465B"/>
          </w:tcPr>
          <w:p w14:paraId="321E2BC3" w14:textId="77777777" w:rsidR="008657CF" w:rsidRPr="003E233B" w:rsidRDefault="008657CF" w:rsidP="007915ED">
            <w:pPr>
              <w:pStyle w:val="Kop2"/>
              <w:spacing w:before="0"/>
              <w:ind w:left="29"/>
              <w:rPr>
                <w:rFonts w:ascii="FlandersArtSans-Regular" w:hAnsi="FlandersArtSans-Regular" w:cs="Calibri"/>
                <w:color w:val="auto"/>
              </w:rPr>
            </w:pPr>
            <w:r w:rsidRPr="003E233B">
              <w:rPr>
                <w:rFonts w:ascii="FlandersArtSans-Regular" w:hAnsi="FlandersArtSans-Regular" w:cs="Calibri"/>
                <w:color w:val="auto"/>
              </w:rPr>
              <w:t>Uitzonderlijke verlenging</w:t>
            </w:r>
          </w:p>
        </w:tc>
      </w:tr>
      <w:tr w:rsidR="00B51B9D" w:rsidRPr="003D114E" w14:paraId="321E2BC6" w14:textId="77777777" w:rsidTr="007915ED">
        <w:trPr>
          <w:trHeight w:hRule="exact" w:val="113"/>
        </w:trPr>
        <w:tc>
          <w:tcPr>
            <w:tcW w:w="1026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C5" w14:textId="77777777" w:rsidR="00B51B9D" w:rsidRPr="003D114E" w:rsidRDefault="00B51B9D" w:rsidP="007915E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B51B9D" w:rsidRPr="003D114E" w14:paraId="321E2BCA" w14:textId="77777777" w:rsidTr="00352635">
        <w:trPr>
          <w:trHeight w:val="340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C7" w14:textId="635D9D07" w:rsidR="00B51B9D" w:rsidRPr="003D114E" w:rsidRDefault="00B51B9D" w:rsidP="00B51B9D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C15C53">
              <w:rPr>
                <w:szCs w:val="20"/>
              </w:rPr>
              <w:t>3</w:t>
            </w:r>
          </w:p>
        </w:tc>
        <w:tc>
          <w:tcPr>
            <w:tcW w:w="98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C8" w14:textId="77777777" w:rsidR="00B51B9D" w:rsidRPr="00F81CD4" w:rsidRDefault="00B51B9D" w:rsidP="007915ED">
            <w:pPr>
              <w:ind w:left="29"/>
              <w:rPr>
                <w:rStyle w:val="Zwaar"/>
                <w:rFonts w:ascii="FlandersArtSans-Regular" w:hAnsi="FlandersArtSans-Regular"/>
                <w:szCs w:val="20"/>
              </w:rPr>
            </w:pPr>
            <w:r w:rsidRPr="00F81CD4">
              <w:rPr>
                <w:rStyle w:val="Zwaar"/>
                <w:rFonts w:ascii="FlandersArtSans-Regular" w:hAnsi="FlandersArtSans-Regular"/>
                <w:szCs w:val="20"/>
              </w:rPr>
              <w:t>Vraag je een uitzonderlijke verlenging van je contract aan?</w:t>
            </w:r>
          </w:p>
          <w:p w14:paraId="321E2BC9" w14:textId="77777777" w:rsidR="00B51B9D" w:rsidRPr="00F81CD4" w:rsidRDefault="00B51B9D" w:rsidP="007915ED">
            <w:pPr>
              <w:ind w:left="29"/>
              <w:rPr>
                <w:rStyle w:val="Nadruk"/>
                <w:rFonts w:ascii="FlandersArtSans-Regular" w:hAnsi="FlandersArtSans-Regular"/>
                <w:szCs w:val="20"/>
              </w:rPr>
            </w:pPr>
            <w:r w:rsidRPr="00F81CD4">
              <w:rPr>
                <w:rStyle w:val="Nadruk"/>
                <w:rFonts w:ascii="FlandersArtSans-Regular" w:hAnsi="FlandersArtSans-Regular"/>
                <w:szCs w:val="20"/>
              </w:rPr>
              <w:t>Een uitzonderlijke verlenging houdt in dat je een aanvraag indient om gedurende een derde jaar als medewerker Verkeersveiligheid te werken.</w:t>
            </w:r>
          </w:p>
        </w:tc>
      </w:tr>
      <w:tr w:rsidR="00B51B9D" w:rsidRPr="003D114E" w14:paraId="321E2BCE" w14:textId="77777777" w:rsidTr="0056116E">
        <w:trPr>
          <w:trHeight w:val="283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CB" w14:textId="77777777" w:rsidR="00B51B9D" w:rsidRPr="003D114E" w:rsidRDefault="00B51B9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CC" w14:textId="77777777" w:rsidR="00B51B9D" w:rsidRPr="003D114E" w:rsidRDefault="00B51B9D" w:rsidP="007915ED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9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CD" w14:textId="77777777" w:rsidR="00B51B9D" w:rsidRPr="00F81CD4" w:rsidRDefault="00B51B9D" w:rsidP="007915ED">
            <w:pPr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t xml:space="preserve">ja. </w:t>
            </w:r>
            <w:r w:rsidRPr="00F81CD4">
              <w:rPr>
                <w:rStyle w:val="Nadruk"/>
                <w:rFonts w:ascii="FlandersArtSans-Regular" w:hAnsi="FlandersArtSans-Regular"/>
                <w:szCs w:val="20"/>
              </w:rPr>
              <w:t>Ga naar vraag 13.</w:t>
            </w:r>
          </w:p>
        </w:tc>
      </w:tr>
      <w:tr w:rsidR="00B51B9D" w:rsidRPr="003D114E" w14:paraId="321E2BD2" w14:textId="77777777" w:rsidTr="0056116E">
        <w:trPr>
          <w:trHeight w:val="283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CF" w14:textId="77777777" w:rsidR="00B51B9D" w:rsidRPr="003D114E" w:rsidRDefault="00B51B9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D0" w14:textId="77777777" w:rsidR="00B51B9D" w:rsidRPr="003D114E" w:rsidRDefault="00B51B9D" w:rsidP="007915ED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9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D1" w14:textId="06D564A3" w:rsidR="00B51B9D" w:rsidRPr="00F81CD4" w:rsidRDefault="00B51B9D" w:rsidP="00B51B9D">
            <w:pPr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t xml:space="preserve">nee. </w:t>
            </w:r>
            <w:r w:rsidRPr="00F81CD4">
              <w:rPr>
                <w:rStyle w:val="Nadruk"/>
                <w:rFonts w:ascii="FlandersArtSans-Regular" w:hAnsi="FlandersArtSans-Regular"/>
                <w:szCs w:val="20"/>
              </w:rPr>
              <w:t>Ga naar vraag 1</w:t>
            </w:r>
            <w:r w:rsidR="000A2426">
              <w:rPr>
                <w:rStyle w:val="Nadruk"/>
                <w:rFonts w:ascii="FlandersArtSans-Regular" w:hAnsi="FlandersArtSans-Regular"/>
                <w:szCs w:val="20"/>
              </w:rPr>
              <w:t>7</w:t>
            </w:r>
            <w:r w:rsidRPr="00F81CD4">
              <w:rPr>
                <w:rStyle w:val="Nadruk"/>
                <w:rFonts w:ascii="FlandersArtSans-Regular" w:hAnsi="FlandersArtSans-Regular"/>
                <w:szCs w:val="20"/>
              </w:rPr>
              <w:t>.</w:t>
            </w:r>
          </w:p>
        </w:tc>
      </w:tr>
      <w:tr w:rsidR="00B51B9D" w:rsidRPr="003D114E" w14:paraId="321E2BD4" w14:textId="77777777" w:rsidTr="007915ED">
        <w:trPr>
          <w:trHeight w:hRule="exact" w:val="113"/>
        </w:trPr>
        <w:tc>
          <w:tcPr>
            <w:tcW w:w="1026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D3" w14:textId="77777777" w:rsidR="00B51B9D" w:rsidRPr="00F81CD4" w:rsidRDefault="00B51B9D" w:rsidP="007915E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rFonts w:ascii="FlandersArtSans-Regular" w:hAnsi="FlandersArtSans-Regular"/>
                <w:b w:val="0"/>
                <w:color w:val="FFFFFF"/>
              </w:rPr>
            </w:pPr>
          </w:p>
        </w:tc>
      </w:tr>
      <w:tr w:rsidR="0056116E" w:rsidRPr="0056116E" w14:paraId="321E2BE2" w14:textId="39658E31" w:rsidTr="00352635">
        <w:trPr>
          <w:trHeight w:hRule="exact" w:val="340"/>
        </w:trPr>
        <w:tc>
          <w:tcPr>
            <w:tcW w:w="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E1" w14:textId="11C063AC" w:rsidR="0056116E" w:rsidRPr="00F81CD4" w:rsidRDefault="0056116E" w:rsidP="00570B49">
            <w:pPr>
              <w:pStyle w:val="nummersvragen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b w:val="0"/>
                <w:color w:val="FFFFFF"/>
              </w:rPr>
            </w:pPr>
            <w:r w:rsidRPr="00570B49">
              <w:rPr>
                <w:szCs w:val="20"/>
              </w:rPr>
              <w:t>14</w:t>
            </w:r>
          </w:p>
        </w:tc>
        <w:tc>
          <w:tcPr>
            <w:tcW w:w="987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CD38F" w14:textId="70C498BB" w:rsidR="0056116E" w:rsidRPr="00570B49" w:rsidRDefault="00570B49" w:rsidP="00570B49">
            <w:pPr>
              <w:ind w:left="29"/>
              <w:rPr>
                <w:rFonts w:ascii="FlandersArtSans-Regular" w:hAnsi="FlandersArtSans-Regular"/>
                <w:bCs/>
                <w:color w:val="auto"/>
              </w:rPr>
            </w:pPr>
            <w:r w:rsidRPr="00570B49">
              <w:rPr>
                <w:rStyle w:val="Zwaar"/>
                <w:bCs w:val="0"/>
                <w:szCs w:val="20"/>
              </w:rPr>
              <w:t>Vul de startdatum van je opleiding in.</w:t>
            </w:r>
          </w:p>
        </w:tc>
      </w:tr>
      <w:tr w:rsidR="00AD6B83" w:rsidRPr="003D114E" w14:paraId="5141C77C" w14:textId="0A1D0DF4" w:rsidTr="00A6427D">
        <w:trPr>
          <w:trHeight w:hRule="exact" w:val="295"/>
        </w:trPr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AA0A6" w14:textId="6CBFFF68" w:rsidR="00AD6B83" w:rsidRPr="00F81CD4" w:rsidRDefault="0056116E" w:rsidP="007915E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rFonts w:ascii="FlandersArtSans-Regular" w:hAnsi="FlandersArtSans-Regular"/>
                <w:b w:val="0"/>
                <w:color w:val="FFFFFF"/>
              </w:rPr>
            </w:pPr>
            <w:r>
              <w:rPr>
                <w:rFonts w:ascii="FlandersArtSans-Regular" w:hAnsi="FlandersArtSans-Regular"/>
                <w:b w:val="0"/>
                <w:color w:val="FFFFFF"/>
              </w:rPr>
              <w:t>V</w:t>
            </w:r>
          </w:p>
        </w:tc>
        <w:tc>
          <w:tcPr>
            <w:tcW w:w="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B6D27" w14:textId="76D9EEBF" w:rsidR="00AD6B83" w:rsidRPr="00F81CD4" w:rsidRDefault="0056116E" w:rsidP="0056116E">
            <w:pPr>
              <w:jc w:val="right"/>
              <w:rPr>
                <w:rFonts w:ascii="FlandersArtSans-Regular" w:hAnsi="FlandersArtSans-Regular"/>
                <w:b/>
                <w:color w:val="FFFFFF"/>
              </w:rPr>
            </w:pPr>
            <w:r w:rsidRPr="00F81CD4">
              <w:rPr>
                <w:rFonts w:ascii="FlandersArtSans-Regular" w:hAnsi="FlandersArtSans-Regular"/>
                <w:sz w:val="14"/>
                <w:szCs w:val="14"/>
              </w:rPr>
              <w:t>dag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FBBA73B" w14:textId="29F5FBBC" w:rsidR="00AD6B83" w:rsidRPr="00F81CD4" w:rsidRDefault="0056116E" w:rsidP="007915E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rFonts w:ascii="FlandersArtSans-Regular" w:hAnsi="FlandersArtSans-Regular"/>
                <w:b w:val="0"/>
                <w:color w:val="FFFFFF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E1039" w14:textId="4AC50DA6" w:rsidR="00AD6B83" w:rsidRPr="00F81CD4" w:rsidRDefault="0056116E" w:rsidP="0056116E">
            <w:pPr>
              <w:jc w:val="right"/>
              <w:rPr>
                <w:rFonts w:ascii="FlandersArtSans-Regular" w:hAnsi="FlandersArtSans-Regular"/>
                <w:b/>
                <w:color w:val="FFFFFF"/>
              </w:rPr>
            </w:pPr>
            <w:r w:rsidRPr="00F81CD4">
              <w:rPr>
                <w:rFonts w:ascii="FlandersArtSans-Regular" w:hAnsi="FlandersArtSans-Regular"/>
                <w:sz w:val="14"/>
                <w:szCs w:val="14"/>
              </w:rPr>
              <w:t>maand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CBE58A8" w14:textId="6DB778B7" w:rsidR="00AD6B83" w:rsidRPr="00F81CD4" w:rsidRDefault="0056116E" w:rsidP="007915E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rFonts w:ascii="FlandersArtSans-Regular" w:hAnsi="FlandersArtSans-Regular"/>
                <w:b w:val="0"/>
                <w:color w:val="FFFFFF"/>
              </w:rPr>
            </w:pPr>
            <w:r w:rsidRPr="00F81CD4">
              <w:rPr>
                <w:rFonts w:ascii="FlandersArtSans-Regular" w:hAnsi="FlandersArtSans-Regular"/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fldChar w:fldCharType="end"/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6AB84" w14:textId="51CC6B1E" w:rsidR="00AD6B83" w:rsidRPr="00F81CD4" w:rsidRDefault="0056116E" w:rsidP="0056116E">
            <w:pPr>
              <w:pStyle w:val="nummersvragen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b w:val="0"/>
                <w:color w:val="FFFFFF"/>
              </w:rPr>
            </w:pPr>
            <w:r w:rsidRPr="0056116E">
              <w:rPr>
                <w:rFonts w:ascii="FlandersArtSans-Regular" w:hAnsi="FlandersArtSans-Regular"/>
                <w:b w:val="0"/>
                <w:sz w:val="14"/>
                <w:szCs w:val="14"/>
              </w:rPr>
              <w:t>jaar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B692058" w14:textId="59EC180E" w:rsidR="00AD6B83" w:rsidRPr="00F81CD4" w:rsidRDefault="0056116E" w:rsidP="007915E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rFonts w:ascii="FlandersArtSans-Regular" w:hAnsi="FlandersArtSans-Regular"/>
                <w:b w:val="0"/>
                <w:color w:val="FFFFFF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59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D04B0" w14:textId="77777777" w:rsidR="00AD6B83" w:rsidRPr="00F81CD4" w:rsidRDefault="00AD6B83" w:rsidP="007915E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rFonts w:ascii="FlandersArtSans-Regular" w:hAnsi="FlandersArtSans-Regular"/>
                <w:b w:val="0"/>
                <w:color w:val="FFFFFF"/>
              </w:rPr>
            </w:pPr>
          </w:p>
        </w:tc>
      </w:tr>
      <w:tr w:rsidR="0056116E" w:rsidRPr="003D114E" w14:paraId="24CFE94B" w14:textId="4D2E6B7E" w:rsidTr="0056116E">
        <w:trPr>
          <w:trHeight w:hRule="exact" w:val="113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7E16D" w14:textId="77777777" w:rsidR="0056116E" w:rsidRPr="00F81CD4" w:rsidRDefault="0056116E" w:rsidP="007915E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rFonts w:ascii="FlandersArtSans-Regular" w:hAnsi="FlandersArtSans-Regular"/>
                <w:b w:val="0"/>
                <w:color w:val="FFFFFF"/>
              </w:rPr>
            </w:pPr>
          </w:p>
        </w:tc>
        <w:tc>
          <w:tcPr>
            <w:tcW w:w="991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E9F4D" w14:textId="77777777" w:rsidR="0056116E" w:rsidRPr="00F81CD4" w:rsidRDefault="0056116E" w:rsidP="007915E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rFonts w:ascii="FlandersArtSans-Regular" w:hAnsi="FlandersArtSans-Regular"/>
                <w:b w:val="0"/>
                <w:color w:val="FFFFFF"/>
              </w:rPr>
            </w:pPr>
          </w:p>
        </w:tc>
      </w:tr>
      <w:tr w:rsidR="00B51B9D" w:rsidRPr="003D114E" w14:paraId="321E2BE5" w14:textId="77777777" w:rsidTr="00352635">
        <w:trPr>
          <w:trHeight w:val="340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E3" w14:textId="717E909E" w:rsidR="00B51B9D" w:rsidRPr="003D114E" w:rsidRDefault="00B51B9D" w:rsidP="00B51B9D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t>1</w:t>
            </w:r>
            <w:r w:rsidR="000A2426">
              <w:rPr>
                <w:szCs w:val="20"/>
              </w:rPr>
              <w:t>5</w:t>
            </w:r>
          </w:p>
        </w:tc>
        <w:tc>
          <w:tcPr>
            <w:tcW w:w="98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E4" w14:textId="77777777" w:rsidR="00B51B9D" w:rsidRPr="00F81CD4" w:rsidRDefault="00B51B9D" w:rsidP="00B51B9D">
            <w:pPr>
              <w:ind w:left="29"/>
              <w:rPr>
                <w:rStyle w:val="Zwaar"/>
                <w:rFonts w:ascii="FlandersArtSans-Regular" w:hAnsi="FlandersArtSans-Regular"/>
                <w:szCs w:val="20"/>
              </w:rPr>
            </w:pPr>
            <w:r w:rsidRPr="00F81CD4">
              <w:rPr>
                <w:rStyle w:val="Zwaar"/>
                <w:rFonts w:ascii="FlandersArtSans-Regular" w:hAnsi="FlandersArtSans-Regular"/>
                <w:szCs w:val="20"/>
              </w:rPr>
              <w:t>Wanneer denk je dat je je opleiding zult kunnen beëindigen?</w:t>
            </w:r>
          </w:p>
        </w:tc>
      </w:tr>
      <w:tr w:rsidR="00B51B9D" w:rsidRPr="003D114E" w14:paraId="321E2BEE" w14:textId="77777777" w:rsidTr="00570B49">
        <w:trPr>
          <w:trHeight w:val="283"/>
        </w:trPr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E6" w14:textId="77777777" w:rsidR="00B51B9D" w:rsidRPr="003D114E" w:rsidRDefault="00B51B9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1E2BE7" w14:textId="77777777" w:rsidR="00B51B9D" w:rsidRPr="00F81CD4" w:rsidRDefault="00B51B9D" w:rsidP="007915ED">
            <w:pPr>
              <w:jc w:val="right"/>
              <w:rPr>
                <w:rFonts w:ascii="FlandersArtSans-Regular" w:hAnsi="FlandersArtSans-Regular"/>
                <w:sz w:val="14"/>
                <w:szCs w:val="14"/>
              </w:rPr>
            </w:pPr>
            <w:r w:rsidRPr="00F81CD4">
              <w:rPr>
                <w:rFonts w:ascii="FlandersArtSans-Regular" w:hAnsi="FlandersArtSans-Regular"/>
                <w:sz w:val="14"/>
                <w:szCs w:val="14"/>
              </w:rPr>
              <w:t>dag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21E2BE8" w14:textId="77777777" w:rsidR="00B51B9D" w:rsidRPr="00F81CD4" w:rsidRDefault="00B51B9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1E2BE9" w14:textId="77777777" w:rsidR="00B51B9D" w:rsidRPr="00F81CD4" w:rsidRDefault="00B51B9D" w:rsidP="007915ED">
            <w:pPr>
              <w:jc w:val="right"/>
              <w:rPr>
                <w:rFonts w:ascii="FlandersArtSans-Regular" w:hAnsi="FlandersArtSans-Regular"/>
                <w:sz w:val="14"/>
                <w:szCs w:val="14"/>
              </w:rPr>
            </w:pPr>
            <w:r w:rsidRPr="00F81CD4">
              <w:rPr>
                <w:rFonts w:ascii="FlandersArtSans-Regular" w:hAnsi="FlandersArtSans-Regular"/>
                <w:sz w:val="14"/>
                <w:szCs w:val="14"/>
              </w:rPr>
              <w:t>maand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BEA" w14:textId="77777777" w:rsidR="00B51B9D" w:rsidRPr="00F81CD4" w:rsidRDefault="00B51B9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noProof/>
                <w:szCs w:val="20"/>
              </w:rPr>
            </w:pPr>
            <w:r w:rsidRPr="00F81CD4">
              <w:rPr>
                <w:rFonts w:ascii="FlandersArtSans-Regular" w:hAnsi="FlandersArtSans-Regular"/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fldChar w:fldCharType="end"/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1E2BEB" w14:textId="77777777" w:rsidR="00B51B9D" w:rsidRPr="00F81CD4" w:rsidRDefault="00B51B9D" w:rsidP="007915ED">
            <w:pPr>
              <w:jc w:val="right"/>
              <w:rPr>
                <w:rFonts w:ascii="FlandersArtSans-Regular" w:hAnsi="FlandersArtSans-Regular"/>
                <w:sz w:val="14"/>
                <w:szCs w:val="14"/>
              </w:rPr>
            </w:pPr>
            <w:r w:rsidRPr="00F81CD4">
              <w:rPr>
                <w:rFonts w:ascii="FlandersArtSans-Regular" w:hAnsi="FlandersArtSans-Regular"/>
                <w:sz w:val="14"/>
                <w:szCs w:val="14"/>
              </w:rPr>
              <w:t>jaar</w:t>
            </w:r>
          </w:p>
        </w:tc>
        <w:tc>
          <w:tcPr>
            <w:tcW w:w="84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21E2BEC" w14:textId="77777777" w:rsidR="00B51B9D" w:rsidRPr="00F81CD4" w:rsidRDefault="00B51B9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59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ED" w14:textId="77777777" w:rsidR="00B51B9D" w:rsidRPr="00F81CD4" w:rsidRDefault="00B51B9D" w:rsidP="007915ED">
            <w:pPr>
              <w:rPr>
                <w:rFonts w:ascii="FlandersArtSans-Regular" w:hAnsi="FlandersArtSans-Regular"/>
                <w:szCs w:val="20"/>
              </w:rPr>
            </w:pPr>
          </w:p>
        </w:tc>
      </w:tr>
      <w:tr w:rsidR="00B51B9D" w:rsidRPr="003D114E" w14:paraId="321E2BF0" w14:textId="77777777" w:rsidTr="007915ED">
        <w:trPr>
          <w:trHeight w:hRule="exact" w:val="113"/>
        </w:trPr>
        <w:tc>
          <w:tcPr>
            <w:tcW w:w="1026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EF" w14:textId="77777777" w:rsidR="00B51B9D" w:rsidRPr="00F81CD4" w:rsidRDefault="00B51B9D" w:rsidP="007915E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rFonts w:ascii="FlandersArtSans-Regular" w:hAnsi="FlandersArtSans-Regular"/>
                <w:color w:val="FFFFFF"/>
              </w:rPr>
            </w:pPr>
          </w:p>
        </w:tc>
      </w:tr>
      <w:tr w:rsidR="00B51B9D" w:rsidRPr="003D114E" w14:paraId="321E2BF4" w14:textId="77777777" w:rsidTr="00352635">
        <w:trPr>
          <w:trHeight w:val="340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F1" w14:textId="658ED1CB" w:rsidR="00B51B9D" w:rsidRPr="003D114E" w:rsidRDefault="00B51B9D" w:rsidP="00B51B9D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0A2426">
              <w:rPr>
                <w:szCs w:val="20"/>
              </w:rPr>
              <w:t>6</w:t>
            </w:r>
          </w:p>
        </w:tc>
        <w:tc>
          <w:tcPr>
            <w:tcW w:w="98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F2" w14:textId="77777777" w:rsidR="00B51B9D" w:rsidRPr="00F81CD4" w:rsidRDefault="00B51B9D" w:rsidP="007915ED">
            <w:pPr>
              <w:ind w:left="29"/>
              <w:rPr>
                <w:rStyle w:val="Zwaar"/>
                <w:rFonts w:ascii="FlandersArtSans-Regular" w:hAnsi="FlandersArtSans-Regular"/>
                <w:szCs w:val="20"/>
              </w:rPr>
            </w:pPr>
            <w:r w:rsidRPr="00F81CD4">
              <w:rPr>
                <w:rStyle w:val="Zwaar"/>
                <w:rFonts w:ascii="FlandersArtSans-Regular" w:hAnsi="FlandersArtSans-Regular"/>
                <w:szCs w:val="20"/>
              </w:rPr>
              <w:t>Geef een overzicht van de vakken waarvoor je al een examen hebt afgelegd en van de vakken waarvoor je nog een examen moet afleggen.</w:t>
            </w:r>
          </w:p>
          <w:p w14:paraId="321E2BF3" w14:textId="77777777" w:rsidR="00B51B9D" w:rsidRPr="00F81CD4" w:rsidRDefault="00B51B9D" w:rsidP="007915ED">
            <w:pPr>
              <w:ind w:left="29"/>
              <w:rPr>
                <w:rStyle w:val="Nadruk"/>
                <w:rFonts w:ascii="FlandersArtSans-Regular" w:hAnsi="FlandersArtSans-Regular"/>
                <w:szCs w:val="20"/>
              </w:rPr>
            </w:pPr>
            <w:r w:rsidRPr="00F81CD4">
              <w:rPr>
                <w:rStyle w:val="Nadruk"/>
                <w:rFonts w:ascii="FlandersArtSans-Regular" w:hAnsi="FlandersArtSans-Regular"/>
                <w:szCs w:val="20"/>
              </w:rPr>
              <w:t>Voeg bij dit formulier de inschrijvingsformulieren van de opleiding en de attesten die je behaald hebt.</w:t>
            </w:r>
          </w:p>
        </w:tc>
      </w:tr>
      <w:tr w:rsidR="00B51B9D" w:rsidRPr="003D114E" w14:paraId="321E2BF6" w14:textId="77777777" w:rsidTr="007915ED">
        <w:trPr>
          <w:trHeight w:hRule="exact" w:val="113"/>
        </w:trPr>
        <w:tc>
          <w:tcPr>
            <w:tcW w:w="1026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F5" w14:textId="77777777" w:rsidR="00B51B9D" w:rsidRPr="00F81CD4" w:rsidRDefault="00B51B9D" w:rsidP="007915ED">
            <w:pPr>
              <w:rPr>
                <w:rFonts w:ascii="FlandersArtSans-Regular" w:hAnsi="FlandersArtSans-Regular"/>
                <w:szCs w:val="20"/>
              </w:rPr>
            </w:pPr>
          </w:p>
        </w:tc>
      </w:tr>
      <w:tr w:rsidR="00B51B9D" w:rsidRPr="003D114E" w14:paraId="321E2BFB" w14:textId="77777777" w:rsidTr="0056116E">
        <w:trPr>
          <w:trHeight w:val="283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F7" w14:textId="77777777" w:rsidR="00B51B9D" w:rsidRPr="003D114E" w:rsidRDefault="00B51B9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  <w:tc>
          <w:tcPr>
            <w:tcW w:w="4646" w:type="dxa"/>
            <w:gridSpan w:val="20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21E2BF8" w14:textId="77777777" w:rsidR="00B51B9D" w:rsidRPr="00F81CD4" w:rsidRDefault="00B51B9D" w:rsidP="007915E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ascii="FlandersArtSans-Regular" w:hAnsi="FlandersArtSans-Regular" w:cs="Calibri"/>
              </w:rPr>
            </w:pPr>
            <w:r w:rsidRPr="00F81CD4">
              <w:rPr>
                <w:rFonts w:ascii="FlandersArtSans-Regular" w:hAnsi="FlandersArtSans-Regular" w:cs="Calibri"/>
              </w:rPr>
              <w:t>afgeronde vakken of modules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F9" w14:textId="77777777" w:rsidR="00B51B9D" w:rsidRPr="00F81CD4" w:rsidRDefault="00B51B9D" w:rsidP="007915ED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5093" w:type="dxa"/>
            <w:gridSpan w:val="5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21E2BFA" w14:textId="77777777" w:rsidR="00B51B9D" w:rsidRPr="00F81CD4" w:rsidRDefault="00B51B9D" w:rsidP="007915E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ascii="FlandersArtSans-Regular" w:hAnsi="FlandersArtSans-Regular" w:cs="Calibri"/>
              </w:rPr>
            </w:pPr>
            <w:r w:rsidRPr="00F81CD4">
              <w:rPr>
                <w:rFonts w:ascii="FlandersArtSans-Regular" w:hAnsi="FlandersArtSans-Regular" w:cs="Calibri"/>
              </w:rPr>
              <w:t>nog niet afgeronde vakken of modules</w:t>
            </w:r>
          </w:p>
        </w:tc>
      </w:tr>
      <w:tr w:rsidR="00B51B9D" w:rsidRPr="003D114E" w14:paraId="321E2C00" w14:textId="77777777" w:rsidTr="0056116E">
        <w:trPr>
          <w:trHeight w:val="283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FC" w14:textId="77777777" w:rsidR="00B51B9D" w:rsidRPr="003D114E" w:rsidRDefault="00B51B9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4646" w:type="dxa"/>
            <w:gridSpan w:val="20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BFD" w14:textId="77777777" w:rsidR="00B51B9D" w:rsidRPr="00F81CD4" w:rsidRDefault="00B51B9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FE" w14:textId="77777777" w:rsidR="00B51B9D" w:rsidRPr="00F81CD4" w:rsidRDefault="00B51B9D" w:rsidP="007915ED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5093" w:type="dxa"/>
            <w:gridSpan w:val="5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BFF" w14:textId="77777777" w:rsidR="00B51B9D" w:rsidRPr="00F81CD4" w:rsidRDefault="00B51B9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B51B9D" w:rsidRPr="003D114E" w14:paraId="321E2C05" w14:textId="77777777" w:rsidTr="0056116E">
        <w:trPr>
          <w:trHeight w:val="283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C01" w14:textId="77777777" w:rsidR="00B51B9D" w:rsidRPr="003D114E" w:rsidRDefault="00B51B9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4646" w:type="dxa"/>
            <w:gridSpan w:val="2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C02" w14:textId="77777777" w:rsidR="00B51B9D" w:rsidRPr="00F81CD4" w:rsidRDefault="00B51B9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C03" w14:textId="77777777" w:rsidR="00B51B9D" w:rsidRPr="00F81CD4" w:rsidRDefault="00B51B9D" w:rsidP="007915ED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5093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C04" w14:textId="77777777" w:rsidR="00B51B9D" w:rsidRPr="00F81CD4" w:rsidRDefault="00B51B9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B51B9D" w:rsidRPr="003D114E" w14:paraId="321E2C0A" w14:textId="77777777" w:rsidTr="0056116E">
        <w:trPr>
          <w:trHeight w:val="283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C06" w14:textId="77777777" w:rsidR="00B51B9D" w:rsidRPr="003D114E" w:rsidRDefault="00B51B9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4646" w:type="dxa"/>
            <w:gridSpan w:val="2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C07" w14:textId="77777777" w:rsidR="00B51B9D" w:rsidRPr="00F81CD4" w:rsidRDefault="00B51B9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C08" w14:textId="77777777" w:rsidR="00B51B9D" w:rsidRPr="00F81CD4" w:rsidRDefault="00B51B9D" w:rsidP="007915ED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5093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C09" w14:textId="77777777" w:rsidR="00B51B9D" w:rsidRPr="00F81CD4" w:rsidRDefault="00B51B9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B51B9D" w:rsidRPr="003D114E" w14:paraId="321E2C0F" w14:textId="77777777" w:rsidTr="0056116E">
        <w:trPr>
          <w:trHeight w:val="283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C0B" w14:textId="77777777" w:rsidR="00B51B9D" w:rsidRPr="003D114E" w:rsidRDefault="00B51B9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4646" w:type="dxa"/>
            <w:gridSpan w:val="2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C0C" w14:textId="77777777" w:rsidR="00B51B9D" w:rsidRPr="00F81CD4" w:rsidRDefault="00B51B9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C0D" w14:textId="77777777" w:rsidR="00B51B9D" w:rsidRPr="00F81CD4" w:rsidRDefault="00B51B9D" w:rsidP="007915ED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5093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C0E" w14:textId="77777777" w:rsidR="00B51B9D" w:rsidRPr="00F81CD4" w:rsidRDefault="00B51B9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B51B9D" w:rsidRPr="003D114E" w14:paraId="321E2C14" w14:textId="77777777" w:rsidTr="0056116E">
        <w:trPr>
          <w:trHeight w:val="283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C10" w14:textId="77777777" w:rsidR="00B51B9D" w:rsidRPr="003D114E" w:rsidRDefault="00B51B9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4646" w:type="dxa"/>
            <w:gridSpan w:val="2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C11" w14:textId="77777777" w:rsidR="00B51B9D" w:rsidRPr="00F81CD4" w:rsidRDefault="00B51B9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C12" w14:textId="77777777" w:rsidR="00B51B9D" w:rsidRPr="00F81CD4" w:rsidRDefault="00B51B9D" w:rsidP="007915ED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5093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C13" w14:textId="77777777" w:rsidR="00B51B9D" w:rsidRPr="00F81CD4" w:rsidRDefault="00B51B9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B51B9D" w:rsidRPr="003D114E" w14:paraId="321E2C19" w14:textId="77777777" w:rsidTr="0056116E">
        <w:trPr>
          <w:trHeight w:val="283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C15" w14:textId="77777777" w:rsidR="00B51B9D" w:rsidRPr="003D114E" w:rsidRDefault="00B51B9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4646" w:type="dxa"/>
            <w:gridSpan w:val="2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C16" w14:textId="77777777" w:rsidR="00B51B9D" w:rsidRPr="00F81CD4" w:rsidRDefault="00B51B9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C17" w14:textId="77777777" w:rsidR="00B51B9D" w:rsidRPr="00F81CD4" w:rsidRDefault="00B51B9D" w:rsidP="007915ED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5093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C18" w14:textId="77777777" w:rsidR="00B51B9D" w:rsidRPr="00F81CD4" w:rsidRDefault="00B51B9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B51B9D" w:rsidRPr="003D114E" w14:paraId="321E2C1E" w14:textId="77777777" w:rsidTr="0056116E">
        <w:trPr>
          <w:trHeight w:val="283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C1A" w14:textId="77777777" w:rsidR="00B51B9D" w:rsidRPr="003D114E" w:rsidRDefault="00B51B9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4646" w:type="dxa"/>
            <w:gridSpan w:val="2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C1B" w14:textId="77777777" w:rsidR="00B51B9D" w:rsidRPr="00F81CD4" w:rsidRDefault="00B51B9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C1C" w14:textId="77777777" w:rsidR="00B51B9D" w:rsidRPr="00F81CD4" w:rsidRDefault="00B51B9D" w:rsidP="007915ED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5093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C1D" w14:textId="77777777" w:rsidR="00B51B9D" w:rsidRPr="00F81CD4" w:rsidRDefault="00B51B9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B51B9D" w:rsidRPr="003D114E" w14:paraId="321E2C23" w14:textId="77777777" w:rsidTr="0056116E">
        <w:trPr>
          <w:trHeight w:val="283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C1F" w14:textId="77777777" w:rsidR="00B51B9D" w:rsidRPr="003D114E" w:rsidRDefault="00B51B9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4646" w:type="dxa"/>
            <w:gridSpan w:val="2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C20" w14:textId="77777777" w:rsidR="00B51B9D" w:rsidRPr="00F81CD4" w:rsidRDefault="00B51B9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C21" w14:textId="77777777" w:rsidR="00B51B9D" w:rsidRPr="00F81CD4" w:rsidRDefault="00B51B9D" w:rsidP="007915ED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5093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C22" w14:textId="77777777" w:rsidR="00B51B9D" w:rsidRPr="00F81CD4" w:rsidRDefault="00B51B9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B51B9D" w:rsidRPr="003D114E" w14:paraId="321E2C28" w14:textId="77777777" w:rsidTr="0056116E">
        <w:trPr>
          <w:trHeight w:val="283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C24" w14:textId="77777777" w:rsidR="00B51B9D" w:rsidRPr="003D114E" w:rsidRDefault="00B51B9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4646" w:type="dxa"/>
            <w:gridSpan w:val="2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C25" w14:textId="77777777" w:rsidR="00B51B9D" w:rsidRPr="00F81CD4" w:rsidRDefault="00B51B9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C26" w14:textId="77777777" w:rsidR="00B51B9D" w:rsidRPr="00F81CD4" w:rsidRDefault="00B51B9D" w:rsidP="007915ED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5093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C27" w14:textId="77777777" w:rsidR="00B51B9D" w:rsidRPr="00F81CD4" w:rsidRDefault="00B51B9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8657CF" w:rsidRPr="003D114E" w14:paraId="321E2C2A" w14:textId="77777777" w:rsidTr="007915ED">
        <w:trPr>
          <w:trHeight w:hRule="exact" w:val="227"/>
        </w:trPr>
        <w:tc>
          <w:tcPr>
            <w:tcW w:w="1026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C29" w14:textId="77777777" w:rsidR="008657CF" w:rsidRPr="003D114E" w:rsidRDefault="008657CF" w:rsidP="007915ED">
            <w:pPr>
              <w:pStyle w:val="Kop2"/>
              <w:spacing w:before="0"/>
              <w:rPr>
                <w:rFonts w:cs="Calibri"/>
                <w:b w:val="0"/>
              </w:rPr>
            </w:pPr>
          </w:p>
        </w:tc>
      </w:tr>
      <w:tr w:rsidR="008657CF" w:rsidRPr="003D114E" w14:paraId="321E2C2D" w14:textId="77777777" w:rsidTr="0056116E">
        <w:trPr>
          <w:trHeight w:hRule="exact" w:val="397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1E2C2B" w14:textId="77777777" w:rsidR="008657CF" w:rsidRPr="003D114E" w:rsidRDefault="008657CF" w:rsidP="007915ED">
            <w:pPr>
              <w:pStyle w:val="Kop2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98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15465B"/>
          </w:tcPr>
          <w:p w14:paraId="321E2C2C" w14:textId="77777777" w:rsidR="008657CF" w:rsidRPr="003E233B" w:rsidRDefault="008657CF" w:rsidP="007915ED">
            <w:pPr>
              <w:pStyle w:val="Kop2"/>
              <w:spacing w:before="0"/>
              <w:ind w:left="29"/>
              <w:rPr>
                <w:rFonts w:ascii="FlandersArtSans-Regular" w:hAnsi="FlandersArtSans-Regular" w:cs="Calibri"/>
                <w:color w:val="auto"/>
              </w:rPr>
            </w:pPr>
            <w:r w:rsidRPr="003E233B">
              <w:rPr>
                <w:rFonts w:ascii="FlandersArtSans-Regular" w:hAnsi="FlandersArtSans-Regular" w:cs="Calibri"/>
                <w:color w:val="auto"/>
              </w:rPr>
              <w:t>Ondertekening</w:t>
            </w:r>
          </w:p>
        </w:tc>
      </w:tr>
      <w:tr w:rsidR="00B51B9D" w:rsidRPr="003D114E" w14:paraId="321E2C2F" w14:textId="77777777" w:rsidTr="007915ED">
        <w:trPr>
          <w:trHeight w:hRule="exact" w:val="113"/>
        </w:trPr>
        <w:tc>
          <w:tcPr>
            <w:tcW w:w="1026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C2E" w14:textId="77777777" w:rsidR="00B51B9D" w:rsidRPr="003D114E" w:rsidRDefault="00B51B9D" w:rsidP="007915E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B51B9D" w:rsidRPr="003D114E" w14:paraId="321E2C32" w14:textId="77777777" w:rsidTr="00352635">
        <w:trPr>
          <w:trHeight w:val="340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C30" w14:textId="7DE06630" w:rsidR="00B51B9D" w:rsidRPr="003D114E" w:rsidRDefault="00B51B9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t>1</w:t>
            </w:r>
            <w:r w:rsidR="000A2426">
              <w:rPr>
                <w:szCs w:val="20"/>
              </w:rPr>
              <w:t>7</w:t>
            </w:r>
          </w:p>
        </w:tc>
        <w:tc>
          <w:tcPr>
            <w:tcW w:w="98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C31" w14:textId="77777777" w:rsidR="00B51B9D" w:rsidRPr="00F81CD4" w:rsidRDefault="00B51B9D" w:rsidP="00B51B9D">
            <w:pPr>
              <w:ind w:left="29"/>
              <w:rPr>
                <w:rStyle w:val="Zwaar"/>
                <w:rFonts w:ascii="FlandersArtSans-Regular" w:hAnsi="FlandersArtSans-Regular"/>
                <w:szCs w:val="20"/>
              </w:rPr>
            </w:pPr>
            <w:r w:rsidRPr="00F81CD4">
              <w:rPr>
                <w:rStyle w:val="Zwaar"/>
                <w:rFonts w:ascii="FlandersArtSans-Regular" w:hAnsi="FlandersArtSans-Regular"/>
                <w:szCs w:val="20"/>
              </w:rPr>
              <w:t>Vul de onderstaande verklaring in.</w:t>
            </w:r>
          </w:p>
        </w:tc>
      </w:tr>
      <w:tr w:rsidR="00B51B9D" w:rsidRPr="003D114E" w14:paraId="321E2C35" w14:textId="77777777" w:rsidTr="0056116E">
        <w:trPr>
          <w:trHeight w:val="283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C33" w14:textId="77777777" w:rsidR="00B51B9D" w:rsidRPr="003D114E" w:rsidRDefault="00B51B9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  <w:bCs w:val="0"/>
                <w:szCs w:val="20"/>
              </w:rPr>
            </w:pPr>
          </w:p>
        </w:tc>
        <w:tc>
          <w:tcPr>
            <w:tcW w:w="98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C34" w14:textId="77777777" w:rsidR="00B51B9D" w:rsidRPr="00F81CD4" w:rsidRDefault="00B51B9D" w:rsidP="007915ED">
            <w:pPr>
              <w:spacing w:before="100" w:after="20"/>
              <w:ind w:left="29"/>
              <w:rPr>
                <w:rStyle w:val="Zwaar"/>
                <w:rFonts w:ascii="FlandersArtSans-Regular" w:hAnsi="FlandersArtSans-Regular"/>
                <w:szCs w:val="20"/>
              </w:rPr>
            </w:pPr>
            <w:r w:rsidRPr="00F81CD4">
              <w:rPr>
                <w:rStyle w:val="Zwaar"/>
                <w:rFonts w:ascii="FlandersArtSans-Regular" w:hAnsi="FlandersArtSans-Regular"/>
                <w:szCs w:val="20"/>
              </w:rPr>
              <w:t>Ik bevestig dat alle gegevens in dit formulier naar waarheid ingevuld zijn.</w:t>
            </w:r>
          </w:p>
        </w:tc>
      </w:tr>
      <w:tr w:rsidR="00B51B9D" w:rsidRPr="003D114E" w14:paraId="321E2C3F" w14:textId="77777777" w:rsidTr="0056116E">
        <w:trPr>
          <w:trHeight w:val="283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C36" w14:textId="77777777" w:rsidR="00B51B9D" w:rsidRPr="003D114E" w:rsidRDefault="00B51B9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C37" w14:textId="77777777" w:rsidR="00B51B9D" w:rsidRPr="00F81CD4" w:rsidRDefault="00B51B9D" w:rsidP="007915ED">
            <w:pPr>
              <w:jc w:val="right"/>
              <w:rPr>
                <w:rStyle w:val="Zwaar"/>
                <w:rFonts w:ascii="FlandersArtSans-Regular" w:hAnsi="FlandersArtSans-Regular"/>
                <w:b w:val="0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t>datum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1E2C38" w14:textId="77777777" w:rsidR="00B51B9D" w:rsidRPr="00F81CD4" w:rsidRDefault="00B51B9D" w:rsidP="007915ED">
            <w:pPr>
              <w:jc w:val="right"/>
              <w:rPr>
                <w:rFonts w:ascii="FlandersArtSans-Regular" w:hAnsi="FlandersArtSans-Regular"/>
                <w:sz w:val="14"/>
                <w:szCs w:val="14"/>
              </w:rPr>
            </w:pPr>
            <w:r w:rsidRPr="00F81CD4">
              <w:rPr>
                <w:rFonts w:ascii="FlandersArtSans-Regular" w:hAnsi="FlandersArtSans-Regular"/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C39" w14:textId="77777777" w:rsidR="00B51B9D" w:rsidRPr="00F81CD4" w:rsidRDefault="00B51B9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1E2C3A" w14:textId="77777777" w:rsidR="00B51B9D" w:rsidRPr="00F81CD4" w:rsidRDefault="00B51B9D" w:rsidP="007915ED">
            <w:pPr>
              <w:jc w:val="right"/>
              <w:rPr>
                <w:rFonts w:ascii="FlandersArtSans-Regular" w:hAnsi="FlandersArtSans-Regular"/>
                <w:sz w:val="14"/>
                <w:szCs w:val="14"/>
              </w:rPr>
            </w:pPr>
            <w:r w:rsidRPr="00F81CD4">
              <w:rPr>
                <w:rFonts w:ascii="FlandersArtSans-Regular" w:hAnsi="FlandersArtSans-Regular"/>
                <w:sz w:val="14"/>
                <w:szCs w:val="14"/>
              </w:rPr>
              <w:t>maand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C3B" w14:textId="77777777" w:rsidR="00B51B9D" w:rsidRPr="00F81CD4" w:rsidRDefault="00B51B9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1E2C3C" w14:textId="77777777" w:rsidR="00B51B9D" w:rsidRPr="00F81CD4" w:rsidRDefault="00B51B9D" w:rsidP="007915ED">
            <w:pPr>
              <w:jc w:val="right"/>
              <w:rPr>
                <w:rFonts w:ascii="FlandersArtSans-Regular" w:hAnsi="FlandersArtSans-Regular"/>
                <w:sz w:val="14"/>
                <w:szCs w:val="14"/>
              </w:rPr>
            </w:pPr>
            <w:r w:rsidRPr="00F81CD4">
              <w:rPr>
                <w:rFonts w:ascii="FlandersArtSans-Regular" w:hAnsi="FlandersArtSans-Regular"/>
                <w:sz w:val="14"/>
                <w:szCs w:val="14"/>
              </w:rPr>
              <w:t>jaar</w:t>
            </w:r>
          </w:p>
        </w:tc>
        <w:tc>
          <w:tcPr>
            <w:tcW w:w="7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C3D" w14:textId="77777777" w:rsidR="00B51B9D" w:rsidRPr="00F81CD4" w:rsidRDefault="00B51B9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3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C3E" w14:textId="77777777" w:rsidR="00B51B9D" w:rsidRPr="00F81CD4" w:rsidRDefault="00B51B9D" w:rsidP="007915ED">
            <w:pPr>
              <w:rPr>
                <w:rFonts w:ascii="FlandersArtSans-Regular" w:hAnsi="FlandersArtSans-Regular"/>
                <w:szCs w:val="20"/>
              </w:rPr>
            </w:pPr>
          </w:p>
        </w:tc>
      </w:tr>
      <w:tr w:rsidR="00B51B9D" w:rsidRPr="003D114E" w14:paraId="321E2C43" w14:textId="77777777" w:rsidTr="0056116E">
        <w:trPr>
          <w:trHeight w:val="680"/>
        </w:trPr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C40" w14:textId="77777777" w:rsidR="00B51B9D" w:rsidRPr="003D114E" w:rsidRDefault="00B51B9D" w:rsidP="007915ED">
            <w:pPr>
              <w:jc w:val="right"/>
              <w:rPr>
                <w:rStyle w:val="Zwaar"/>
                <w:b w:val="0"/>
                <w:szCs w:val="20"/>
              </w:rPr>
            </w:pPr>
          </w:p>
        </w:tc>
        <w:tc>
          <w:tcPr>
            <w:tcW w:w="26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C41" w14:textId="77777777" w:rsidR="00B51B9D" w:rsidRPr="00F81CD4" w:rsidRDefault="00B51B9D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t>handtekening</w:t>
            </w:r>
          </w:p>
        </w:tc>
        <w:tc>
          <w:tcPr>
            <w:tcW w:w="7237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C42" w14:textId="77777777" w:rsidR="00B51B9D" w:rsidRPr="00F81CD4" w:rsidRDefault="00B51B9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</w:tbl>
    <w:p w14:paraId="321E2C44" w14:textId="77777777" w:rsidR="004E341C" w:rsidRPr="001B30E3" w:rsidRDefault="004E341C" w:rsidP="001B30E3">
      <w:pPr>
        <w:rPr>
          <w:sz w:val="2"/>
          <w:szCs w:val="2"/>
        </w:rPr>
      </w:pPr>
    </w:p>
    <w:sectPr w:rsidR="004E341C" w:rsidRPr="001B30E3" w:rsidSect="00593585">
      <w:footerReference w:type="default" r:id="rId12"/>
      <w:footerReference w:type="first" r:id="rId13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CD028" w14:textId="77777777" w:rsidR="00B546D3" w:rsidRDefault="00B546D3" w:rsidP="008E174D">
      <w:r>
        <w:separator/>
      </w:r>
    </w:p>
  </w:endnote>
  <w:endnote w:type="continuationSeparator" w:id="0">
    <w:p w14:paraId="020720CB" w14:textId="77777777" w:rsidR="00B546D3" w:rsidRDefault="00B546D3" w:rsidP="008E174D">
      <w:r>
        <w:continuationSeparator/>
      </w:r>
    </w:p>
  </w:endnote>
  <w:endnote w:type="continuationNotice" w:id="1">
    <w:p w14:paraId="1966CCD5" w14:textId="77777777" w:rsidR="00B546D3" w:rsidRDefault="00B546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Sans beta 3">
    <w:altName w:val="Courier New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landersArtSans-Regular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FlandersArtSans-Medium">
    <w:altName w:val="Calibri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landers Sans beta 3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E2C49" w14:textId="46F50C9F" w:rsidR="00BB7FCA" w:rsidRDefault="008C0A99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noProof/>
      </w:rPr>
      <w:drawing>
        <wp:anchor distT="152400" distB="152400" distL="152400" distR="152400" simplePos="0" relativeHeight="251666432" behindDoc="1" locked="0" layoutInCell="1" allowOverlap="1" wp14:anchorId="0747288A" wp14:editId="4A0311CB">
          <wp:simplePos x="0" y="0"/>
          <wp:positionH relativeFrom="page">
            <wp:posOffset>6511925</wp:posOffset>
          </wp:positionH>
          <wp:positionV relativeFrom="page">
            <wp:posOffset>9968230</wp:posOffset>
          </wp:positionV>
          <wp:extent cx="1720215" cy="633095"/>
          <wp:effectExtent l="0" t="0" r="0" b="0"/>
          <wp:wrapNone/>
          <wp:docPr id="1556411617" name="officeArt object" descr="Afbeelding met tekst, Lettertype, wit, ontwerp&#10;&#10;Door AI gegenereerde inhoud is mogelijk onjuis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Afbeelding met tekst, Lettertype, wit, ontwerpDoor AI gegenereerde inhoud is mogelijk onjuist." descr="Afbeelding met tekst, Lettertype, wit, ontwerpDoor AI gegenereerde inhoud is mogelijk onjuis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0215" cy="6330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152400" distB="152400" distL="152400" distR="152400" simplePos="0" relativeHeight="251665408" behindDoc="1" locked="0" layoutInCell="1" allowOverlap="1" wp14:anchorId="3AB900DF" wp14:editId="271B35E4">
              <wp:simplePos x="0" y="0"/>
              <wp:positionH relativeFrom="page">
                <wp:posOffset>-2540</wp:posOffset>
              </wp:positionH>
              <wp:positionV relativeFrom="page">
                <wp:posOffset>9927590</wp:posOffset>
              </wp:positionV>
              <wp:extent cx="807721" cy="751841"/>
              <wp:effectExtent l="0" t="0" r="0" b="0"/>
              <wp:wrapNone/>
              <wp:docPr id="2111791852" name="officeArt object" descr="Gelijkbenige driehoek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7721" cy="751841"/>
                        <a:chOff x="0" y="0"/>
                        <a:chExt cx="807721" cy="751841"/>
                      </a:xfrm>
                    </wpg:grpSpPr>
                    <wps:wsp>
                      <wps:cNvPr id="1726510962" name="Triangle"/>
                      <wps:cNvSpPr/>
                      <wps:spPr>
                        <a:xfrm flipH="1">
                          <a:off x="0" y="0"/>
                          <a:ext cx="807721" cy="75184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2160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46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310811174" name="Rectangle"/>
                      <wps:cNvSpPr txBox="1"/>
                      <wps:spPr>
                        <a:xfrm>
                          <a:off x="45719" y="375921"/>
                          <a:ext cx="312422" cy="3759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6BDE337" w14:textId="77777777" w:rsidR="008C0A99" w:rsidRDefault="008C0A99" w:rsidP="008C0A9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  <w:fldChar w:fldCharType="begin"/>
                            </w:r>
                            <w:r>
                              <w:rPr>
                                <w:sz w:val="4"/>
                                <w:szCs w:val="4"/>
                              </w:rPr>
                              <w:instrText xml:space="preserve"> PAGE </w:instrText>
                            </w:r>
                            <w:r>
                              <w:rPr>
                                <w:sz w:val="4"/>
                                <w:szCs w:val="4"/>
                              </w:rPr>
                              <w:fldChar w:fldCharType="separate"/>
                            </w:r>
                            <w:r>
                              <w:rPr>
                                <w:sz w:val="4"/>
                                <w:szCs w:val="4"/>
                              </w:rPr>
                              <w:t>1</w:t>
                            </w:r>
                            <w:r>
                              <w:rPr>
                                <w:sz w:val="4"/>
                                <w:szCs w:val="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B900DF" id="officeArt object" o:spid="_x0000_s1026" alt="Gelijkbenige driehoek 2" style="position:absolute;left:0;text-align:left;margin-left:-.2pt;margin-top:781.7pt;width:63.6pt;height:59.2pt;z-index:-251651072;mso-wrap-distance-left:12pt;mso-wrap-distance-top:12pt;mso-wrap-distance-right:12pt;mso-wrap-distance-bottom:12pt;mso-position-horizontal-relative:page;mso-position-vertical-relative:page;mso-width-relative:margin;mso-height-relative:margin" coordsize="8077,7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">
              <v:shape id="Triangle" o:spid="_x0000_s1027" style="position:absolute;width:8077;height:7518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" path="m,21600l21600,r,21600l,21600xe" fillcolor="#15465b" stroked="f" strokeweight="1pt">
                <v:stroke miterlimit="4" joinstyle="miter"/>
                <v:path arrowok="t" o:extrusionok="f" o:connecttype="custom" o:connectlocs="403861,375921;403861,375921;403861,375921;403861,375921" o:connectangles="0,90,180,27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" o:spid="_x0000_s1028" type="#_x0000_t202" style="position:absolute;left:457;top:3759;width:3124;height:3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" filled="f" stroked="f" strokeweight="1pt">
                <v:stroke miterlimit="4"/>
                <v:textbox inset="1.27mm,1.27mm,1.27mm,1.27mm">
                  <w:txbxContent>
                    <w:p w14:paraId="46BDE337" w14:textId="77777777" w:rsidR="008C0A99" w:rsidRDefault="008C0A99" w:rsidP="008C0A99">
                      <w:pPr>
                        <w:pStyle w:val="Body"/>
                        <w:jc w:val="center"/>
                      </w:pPr>
                      <w:r>
                        <w:rPr>
                          <w:sz w:val="4"/>
                          <w:szCs w:val="4"/>
                        </w:rPr>
                        <w:fldChar w:fldCharType="begin"/>
                      </w:r>
                      <w:r>
                        <w:rPr>
                          <w:sz w:val="4"/>
                          <w:szCs w:val="4"/>
                        </w:rPr>
                        <w:instrText xml:space="preserve"> PAGE </w:instrText>
                      </w:r>
                      <w:r>
                        <w:rPr>
                          <w:sz w:val="4"/>
                          <w:szCs w:val="4"/>
                        </w:rPr>
                        <w:fldChar w:fldCharType="separate"/>
                      </w:r>
                      <w:r>
                        <w:rPr>
                          <w:sz w:val="4"/>
                          <w:szCs w:val="4"/>
                        </w:rPr>
                        <w:t>1</w:t>
                      </w:r>
                      <w:r>
                        <w:rPr>
                          <w:sz w:val="4"/>
                          <w:szCs w:val="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E2C4A" w14:textId="1AFB6B89" w:rsidR="00BB7FCA" w:rsidRPr="00594054" w:rsidRDefault="008C0A99" w:rsidP="0005708D">
    <w:pPr>
      <w:pStyle w:val="Voettekst"/>
      <w:ind w:left="284"/>
    </w:pPr>
    <w:r>
      <w:rPr>
        <w:noProof/>
      </w:rPr>
      <w:drawing>
        <wp:anchor distT="152400" distB="152400" distL="152400" distR="152400" simplePos="0" relativeHeight="251663360" behindDoc="1" locked="0" layoutInCell="1" allowOverlap="1" wp14:anchorId="6D22A110" wp14:editId="1858A747">
          <wp:simplePos x="0" y="0"/>
          <wp:positionH relativeFrom="page">
            <wp:posOffset>6514465</wp:posOffset>
          </wp:positionH>
          <wp:positionV relativeFrom="page">
            <wp:posOffset>9976485</wp:posOffset>
          </wp:positionV>
          <wp:extent cx="1720215" cy="633095"/>
          <wp:effectExtent l="0" t="0" r="0" b="0"/>
          <wp:wrapNone/>
          <wp:docPr id="1892003120" name="officeArt object" descr="Afbeelding met tekst, Lettertype, wit, ontwerp&#10;&#10;Door AI gegenereerde inhoud is mogelijk onjuis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Afbeelding met tekst, Lettertype, wit, ontwerpDoor AI gegenereerde inhoud is mogelijk onjuist." descr="Afbeelding met tekst, Lettertype, wit, ontwerpDoor AI gegenereerde inhoud is mogelijk onjuis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0215" cy="6330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 wp14:anchorId="4753F367" wp14:editId="5CDB00A3">
              <wp:simplePos x="0" y="0"/>
              <wp:positionH relativeFrom="page">
                <wp:posOffset>-2539</wp:posOffset>
              </wp:positionH>
              <wp:positionV relativeFrom="page">
                <wp:posOffset>9932036</wp:posOffset>
              </wp:positionV>
              <wp:extent cx="807721" cy="751841"/>
              <wp:effectExtent l="0" t="0" r="0" b="0"/>
              <wp:wrapNone/>
              <wp:docPr id="1607465153" name="officeArt object" descr="Gelijkbenige driehoek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7721" cy="751841"/>
                        <a:chOff x="0" y="0"/>
                        <a:chExt cx="807721" cy="751841"/>
                      </a:xfrm>
                    </wpg:grpSpPr>
                    <wps:wsp>
                      <wps:cNvPr id="897087310" name="Triangle"/>
                      <wps:cNvSpPr/>
                      <wps:spPr>
                        <a:xfrm flipH="1">
                          <a:off x="0" y="0"/>
                          <a:ext cx="807721" cy="75184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2160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46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2112400260" name="Rectangle"/>
                      <wps:cNvSpPr txBox="1"/>
                      <wps:spPr>
                        <a:xfrm>
                          <a:off x="45719" y="375921"/>
                          <a:ext cx="312422" cy="3759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9740DEF" w14:textId="77777777" w:rsidR="008C0A99" w:rsidRDefault="008C0A99" w:rsidP="008C0A9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  <w:fldChar w:fldCharType="begin"/>
                            </w:r>
                            <w:r>
                              <w:rPr>
                                <w:sz w:val="4"/>
                                <w:szCs w:val="4"/>
                              </w:rPr>
                              <w:instrText xml:space="preserve"> PAGE </w:instrText>
                            </w:r>
                            <w:r>
                              <w:rPr>
                                <w:sz w:val="4"/>
                                <w:szCs w:val="4"/>
                              </w:rPr>
                              <w:fldChar w:fldCharType="separate"/>
                            </w:r>
                            <w:r>
                              <w:rPr>
                                <w:sz w:val="4"/>
                                <w:szCs w:val="4"/>
                              </w:rPr>
                              <w:t>1</w:t>
                            </w:r>
                            <w:r>
                              <w:rPr>
                                <w:sz w:val="4"/>
                                <w:szCs w:val="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53F367" id="_x0000_s1029" alt="Gelijkbenige driehoek 2" style="position:absolute;left:0;text-align:left;margin-left:-.2pt;margin-top:782.05pt;width:63.6pt;height:59.2pt;z-index:-251654144;mso-wrap-distance-left:12pt;mso-wrap-distance-top:12pt;mso-wrap-distance-right:12pt;mso-wrap-distance-bottom:12pt;mso-position-horizontal-relative:page;mso-position-vertical-relative:page;mso-width-relative:margin;mso-height-relative:margin" coordsize="8077,7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">
              <v:shape id="Triangle" o:spid="_x0000_s1030" style="position:absolute;width:8077;height:7518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" path="m,21600l21600,r,21600l,21600xe" fillcolor="#15465b" stroked="f" strokeweight="1pt">
                <v:stroke miterlimit="4" joinstyle="miter"/>
                <v:path arrowok="t" o:extrusionok="f" o:connecttype="custom" o:connectlocs="403861,375921;403861,375921;403861,375921;403861,375921" o:connectangles="0,90,180,27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" o:spid="_x0000_s1031" type="#_x0000_t202" style="position:absolute;left:457;top:3759;width:3124;height:3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" filled="f" stroked="f" strokeweight="1pt">
                <v:stroke miterlimit="4"/>
                <v:textbox inset="1.27mm,1.27mm,1.27mm,1.27mm">
                  <w:txbxContent>
                    <w:p w14:paraId="49740DEF" w14:textId="77777777" w:rsidR="008C0A99" w:rsidRDefault="008C0A99" w:rsidP="008C0A99">
                      <w:pPr>
                        <w:pStyle w:val="Body"/>
                        <w:jc w:val="center"/>
                      </w:pPr>
                      <w:r>
                        <w:rPr>
                          <w:sz w:val="4"/>
                          <w:szCs w:val="4"/>
                        </w:rPr>
                        <w:fldChar w:fldCharType="begin"/>
                      </w:r>
                      <w:r>
                        <w:rPr>
                          <w:sz w:val="4"/>
                          <w:szCs w:val="4"/>
                        </w:rPr>
                        <w:instrText xml:space="preserve"> PAGE </w:instrText>
                      </w:r>
                      <w:r>
                        <w:rPr>
                          <w:sz w:val="4"/>
                          <w:szCs w:val="4"/>
                        </w:rPr>
                        <w:fldChar w:fldCharType="separate"/>
                      </w:r>
                      <w:r>
                        <w:rPr>
                          <w:sz w:val="4"/>
                          <w:szCs w:val="4"/>
                        </w:rPr>
                        <w:t>1</w:t>
                      </w:r>
                      <w:r>
                        <w:rPr>
                          <w:sz w:val="4"/>
                          <w:szCs w:val="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D82C07">
      <w:rPr>
        <w:noProof/>
      </w:rPr>
      <mc:AlternateContent>
        <mc:Choice Requires="wpg">
          <w:drawing>
            <wp:anchor distT="152400" distB="152400" distL="152400" distR="152400" simplePos="0" relativeHeight="251659264" behindDoc="1" locked="0" layoutInCell="1" allowOverlap="1" wp14:anchorId="7D37E369" wp14:editId="641C33F2">
              <wp:simplePos x="0" y="0"/>
              <wp:positionH relativeFrom="page">
                <wp:posOffset>0</wp:posOffset>
              </wp:positionH>
              <wp:positionV relativeFrom="page">
                <wp:posOffset>9935845</wp:posOffset>
              </wp:positionV>
              <wp:extent cx="807721" cy="751841"/>
              <wp:effectExtent l="0" t="0" r="0" b="0"/>
              <wp:wrapNone/>
              <wp:docPr id="1073741827" name="officeArt object" descr="Gelijkbenige driehoek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7722" cy="751842"/>
                        <a:chOff x="0" y="0"/>
                        <a:chExt cx="807721" cy="751841"/>
                      </a:xfrm>
                    </wpg:grpSpPr>
                    <wps:wsp>
                      <wps:cNvPr id="1073741825" name="Triangle"/>
                      <wps:cNvSpPr/>
                      <wps:spPr>
                        <a:xfrm flipH="1">
                          <a:off x="0" y="0"/>
                          <a:ext cx="807721" cy="75184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2160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46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Rectangle"/>
                      <wps:cNvSpPr txBox="1"/>
                      <wps:spPr>
                        <a:xfrm>
                          <a:off x="45719" y="375921"/>
                          <a:ext cx="312422" cy="3759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224CEE7" w14:textId="77777777" w:rsidR="00D82C07" w:rsidRDefault="00D82C07" w:rsidP="00D82C07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  <w:fldChar w:fldCharType="begin"/>
                            </w:r>
                            <w:r>
                              <w:rPr>
                                <w:sz w:val="4"/>
                                <w:szCs w:val="4"/>
                              </w:rPr>
                              <w:instrText xml:space="preserve"> PAGE </w:instrText>
                            </w:r>
                            <w:r>
                              <w:rPr>
                                <w:sz w:val="4"/>
                                <w:szCs w:val="4"/>
                              </w:rPr>
                              <w:fldChar w:fldCharType="separate"/>
                            </w:r>
                            <w:r>
                              <w:rPr>
                                <w:sz w:val="4"/>
                                <w:szCs w:val="4"/>
                              </w:rPr>
                              <w:t>1</w:t>
                            </w:r>
                            <w:r>
                              <w:rPr>
                                <w:sz w:val="4"/>
                                <w:szCs w:val="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37E369" id="_x0000_s1032" alt="Gelijkbenige driehoek 2" style="position:absolute;left:0;text-align:left;margin-left:0;margin-top:782.35pt;width:63.6pt;height:59.2pt;z-index:-251657216;mso-wrap-distance-left:12pt;mso-wrap-distance-top:12pt;mso-wrap-distance-right:12pt;mso-wrap-distance-bottom:12pt;mso-position-horizontal-relative:page;mso-position-vertical-relative:page;mso-width-relative:margin;mso-height-relative:margin" coordsize="8077,7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">
              <v:shape id="Triangle" o:spid="_x0000_s1033" style="position:absolute;width:8077;height:7518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" path="m,21600l21600,r,21600l,21600xe" fillcolor="#15465b" stroked="f" strokeweight="1pt">
                <v:stroke miterlimit="4" joinstyle="miter"/>
                <v:path arrowok="t" o:extrusionok="f" o:connecttype="custom" o:connectlocs="403861,375921;403861,375921;403861,375921;403861,375921" o:connectangles="0,90,180,270"/>
              </v:shape>
              <v:shape id="Rectangle" o:spid="_x0000_s1034" type="#_x0000_t202" style="position:absolute;left:457;top:3759;width:3124;height:3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" filled="f" stroked="f" strokeweight="1pt">
                <v:stroke miterlimit="4"/>
                <v:textbox inset="1.27mm,1.27mm,1.27mm,1.27mm">
                  <w:txbxContent>
                    <w:p w14:paraId="3224CEE7" w14:textId="77777777" w:rsidR="00D82C07" w:rsidRDefault="00D82C07" w:rsidP="00D82C07">
                      <w:pPr>
                        <w:pStyle w:val="Body"/>
                        <w:jc w:val="center"/>
                      </w:pPr>
                      <w:r>
                        <w:rPr>
                          <w:sz w:val="4"/>
                          <w:szCs w:val="4"/>
                        </w:rPr>
                        <w:fldChar w:fldCharType="begin"/>
                      </w:r>
                      <w:r>
                        <w:rPr>
                          <w:sz w:val="4"/>
                          <w:szCs w:val="4"/>
                        </w:rPr>
                        <w:instrText xml:space="preserve"> PAGE </w:instrText>
                      </w:r>
                      <w:r>
                        <w:rPr>
                          <w:sz w:val="4"/>
                          <w:szCs w:val="4"/>
                        </w:rPr>
                        <w:fldChar w:fldCharType="separate"/>
                      </w:r>
                      <w:r>
                        <w:rPr>
                          <w:sz w:val="4"/>
                          <w:szCs w:val="4"/>
                        </w:rPr>
                        <w:t>1</w:t>
                      </w:r>
                      <w:r>
                        <w:rPr>
                          <w:sz w:val="4"/>
                          <w:szCs w:val="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D82C07">
      <w:rPr>
        <w:noProof/>
      </w:rPr>
      <w:drawing>
        <wp:anchor distT="152400" distB="152400" distL="152400" distR="152400" simplePos="0" relativeHeight="251660288" behindDoc="1" locked="0" layoutInCell="1" allowOverlap="1" wp14:anchorId="2901AE0C" wp14:editId="407EC1C0">
          <wp:simplePos x="0" y="0"/>
          <wp:positionH relativeFrom="page">
            <wp:posOffset>13034010</wp:posOffset>
          </wp:positionH>
          <wp:positionV relativeFrom="page">
            <wp:posOffset>10024745</wp:posOffset>
          </wp:positionV>
          <wp:extent cx="1720800" cy="633600"/>
          <wp:effectExtent l="0" t="0" r="0" b="0"/>
          <wp:wrapNone/>
          <wp:docPr id="494835708" name="officeArt object" descr="Afbeelding met tekst, Lettertype, wit, ontwerp&#10;&#10;Door AI gegenereerde inhoud is mogelijk onjuis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Afbeelding met tekst, Lettertype, wit, ontwerpDoor AI gegenereerde inhoud is mogelijk onjuist." descr="Afbeelding met tekst, Lettertype, wit, ontwerpDoor AI gegenereerde inhoud is mogelijk onjuis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0800" cy="633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B45A5" w14:textId="77777777" w:rsidR="00B546D3" w:rsidRDefault="00B546D3" w:rsidP="008E174D">
      <w:r>
        <w:separator/>
      </w:r>
    </w:p>
  </w:footnote>
  <w:footnote w:type="continuationSeparator" w:id="0">
    <w:p w14:paraId="0EC669C5" w14:textId="77777777" w:rsidR="00B546D3" w:rsidRDefault="00B546D3" w:rsidP="008E174D">
      <w:r>
        <w:continuationSeparator/>
      </w:r>
    </w:p>
  </w:footnote>
  <w:footnote w:type="continuationNotice" w:id="1">
    <w:p w14:paraId="29A183BF" w14:textId="77777777" w:rsidR="00B546D3" w:rsidRDefault="00B546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807500" w:themeColor="accent1" w:themeShade="8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589575">
    <w:abstractNumId w:val="8"/>
  </w:num>
  <w:num w:numId="2" w16cid:durableId="1400785156">
    <w:abstractNumId w:val="5"/>
  </w:num>
  <w:num w:numId="3" w16cid:durableId="574245169">
    <w:abstractNumId w:val="1"/>
  </w:num>
  <w:num w:numId="4" w16cid:durableId="1156923461">
    <w:abstractNumId w:val="4"/>
  </w:num>
  <w:num w:numId="5" w16cid:durableId="1660113933">
    <w:abstractNumId w:val="2"/>
  </w:num>
  <w:num w:numId="6" w16cid:durableId="1930891601">
    <w:abstractNumId w:val="7"/>
  </w:num>
  <w:num w:numId="7" w16cid:durableId="453603656">
    <w:abstractNumId w:val="0"/>
  </w:num>
  <w:num w:numId="8" w16cid:durableId="2078698925">
    <w:abstractNumId w:val="3"/>
  </w:num>
  <w:num w:numId="9" w16cid:durableId="402291801">
    <w:abstractNumId w:val="6"/>
  </w:num>
  <w:num w:numId="10" w16cid:durableId="252932798">
    <w:abstractNumId w:val="9"/>
  </w:num>
  <w:num w:numId="11" w16cid:durableId="945619664">
    <w:abstractNumId w:val="6"/>
  </w:num>
  <w:num w:numId="12" w16cid:durableId="399211662">
    <w:abstractNumId w:val="6"/>
  </w:num>
  <w:num w:numId="13" w16cid:durableId="505363453">
    <w:abstractNumId w:val="6"/>
  </w:num>
  <w:num w:numId="14" w16cid:durableId="1801654485">
    <w:abstractNumId w:val="6"/>
  </w:num>
  <w:num w:numId="15" w16cid:durableId="532810142">
    <w:abstractNumId w:val="6"/>
  </w:num>
  <w:num w:numId="16" w16cid:durableId="223368722">
    <w:abstractNumId w:val="6"/>
  </w:num>
  <w:num w:numId="17" w16cid:durableId="11455871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45B"/>
    <w:rsid w:val="00000E34"/>
    <w:rsid w:val="00001981"/>
    <w:rsid w:val="0000345C"/>
    <w:rsid w:val="00007912"/>
    <w:rsid w:val="00010EDF"/>
    <w:rsid w:val="00030F47"/>
    <w:rsid w:val="00035834"/>
    <w:rsid w:val="000379C4"/>
    <w:rsid w:val="0004101C"/>
    <w:rsid w:val="000446DE"/>
    <w:rsid w:val="000466E9"/>
    <w:rsid w:val="00046C25"/>
    <w:rsid w:val="00047E54"/>
    <w:rsid w:val="0005708D"/>
    <w:rsid w:val="00062B6F"/>
    <w:rsid w:val="00062D04"/>
    <w:rsid w:val="00065AAB"/>
    <w:rsid w:val="000729C1"/>
    <w:rsid w:val="000753A0"/>
    <w:rsid w:val="00077C6F"/>
    <w:rsid w:val="00091A4B"/>
    <w:rsid w:val="00091ACB"/>
    <w:rsid w:val="00091BDC"/>
    <w:rsid w:val="000972C2"/>
    <w:rsid w:val="00097D39"/>
    <w:rsid w:val="000A0CB7"/>
    <w:rsid w:val="000A2426"/>
    <w:rsid w:val="000A5120"/>
    <w:rsid w:val="000B2D73"/>
    <w:rsid w:val="000B5E35"/>
    <w:rsid w:val="000B710B"/>
    <w:rsid w:val="000B7253"/>
    <w:rsid w:val="000C59A5"/>
    <w:rsid w:val="000C7FBC"/>
    <w:rsid w:val="000D0FE2"/>
    <w:rsid w:val="000D12E3"/>
    <w:rsid w:val="000D2006"/>
    <w:rsid w:val="000D3444"/>
    <w:rsid w:val="000D57DF"/>
    <w:rsid w:val="000D613E"/>
    <w:rsid w:val="000E23B0"/>
    <w:rsid w:val="000E5FA1"/>
    <w:rsid w:val="000E6D15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120FE"/>
    <w:rsid w:val="001149F2"/>
    <w:rsid w:val="00115BF2"/>
    <w:rsid w:val="00116828"/>
    <w:rsid w:val="00117EDC"/>
    <w:rsid w:val="001226C6"/>
    <w:rsid w:val="00122EB4"/>
    <w:rsid w:val="00125749"/>
    <w:rsid w:val="00133020"/>
    <w:rsid w:val="001348AA"/>
    <w:rsid w:val="00135346"/>
    <w:rsid w:val="00142A46"/>
    <w:rsid w:val="00142D91"/>
    <w:rsid w:val="00143965"/>
    <w:rsid w:val="00143B76"/>
    <w:rsid w:val="00146935"/>
    <w:rsid w:val="00147129"/>
    <w:rsid w:val="00161B93"/>
    <w:rsid w:val="0016431A"/>
    <w:rsid w:val="001656CB"/>
    <w:rsid w:val="00167ACC"/>
    <w:rsid w:val="00172572"/>
    <w:rsid w:val="00182373"/>
    <w:rsid w:val="00183EFC"/>
    <w:rsid w:val="00190CBE"/>
    <w:rsid w:val="001917FA"/>
    <w:rsid w:val="00192B4B"/>
    <w:rsid w:val="001A23D3"/>
    <w:rsid w:val="001A3CC2"/>
    <w:rsid w:val="001B232D"/>
    <w:rsid w:val="001B30E3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51C2"/>
    <w:rsid w:val="001E17D4"/>
    <w:rsid w:val="001E1E0B"/>
    <w:rsid w:val="001E2B65"/>
    <w:rsid w:val="001E38C0"/>
    <w:rsid w:val="001E4208"/>
    <w:rsid w:val="001E589A"/>
    <w:rsid w:val="001F3741"/>
    <w:rsid w:val="001F3B9A"/>
    <w:rsid w:val="001F7119"/>
    <w:rsid w:val="00212291"/>
    <w:rsid w:val="00214841"/>
    <w:rsid w:val="00215141"/>
    <w:rsid w:val="00216833"/>
    <w:rsid w:val="00221A1E"/>
    <w:rsid w:val="00222276"/>
    <w:rsid w:val="00225D0E"/>
    <w:rsid w:val="00226392"/>
    <w:rsid w:val="00240902"/>
    <w:rsid w:val="00246BCD"/>
    <w:rsid w:val="00251678"/>
    <w:rsid w:val="00251AA6"/>
    <w:rsid w:val="00254C6C"/>
    <w:rsid w:val="002565D7"/>
    <w:rsid w:val="00261971"/>
    <w:rsid w:val="00266E15"/>
    <w:rsid w:val="0027012A"/>
    <w:rsid w:val="00272A26"/>
    <w:rsid w:val="00273378"/>
    <w:rsid w:val="002825AD"/>
    <w:rsid w:val="00283D00"/>
    <w:rsid w:val="00285A8B"/>
    <w:rsid w:val="00285D45"/>
    <w:rsid w:val="00287A6D"/>
    <w:rsid w:val="002901AA"/>
    <w:rsid w:val="00292B7F"/>
    <w:rsid w:val="00294305"/>
    <w:rsid w:val="00294D0D"/>
    <w:rsid w:val="002B0647"/>
    <w:rsid w:val="002B5414"/>
    <w:rsid w:val="002B6360"/>
    <w:rsid w:val="002C287B"/>
    <w:rsid w:val="002C6041"/>
    <w:rsid w:val="002D38A1"/>
    <w:rsid w:val="002D73C3"/>
    <w:rsid w:val="002E01EF"/>
    <w:rsid w:val="002E16CC"/>
    <w:rsid w:val="002E2859"/>
    <w:rsid w:val="002E60C1"/>
    <w:rsid w:val="002E799B"/>
    <w:rsid w:val="002F12CB"/>
    <w:rsid w:val="002F26E9"/>
    <w:rsid w:val="002F3344"/>
    <w:rsid w:val="002F396C"/>
    <w:rsid w:val="002F6BA1"/>
    <w:rsid w:val="00305E2E"/>
    <w:rsid w:val="003074F1"/>
    <w:rsid w:val="00310C16"/>
    <w:rsid w:val="003110E4"/>
    <w:rsid w:val="00320890"/>
    <w:rsid w:val="00324073"/>
    <w:rsid w:val="00324984"/>
    <w:rsid w:val="00325E0D"/>
    <w:rsid w:val="003315DB"/>
    <w:rsid w:val="003347F1"/>
    <w:rsid w:val="00344002"/>
    <w:rsid w:val="00344078"/>
    <w:rsid w:val="00351BE7"/>
    <w:rsid w:val="003522D6"/>
    <w:rsid w:val="00352635"/>
    <w:rsid w:val="00355C6C"/>
    <w:rsid w:val="0035709E"/>
    <w:rsid w:val="003605B2"/>
    <w:rsid w:val="00360649"/>
    <w:rsid w:val="00363AF0"/>
    <w:rsid w:val="003640E8"/>
    <w:rsid w:val="00365085"/>
    <w:rsid w:val="0037016F"/>
    <w:rsid w:val="00370240"/>
    <w:rsid w:val="00380E8D"/>
    <w:rsid w:val="003816C8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1F13"/>
    <w:rsid w:val="003C65FD"/>
    <w:rsid w:val="003C75CA"/>
    <w:rsid w:val="003D114E"/>
    <w:rsid w:val="003E02FB"/>
    <w:rsid w:val="003E233B"/>
    <w:rsid w:val="003E7BFF"/>
    <w:rsid w:val="003F7782"/>
    <w:rsid w:val="0040190E"/>
    <w:rsid w:val="00406A5D"/>
    <w:rsid w:val="00407FE0"/>
    <w:rsid w:val="00417E3A"/>
    <w:rsid w:val="00422E30"/>
    <w:rsid w:val="00425A77"/>
    <w:rsid w:val="00430663"/>
    <w:rsid w:val="00430EF9"/>
    <w:rsid w:val="004362FB"/>
    <w:rsid w:val="00440A62"/>
    <w:rsid w:val="00445080"/>
    <w:rsid w:val="00450445"/>
    <w:rsid w:val="0045144E"/>
    <w:rsid w:val="00451CC3"/>
    <w:rsid w:val="00456DCE"/>
    <w:rsid w:val="00471768"/>
    <w:rsid w:val="004771CB"/>
    <w:rsid w:val="004857A8"/>
    <w:rsid w:val="00486FC2"/>
    <w:rsid w:val="00493056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C123C"/>
    <w:rsid w:val="004C1346"/>
    <w:rsid w:val="004C1535"/>
    <w:rsid w:val="004C1E9B"/>
    <w:rsid w:val="004C6D3F"/>
    <w:rsid w:val="004D4843"/>
    <w:rsid w:val="004D4F34"/>
    <w:rsid w:val="004D5397"/>
    <w:rsid w:val="004D65B0"/>
    <w:rsid w:val="004E2CF2"/>
    <w:rsid w:val="004E2FB1"/>
    <w:rsid w:val="004E341C"/>
    <w:rsid w:val="004E6AC1"/>
    <w:rsid w:val="004F5BB2"/>
    <w:rsid w:val="004F64B9"/>
    <w:rsid w:val="004F66D1"/>
    <w:rsid w:val="00501966"/>
    <w:rsid w:val="00501AD2"/>
    <w:rsid w:val="00503485"/>
    <w:rsid w:val="00504D1E"/>
    <w:rsid w:val="00506277"/>
    <w:rsid w:val="0051224B"/>
    <w:rsid w:val="0051379D"/>
    <w:rsid w:val="0051396D"/>
    <w:rsid w:val="00516BDC"/>
    <w:rsid w:val="005177A0"/>
    <w:rsid w:val="00521F0D"/>
    <w:rsid w:val="005247C1"/>
    <w:rsid w:val="00527F3D"/>
    <w:rsid w:val="00530A3F"/>
    <w:rsid w:val="00530A75"/>
    <w:rsid w:val="00537C0D"/>
    <w:rsid w:val="00541098"/>
    <w:rsid w:val="005423FF"/>
    <w:rsid w:val="005438BD"/>
    <w:rsid w:val="00544953"/>
    <w:rsid w:val="005471D8"/>
    <w:rsid w:val="00555186"/>
    <w:rsid w:val="0056116E"/>
    <w:rsid w:val="005637C4"/>
    <w:rsid w:val="00563FEE"/>
    <w:rsid w:val="005644A7"/>
    <w:rsid w:val="00570B49"/>
    <w:rsid w:val="0057124A"/>
    <w:rsid w:val="00573388"/>
    <w:rsid w:val="0058088D"/>
    <w:rsid w:val="0058178B"/>
    <w:rsid w:val="005819BA"/>
    <w:rsid w:val="00583F20"/>
    <w:rsid w:val="005859C1"/>
    <w:rsid w:val="00587ED4"/>
    <w:rsid w:val="00592013"/>
    <w:rsid w:val="00593585"/>
    <w:rsid w:val="00594054"/>
    <w:rsid w:val="00595055"/>
    <w:rsid w:val="00595A87"/>
    <w:rsid w:val="005A1166"/>
    <w:rsid w:val="005B01ED"/>
    <w:rsid w:val="005B3EA8"/>
    <w:rsid w:val="005B58B3"/>
    <w:rsid w:val="005B6B85"/>
    <w:rsid w:val="005C1EF6"/>
    <w:rsid w:val="005C3256"/>
    <w:rsid w:val="005C356F"/>
    <w:rsid w:val="005C3A90"/>
    <w:rsid w:val="005D09E4"/>
    <w:rsid w:val="005D0E68"/>
    <w:rsid w:val="005D0FE7"/>
    <w:rsid w:val="005E3F7E"/>
    <w:rsid w:val="005E51B5"/>
    <w:rsid w:val="005F6894"/>
    <w:rsid w:val="005F706A"/>
    <w:rsid w:val="00610E7C"/>
    <w:rsid w:val="0061253A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5F3D"/>
    <w:rsid w:val="006404B0"/>
    <w:rsid w:val="006408C7"/>
    <w:rsid w:val="00644BAB"/>
    <w:rsid w:val="0064611D"/>
    <w:rsid w:val="00650FA0"/>
    <w:rsid w:val="006516D6"/>
    <w:rsid w:val="00653503"/>
    <w:rsid w:val="006541DC"/>
    <w:rsid w:val="0065475D"/>
    <w:rsid w:val="0066038D"/>
    <w:rsid w:val="006606B1"/>
    <w:rsid w:val="006629E5"/>
    <w:rsid w:val="006655AD"/>
    <w:rsid w:val="00665E66"/>
    <w:rsid w:val="00670BFC"/>
    <w:rsid w:val="00671529"/>
    <w:rsid w:val="00671C3E"/>
    <w:rsid w:val="006758D8"/>
    <w:rsid w:val="00676016"/>
    <w:rsid w:val="00691506"/>
    <w:rsid w:val="006B3EB7"/>
    <w:rsid w:val="006B51E1"/>
    <w:rsid w:val="006C4337"/>
    <w:rsid w:val="006C59C7"/>
    <w:rsid w:val="006C7AC9"/>
    <w:rsid w:val="006D01FB"/>
    <w:rsid w:val="006E29BE"/>
    <w:rsid w:val="00700A82"/>
    <w:rsid w:val="0070145B"/>
    <w:rsid w:val="007044A7"/>
    <w:rsid w:val="0070526E"/>
    <w:rsid w:val="007076EB"/>
    <w:rsid w:val="00715311"/>
    <w:rsid w:val="007160C9"/>
    <w:rsid w:val="00724657"/>
    <w:rsid w:val="007247AC"/>
    <w:rsid w:val="007255A9"/>
    <w:rsid w:val="0073380E"/>
    <w:rsid w:val="0073503E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BC8"/>
    <w:rsid w:val="007950E5"/>
    <w:rsid w:val="007A30C3"/>
    <w:rsid w:val="007A3EB4"/>
    <w:rsid w:val="007A5032"/>
    <w:rsid w:val="007B3243"/>
    <w:rsid w:val="007B525C"/>
    <w:rsid w:val="007B5A0C"/>
    <w:rsid w:val="007D2869"/>
    <w:rsid w:val="007D36EA"/>
    <w:rsid w:val="007D5BF9"/>
    <w:rsid w:val="007F0574"/>
    <w:rsid w:val="007F4219"/>
    <w:rsid w:val="007F61F5"/>
    <w:rsid w:val="00814665"/>
    <w:rsid w:val="00815F9E"/>
    <w:rsid w:val="00822BFE"/>
    <w:rsid w:val="0082494D"/>
    <w:rsid w:val="00824976"/>
    <w:rsid w:val="0082645C"/>
    <w:rsid w:val="00826920"/>
    <w:rsid w:val="00827E84"/>
    <w:rsid w:val="0083427C"/>
    <w:rsid w:val="0084129A"/>
    <w:rsid w:val="00843616"/>
    <w:rsid w:val="008438C8"/>
    <w:rsid w:val="00844B16"/>
    <w:rsid w:val="00846FB4"/>
    <w:rsid w:val="0084752A"/>
    <w:rsid w:val="008521F3"/>
    <w:rsid w:val="008630B5"/>
    <w:rsid w:val="008657CF"/>
    <w:rsid w:val="00867B8E"/>
    <w:rsid w:val="00871B14"/>
    <w:rsid w:val="00873EB0"/>
    <w:rsid w:val="008747C0"/>
    <w:rsid w:val="00877401"/>
    <w:rsid w:val="00877606"/>
    <w:rsid w:val="008807CB"/>
    <w:rsid w:val="00880A15"/>
    <w:rsid w:val="0088206C"/>
    <w:rsid w:val="00884C0F"/>
    <w:rsid w:val="00894E79"/>
    <w:rsid w:val="008954B5"/>
    <w:rsid w:val="00895F58"/>
    <w:rsid w:val="00896280"/>
    <w:rsid w:val="00897B68"/>
    <w:rsid w:val="008A1203"/>
    <w:rsid w:val="008A29B0"/>
    <w:rsid w:val="008A4C1A"/>
    <w:rsid w:val="008A6362"/>
    <w:rsid w:val="008A643A"/>
    <w:rsid w:val="008B099A"/>
    <w:rsid w:val="008B153E"/>
    <w:rsid w:val="008C0A99"/>
    <w:rsid w:val="008C53DC"/>
    <w:rsid w:val="008C6D1B"/>
    <w:rsid w:val="008D0405"/>
    <w:rsid w:val="008D0889"/>
    <w:rsid w:val="008D347C"/>
    <w:rsid w:val="008E174D"/>
    <w:rsid w:val="008E79AF"/>
    <w:rsid w:val="008E7B73"/>
    <w:rsid w:val="008F03FA"/>
    <w:rsid w:val="008F056C"/>
    <w:rsid w:val="008F0812"/>
    <w:rsid w:val="008F0D5D"/>
    <w:rsid w:val="0090014D"/>
    <w:rsid w:val="009007A7"/>
    <w:rsid w:val="00901191"/>
    <w:rsid w:val="009077C4"/>
    <w:rsid w:val="009110D4"/>
    <w:rsid w:val="0091707D"/>
    <w:rsid w:val="0092215C"/>
    <w:rsid w:val="009408D2"/>
    <w:rsid w:val="00944CB5"/>
    <w:rsid w:val="00946AFF"/>
    <w:rsid w:val="00954C9C"/>
    <w:rsid w:val="0095579F"/>
    <w:rsid w:val="00962337"/>
    <w:rsid w:val="00964F13"/>
    <w:rsid w:val="00966D26"/>
    <w:rsid w:val="009673BC"/>
    <w:rsid w:val="0097015A"/>
    <w:rsid w:val="00971196"/>
    <w:rsid w:val="00974A63"/>
    <w:rsid w:val="00977C30"/>
    <w:rsid w:val="00977CEA"/>
    <w:rsid w:val="009801C4"/>
    <w:rsid w:val="00983E7B"/>
    <w:rsid w:val="009873B2"/>
    <w:rsid w:val="0098752E"/>
    <w:rsid w:val="00991D7F"/>
    <w:rsid w:val="00993C34"/>
    <w:rsid w:val="009940F8"/>
    <w:rsid w:val="009948DE"/>
    <w:rsid w:val="0099574E"/>
    <w:rsid w:val="00995D9C"/>
    <w:rsid w:val="009963B0"/>
    <w:rsid w:val="00997227"/>
    <w:rsid w:val="00997ED2"/>
    <w:rsid w:val="009A45A4"/>
    <w:rsid w:val="009A498E"/>
    <w:rsid w:val="009B1293"/>
    <w:rsid w:val="009B3856"/>
    <w:rsid w:val="009B4964"/>
    <w:rsid w:val="009B7127"/>
    <w:rsid w:val="009C2D7B"/>
    <w:rsid w:val="009E39A9"/>
    <w:rsid w:val="009F4EBF"/>
    <w:rsid w:val="009F7700"/>
    <w:rsid w:val="00A0358E"/>
    <w:rsid w:val="00A03D0D"/>
    <w:rsid w:val="00A1478B"/>
    <w:rsid w:val="00A17D34"/>
    <w:rsid w:val="00A32541"/>
    <w:rsid w:val="00A33265"/>
    <w:rsid w:val="00A35214"/>
    <w:rsid w:val="00A35578"/>
    <w:rsid w:val="00A42DDA"/>
    <w:rsid w:val="00A44360"/>
    <w:rsid w:val="00A504D1"/>
    <w:rsid w:val="00A54894"/>
    <w:rsid w:val="00A557E3"/>
    <w:rsid w:val="00A56961"/>
    <w:rsid w:val="00A57232"/>
    <w:rsid w:val="00A57F91"/>
    <w:rsid w:val="00A60184"/>
    <w:rsid w:val="00A6427D"/>
    <w:rsid w:val="00A67655"/>
    <w:rsid w:val="00A72087"/>
    <w:rsid w:val="00A77C51"/>
    <w:rsid w:val="00A837C9"/>
    <w:rsid w:val="00A84E6F"/>
    <w:rsid w:val="00A91815"/>
    <w:rsid w:val="00A933E2"/>
    <w:rsid w:val="00A93BDD"/>
    <w:rsid w:val="00A96A12"/>
    <w:rsid w:val="00A96C92"/>
    <w:rsid w:val="00A97E6B"/>
    <w:rsid w:val="00AA6DB2"/>
    <w:rsid w:val="00AA7633"/>
    <w:rsid w:val="00AB3DF7"/>
    <w:rsid w:val="00AB431A"/>
    <w:rsid w:val="00AB49DC"/>
    <w:rsid w:val="00AB4B20"/>
    <w:rsid w:val="00AB648F"/>
    <w:rsid w:val="00AC08C3"/>
    <w:rsid w:val="00AC24C9"/>
    <w:rsid w:val="00AC4CF6"/>
    <w:rsid w:val="00AC7EB3"/>
    <w:rsid w:val="00AD2310"/>
    <w:rsid w:val="00AD2320"/>
    <w:rsid w:val="00AD38B3"/>
    <w:rsid w:val="00AD3A4C"/>
    <w:rsid w:val="00AD430E"/>
    <w:rsid w:val="00AD6B83"/>
    <w:rsid w:val="00AD71AC"/>
    <w:rsid w:val="00AE33C1"/>
    <w:rsid w:val="00AF0FAE"/>
    <w:rsid w:val="00AF113E"/>
    <w:rsid w:val="00AF3FB3"/>
    <w:rsid w:val="00AF566F"/>
    <w:rsid w:val="00AF7209"/>
    <w:rsid w:val="00B032FD"/>
    <w:rsid w:val="00B05DA9"/>
    <w:rsid w:val="00B05ED4"/>
    <w:rsid w:val="00B061D9"/>
    <w:rsid w:val="00B0704A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15B"/>
    <w:rsid w:val="00B26770"/>
    <w:rsid w:val="00B267C4"/>
    <w:rsid w:val="00B26B10"/>
    <w:rsid w:val="00B31E4B"/>
    <w:rsid w:val="00B33867"/>
    <w:rsid w:val="00B40853"/>
    <w:rsid w:val="00B43D36"/>
    <w:rsid w:val="00B47D57"/>
    <w:rsid w:val="00B51B9D"/>
    <w:rsid w:val="00B52BAE"/>
    <w:rsid w:val="00B54073"/>
    <w:rsid w:val="00B546D3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93B74"/>
    <w:rsid w:val="00B93D8C"/>
    <w:rsid w:val="00B953C6"/>
    <w:rsid w:val="00BA76BD"/>
    <w:rsid w:val="00BB6E77"/>
    <w:rsid w:val="00BB7FCA"/>
    <w:rsid w:val="00BC1ED7"/>
    <w:rsid w:val="00BC362B"/>
    <w:rsid w:val="00BC3666"/>
    <w:rsid w:val="00BC5CBE"/>
    <w:rsid w:val="00BC61FD"/>
    <w:rsid w:val="00BD1F3B"/>
    <w:rsid w:val="00BD3E53"/>
    <w:rsid w:val="00BD4230"/>
    <w:rsid w:val="00BF0568"/>
    <w:rsid w:val="00C069CF"/>
    <w:rsid w:val="00C06CD3"/>
    <w:rsid w:val="00C1138A"/>
    <w:rsid w:val="00C11E16"/>
    <w:rsid w:val="00C13077"/>
    <w:rsid w:val="00C15C53"/>
    <w:rsid w:val="00C20D2A"/>
    <w:rsid w:val="00C231E4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434C"/>
    <w:rsid w:val="00C676DD"/>
    <w:rsid w:val="00C72900"/>
    <w:rsid w:val="00C76EE5"/>
    <w:rsid w:val="00C8151A"/>
    <w:rsid w:val="00C823AC"/>
    <w:rsid w:val="00C86148"/>
    <w:rsid w:val="00C8770E"/>
    <w:rsid w:val="00CA07C4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55BB"/>
    <w:rsid w:val="00CC7865"/>
    <w:rsid w:val="00CD444D"/>
    <w:rsid w:val="00CE59A4"/>
    <w:rsid w:val="00CF3B80"/>
    <w:rsid w:val="00CF3D31"/>
    <w:rsid w:val="00CF7950"/>
    <w:rsid w:val="00CF7CDA"/>
    <w:rsid w:val="00D01555"/>
    <w:rsid w:val="00D023ED"/>
    <w:rsid w:val="00D03675"/>
    <w:rsid w:val="00D03B5B"/>
    <w:rsid w:val="00D10F0E"/>
    <w:rsid w:val="00D113F3"/>
    <w:rsid w:val="00D11A95"/>
    <w:rsid w:val="00D11E99"/>
    <w:rsid w:val="00D121AE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1550"/>
    <w:rsid w:val="00D31CC6"/>
    <w:rsid w:val="00D37026"/>
    <w:rsid w:val="00D411A2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6855"/>
    <w:rsid w:val="00D66C23"/>
    <w:rsid w:val="00D70697"/>
    <w:rsid w:val="00D710AD"/>
    <w:rsid w:val="00D72109"/>
    <w:rsid w:val="00D724AC"/>
    <w:rsid w:val="00D7339F"/>
    <w:rsid w:val="00D74A85"/>
    <w:rsid w:val="00D82C07"/>
    <w:rsid w:val="00D8517D"/>
    <w:rsid w:val="00D8547D"/>
    <w:rsid w:val="00D93BE8"/>
    <w:rsid w:val="00D9622B"/>
    <w:rsid w:val="00DA64B5"/>
    <w:rsid w:val="00DA65C6"/>
    <w:rsid w:val="00DB10A4"/>
    <w:rsid w:val="00DB54F6"/>
    <w:rsid w:val="00DB73E6"/>
    <w:rsid w:val="00DC31AA"/>
    <w:rsid w:val="00DD1714"/>
    <w:rsid w:val="00DD4C6A"/>
    <w:rsid w:val="00DD7C60"/>
    <w:rsid w:val="00DE6075"/>
    <w:rsid w:val="00DF787F"/>
    <w:rsid w:val="00E0135A"/>
    <w:rsid w:val="00E02624"/>
    <w:rsid w:val="00E03B51"/>
    <w:rsid w:val="00E05C5F"/>
    <w:rsid w:val="00E05D0A"/>
    <w:rsid w:val="00E1224C"/>
    <w:rsid w:val="00E218A0"/>
    <w:rsid w:val="00E224B0"/>
    <w:rsid w:val="00E26383"/>
    <w:rsid w:val="00E26E1C"/>
    <w:rsid w:val="00E35B30"/>
    <w:rsid w:val="00E40F84"/>
    <w:rsid w:val="00E437A0"/>
    <w:rsid w:val="00E45C1D"/>
    <w:rsid w:val="00E4642D"/>
    <w:rsid w:val="00E46CC7"/>
    <w:rsid w:val="00E531D9"/>
    <w:rsid w:val="00E53AAA"/>
    <w:rsid w:val="00E54754"/>
    <w:rsid w:val="00E55B94"/>
    <w:rsid w:val="00E608A3"/>
    <w:rsid w:val="00E63F89"/>
    <w:rsid w:val="00E7072E"/>
    <w:rsid w:val="00E72C72"/>
    <w:rsid w:val="00E74A42"/>
    <w:rsid w:val="00E7798E"/>
    <w:rsid w:val="00E90137"/>
    <w:rsid w:val="00E9665E"/>
    <w:rsid w:val="00EA3144"/>
    <w:rsid w:val="00EA343D"/>
    <w:rsid w:val="00EA6387"/>
    <w:rsid w:val="00EA78AB"/>
    <w:rsid w:val="00EB5901"/>
    <w:rsid w:val="00EB7372"/>
    <w:rsid w:val="00EB76A2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E57E1"/>
    <w:rsid w:val="00EF1409"/>
    <w:rsid w:val="00EF3BED"/>
    <w:rsid w:val="00EF41BA"/>
    <w:rsid w:val="00EF6CD2"/>
    <w:rsid w:val="00F03AB3"/>
    <w:rsid w:val="00F0600B"/>
    <w:rsid w:val="00F0623A"/>
    <w:rsid w:val="00F115A3"/>
    <w:rsid w:val="00F13EB1"/>
    <w:rsid w:val="00F152DF"/>
    <w:rsid w:val="00F17496"/>
    <w:rsid w:val="00F17E4D"/>
    <w:rsid w:val="00F2239A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22DA"/>
    <w:rsid w:val="00F56B26"/>
    <w:rsid w:val="00F62502"/>
    <w:rsid w:val="00F625CA"/>
    <w:rsid w:val="00F635CA"/>
    <w:rsid w:val="00F70FFA"/>
    <w:rsid w:val="00F75B1A"/>
    <w:rsid w:val="00F771C3"/>
    <w:rsid w:val="00F81CD4"/>
    <w:rsid w:val="00F83417"/>
    <w:rsid w:val="00F83570"/>
    <w:rsid w:val="00F835FC"/>
    <w:rsid w:val="00F854CF"/>
    <w:rsid w:val="00F85B95"/>
    <w:rsid w:val="00F93152"/>
    <w:rsid w:val="00F96608"/>
    <w:rsid w:val="00FA63A6"/>
    <w:rsid w:val="00FB2BD8"/>
    <w:rsid w:val="00FB7357"/>
    <w:rsid w:val="00FC1160"/>
    <w:rsid w:val="00FC44CB"/>
    <w:rsid w:val="00FC7D3D"/>
    <w:rsid w:val="00FD0047"/>
    <w:rsid w:val="00FD4A60"/>
    <w:rsid w:val="00FE0A2E"/>
    <w:rsid w:val="00FE0B84"/>
    <w:rsid w:val="00FE1971"/>
    <w:rsid w:val="00FE28AB"/>
    <w:rsid w:val="00FE3CC8"/>
    <w:rsid w:val="00FE3D3B"/>
    <w:rsid w:val="00FE4F7D"/>
    <w:rsid w:val="00FE5724"/>
    <w:rsid w:val="00FE5930"/>
    <w:rsid w:val="00FE64CC"/>
    <w:rsid w:val="00FE69C7"/>
    <w:rsid w:val="00FF502F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1E2AB7"/>
  <w15:docId w15:val="{3680ABC9-5CE3-47EA-8AD3-F2FD0BF2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color w:val="000000" w:themeColor="text1"/>
        <w:szCs w:val="16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59A5"/>
  </w:style>
  <w:style w:type="paragraph" w:styleId="Kop1">
    <w:name w:val="heading 1"/>
    <w:basedOn w:val="Standaard"/>
    <w:next w:val="Standaard"/>
    <w:link w:val="Kop1Char"/>
    <w:uiPriority w:val="9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816C8"/>
    <w:pPr>
      <w:keepNext/>
      <w:keepLines/>
      <w:spacing w:before="200"/>
      <w:outlineLvl w:val="1"/>
    </w:pPr>
    <w:rPr>
      <w:rFonts w:eastAsiaTheme="majorEastAsia" w:cstheme="majorBidi"/>
      <w:b/>
      <w:bCs/>
      <w:color w:val="FFFFFF" w:themeColor="background1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BFB000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7F750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37454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rsid w:val="003816C8"/>
    <w:rPr>
      <w:rFonts w:eastAsiaTheme="majorEastAsia" w:cstheme="majorBidi"/>
      <w:b/>
      <w:bCs/>
      <w:color w:val="FFFFFF" w:themeColor="background1"/>
      <w:sz w:val="24"/>
      <w:szCs w:val="26"/>
    </w:rPr>
  </w:style>
  <w:style w:type="character" w:customStyle="1" w:styleId="Kop3Char">
    <w:name w:val="Kop 3 Char"/>
    <w:basedOn w:val="Standaardalinea-lettertype"/>
    <w:link w:val="Kop3"/>
    <w:rsid w:val="003816C8"/>
    <w:rPr>
      <w:rFonts w:eastAsia="Times New Roman" w:cs="Times New Roman"/>
      <w:b/>
      <w:sz w:val="24"/>
      <w:szCs w:val="20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BFB000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7F7500" w:themeColor="accent1" w:themeShade="7F"/>
    </w:rPr>
  </w:style>
  <w:style w:type="character" w:styleId="Hyperlink">
    <w:name w:val="Hyperlink"/>
    <w:basedOn w:val="Standaardalinea-lettertype"/>
    <w:uiPriority w:val="99"/>
    <w:unhideWhenUsed/>
    <w:rsid w:val="00997227"/>
    <w:rPr>
      <w:color w:val="000000" w:themeColor="hyperlink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174D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174D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B7176E"/>
    <w:rPr>
      <w:rFonts w:ascii="Arial" w:eastAsia="Times New Roman" w:hAnsi="Arial" w:cs="Times New Roman"/>
      <w:i/>
      <w:sz w:val="18"/>
      <w:szCs w:val="20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rsid w:val="00143B7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rsid w:val="00344002"/>
    <w:rPr>
      <w:rFonts w:cs="Calibri"/>
      <w:b/>
      <w:color w:val="000000" w:themeColor="text1"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Theme="majorEastAsia" w:cstheme="majorBidi"/>
      <w:i/>
      <w:iCs/>
      <w:color w:val="BFB000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rsid w:val="00D72109"/>
    <w:rPr>
      <w:rFonts w:eastAsiaTheme="majorEastAsia" w:cstheme="majorBidi"/>
      <w:i/>
      <w:iCs/>
      <w:color w:val="BFB000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qFormat/>
    <w:rsid w:val="00F96608"/>
    <w:pPr>
      <w:pBdr>
        <w:bottom w:val="single" w:sz="4" w:space="1" w:color="807500" w:themeColor="accent1" w:themeShade="80"/>
      </w:pBdr>
      <w:tabs>
        <w:tab w:val="right" w:leader="underscore" w:pos="9923"/>
      </w:tabs>
    </w:p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rsid w:val="009B1293"/>
    <w:rPr>
      <w:color w:val="000000" w:themeColor="text1"/>
    </w:rPr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basedOn w:val="Standaardalinea-lettertype"/>
    <w:uiPriority w:val="20"/>
    <w:qFormat/>
    <w:rsid w:val="00F96608"/>
    <w:rPr>
      <w:i/>
      <w:iCs/>
    </w:rPr>
  </w:style>
  <w:style w:type="paragraph" w:customStyle="1" w:styleId="stippellijn">
    <w:name w:val="stippellijn"/>
    <w:basedOn w:val="Standaard"/>
    <w:qFormat/>
    <w:rsid w:val="00DD1714"/>
    <w:pPr>
      <w:framePr w:hSpace="142" w:wrap="around" w:vAnchor="text" w:hAnchor="text" w:x="55" w:y="1"/>
      <w:pBdr>
        <w:bottom w:val="dashed" w:sz="2" w:space="0" w:color="auto"/>
      </w:pBdr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  <w:szCs w:val="20"/>
    </w:rPr>
  </w:style>
  <w:style w:type="paragraph" w:customStyle="1" w:styleId="kolomhoofd">
    <w:name w:val="kolomhoofd"/>
    <w:basedOn w:val="Kop3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rsid w:val="007076EB"/>
    <w:rPr>
      <w:b/>
      <w:i/>
      <w:color w:val="000000" w:themeColor="text1"/>
    </w:rPr>
  </w:style>
  <w:style w:type="paragraph" w:customStyle="1" w:styleId="nummersvragen">
    <w:name w:val="nummers vragen"/>
    <w:basedOn w:val="Standaard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character" w:customStyle="1" w:styleId="st1">
    <w:name w:val="st1"/>
    <w:rsid w:val="008521F3"/>
  </w:style>
  <w:style w:type="paragraph" w:customStyle="1" w:styleId="Body">
    <w:name w:val="Body"/>
    <w:rsid w:val="00D82C07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FlandersArtSans-Regular" w:eastAsia="FlandersArtSans-Regular" w:hAnsi="FlandersArtSans-Regular" w:cs="FlandersArtSans-Regular"/>
      <w:color w:val="000000"/>
      <w:sz w:val="22"/>
      <w:szCs w:val="22"/>
      <w:u w:color="000000"/>
      <w:bdr w:val="nil"/>
      <w:lang w:eastAsia="nl-B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2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eve@vlaanderen.b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esenkb\AppData\Local\Microsoft\Windows\Temporary%20Internet%20Files\Content.Outlook\HUT8SBIW\Formulier_Nieuwe_Opmaak_V11.dotx" TargetMode="External"/></Relationships>
</file>

<file path=word/theme/theme1.xml><?xml version="1.0" encoding="utf-8"?>
<a:theme xmlns:a="http://schemas.openxmlformats.org/drawingml/2006/main" name="VO_algemeen">
  <a:themeElements>
    <a:clrScheme name="Aangepast 3">
      <a:dk1>
        <a:sysClr val="windowText" lastClr="000000"/>
      </a:dk1>
      <a:lt1>
        <a:sysClr val="window" lastClr="FFFFFF"/>
      </a:lt1>
      <a:dk2>
        <a:srgbClr val="EEEEE7"/>
      </a:dk2>
      <a:lt2>
        <a:srgbClr val="3C3D3C"/>
      </a:lt2>
      <a:accent1>
        <a:srgbClr val="FFEB00"/>
      </a:accent1>
      <a:accent2>
        <a:srgbClr val="636363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00"/>
      </a:hlink>
      <a:folHlink>
        <a:srgbClr val="636363"/>
      </a:folHlink>
    </a:clrScheme>
    <a:fontScheme name="Vlaamse Overheid">
      <a:majorFont>
        <a:latin typeface="Flanders Sans beta 3 Bold"/>
        <a:ea typeface=""/>
        <a:cs typeface=""/>
      </a:majorFont>
      <a:minorFont>
        <a:latin typeface="Flanders Sans beta 3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8023b6-5639-43ca-b05f-62dee536fc3d">
      <Terms xmlns="http://schemas.microsoft.com/office/infopath/2007/PartnerControls"/>
    </lcf76f155ced4ddcb4097134ff3c332f>
    <TaxCatchAll xmlns="7407e1b7-0f28-4707-8668-4034ad0d5f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500AECD1EE2E46AF746B80986B0644" ma:contentTypeVersion="12" ma:contentTypeDescription="Een nieuw document maken." ma:contentTypeScope="" ma:versionID="bfc438505178369c9bafab131195c4a6">
  <xsd:schema xmlns:xsd="http://www.w3.org/2001/XMLSchema" xmlns:xs="http://www.w3.org/2001/XMLSchema" xmlns:p="http://schemas.microsoft.com/office/2006/metadata/properties" xmlns:ns2="fd8023b6-5639-43ca-b05f-62dee536fc3d" xmlns:ns3="7407e1b7-0f28-4707-8668-4034ad0d5fa1" targetNamespace="http://schemas.microsoft.com/office/2006/metadata/properties" ma:root="true" ma:fieldsID="c7f6fb4b2f199a0997e9ae2ca6c95f86" ns2:_="" ns3:_="">
    <xsd:import namespace="fd8023b6-5639-43ca-b05f-62dee536fc3d"/>
    <xsd:import namespace="7407e1b7-0f28-4707-8668-4034ad0d5f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023b6-5639-43ca-b05f-62dee536f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7e1b7-0f28-4707-8668-4034ad0d5fa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216383-10b9-4aac-8859-2abe68d6a9d4}" ma:internalName="TaxCatchAll" ma:showField="CatchAllData" ma:web="7407e1b7-0f28-4707-8668-4034ad0d5f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922593-1426-49DF-B4D9-7F8E20AB07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9BD8D6-AD2B-42BE-9074-0DEE3D5D9958}">
  <ds:schemaRefs>
    <ds:schemaRef ds:uri="http://schemas.microsoft.com/office/2006/metadata/properties"/>
    <ds:schemaRef ds:uri="http://schemas.microsoft.com/office/infopath/2007/PartnerControls"/>
    <ds:schemaRef ds:uri="fd8023b6-5639-43ca-b05f-62dee536fc3d"/>
    <ds:schemaRef ds:uri="7407e1b7-0f28-4707-8668-4034ad0d5fa1"/>
  </ds:schemaRefs>
</ds:datastoreItem>
</file>

<file path=customXml/itemProps3.xml><?xml version="1.0" encoding="utf-8"?>
<ds:datastoreItem xmlns:ds="http://schemas.openxmlformats.org/officeDocument/2006/customXml" ds:itemID="{01DCB139-9819-4597-849D-7CB435935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8023b6-5639-43ca-b05f-62dee536fc3d"/>
    <ds:schemaRef ds:uri="7407e1b7-0f28-4707-8668-4034ad0d5f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93F4FF-9492-4BDF-B9AA-5DEBF6FB31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Formulier_Nieuwe_Opmaak_V11</Template>
  <TotalTime>96</TotalTime>
  <Pages>3</Pages>
  <Words>759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Kristien Spillebeen</dc:creator>
  <cp:lastModifiedBy>Van Wonterghem Willem</cp:lastModifiedBy>
  <cp:revision>47</cp:revision>
  <cp:lastPrinted>2014-08-18T13:12:00Z</cp:lastPrinted>
  <dcterms:created xsi:type="dcterms:W3CDTF">2019-01-21T14:12:00Z</dcterms:created>
  <dcterms:modified xsi:type="dcterms:W3CDTF">2025-08-22T09:47:00Z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0x0101007A500AECD1EE2E46AF746B80986B0644</vt:lpwstr>
  </property>
  <property fmtid="{D5CDD505-2E9C-101B-9397-08002B2CF9AE}" pid="3" name="MediaServiceImageTags">
    <vt:lpwstr/>
  </property>
</Properties>
</file>