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1500"/>
        <w:gridCol w:w="564"/>
        <w:gridCol w:w="421"/>
        <w:gridCol w:w="133"/>
        <w:gridCol w:w="13"/>
        <w:gridCol w:w="567"/>
        <w:gridCol w:w="425"/>
        <w:gridCol w:w="567"/>
        <w:gridCol w:w="142"/>
        <w:gridCol w:w="427"/>
        <w:gridCol w:w="142"/>
        <w:gridCol w:w="425"/>
        <w:gridCol w:w="709"/>
        <w:gridCol w:w="425"/>
        <w:gridCol w:w="428"/>
        <w:gridCol w:w="425"/>
        <w:gridCol w:w="664"/>
        <w:gridCol w:w="45"/>
        <w:gridCol w:w="427"/>
        <w:gridCol w:w="425"/>
        <w:gridCol w:w="709"/>
        <w:gridCol w:w="285"/>
      </w:tblGrid>
      <w:tr w:rsidR="00927C3B" w:rsidRPr="003D114E" w:rsidTr="00927C3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79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ED1707" w:rsidP="000613E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bij de a</w:t>
            </w:r>
            <w:r w:rsidR="00085399">
              <w:rPr>
                <w:color w:val="auto"/>
                <w:sz w:val="36"/>
                <w:szCs w:val="36"/>
              </w:rPr>
              <w:t>rbeidsovereenkomst</w:t>
            </w:r>
            <w:r w:rsidR="001836D4">
              <w:rPr>
                <w:color w:val="auto"/>
                <w:sz w:val="36"/>
                <w:szCs w:val="36"/>
              </w:rPr>
              <w:t xml:space="preserve"> voor een </w:t>
            </w:r>
            <w:proofErr w:type="spellStart"/>
            <w:r w:rsidR="000613E4">
              <w:rPr>
                <w:color w:val="auto"/>
                <w:sz w:val="36"/>
                <w:szCs w:val="36"/>
              </w:rPr>
              <w:t>VeVe-startbaner</w:t>
            </w:r>
            <w:proofErr w:type="spellEnd"/>
          </w:p>
        </w:tc>
        <w:tc>
          <w:tcPr>
            <w:tcW w:w="1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184A94" w:rsidP="000F2F5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VeVe</w:t>
            </w:r>
            <w:r w:rsidR="00DF787F" w:rsidRPr="003D114E">
              <w:rPr>
                <w:sz w:val="12"/>
                <w:szCs w:val="12"/>
              </w:rPr>
              <w:t>-01-</w:t>
            </w:r>
            <w:r w:rsidR="00F53E7A">
              <w:rPr>
                <w:sz w:val="12"/>
                <w:szCs w:val="12"/>
              </w:rPr>
              <w:t>6094</w:t>
            </w:r>
          </w:p>
        </w:tc>
      </w:tr>
      <w:tr w:rsidR="00CA770C" w:rsidRPr="003D114E" w:rsidTr="001629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:rsidTr="001629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39401E" w:rsidRDefault="000F2F53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 xml:space="preserve">Waarvoor dient deze </w:t>
            </w:r>
            <w:r w:rsidR="00ED1707">
              <w:rPr>
                <w:rStyle w:val="Nadruk"/>
                <w:b/>
                <w:i/>
                <w:iCs w:val="0"/>
              </w:rPr>
              <w:t>bijlage</w:t>
            </w:r>
            <w:r>
              <w:rPr>
                <w:rStyle w:val="Nadruk"/>
                <w:b/>
                <w:i/>
                <w:iCs w:val="0"/>
              </w:rPr>
              <w:t>?</w:t>
            </w:r>
          </w:p>
          <w:p w:rsidR="00C94546" w:rsidRPr="0039401E" w:rsidRDefault="00ED1707" w:rsidP="000613E4">
            <w:pPr>
              <w:pStyle w:val="Aanwijzing"/>
              <w:spacing w:after="40"/>
            </w:pPr>
            <w:r>
              <w:t>Deze bijlage wordt gevoegd bij de</w:t>
            </w:r>
            <w:r w:rsidR="000F2F53">
              <w:t xml:space="preserve"> arbeidsovereenkomst </w:t>
            </w:r>
            <w:r>
              <w:t xml:space="preserve">die </w:t>
            </w:r>
            <w:r w:rsidR="00EE0C5F">
              <w:t xml:space="preserve">is </w:t>
            </w:r>
            <w:r w:rsidR="000F2F53">
              <w:t xml:space="preserve">gesloten tussen een werkgever en een </w:t>
            </w:r>
            <w:r w:rsidR="000613E4">
              <w:t>VeVe-</w:t>
            </w:r>
            <w:r w:rsidR="000F2F53">
              <w:t>startbaner.</w:t>
            </w:r>
            <w:r w:rsidR="002E3736">
              <w:t xml:space="preserve"> </w:t>
            </w:r>
          </w:p>
        </w:tc>
      </w:tr>
      <w:tr w:rsidR="008979B6" w:rsidRPr="003D114E" w:rsidTr="00DA3462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leeg"/>
            </w:pPr>
          </w:p>
        </w:tc>
      </w:tr>
      <w:tr w:rsidR="008979B6" w:rsidRPr="003D114E" w:rsidTr="001629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8979B6" w:rsidRPr="003D114E" w:rsidRDefault="00952369" w:rsidP="00DA3462">
            <w:pPr>
              <w:pStyle w:val="leeg"/>
            </w:pPr>
            <w:r>
              <w:br w:type="page"/>
            </w: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8979B6" w:rsidRPr="003D114E" w:rsidRDefault="008979B6" w:rsidP="00ED17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Inhoud van de </w:t>
            </w:r>
            <w:r w:rsidR="00ED1707">
              <w:rPr>
                <w:rFonts w:cs="Calibri"/>
              </w:rPr>
              <w:t>bijlage</w:t>
            </w:r>
          </w:p>
        </w:tc>
      </w:tr>
      <w:tr w:rsidR="008979B6" w:rsidRPr="003D114E" w:rsidTr="00DA346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4D213B" w:rsidRDefault="008979B6" w:rsidP="00DA3462">
            <w:pPr>
              <w:pStyle w:val="leeg"/>
            </w:pPr>
          </w:p>
        </w:tc>
      </w:tr>
      <w:tr w:rsidR="008979B6" w:rsidRPr="003D114E" w:rsidTr="001629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8979B6" w:rsidRDefault="008979B6" w:rsidP="000613E4">
            <w:pPr>
              <w:pStyle w:val="Vraag"/>
              <w:rPr>
                <w:b w:val="0"/>
              </w:rPr>
            </w:pPr>
            <w:r>
              <w:t xml:space="preserve">Artikel 1. </w:t>
            </w:r>
            <w:r w:rsidR="00ED1707">
              <w:rPr>
                <w:b w:val="0"/>
              </w:rPr>
              <w:t xml:space="preserve">Het barema, vermeld in artikel 4 van de arbeidsovereenkomst, verandert van </w:t>
            </w:r>
            <w:r w:rsidR="000613E4">
              <w:rPr>
                <w:b w:val="0"/>
              </w:rPr>
              <w:t>229</w:t>
            </w:r>
            <w:r w:rsidR="00DE002A">
              <w:rPr>
                <w:b w:val="0"/>
              </w:rPr>
              <w:t xml:space="preserve"> </w:t>
            </w:r>
            <w:r w:rsidR="00ED1707">
              <w:rPr>
                <w:b w:val="0"/>
              </w:rPr>
              <w:t>in 252.</w:t>
            </w:r>
          </w:p>
        </w:tc>
      </w:tr>
      <w:tr w:rsidR="008979B6" w:rsidRPr="003D114E" w:rsidTr="00927C3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4C6E93" w:rsidRDefault="008979B6" w:rsidP="00DA3462">
            <w:pPr>
              <w:pStyle w:val="leeg"/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3D114E" w:rsidRDefault="00ED1707" w:rsidP="00DA3462">
            <w:pPr>
              <w:jc w:val="right"/>
              <w:rPr>
                <w:rStyle w:val="Zwaar"/>
                <w:b w:val="0"/>
              </w:rPr>
            </w:pPr>
            <w:r>
              <w:t>ingangs</w:t>
            </w:r>
            <w:r w:rsidR="008979B6">
              <w:t>d</w:t>
            </w:r>
            <w:r w:rsidR="008979B6" w:rsidRPr="003D114E">
              <w:t>atum</w:t>
            </w:r>
            <w:r>
              <w:t xml:space="preserve"> wijziging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9B6" w:rsidRPr="003D114E" w:rsidRDefault="008979B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9B6" w:rsidRPr="003D114E" w:rsidRDefault="008979B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9B6" w:rsidRPr="003D114E" w:rsidRDefault="008979B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leeg"/>
              <w:jc w:val="left"/>
            </w:pPr>
          </w:p>
        </w:tc>
      </w:tr>
      <w:tr w:rsidR="008979B6" w:rsidRPr="003D114E" w:rsidTr="00DA346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4D213B" w:rsidRDefault="008979B6" w:rsidP="00DA3462">
            <w:pPr>
              <w:pStyle w:val="leeg"/>
            </w:pPr>
          </w:p>
        </w:tc>
      </w:tr>
      <w:tr w:rsidR="008979B6" w:rsidRPr="003D114E" w:rsidTr="001629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3D114E" w:rsidRDefault="008979B6" w:rsidP="00DA346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8979B6" w:rsidRDefault="008979B6" w:rsidP="00ED1707">
            <w:pPr>
              <w:pStyle w:val="Vraag"/>
              <w:rPr>
                <w:b w:val="0"/>
              </w:rPr>
            </w:pPr>
            <w:r>
              <w:t xml:space="preserve">Art. 2. </w:t>
            </w:r>
            <w:r w:rsidR="00ED1707">
              <w:rPr>
                <w:b w:val="0"/>
              </w:rPr>
              <w:t>Sinds de arbeidsovereenkomst gesloten is, heeft de werknemer het bijgevoegde nieuwe diploma behaald.</w:t>
            </w:r>
          </w:p>
        </w:tc>
      </w:tr>
      <w:tr w:rsidR="008979B6" w:rsidRPr="003D114E" w:rsidTr="00DA346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9B6" w:rsidRPr="004D213B" w:rsidRDefault="008979B6" w:rsidP="00DA3462">
            <w:pPr>
              <w:pStyle w:val="leeg"/>
            </w:pPr>
          </w:p>
        </w:tc>
      </w:tr>
      <w:tr w:rsidR="00ED1707" w:rsidRPr="003D114E" w:rsidTr="00ED1707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4C6E93" w:rsidRDefault="00ED1707" w:rsidP="002325E3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jc w:val="right"/>
            </w:pPr>
            <w:r>
              <w:t>voor- en achternaam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707" w:rsidRPr="003D114E" w:rsidTr="002325E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4C6E93" w:rsidRDefault="00ED1707" w:rsidP="002325E3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uitreiking diploma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707" w:rsidRPr="003D114E" w:rsidRDefault="00ED1707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707" w:rsidRPr="003D114E" w:rsidRDefault="00ED1707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707" w:rsidRPr="003D114E" w:rsidRDefault="00ED1707" w:rsidP="002325E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leeg"/>
              <w:jc w:val="left"/>
            </w:pPr>
          </w:p>
        </w:tc>
      </w:tr>
      <w:tr w:rsidR="00ED1707" w:rsidRPr="003D114E" w:rsidTr="00ED1707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4C6E93" w:rsidRDefault="00ED1707" w:rsidP="002325E3">
            <w:pPr>
              <w:pStyle w:val="leeg"/>
            </w:pPr>
          </w:p>
        </w:tc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jc w:val="right"/>
            </w:pPr>
            <w:r>
              <w:t>naam diploma</w:t>
            </w:r>
          </w:p>
        </w:tc>
        <w:tc>
          <w:tcPr>
            <w:tcW w:w="7232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ED1707" w:rsidRPr="003D114E" w:rsidRDefault="00ED1707" w:rsidP="002325E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6650" w:rsidRPr="003D114E" w:rsidTr="00DA3462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50" w:rsidRPr="003D114E" w:rsidRDefault="00996650" w:rsidP="00ED1707"/>
        </w:tc>
      </w:tr>
      <w:tr w:rsidR="00996650" w:rsidRPr="003D114E" w:rsidTr="001629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996650" w:rsidRPr="003D114E" w:rsidRDefault="00996650" w:rsidP="00DA3462">
            <w:pPr>
              <w:pStyle w:val="leeg"/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996650" w:rsidRPr="003D114E" w:rsidRDefault="00996650" w:rsidP="00DA346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1629AC" w:rsidRPr="003D114E" w:rsidTr="00DA3462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9AC" w:rsidRPr="003D114E" w:rsidRDefault="001629AC" w:rsidP="00DA3462">
            <w:pPr>
              <w:pStyle w:val="leeg"/>
            </w:pPr>
          </w:p>
        </w:tc>
      </w:tr>
      <w:tr w:rsidR="002E3736" w:rsidRPr="003D114E" w:rsidTr="001629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736" w:rsidRPr="003D114E" w:rsidRDefault="001629AC" w:rsidP="00945C8C">
            <w:pPr>
              <w:pStyle w:val="Verklaring"/>
              <w:ind w:left="0"/>
              <w:rPr>
                <w:rStyle w:val="Zwaar"/>
              </w:rPr>
            </w:pPr>
            <w:r>
              <w:t>D</w:t>
            </w:r>
            <w:r w:rsidR="002E3736">
              <w:t>e</w:t>
            </w:r>
            <w:r w:rsidR="00ED1707">
              <w:t xml:space="preserve"> bijlage bij de</w:t>
            </w:r>
            <w:r w:rsidR="002E3736">
              <w:t xml:space="preserve"> arbeidsovereenkomst is opgesteld in drie exemplaren. Elke partij </w:t>
            </w:r>
            <w:r w:rsidR="00945C8C">
              <w:t>verklaar</w:t>
            </w:r>
            <w:r w:rsidR="002E3736">
              <w:t xml:space="preserve">t dat ze één exemplaar heeft ontvangen. </w:t>
            </w:r>
          </w:p>
        </w:tc>
      </w:tr>
      <w:tr w:rsidR="002E3736" w:rsidRPr="003D114E" w:rsidTr="00927C3B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36" w:rsidRPr="004C6E93" w:rsidRDefault="002E3736" w:rsidP="00DA3462">
            <w:pPr>
              <w:pStyle w:val="leeg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36" w:rsidRPr="003D114E" w:rsidRDefault="002E3736" w:rsidP="00DA3462">
            <w:pPr>
              <w:jc w:val="right"/>
            </w:pPr>
            <w:r w:rsidRPr="003D114E">
              <w:t>datum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736" w:rsidRPr="003D114E" w:rsidRDefault="002E3736" w:rsidP="00DA3462">
            <w:pPr>
              <w:jc w:val="right"/>
            </w:pPr>
            <w:r>
              <w:t>datum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3D114E" w:rsidRDefault="002E3736" w:rsidP="00DA346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E3736" w:rsidRPr="003D114E" w:rsidRDefault="002E3736" w:rsidP="00DA346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2E3736" w:rsidRPr="00A57232" w:rsidTr="00927C3B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4C6E93" w:rsidRDefault="002E3736" w:rsidP="00DA3462">
            <w:pPr>
              <w:pStyle w:val="leeg"/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A57232" w:rsidRDefault="002E3736" w:rsidP="002E3736">
            <w:pPr>
              <w:spacing w:after="80"/>
              <w:jc w:val="right"/>
            </w:pPr>
            <w:r w:rsidRPr="00A57232">
              <w:t>handtekening</w:t>
            </w:r>
            <w:r>
              <w:t xml:space="preserve"> werkgever</w:t>
            </w:r>
          </w:p>
        </w:tc>
        <w:tc>
          <w:tcPr>
            <w:tcW w:w="339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2E3736" w:rsidRPr="00A57232" w:rsidRDefault="002E3736" w:rsidP="00DA3462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736" w:rsidRPr="00A57232" w:rsidRDefault="002E3736" w:rsidP="002E3736">
            <w:pPr>
              <w:pStyle w:val="invulveld"/>
              <w:framePr w:hSpace="0" w:wrap="auto" w:vAnchor="margin" w:xAlign="left" w:yAlign="inline"/>
              <w:spacing w:after="80"/>
              <w:suppressOverlap w:val="0"/>
              <w:jc w:val="right"/>
            </w:pPr>
            <w:r>
              <w:t>handtekening werknemer</w:t>
            </w:r>
          </w:p>
        </w:tc>
        <w:tc>
          <w:tcPr>
            <w:tcW w:w="34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2E3736" w:rsidRPr="00A57232" w:rsidRDefault="002E3736" w:rsidP="00DA3462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3736" w:rsidRPr="001629AC" w:rsidRDefault="002E3736" w:rsidP="001629AC">
      <w:pPr>
        <w:rPr>
          <w:sz w:val="2"/>
          <w:szCs w:val="2"/>
        </w:rPr>
      </w:pPr>
    </w:p>
    <w:sectPr w:rsidR="002E3736" w:rsidRPr="001629AC" w:rsidSect="00F65849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9D" w:rsidRDefault="002E729D" w:rsidP="008E174D">
      <w:r>
        <w:separator/>
      </w:r>
    </w:p>
  </w:endnote>
  <w:endnote w:type="continuationSeparator" w:id="0">
    <w:p w:rsidR="002E729D" w:rsidRDefault="002E729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53" w:rsidRDefault="00ED170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color w:val="auto"/>
        <w:sz w:val="18"/>
        <w:szCs w:val="18"/>
      </w:rPr>
      <w:t>Bijlage bij de a</w:t>
    </w:r>
    <w:r w:rsidR="00996650" w:rsidRPr="00996650">
      <w:rPr>
        <w:color w:val="auto"/>
        <w:sz w:val="18"/>
        <w:szCs w:val="18"/>
      </w:rPr>
      <w:t xml:space="preserve">rbeidsovereenkomst voor een </w:t>
    </w:r>
    <w:proofErr w:type="spellStart"/>
    <w:r w:rsidR="00996650" w:rsidRPr="00996650">
      <w:rPr>
        <w:color w:val="auto"/>
        <w:sz w:val="18"/>
        <w:szCs w:val="18"/>
      </w:rPr>
      <w:t>JoJo-startbaner</w:t>
    </w:r>
    <w:proofErr w:type="spellEnd"/>
    <w:r w:rsidR="00996650" w:rsidRPr="00996650">
      <w:rPr>
        <w:color w:val="auto"/>
        <w:sz w:val="18"/>
        <w:szCs w:val="18"/>
      </w:rPr>
      <w:t xml:space="preserve"> </w:t>
    </w:r>
    <w:r>
      <w:rPr>
        <w:color w:val="auto"/>
        <w:sz w:val="18"/>
        <w:szCs w:val="18"/>
      </w:rPr>
      <w:t>Preventie</w:t>
    </w:r>
    <w:r w:rsidR="000F2F53">
      <w:rPr>
        <w:sz w:val="18"/>
        <w:szCs w:val="18"/>
      </w:rPr>
      <w:t xml:space="preserve"> </w:t>
    </w:r>
    <w:r w:rsidR="000F2F53" w:rsidRPr="003E02FB">
      <w:rPr>
        <w:sz w:val="18"/>
        <w:szCs w:val="18"/>
      </w:rPr>
      <w:t xml:space="preserve">- pagina </w:t>
    </w:r>
    <w:r w:rsidR="000F2F53" w:rsidRPr="003E02FB">
      <w:rPr>
        <w:sz w:val="18"/>
        <w:szCs w:val="18"/>
      </w:rPr>
      <w:fldChar w:fldCharType="begin"/>
    </w:r>
    <w:r w:rsidR="000F2F53" w:rsidRPr="003E02FB">
      <w:rPr>
        <w:sz w:val="18"/>
        <w:szCs w:val="18"/>
      </w:rPr>
      <w:instrText xml:space="preserve"> PAGE </w:instrText>
    </w:r>
    <w:r w:rsidR="000F2F53"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0F2F53" w:rsidRPr="003E02FB">
      <w:rPr>
        <w:sz w:val="18"/>
        <w:szCs w:val="18"/>
      </w:rPr>
      <w:fldChar w:fldCharType="end"/>
    </w:r>
    <w:r w:rsidR="000F2F53" w:rsidRPr="003E02FB">
      <w:rPr>
        <w:sz w:val="18"/>
        <w:szCs w:val="18"/>
      </w:rPr>
      <w:t xml:space="preserve"> van </w:t>
    </w:r>
    <w:r w:rsidR="000F2F53" w:rsidRPr="003E02FB">
      <w:rPr>
        <w:rStyle w:val="Paginanummer"/>
        <w:sz w:val="18"/>
        <w:szCs w:val="18"/>
      </w:rPr>
      <w:fldChar w:fldCharType="begin"/>
    </w:r>
    <w:r w:rsidR="000F2F53" w:rsidRPr="003E02FB">
      <w:rPr>
        <w:rStyle w:val="Paginanummer"/>
        <w:sz w:val="18"/>
        <w:szCs w:val="18"/>
      </w:rPr>
      <w:instrText xml:space="preserve"> NUMPAGES </w:instrText>
    </w:r>
    <w:r w:rsidR="000F2F53"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2</w:t>
    </w:r>
    <w:r w:rsidR="000F2F5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53" w:rsidRPr="00594054" w:rsidRDefault="000F2F5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4A7BF815" wp14:editId="10E916B9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9D" w:rsidRDefault="002E729D" w:rsidP="008E174D">
      <w:r>
        <w:separator/>
      </w:r>
    </w:p>
  </w:footnote>
  <w:footnote w:type="continuationSeparator" w:id="0">
    <w:p w:rsidR="002E729D" w:rsidRDefault="002E729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46E8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13E4"/>
    <w:rsid w:val="00062D04"/>
    <w:rsid w:val="00065AAB"/>
    <w:rsid w:val="000729C1"/>
    <w:rsid w:val="00073BEF"/>
    <w:rsid w:val="000753A0"/>
    <w:rsid w:val="00077C6F"/>
    <w:rsid w:val="00084E5E"/>
    <w:rsid w:val="00085399"/>
    <w:rsid w:val="00091A4B"/>
    <w:rsid w:val="00091ACB"/>
    <w:rsid w:val="00091BDC"/>
    <w:rsid w:val="0009347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2F53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9AC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6D4"/>
    <w:rsid w:val="00183949"/>
    <w:rsid w:val="00183A68"/>
    <w:rsid w:val="00183EF2"/>
    <w:rsid w:val="00183EFC"/>
    <w:rsid w:val="00184A94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387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37F1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736"/>
    <w:rsid w:val="002E3C53"/>
    <w:rsid w:val="002E60C1"/>
    <w:rsid w:val="002E729D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3053"/>
    <w:rsid w:val="0031551C"/>
    <w:rsid w:val="00316ADB"/>
    <w:rsid w:val="00317484"/>
    <w:rsid w:val="0032079B"/>
    <w:rsid w:val="00320890"/>
    <w:rsid w:val="00320979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327B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5B41"/>
    <w:rsid w:val="00486FC2"/>
    <w:rsid w:val="0049691D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2B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43E8"/>
    <w:rsid w:val="006758D8"/>
    <w:rsid w:val="00676016"/>
    <w:rsid w:val="0068227D"/>
    <w:rsid w:val="00683C60"/>
    <w:rsid w:val="006860A5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078DD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E0AC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9B6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27C3B"/>
    <w:rsid w:val="0093279E"/>
    <w:rsid w:val="00944CB5"/>
    <w:rsid w:val="00945314"/>
    <w:rsid w:val="00945C8C"/>
    <w:rsid w:val="00946AFF"/>
    <w:rsid w:val="00952369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6650"/>
    <w:rsid w:val="00996D19"/>
    <w:rsid w:val="00997227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E39A9"/>
    <w:rsid w:val="009F4EBF"/>
    <w:rsid w:val="009F5FF0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1949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233DB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5ADD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E002A"/>
    <w:rsid w:val="00DE6075"/>
    <w:rsid w:val="00DF3DF9"/>
    <w:rsid w:val="00DF4BFE"/>
    <w:rsid w:val="00DF4F2B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1525"/>
    <w:rsid w:val="00E90137"/>
    <w:rsid w:val="00E90A2B"/>
    <w:rsid w:val="00E9665E"/>
    <w:rsid w:val="00E967F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707"/>
    <w:rsid w:val="00ED19A4"/>
    <w:rsid w:val="00ED240D"/>
    <w:rsid w:val="00ED2896"/>
    <w:rsid w:val="00ED3703"/>
    <w:rsid w:val="00ED56A5"/>
    <w:rsid w:val="00ED5992"/>
    <w:rsid w:val="00ED66C2"/>
    <w:rsid w:val="00EE0C5F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E7A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3EF4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9C24679AC5041B81408D37BEF0123" ma:contentTypeVersion="0" ma:contentTypeDescription="Een nieuw document maken." ma:contentTypeScope="" ma:versionID="d85608c49e7661e6711b0152b398d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b7e4a27791b6f632ecfab38cbd44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8D22F-0180-49AA-9F47-F1747588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F4C2C-73CF-41D8-926F-FEED617B536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2A94FB-9067-4FA4-AF45-525D2479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1C1E2-B3BD-4824-B3D5-4830E035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Unknown</cp:lastModifiedBy>
  <cp:revision>4</cp:revision>
  <cp:lastPrinted>2014-09-16T06:26:00Z</cp:lastPrinted>
  <dcterms:created xsi:type="dcterms:W3CDTF">2015-11-20T13:37:00Z</dcterms:created>
  <dcterms:modified xsi:type="dcterms:W3CDTF">2015-12-21T15:03:00Z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0x0101004879C24679AC5041B81408D37BEF0123</vt:lpwstr>
  </property>
  <property fmtid="{D5CDD505-2E9C-101B-9397-08002B2CF9AE}" pid="3" name="IsMyDocuments">
    <vt:bool>true</vt:bool>
  </property>
</Properties>
</file>