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8B20D" w14:textId="77777777" w:rsidR="008730E4" w:rsidRPr="002B4185" w:rsidRDefault="009C6405" w:rsidP="008730E4">
      <w:pPr>
        <w:pStyle w:val="BijlageTitel"/>
        <w:rPr>
          <w:rFonts w:ascii="Verdana" w:hAnsi="Verdana"/>
        </w:rPr>
      </w:pPr>
      <w:r w:rsidRPr="002B4185">
        <w:rPr>
          <w:rFonts w:ascii="Verdana" w:hAnsi="Verdana"/>
        </w:rPr>
        <w:t xml:space="preserve">Bijlage </w:t>
      </w:r>
      <w:r w:rsidR="00C769A0" w:rsidRPr="002B4185">
        <w:rPr>
          <w:rFonts w:ascii="Verdana" w:hAnsi="Verdana"/>
        </w:rPr>
        <w:t>3</w:t>
      </w:r>
      <w:r w:rsidR="008730E4" w:rsidRPr="002B4185">
        <w:rPr>
          <w:rFonts w:ascii="Verdana" w:hAnsi="Verdana"/>
        </w:rPr>
        <w:t xml:space="preserve">: </w:t>
      </w:r>
      <w:r w:rsidRPr="002B4185">
        <w:rPr>
          <w:rFonts w:ascii="Verdana" w:hAnsi="Verdana"/>
        </w:rPr>
        <w:t>Overzicht van diplomagerichte opleidingen</w:t>
      </w:r>
      <w:r w:rsidR="008730E4" w:rsidRPr="002B4185">
        <w:rPr>
          <w:rFonts w:ascii="Verdana" w:hAnsi="Verdana"/>
        </w:rPr>
        <w:t xml:space="preserve"> </w:t>
      </w:r>
    </w:p>
    <w:p w14:paraId="2DD4EAD3" w14:textId="77777777" w:rsidR="006244E0" w:rsidRDefault="006244E0" w:rsidP="00D21191">
      <w:pPr>
        <w:jc w:val="both"/>
        <w:rPr>
          <w:rFonts w:ascii="Verdana" w:hAnsi="Verdana"/>
          <w:b/>
          <w:bCs/>
          <w:sz w:val="20"/>
        </w:rPr>
      </w:pPr>
    </w:p>
    <w:p w14:paraId="26F8B20E" w14:textId="167F5462" w:rsidR="000B5262" w:rsidRPr="002B4185" w:rsidRDefault="00E03A2E" w:rsidP="00D21191">
      <w:pPr>
        <w:jc w:val="both"/>
        <w:rPr>
          <w:rFonts w:ascii="Verdana" w:hAnsi="Verdana"/>
          <w:b/>
          <w:bCs/>
          <w:sz w:val="20"/>
        </w:rPr>
      </w:pPr>
      <w:r w:rsidRPr="002B4185">
        <w:rPr>
          <w:rFonts w:ascii="Verdana" w:hAnsi="Verdana"/>
          <w:b/>
          <w:bCs/>
          <w:sz w:val="20"/>
        </w:rPr>
        <w:t>Alle opleidingen van het hoger beroepsonderwijs</w:t>
      </w:r>
      <w:r w:rsidRPr="002B4185">
        <w:rPr>
          <w:rFonts w:ascii="Verdana" w:hAnsi="Verdana"/>
          <w:sz w:val="20"/>
        </w:rPr>
        <w:t xml:space="preserve"> </w:t>
      </w:r>
      <w:r w:rsidR="004F1994" w:rsidRPr="002B4185">
        <w:rPr>
          <w:rFonts w:ascii="Verdana" w:hAnsi="Verdana"/>
          <w:sz w:val="20"/>
        </w:rPr>
        <w:t>die bekrachtigd worden met een diploma van gegradueerde</w:t>
      </w:r>
      <w:r w:rsidR="00554BBA" w:rsidRPr="002B4185">
        <w:rPr>
          <w:rFonts w:ascii="Verdana" w:hAnsi="Verdana"/>
          <w:sz w:val="20"/>
        </w:rPr>
        <w:t xml:space="preserve"> </w:t>
      </w:r>
      <w:r w:rsidR="00833B46" w:rsidRPr="002B4185">
        <w:rPr>
          <w:rFonts w:ascii="Verdana" w:hAnsi="Verdana"/>
          <w:sz w:val="20"/>
        </w:rPr>
        <w:t>(vóór 1/9/2019 behaald in een cvo) of graad van gegradueerde (na 1/9/2019 behaald in een hogeschool)</w:t>
      </w:r>
      <w:r w:rsidR="00554BBA" w:rsidRPr="002B4185">
        <w:rPr>
          <w:rFonts w:ascii="Verdana" w:hAnsi="Verdana"/>
          <w:b/>
          <w:bCs/>
          <w:sz w:val="20"/>
        </w:rPr>
        <w:t xml:space="preserve">en alle opleidingen </w:t>
      </w:r>
      <w:r w:rsidR="00554BBA" w:rsidRPr="002B4185">
        <w:rPr>
          <w:rFonts w:ascii="Verdana" w:hAnsi="Verdana"/>
          <w:sz w:val="20"/>
        </w:rPr>
        <w:t>die bekrachtigd worden met een certificaat</w:t>
      </w:r>
      <w:r w:rsidR="00554BBA" w:rsidRPr="002B4185">
        <w:rPr>
          <w:rFonts w:ascii="Verdana" w:hAnsi="Verdana"/>
          <w:b/>
          <w:bCs/>
          <w:sz w:val="20"/>
        </w:rPr>
        <w:t xml:space="preserve"> van een </w:t>
      </w:r>
      <w:r w:rsidR="00BE6FD6" w:rsidRPr="002B4185">
        <w:rPr>
          <w:rFonts w:ascii="Verdana" w:hAnsi="Verdana"/>
          <w:b/>
          <w:bCs/>
          <w:sz w:val="20"/>
        </w:rPr>
        <w:t xml:space="preserve">erkende </w:t>
      </w:r>
      <w:r w:rsidR="00554BBA" w:rsidRPr="002B4185">
        <w:rPr>
          <w:rFonts w:ascii="Verdana" w:hAnsi="Verdana"/>
          <w:b/>
          <w:bCs/>
          <w:sz w:val="20"/>
        </w:rPr>
        <w:t>beroepskwalificatie van niveau 5</w:t>
      </w:r>
      <w:r w:rsidR="00C437DE" w:rsidRPr="002B4185">
        <w:rPr>
          <w:rFonts w:ascii="Verdana" w:hAnsi="Verdana"/>
          <w:b/>
          <w:bCs/>
          <w:sz w:val="20"/>
        </w:rPr>
        <w:t>,</w:t>
      </w:r>
      <w:r w:rsidR="004F1994" w:rsidRPr="002B4185">
        <w:rPr>
          <w:rFonts w:ascii="Verdana" w:hAnsi="Verdana"/>
          <w:b/>
          <w:bCs/>
          <w:sz w:val="20"/>
        </w:rPr>
        <w:t xml:space="preserve"> </w:t>
      </w:r>
      <w:r w:rsidRPr="002B4185">
        <w:rPr>
          <w:rFonts w:ascii="Verdana" w:hAnsi="Verdana"/>
          <w:b/>
          <w:bCs/>
          <w:sz w:val="20"/>
        </w:rPr>
        <w:t>leiden in combinatie met het certificaat van de opleidi</w:t>
      </w:r>
      <w:r w:rsidR="00C437DE" w:rsidRPr="002B4185">
        <w:rPr>
          <w:rFonts w:ascii="Verdana" w:hAnsi="Verdana"/>
          <w:b/>
          <w:bCs/>
          <w:sz w:val="20"/>
        </w:rPr>
        <w:t>ng aanvullende algemene vorming</w:t>
      </w:r>
      <w:r w:rsidRPr="002B4185">
        <w:rPr>
          <w:rFonts w:ascii="Verdana" w:hAnsi="Verdana"/>
          <w:b/>
          <w:bCs/>
          <w:sz w:val="20"/>
        </w:rPr>
        <w:t xml:space="preserve"> tot een diploma secundair onderwijs.</w:t>
      </w:r>
    </w:p>
    <w:p w14:paraId="26F8B20F" w14:textId="77777777" w:rsidR="00E03A2E" w:rsidRPr="002B4185" w:rsidRDefault="00E03A2E">
      <w:pPr>
        <w:rPr>
          <w:rFonts w:ascii="Verdana" w:hAnsi="Verdana"/>
          <w:sz w:val="20"/>
          <w:u w:val="single"/>
        </w:rPr>
      </w:pPr>
    </w:p>
    <w:p w14:paraId="26F8B210" w14:textId="23C5E576" w:rsidR="00742883" w:rsidRPr="002B4185" w:rsidRDefault="00051A33" w:rsidP="00D21191">
      <w:pPr>
        <w:jc w:val="both"/>
        <w:rPr>
          <w:rFonts w:ascii="Verdana" w:hAnsi="Verdana"/>
          <w:sz w:val="20"/>
        </w:rPr>
      </w:pPr>
      <w:r w:rsidRPr="002B4185">
        <w:rPr>
          <w:rFonts w:ascii="Verdana" w:hAnsi="Verdana"/>
          <w:b/>
          <w:bCs/>
          <w:sz w:val="20"/>
        </w:rPr>
        <w:t>Ook d</w:t>
      </w:r>
      <w:r w:rsidR="002A28A6" w:rsidRPr="002B4185">
        <w:rPr>
          <w:rFonts w:ascii="Verdana" w:hAnsi="Verdana"/>
          <w:b/>
          <w:bCs/>
          <w:sz w:val="20"/>
        </w:rPr>
        <w:t xml:space="preserve">e </w:t>
      </w:r>
      <w:r w:rsidR="00742883" w:rsidRPr="002B4185">
        <w:rPr>
          <w:rFonts w:ascii="Verdana" w:hAnsi="Verdana"/>
          <w:b/>
          <w:bCs/>
          <w:sz w:val="20"/>
        </w:rPr>
        <w:t>opleidingen of co</w:t>
      </w:r>
      <w:r w:rsidR="00E03A2E" w:rsidRPr="002B4185">
        <w:rPr>
          <w:rFonts w:ascii="Verdana" w:hAnsi="Verdana"/>
          <w:b/>
          <w:bCs/>
          <w:sz w:val="20"/>
        </w:rPr>
        <w:t xml:space="preserve">mbinaties van opleidingen van het secundair volwassenenonderwijs </w:t>
      </w:r>
      <w:r w:rsidR="00FA07A3" w:rsidRPr="002B4185">
        <w:rPr>
          <w:rFonts w:ascii="Verdana" w:hAnsi="Verdana"/>
          <w:b/>
          <w:bCs/>
          <w:sz w:val="20"/>
        </w:rPr>
        <w:t xml:space="preserve">in onderstaande tabel </w:t>
      </w:r>
      <w:r w:rsidR="00E03A2E" w:rsidRPr="002B4185">
        <w:rPr>
          <w:rFonts w:ascii="Verdana" w:hAnsi="Verdana"/>
          <w:b/>
          <w:bCs/>
          <w:sz w:val="20"/>
        </w:rPr>
        <w:t>leiden</w:t>
      </w:r>
      <w:r w:rsidR="00742883" w:rsidRPr="002B4185">
        <w:rPr>
          <w:rFonts w:ascii="Verdana" w:hAnsi="Verdana"/>
          <w:b/>
          <w:bCs/>
          <w:sz w:val="20"/>
        </w:rPr>
        <w:t xml:space="preserve">, in combinatie met het certificaat van de opleiding aanvullende algemene vorming, tot </w:t>
      </w:r>
      <w:r w:rsidR="00FA07A3" w:rsidRPr="002B4185">
        <w:rPr>
          <w:rFonts w:ascii="Verdana" w:hAnsi="Verdana"/>
          <w:b/>
          <w:bCs/>
          <w:sz w:val="20"/>
        </w:rPr>
        <w:t>een diploma secundair onderwijs.</w:t>
      </w:r>
      <w:r w:rsidR="00FA07A3" w:rsidRPr="002B4185">
        <w:rPr>
          <w:rFonts w:ascii="Verdana" w:hAnsi="Verdana"/>
          <w:sz w:val="20"/>
        </w:rPr>
        <w:t xml:space="preserve"> Een aantal van deze opleidingen bestaan  niet langer. De combinatie met de opleiding aanvullende algemene vorming is in dit geval enkel mogelijk voor cursisten die in het verleden een certificaat van deze beroepsopleiding behaalden. </w:t>
      </w:r>
    </w:p>
    <w:p w14:paraId="38E98433" w14:textId="77777777" w:rsidR="00EC390B" w:rsidRPr="002B4185" w:rsidRDefault="00EC390B" w:rsidP="00D21191">
      <w:pPr>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103"/>
        <w:gridCol w:w="1480"/>
      </w:tblGrid>
      <w:tr w:rsidR="003F68E0" w:rsidRPr="003F68E0" w14:paraId="26F8B216" w14:textId="77777777" w:rsidTr="00EC390B">
        <w:tc>
          <w:tcPr>
            <w:tcW w:w="2479" w:type="dxa"/>
            <w:tcBorders>
              <w:bottom w:val="single" w:sz="4" w:space="0" w:color="auto"/>
            </w:tcBorders>
            <w:shd w:val="clear" w:color="auto" w:fill="auto"/>
          </w:tcPr>
          <w:p w14:paraId="26F8B212" w14:textId="77777777" w:rsidR="00FA07A3" w:rsidRPr="003F68E0" w:rsidRDefault="00FA07A3" w:rsidP="00C4182B">
            <w:pPr>
              <w:rPr>
                <w:rFonts w:ascii="Verdana" w:hAnsi="Verdana"/>
                <w:b/>
                <w:sz w:val="20"/>
              </w:rPr>
            </w:pPr>
            <w:r w:rsidRPr="003F68E0">
              <w:rPr>
                <w:rFonts w:ascii="Verdana" w:hAnsi="Verdana"/>
                <w:b/>
                <w:sz w:val="20"/>
              </w:rPr>
              <w:t>Studiegebied</w:t>
            </w:r>
          </w:p>
        </w:tc>
        <w:tc>
          <w:tcPr>
            <w:tcW w:w="5103" w:type="dxa"/>
            <w:tcBorders>
              <w:bottom w:val="single" w:sz="4" w:space="0" w:color="auto"/>
            </w:tcBorders>
            <w:shd w:val="clear" w:color="auto" w:fill="auto"/>
          </w:tcPr>
          <w:p w14:paraId="26F8B213" w14:textId="77777777" w:rsidR="00FA07A3" w:rsidRPr="003F68E0" w:rsidRDefault="00FA07A3" w:rsidP="00C4182B">
            <w:pPr>
              <w:rPr>
                <w:rFonts w:ascii="Verdana" w:hAnsi="Verdana"/>
                <w:b/>
                <w:sz w:val="20"/>
              </w:rPr>
            </w:pPr>
            <w:r w:rsidRPr="003F68E0">
              <w:rPr>
                <w:rFonts w:ascii="Verdana" w:hAnsi="Verdana"/>
                <w:b/>
                <w:sz w:val="20"/>
              </w:rPr>
              <w:t>Opleiding/combinatie van opleidingen</w:t>
            </w:r>
          </w:p>
          <w:p w14:paraId="26F8B214" w14:textId="77777777" w:rsidR="00FA07A3" w:rsidRPr="003F68E0" w:rsidRDefault="00FA07A3" w:rsidP="00C4182B">
            <w:pPr>
              <w:rPr>
                <w:rFonts w:ascii="Verdana" w:hAnsi="Verdana"/>
                <w:b/>
                <w:sz w:val="20"/>
              </w:rPr>
            </w:pPr>
          </w:p>
        </w:tc>
        <w:tc>
          <w:tcPr>
            <w:tcW w:w="1480" w:type="dxa"/>
            <w:tcBorders>
              <w:bottom w:val="single" w:sz="4" w:space="0" w:color="auto"/>
            </w:tcBorders>
          </w:tcPr>
          <w:p w14:paraId="26F8B215" w14:textId="77777777" w:rsidR="00FA07A3" w:rsidRPr="003F68E0" w:rsidRDefault="00FA07A3" w:rsidP="00FA07A3">
            <w:pPr>
              <w:jc w:val="center"/>
              <w:rPr>
                <w:rFonts w:ascii="Verdana" w:hAnsi="Verdana"/>
                <w:b/>
                <w:sz w:val="20"/>
              </w:rPr>
            </w:pPr>
            <w:r w:rsidRPr="003F68E0">
              <w:rPr>
                <w:rFonts w:ascii="Verdana" w:hAnsi="Verdana"/>
                <w:b/>
                <w:sz w:val="20"/>
              </w:rPr>
              <w:t>Opgeheven opleiding</w:t>
            </w:r>
          </w:p>
        </w:tc>
      </w:tr>
      <w:tr w:rsidR="003F68E0" w:rsidRPr="003F68E0" w14:paraId="26F8B22D" w14:textId="77777777" w:rsidTr="00EC390B">
        <w:tc>
          <w:tcPr>
            <w:tcW w:w="2479" w:type="dxa"/>
            <w:vMerge w:val="restart"/>
            <w:shd w:val="clear" w:color="auto" w:fill="auto"/>
          </w:tcPr>
          <w:p w14:paraId="26F8B217" w14:textId="77777777" w:rsidR="00EA2B39" w:rsidRPr="003F68E0" w:rsidRDefault="00EA2B39" w:rsidP="00D64443">
            <w:pPr>
              <w:rPr>
                <w:rFonts w:ascii="Verdana" w:hAnsi="Verdana"/>
                <w:b/>
                <w:sz w:val="20"/>
              </w:rPr>
            </w:pPr>
            <w:r w:rsidRPr="003F68E0">
              <w:rPr>
                <w:rFonts w:ascii="Verdana" w:hAnsi="Verdana"/>
                <w:b/>
                <w:sz w:val="20"/>
              </w:rPr>
              <w:t>Administratie</w:t>
            </w:r>
          </w:p>
          <w:p w14:paraId="26F8B218" w14:textId="77777777" w:rsidR="00EA2B39" w:rsidRPr="003F68E0" w:rsidRDefault="00EA2B39" w:rsidP="00D64443">
            <w:pPr>
              <w:rPr>
                <w:rFonts w:ascii="Verdana" w:hAnsi="Verdana"/>
                <w:b/>
                <w:sz w:val="20"/>
              </w:rPr>
            </w:pPr>
          </w:p>
          <w:p w14:paraId="26F8B219" w14:textId="77777777" w:rsidR="00EA2B39" w:rsidRPr="003F68E0" w:rsidRDefault="00EA2B39" w:rsidP="00D64443">
            <w:pPr>
              <w:rPr>
                <w:rFonts w:ascii="Verdana" w:hAnsi="Verdana"/>
                <w:b/>
                <w:sz w:val="20"/>
              </w:rPr>
            </w:pPr>
          </w:p>
          <w:p w14:paraId="26F8B21A"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26F8B224" w14:textId="30FE39FF" w:rsidR="00EA2B39" w:rsidRPr="003F68E0" w:rsidRDefault="00EA2B39" w:rsidP="00C54218">
            <w:pPr>
              <w:rPr>
                <w:rFonts w:ascii="Verdana" w:hAnsi="Verdana"/>
                <w:sz w:val="20"/>
              </w:rPr>
            </w:pPr>
            <w:r w:rsidRPr="003F68E0">
              <w:rPr>
                <w:rFonts w:ascii="Verdana" w:hAnsi="Verdana"/>
                <w:sz w:val="20"/>
              </w:rPr>
              <w:t>Administratief medewerker onthaal</w:t>
            </w:r>
            <w:r w:rsidR="007F6153" w:rsidRPr="003F68E0">
              <w:rPr>
                <w:rFonts w:ascii="Verdana" w:hAnsi="Verdana"/>
                <w:sz w:val="20"/>
              </w:rPr>
              <w:t xml:space="preserve"> (BK3)</w:t>
            </w:r>
          </w:p>
        </w:tc>
        <w:tc>
          <w:tcPr>
            <w:tcW w:w="1480" w:type="dxa"/>
            <w:tcBorders>
              <w:top w:val="single" w:sz="4" w:space="0" w:color="auto"/>
              <w:bottom w:val="nil"/>
            </w:tcBorders>
          </w:tcPr>
          <w:p w14:paraId="3FC3D190" w14:textId="77777777" w:rsidR="00EA2B39" w:rsidRPr="003F68E0" w:rsidRDefault="00EA2B39" w:rsidP="00D64443">
            <w:pPr>
              <w:jc w:val="center"/>
              <w:rPr>
                <w:rFonts w:ascii="Verdana" w:hAnsi="Verdana"/>
                <w:sz w:val="20"/>
              </w:rPr>
            </w:pPr>
          </w:p>
          <w:p w14:paraId="26F8B226" w14:textId="77777777" w:rsidR="00EA2B39" w:rsidRPr="003F68E0" w:rsidRDefault="00EA2B39" w:rsidP="00D64443">
            <w:pPr>
              <w:jc w:val="center"/>
              <w:rPr>
                <w:rFonts w:ascii="Verdana" w:hAnsi="Verdana"/>
                <w:sz w:val="20"/>
              </w:rPr>
            </w:pPr>
          </w:p>
          <w:p w14:paraId="26F8B22C" w14:textId="75DE22C5" w:rsidR="00EA2B39" w:rsidRPr="003F68E0" w:rsidRDefault="00EA2B39" w:rsidP="00C54218">
            <w:pPr>
              <w:rPr>
                <w:rFonts w:ascii="Verdana" w:hAnsi="Verdana"/>
                <w:sz w:val="20"/>
              </w:rPr>
            </w:pPr>
          </w:p>
        </w:tc>
      </w:tr>
      <w:tr w:rsidR="003F68E0" w:rsidRPr="003F68E0" w14:paraId="27671567" w14:textId="77777777" w:rsidTr="00EC390B">
        <w:tc>
          <w:tcPr>
            <w:tcW w:w="2479" w:type="dxa"/>
            <w:vMerge/>
            <w:shd w:val="clear" w:color="auto" w:fill="auto"/>
          </w:tcPr>
          <w:p w14:paraId="2393C414"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535310BF" w14:textId="77777777" w:rsidR="00EA2B39" w:rsidRPr="003F68E0" w:rsidRDefault="00EA2B39" w:rsidP="00AF1368">
            <w:pPr>
              <w:rPr>
                <w:rFonts w:ascii="Verdana" w:hAnsi="Verdana"/>
                <w:sz w:val="20"/>
              </w:rPr>
            </w:pPr>
            <w:r w:rsidRPr="003F68E0">
              <w:rPr>
                <w:rFonts w:ascii="Verdana" w:hAnsi="Verdana"/>
                <w:sz w:val="20"/>
              </w:rPr>
              <w:t>Boekhouden-informatica TSO 3</w:t>
            </w:r>
          </w:p>
          <w:p w14:paraId="76D5FD38" w14:textId="77777777" w:rsidR="00EA2B39" w:rsidRPr="003F68E0" w:rsidRDefault="00EA2B39" w:rsidP="00D64443">
            <w:pPr>
              <w:rPr>
                <w:rFonts w:ascii="Verdana" w:hAnsi="Verdana"/>
                <w:sz w:val="20"/>
              </w:rPr>
            </w:pPr>
          </w:p>
        </w:tc>
        <w:tc>
          <w:tcPr>
            <w:tcW w:w="1480" w:type="dxa"/>
            <w:tcBorders>
              <w:top w:val="single" w:sz="4" w:space="0" w:color="auto"/>
              <w:bottom w:val="nil"/>
            </w:tcBorders>
          </w:tcPr>
          <w:p w14:paraId="29CB4A7B" w14:textId="77777777" w:rsidR="00EA2B39" w:rsidRPr="003F68E0" w:rsidRDefault="00EA2B39" w:rsidP="00AF1368">
            <w:pPr>
              <w:jc w:val="center"/>
              <w:rPr>
                <w:rFonts w:ascii="Verdana" w:hAnsi="Verdana"/>
                <w:sz w:val="20"/>
              </w:rPr>
            </w:pPr>
            <w:r w:rsidRPr="003F68E0">
              <w:rPr>
                <w:rFonts w:ascii="Verdana" w:hAnsi="Verdana"/>
                <w:sz w:val="20"/>
              </w:rPr>
              <w:t>X</w:t>
            </w:r>
          </w:p>
          <w:p w14:paraId="0A6031E7" w14:textId="77777777" w:rsidR="00EA2B39" w:rsidRPr="003F68E0" w:rsidRDefault="00EA2B39" w:rsidP="00D64443">
            <w:pPr>
              <w:jc w:val="center"/>
              <w:rPr>
                <w:rFonts w:ascii="Verdana" w:hAnsi="Verdana"/>
                <w:sz w:val="20"/>
              </w:rPr>
            </w:pPr>
          </w:p>
        </w:tc>
      </w:tr>
      <w:tr w:rsidR="003F68E0" w:rsidRPr="003F68E0" w14:paraId="2AB92626" w14:textId="77777777" w:rsidTr="00EC390B">
        <w:tc>
          <w:tcPr>
            <w:tcW w:w="2479" w:type="dxa"/>
            <w:vMerge/>
            <w:shd w:val="clear" w:color="auto" w:fill="auto"/>
          </w:tcPr>
          <w:p w14:paraId="2BDA349D"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57B885A4" w14:textId="77777777" w:rsidR="00EA2B39" w:rsidRPr="003F68E0" w:rsidRDefault="00EA2B39" w:rsidP="00AF1368">
            <w:pPr>
              <w:rPr>
                <w:rFonts w:ascii="Verdana" w:hAnsi="Verdana"/>
                <w:sz w:val="20"/>
              </w:rPr>
            </w:pPr>
            <w:r w:rsidRPr="003F68E0">
              <w:rPr>
                <w:rFonts w:ascii="Verdana" w:hAnsi="Verdana"/>
                <w:sz w:val="20"/>
              </w:rPr>
              <w:t>Boekhoudkundig Assistent</w:t>
            </w:r>
            <w:r w:rsidR="007F6153" w:rsidRPr="003F68E0">
              <w:rPr>
                <w:rFonts w:ascii="Verdana" w:hAnsi="Verdana"/>
                <w:sz w:val="20"/>
              </w:rPr>
              <w:t xml:space="preserve"> (BK4)</w:t>
            </w:r>
          </w:p>
          <w:p w14:paraId="6D214146" w14:textId="721982B6" w:rsidR="00C54218" w:rsidRPr="003F68E0" w:rsidRDefault="00C54218" w:rsidP="00AF1368">
            <w:pPr>
              <w:rPr>
                <w:rFonts w:ascii="Verdana" w:hAnsi="Verdana"/>
                <w:sz w:val="20"/>
              </w:rPr>
            </w:pPr>
          </w:p>
        </w:tc>
        <w:tc>
          <w:tcPr>
            <w:tcW w:w="1480" w:type="dxa"/>
            <w:tcBorders>
              <w:top w:val="single" w:sz="4" w:space="0" w:color="auto"/>
              <w:bottom w:val="nil"/>
            </w:tcBorders>
          </w:tcPr>
          <w:p w14:paraId="2FD21D41" w14:textId="77777777" w:rsidR="00EA2B39" w:rsidRPr="003F68E0" w:rsidRDefault="00EA2B39" w:rsidP="00AF1368">
            <w:pPr>
              <w:jc w:val="center"/>
              <w:rPr>
                <w:rFonts w:ascii="Verdana" w:hAnsi="Verdana"/>
                <w:sz w:val="20"/>
              </w:rPr>
            </w:pPr>
          </w:p>
        </w:tc>
      </w:tr>
      <w:tr w:rsidR="003F68E0" w:rsidRPr="003F68E0" w14:paraId="73340930" w14:textId="77777777" w:rsidTr="00EC390B">
        <w:tc>
          <w:tcPr>
            <w:tcW w:w="2479" w:type="dxa"/>
            <w:vMerge/>
            <w:shd w:val="clear" w:color="auto" w:fill="auto"/>
          </w:tcPr>
          <w:p w14:paraId="5D75DE8C"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3923E713" w14:textId="38A8A84A" w:rsidR="00EA2B39" w:rsidRPr="003F68E0" w:rsidRDefault="00EA2B39" w:rsidP="00AF1368">
            <w:pPr>
              <w:rPr>
                <w:rFonts w:ascii="Verdana" w:hAnsi="Verdana"/>
                <w:sz w:val="20"/>
              </w:rPr>
            </w:pPr>
            <w:r w:rsidRPr="003F68E0">
              <w:rPr>
                <w:rFonts w:ascii="Verdana" w:hAnsi="Verdana"/>
                <w:sz w:val="20"/>
              </w:rPr>
              <w:t>Boekhoudkundig Bediende</w:t>
            </w:r>
            <w:r w:rsidR="003B6374" w:rsidRPr="003F68E0">
              <w:rPr>
                <w:rFonts w:ascii="Verdana" w:hAnsi="Verdana"/>
                <w:sz w:val="20"/>
              </w:rPr>
              <w:t xml:space="preserve"> (tot 31/8/2022)</w:t>
            </w:r>
          </w:p>
          <w:p w14:paraId="0DE78D5C" w14:textId="77777777" w:rsidR="00EA2B39" w:rsidRPr="003F68E0" w:rsidRDefault="00EA2B39" w:rsidP="00D64443">
            <w:pPr>
              <w:rPr>
                <w:rFonts w:ascii="Verdana" w:hAnsi="Verdana"/>
                <w:sz w:val="20"/>
              </w:rPr>
            </w:pPr>
          </w:p>
        </w:tc>
        <w:tc>
          <w:tcPr>
            <w:tcW w:w="1480" w:type="dxa"/>
            <w:tcBorders>
              <w:top w:val="single" w:sz="4" w:space="0" w:color="auto"/>
              <w:bottom w:val="nil"/>
            </w:tcBorders>
          </w:tcPr>
          <w:p w14:paraId="0726B680" w14:textId="310C1B5F" w:rsidR="00EA2B39" w:rsidRPr="003F68E0" w:rsidRDefault="0005426E" w:rsidP="00D64443">
            <w:pPr>
              <w:jc w:val="center"/>
              <w:rPr>
                <w:rFonts w:ascii="Verdana" w:hAnsi="Verdana"/>
                <w:sz w:val="20"/>
              </w:rPr>
            </w:pPr>
            <w:r w:rsidRPr="003F68E0">
              <w:rPr>
                <w:rFonts w:ascii="Verdana" w:hAnsi="Verdana"/>
                <w:sz w:val="20"/>
              </w:rPr>
              <w:t>X</w:t>
            </w:r>
          </w:p>
        </w:tc>
      </w:tr>
      <w:tr w:rsidR="003F68E0" w:rsidRPr="003F68E0" w14:paraId="5C22ED0A" w14:textId="77777777" w:rsidTr="00EC390B">
        <w:tc>
          <w:tcPr>
            <w:tcW w:w="2479" w:type="dxa"/>
            <w:vMerge/>
            <w:shd w:val="clear" w:color="auto" w:fill="auto"/>
          </w:tcPr>
          <w:p w14:paraId="282B2701" w14:textId="77777777" w:rsidR="00807166" w:rsidRPr="003F68E0" w:rsidRDefault="00807166" w:rsidP="00D64443">
            <w:pPr>
              <w:rPr>
                <w:rFonts w:ascii="Verdana" w:hAnsi="Verdana"/>
                <w:b/>
                <w:sz w:val="20"/>
              </w:rPr>
            </w:pPr>
          </w:p>
        </w:tc>
        <w:tc>
          <w:tcPr>
            <w:tcW w:w="5103" w:type="dxa"/>
            <w:tcBorders>
              <w:top w:val="single" w:sz="4" w:space="0" w:color="auto"/>
              <w:bottom w:val="nil"/>
            </w:tcBorders>
            <w:shd w:val="clear" w:color="auto" w:fill="auto"/>
          </w:tcPr>
          <w:p w14:paraId="114791CE" w14:textId="77777777" w:rsidR="00807166" w:rsidRPr="003F68E0" w:rsidRDefault="00D03622" w:rsidP="00AF1368">
            <w:pPr>
              <w:rPr>
                <w:rFonts w:ascii="Verdana" w:hAnsi="Verdana"/>
                <w:sz w:val="20"/>
              </w:rPr>
            </w:pPr>
            <w:r w:rsidRPr="003F68E0">
              <w:rPr>
                <w:rFonts w:ascii="Verdana" w:hAnsi="Verdana"/>
                <w:sz w:val="20"/>
              </w:rPr>
              <w:t>Commercieel Assistent (BK4) (vanaf 1/9/2024)</w:t>
            </w:r>
          </w:p>
          <w:p w14:paraId="1A841D45" w14:textId="5406B3AC" w:rsidR="00D03622" w:rsidRPr="003F68E0" w:rsidRDefault="00D03622" w:rsidP="00AF1368">
            <w:pPr>
              <w:rPr>
                <w:rFonts w:ascii="Verdana" w:hAnsi="Verdana"/>
                <w:sz w:val="20"/>
              </w:rPr>
            </w:pPr>
          </w:p>
        </w:tc>
        <w:tc>
          <w:tcPr>
            <w:tcW w:w="1480" w:type="dxa"/>
            <w:tcBorders>
              <w:top w:val="single" w:sz="4" w:space="0" w:color="auto"/>
              <w:bottom w:val="nil"/>
            </w:tcBorders>
          </w:tcPr>
          <w:p w14:paraId="5963939E" w14:textId="77777777" w:rsidR="00807166" w:rsidRPr="003F68E0" w:rsidRDefault="00807166" w:rsidP="00D64443">
            <w:pPr>
              <w:jc w:val="center"/>
              <w:rPr>
                <w:rFonts w:ascii="Verdana" w:hAnsi="Verdana"/>
                <w:sz w:val="20"/>
              </w:rPr>
            </w:pPr>
          </w:p>
        </w:tc>
      </w:tr>
      <w:tr w:rsidR="003F68E0" w:rsidRPr="003F68E0" w14:paraId="3E504362" w14:textId="77777777" w:rsidTr="00EC390B">
        <w:tc>
          <w:tcPr>
            <w:tcW w:w="2479" w:type="dxa"/>
            <w:vMerge/>
            <w:shd w:val="clear" w:color="auto" w:fill="auto"/>
          </w:tcPr>
          <w:p w14:paraId="6BF857E2"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5C988DA9" w14:textId="77777777" w:rsidR="00EA2B39" w:rsidRPr="003F68E0" w:rsidRDefault="00EA2B39" w:rsidP="00AF1368">
            <w:pPr>
              <w:rPr>
                <w:rFonts w:ascii="Verdana" w:hAnsi="Verdana"/>
                <w:sz w:val="20"/>
              </w:rPr>
            </w:pPr>
            <w:r w:rsidRPr="003F68E0">
              <w:rPr>
                <w:rFonts w:ascii="Verdana" w:hAnsi="Verdana"/>
                <w:sz w:val="20"/>
              </w:rPr>
              <w:t>HR-assistent</w:t>
            </w:r>
            <w:r w:rsidR="007F6153" w:rsidRPr="003F68E0">
              <w:rPr>
                <w:rFonts w:ascii="Verdana" w:hAnsi="Verdana"/>
                <w:sz w:val="20"/>
              </w:rPr>
              <w:t xml:space="preserve"> (BK</w:t>
            </w:r>
            <w:r w:rsidR="00762DC8" w:rsidRPr="003F68E0">
              <w:rPr>
                <w:rFonts w:ascii="Verdana" w:hAnsi="Verdana"/>
                <w:sz w:val="20"/>
              </w:rPr>
              <w:t>4)</w:t>
            </w:r>
          </w:p>
          <w:p w14:paraId="3150647A" w14:textId="5CEBC95B" w:rsidR="00C54218" w:rsidRPr="003F68E0" w:rsidRDefault="00C54218" w:rsidP="00AF1368">
            <w:pPr>
              <w:rPr>
                <w:rFonts w:ascii="Verdana" w:hAnsi="Verdana"/>
                <w:sz w:val="20"/>
              </w:rPr>
            </w:pPr>
          </w:p>
        </w:tc>
        <w:tc>
          <w:tcPr>
            <w:tcW w:w="1480" w:type="dxa"/>
            <w:tcBorders>
              <w:top w:val="single" w:sz="4" w:space="0" w:color="auto"/>
              <w:bottom w:val="nil"/>
            </w:tcBorders>
          </w:tcPr>
          <w:p w14:paraId="742B5B08" w14:textId="77777777" w:rsidR="00EA2B39" w:rsidRPr="003F68E0" w:rsidRDefault="00EA2B39" w:rsidP="00D64443">
            <w:pPr>
              <w:jc w:val="center"/>
              <w:rPr>
                <w:rFonts w:ascii="Verdana" w:hAnsi="Verdana"/>
                <w:sz w:val="20"/>
              </w:rPr>
            </w:pPr>
          </w:p>
        </w:tc>
      </w:tr>
      <w:tr w:rsidR="003F68E0" w:rsidRPr="003F68E0" w14:paraId="7DE121D5" w14:textId="77777777" w:rsidTr="00EC390B">
        <w:tc>
          <w:tcPr>
            <w:tcW w:w="2479" w:type="dxa"/>
            <w:vMerge/>
            <w:shd w:val="clear" w:color="auto" w:fill="auto"/>
          </w:tcPr>
          <w:p w14:paraId="479B78E5"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036F61FB" w14:textId="77777777" w:rsidR="00EA2B39" w:rsidRPr="003F68E0" w:rsidRDefault="00EA2B39" w:rsidP="00AF1368">
            <w:pPr>
              <w:rPr>
                <w:rFonts w:ascii="Verdana" w:hAnsi="Verdana"/>
                <w:sz w:val="20"/>
              </w:rPr>
            </w:pPr>
            <w:r w:rsidRPr="003F68E0">
              <w:rPr>
                <w:rFonts w:ascii="Verdana" w:hAnsi="Verdana"/>
                <w:sz w:val="20"/>
              </w:rPr>
              <w:t>Kantooradministratie en gegevensbeheer BSO 3</w:t>
            </w:r>
          </w:p>
          <w:p w14:paraId="3279B58B" w14:textId="77777777" w:rsidR="00EA2B39" w:rsidRPr="003F68E0" w:rsidRDefault="00EA2B39" w:rsidP="00D64443">
            <w:pPr>
              <w:rPr>
                <w:rFonts w:ascii="Verdana" w:hAnsi="Verdana"/>
                <w:sz w:val="20"/>
              </w:rPr>
            </w:pPr>
          </w:p>
        </w:tc>
        <w:tc>
          <w:tcPr>
            <w:tcW w:w="1480" w:type="dxa"/>
            <w:tcBorders>
              <w:top w:val="single" w:sz="4" w:space="0" w:color="auto"/>
              <w:bottom w:val="nil"/>
            </w:tcBorders>
          </w:tcPr>
          <w:p w14:paraId="48B589EA" w14:textId="77777777" w:rsidR="00EA2B39" w:rsidRPr="003F68E0" w:rsidRDefault="00EA2B39" w:rsidP="00AF1368">
            <w:pPr>
              <w:jc w:val="center"/>
              <w:rPr>
                <w:rFonts w:ascii="Verdana" w:hAnsi="Verdana"/>
                <w:sz w:val="20"/>
              </w:rPr>
            </w:pPr>
            <w:r w:rsidRPr="003F68E0">
              <w:rPr>
                <w:rFonts w:ascii="Verdana" w:hAnsi="Verdana"/>
                <w:sz w:val="20"/>
              </w:rPr>
              <w:t>X</w:t>
            </w:r>
          </w:p>
          <w:p w14:paraId="023672DC" w14:textId="77777777" w:rsidR="00EA2B39" w:rsidRPr="003F68E0" w:rsidRDefault="00EA2B39" w:rsidP="00D64443">
            <w:pPr>
              <w:jc w:val="center"/>
              <w:rPr>
                <w:rFonts w:ascii="Verdana" w:hAnsi="Verdana"/>
                <w:sz w:val="20"/>
              </w:rPr>
            </w:pPr>
          </w:p>
        </w:tc>
      </w:tr>
      <w:tr w:rsidR="003F68E0" w:rsidRPr="003F68E0" w14:paraId="7CB0871B" w14:textId="77777777" w:rsidTr="00EC390B">
        <w:tc>
          <w:tcPr>
            <w:tcW w:w="2479" w:type="dxa"/>
            <w:vMerge/>
            <w:shd w:val="clear" w:color="auto" w:fill="auto"/>
          </w:tcPr>
          <w:p w14:paraId="32CBEE76" w14:textId="77777777" w:rsidR="0082115C" w:rsidRPr="003F68E0" w:rsidRDefault="0082115C" w:rsidP="00D64443">
            <w:pPr>
              <w:rPr>
                <w:rFonts w:ascii="Verdana" w:hAnsi="Verdana"/>
                <w:b/>
                <w:sz w:val="20"/>
              </w:rPr>
            </w:pPr>
          </w:p>
        </w:tc>
        <w:tc>
          <w:tcPr>
            <w:tcW w:w="5103" w:type="dxa"/>
            <w:tcBorders>
              <w:top w:val="single" w:sz="4" w:space="0" w:color="auto"/>
              <w:bottom w:val="nil"/>
            </w:tcBorders>
            <w:shd w:val="clear" w:color="auto" w:fill="auto"/>
          </w:tcPr>
          <w:p w14:paraId="39074E28" w14:textId="0550DE01" w:rsidR="0082115C" w:rsidRPr="003F68E0" w:rsidRDefault="00A40A4D" w:rsidP="00AF1368">
            <w:pPr>
              <w:rPr>
                <w:rFonts w:ascii="Verdana" w:hAnsi="Verdana"/>
                <w:sz w:val="20"/>
              </w:rPr>
            </w:pPr>
            <w:r w:rsidRPr="003F68E0">
              <w:rPr>
                <w:rFonts w:ascii="Verdana" w:hAnsi="Verdana"/>
                <w:sz w:val="20"/>
              </w:rPr>
              <w:t>Logistiek Assistent Magazijn (BK4)</w:t>
            </w:r>
          </w:p>
          <w:p w14:paraId="5487F5B7" w14:textId="0B14D3A0" w:rsidR="00A40A4D" w:rsidRPr="003F68E0" w:rsidRDefault="00A40A4D" w:rsidP="00AF1368">
            <w:pPr>
              <w:rPr>
                <w:rFonts w:ascii="Verdana" w:hAnsi="Verdana"/>
                <w:sz w:val="20"/>
              </w:rPr>
            </w:pPr>
          </w:p>
        </w:tc>
        <w:tc>
          <w:tcPr>
            <w:tcW w:w="1480" w:type="dxa"/>
            <w:tcBorders>
              <w:top w:val="single" w:sz="4" w:space="0" w:color="auto"/>
              <w:bottom w:val="nil"/>
            </w:tcBorders>
          </w:tcPr>
          <w:p w14:paraId="7EEA46F1" w14:textId="77777777" w:rsidR="0082115C" w:rsidRPr="003F68E0" w:rsidRDefault="0082115C" w:rsidP="00AF1368">
            <w:pPr>
              <w:jc w:val="center"/>
              <w:rPr>
                <w:rFonts w:ascii="Verdana" w:hAnsi="Verdana"/>
                <w:sz w:val="20"/>
              </w:rPr>
            </w:pPr>
          </w:p>
        </w:tc>
      </w:tr>
      <w:tr w:rsidR="003F68E0" w:rsidRPr="003F68E0" w14:paraId="58116DDC" w14:textId="77777777" w:rsidTr="00EC390B">
        <w:tc>
          <w:tcPr>
            <w:tcW w:w="2479" w:type="dxa"/>
            <w:vMerge/>
            <w:shd w:val="clear" w:color="auto" w:fill="auto"/>
          </w:tcPr>
          <w:p w14:paraId="047B47CB"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4425A3AB" w14:textId="77777777" w:rsidR="00EA2B39" w:rsidRPr="003F68E0" w:rsidRDefault="00EA2B39" w:rsidP="00AF1368">
            <w:pPr>
              <w:rPr>
                <w:rFonts w:ascii="Verdana" w:hAnsi="Verdana"/>
                <w:sz w:val="20"/>
              </w:rPr>
            </w:pPr>
            <w:r w:rsidRPr="003F68E0">
              <w:rPr>
                <w:rFonts w:ascii="Verdana" w:hAnsi="Verdana"/>
                <w:sz w:val="20"/>
              </w:rPr>
              <w:t>Maritiem medewerker TSO 3</w:t>
            </w:r>
          </w:p>
          <w:p w14:paraId="087DEAC0" w14:textId="77777777" w:rsidR="00EA2B39" w:rsidRPr="003F68E0" w:rsidRDefault="00EA2B39" w:rsidP="00D64443">
            <w:pPr>
              <w:rPr>
                <w:rFonts w:ascii="Verdana" w:hAnsi="Verdana"/>
                <w:sz w:val="20"/>
              </w:rPr>
            </w:pPr>
          </w:p>
        </w:tc>
        <w:tc>
          <w:tcPr>
            <w:tcW w:w="1480" w:type="dxa"/>
            <w:tcBorders>
              <w:top w:val="single" w:sz="4" w:space="0" w:color="auto"/>
              <w:bottom w:val="nil"/>
            </w:tcBorders>
          </w:tcPr>
          <w:p w14:paraId="149145ED" w14:textId="77777777" w:rsidR="00EA2B39" w:rsidRPr="003F68E0" w:rsidRDefault="00EA2B39" w:rsidP="00AF1368">
            <w:pPr>
              <w:jc w:val="center"/>
              <w:rPr>
                <w:rFonts w:ascii="Verdana" w:hAnsi="Verdana"/>
                <w:sz w:val="20"/>
              </w:rPr>
            </w:pPr>
            <w:r w:rsidRPr="003F68E0">
              <w:rPr>
                <w:rFonts w:ascii="Verdana" w:hAnsi="Verdana"/>
                <w:sz w:val="20"/>
              </w:rPr>
              <w:t>X</w:t>
            </w:r>
          </w:p>
          <w:p w14:paraId="61A37D79" w14:textId="77777777" w:rsidR="00EA2B39" w:rsidRPr="003F68E0" w:rsidRDefault="00EA2B39" w:rsidP="00D64443">
            <w:pPr>
              <w:jc w:val="center"/>
              <w:rPr>
                <w:rFonts w:ascii="Verdana" w:hAnsi="Verdana"/>
                <w:sz w:val="20"/>
              </w:rPr>
            </w:pPr>
          </w:p>
        </w:tc>
      </w:tr>
      <w:tr w:rsidR="003F68E0" w:rsidRPr="003F68E0" w14:paraId="7A512AB8" w14:textId="77777777" w:rsidTr="00EC390B">
        <w:tc>
          <w:tcPr>
            <w:tcW w:w="2479" w:type="dxa"/>
            <w:vMerge/>
            <w:shd w:val="clear" w:color="auto" w:fill="auto"/>
          </w:tcPr>
          <w:p w14:paraId="2210A47B"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657DFA67" w14:textId="77777777" w:rsidR="00EA2B39" w:rsidRPr="003F68E0" w:rsidRDefault="00EA2B39" w:rsidP="00D64443">
            <w:pPr>
              <w:rPr>
                <w:rFonts w:ascii="Verdana" w:hAnsi="Verdana"/>
                <w:sz w:val="20"/>
              </w:rPr>
            </w:pPr>
            <w:r w:rsidRPr="003F68E0">
              <w:rPr>
                <w:rFonts w:ascii="Verdana" w:hAnsi="Verdana"/>
                <w:sz w:val="20"/>
              </w:rPr>
              <w:t>Medisch Administratief Assistent</w:t>
            </w:r>
            <w:r w:rsidR="00762DC8" w:rsidRPr="003F68E0">
              <w:rPr>
                <w:rFonts w:ascii="Verdana" w:hAnsi="Verdana"/>
                <w:sz w:val="20"/>
              </w:rPr>
              <w:t xml:space="preserve"> (BK4)</w:t>
            </w:r>
          </w:p>
          <w:p w14:paraId="7382C0B9" w14:textId="2902A4EE" w:rsidR="00C54218" w:rsidRPr="003F68E0" w:rsidRDefault="00C54218" w:rsidP="00D64443">
            <w:pPr>
              <w:rPr>
                <w:rFonts w:ascii="Verdana" w:hAnsi="Verdana"/>
                <w:sz w:val="20"/>
              </w:rPr>
            </w:pPr>
          </w:p>
        </w:tc>
        <w:tc>
          <w:tcPr>
            <w:tcW w:w="1480" w:type="dxa"/>
            <w:tcBorders>
              <w:top w:val="single" w:sz="4" w:space="0" w:color="auto"/>
              <w:bottom w:val="nil"/>
            </w:tcBorders>
          </w:tcPr>
          <w:p w14:paraId="7A286254" w14:textId="77777777" w:rsidR="00EA2B39" w:rsidRPr="003F68E0" w:rsidRDefault="00EA2B39" w:rsidP="00D64443">
            <w:pPr>
              <w:jc w:val="center"/>
              <w:rPr>
                <w:rFonts w:ascii="Verdana" w:hAnsi="Verdana"/>
                <w:sz w:val="20"/>
              </w:rPr>
            </w:pPr>
          </w:p>
        </w:tc>
      </w:tr>
      <w:tr w:rsidR="003F68E0" w:rsidRPr="003F68E0" w14:paraId="6426EEBC" w14:textId="77777777" w:rsidTr="00EC390B">
        <w:tc>
          <w:tcPr>
            <w:tcW w:w="2479" w:type="dxa"/>
            <w:vMerge/>
            <w:shd w:val="clear" w:color="auto" w:fill="auto"/>
          </w:tcPr>
          <w:p w14:paraId="1D2B996A"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2B42494C" w14:textId="2412A748" w:rsidR="00EA2B39" w:rsidRPr="003F68E0" w:rsidRDefault="00EA2B39" w:rsidP="00D64443">
            <w:pPr>
              <w:rPr>
                <w:rFonts w:ascii="Verdana" w:hAnsi="Verdana"/>
                <w:sz w:val="20"/>
              </w:rPr>
            </w:pPr>
            <w:r w:rsidRPr="003F68E0">
              <w:rPr>
                <w:rFonts w:ascii="Verdana" w:hAnsi="Verdana"/>
                <w:sz w:val="20"/>
              </w:rPr>
              <w:t>Medisch-administratief Bediende</w:t>
            </w:r>
            <w:r w:rsidR="003B6374" w:rsidRPr="003F68E0">
              <w:rPr>
                <w:rFonts w:ascii="Verdana" w:hAnsi="Verdana"/>
                <w:sz w:val="20"/>
              </w:rPr>
              <w:t xml:space="preserve"> (tot </w:t>
            </w:r>
            <w:r w:rsidR="0093762D" w:rsidRPr="003F68E0">
              <w:rPr>
                <w:rFonts w:ascii="Verdana" w:hAnsi="Verdana"/>
                <w:sz w:val="20"/>
              </w:rPr>
              <w:t>31/8/2021)</w:t>
            </w:r>
          </w:p>
          <w:p w14:paraId="2CA94BE1" w14:textId="637F71EC" w:rsidR="00C54218" w:rsidRPr="003F68E0" w:rsidRDefault="00C54218" w:rsidP="00D64443">
            <w:pPr>
              <w:rPr>
                <w:rFonts w:ascii="Verdana" w:hAnsi="Verdana"/>
                <w:sz w:val="20"/>
              </w:rPr>
            </w:pPr>
          </w:p>
        </w:tc>
        <w:tc>
          <w:tcPr>
            <w:tcW w:w="1480" w:type="dxa"/>
            <w:tcBorders>
              <w:top w:val="single" w:sz="4" w:space="0" w:color="auto"/>
              <w:bottom w:val="nil"/>
            </w:tcBorders>
          </w:tcPr>
          <w:p w14:paraId="75D0BE71" w14:textId="394CEDB5" w:rsidR="00EA2B39" w:rsidRPr="003F68E0" w:rsidRDefault="003B6374" w:rsidP="00D64443">
            <w:pPr>
              <w:jc w:val="center"/>
              <w:rPr>
                <w:rFonts w:ascii="Verdana" w:hAnsi="Verdana"/>
                <w:sz w:val="20"/>
              </w:rPr>
            </w:pPr>
            <w:r w:rsidRPr="003F68E0">
              <w:rPr>
                <w:rFonts w:ascii="Verdana" w:hAnsi="Verdana"/>
                <w:sz w:val="20"/>
              </w:rPr>
              <w:t>X</w:t>
            </w:r>
          </w:p>
        </w:tc>
      </w:tr>
      <w:tr w:rsidR="003F68E0" w:rsidRPr="003F68E0" w14:paraId="5E14A188" w14:textId="77777777" w:rsidTr="00EC390B">
        <w:tc>
          <w:tcPr>
            <w:tcW w:w="2479" w:type="dxa"/>
            <w:vMerge/>
            <w:shd w:val="clear" w:color="auto" w:fill="auto"/>
          </w:tcPr>
          <w:p w14:paraId="7B87334C"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01ED8300" w14:textId="146857CC" w:rsidR="00EA2B39" w:rsidRPr="003F68E0" w:rsidRDefault="00EA2B39" w:rsidP="00AF1368">
            <w:pPr>
              <w:rPr>
                <w:rFonts w:ascii="Verdana" w:hAnsi="Verdana"/>
                <w:sz w:val="20"/>
              </w:rPr>
            </w:pPr>
            <w:r w:rsidRPr="003F68E0">
              <w:rPr>
                <w:rFonts w:ascii="Verdana" w:hAnsi="Verdana"/>
                <w:sz w:val="20"/>
              </w:rPr>
              <w:t>Meertalig Polyvalent Bediende</w:t>
            </w:r>
            <w:r w:rsidR="0093762D" w:rsidRPr="003F68E0">
              <w:rPr>
                <w:rFonts w:ascii="Verdana" w:hAnsi="Verdana"/>
                <w:sz w:val="20"/>
              </w:rPr>
              <w:t xml:space="preserve"> (tot 31/8/2022)</w:t>
            </w:r>
          </w:p>
          <w:p w14:paraId="0CC7DEC0" w14:textId="77777777" w:rsidR="00EA2B39" w:rsidRPr="003F68E0" w:rsidRDefault="00EA2B39" w:rsidP="00D64443">
            <w:pPr>
              <w:rPr>
                <w:rFonts w:ascii="Verdana" w:hAnsi="Verdana"/>
                <w:sz w:val="20"/>
              </w:rPr>
            </w:pPr>
          </w:p>
        </w:tc>
        <w:tc>
          <w:tcPr>
            <w:tcW w:w="1480" w:type="dxa"/>
            <w:tcBorders>
              <w:top w:val="single" w:sz="4" w:space="0" w:color="auto"/>
              <w:bottom w:val="nil"/>
            </w:tcBorders>
          </w:tcPr>
          <w:p w14:paraId="6AB93434" w14:textId="01FCD7D3" w:rsidR="00EA2B39" w:rsidRPr="003F68E0" w:rsidRDefault="0093762D" w:rsidP="00D64443">
            <w:pPr>
              <w:jc w:val="center"/>
              <w:rPr>
                <w:rFonts w:ascii="Verdana" w:hAnsi="Verdana"/>
                <w:sz w:val="20"/>
              </w:rPr>
            </w:pPr>
            <w:r w:rsidRPr="003F68E0">
              <w:rPr>
                <w:rFonts w:ascii="Verdana" w:hAnsi="Verdana"/>
                <w:sz w:val="20"/>
              </w:rPr>
              <w:t>X</w:t>
            </w:r>
          </w:p>
        </w:tc>
      </w:tr>
      <w:tr w:rsidR="003F68E0" w:rsidRPr="003F68E0" w14:paraId="54376779" w14:textId="77777777" w:rsidTr="00EC390B">
        <w:tc>
          <w:tcPr>
            <w:tcW w:w="2479" w:type="dxa"/>
            <w:vMerge/>
            <w:shd w:val="clear" w:color="auto" w:fill="auto"/>
          </w:tcPr>
          <w:p w14:paraId="1AB0E35A"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21E45EDB" w14:textId="2734FB89" w:rsidR="00EA2B39" w:rsidRPr="003F68E0" w:rsidRDefault="00EA2B39" w:rsidP="00AF1368">
            <w:pPr>
              <w:rPr>
                <w:rFonts w:ascii="Verdana" w:hAnsi="Verdana"/>
                <w:sz w:val="20"/>
                <w:lang w:val="nl-BE"/>
              </w:rPr>
            </w:pPr>
            <w:r w:rsidRPr="003F68E0">
              <w:rPr>
                <w:rFonts w:ascii="Verdana" w:hAnsi="Verdana"/>
                <w:sz w:val="20"/>
                <w:lang w:val="nl-BE"/>
              </w:rPr>
              <w:t>Polyvalent Administratief Medewerker</w:t>
            </w:r>
            <w:r w:rsidR="00762DC8" w:rsidRPr="003F68E0">
              <w:rPr>
                <w:rFonts w:ascii="Verdana" w:hAnsi="Verdana"/>
                <w:sz w:val="20"/>
                <w:lang w:val="nl-BE"/>
              </w:rPr>
              <w:t xml:space="preserve"> (BK3)</w:t>
            </w:r>
          </w:p>
          <w:p w14:paraId="0F0EB2CA" w14:textId="77777777" w:rsidR="00EA2B39" w:rsidRPr="003F68E0" w:rsidRDefault="00EA2B39" w:rsidP="00D64443">
            <w:pPr>
              <w:rPr>
                <w:rFonts w:ascii="Verdana" w:hAnsi="Verdana"/>
                <w:sz w:val="20"/>
              </w:rPr>
            </w:pPr>
          </w:p>
        </w:tc>
        <w:tc>
          <w:tcPr>
            <w:tcW w:w="1480" w:type="dxa"/>
            <w:tcBorders>
              <w:top w:val="single" w:sz="4" w:space="0" w:color="auto"/>
              <w:bottom w:val="nil"/>
            </w:tcBorders>
          </w:tcPr>
          <w:p w14:paraId="41EDA09C" w14:textId="77777777" w:rsidR="00EA2B39" w:rsidRPr="003F68E0" w:rsidRDefault="00EA2B39" w:rsidP="00D64443">
            <w:pPr>
              <w:jc w:val="center"/>
              <w:rPr>
                <w:rFonts w:ascii="Verdana" w:hAnsi="Verdana"/>
                <w:sz w:val="20"/>
              </w:rPr>
            </w:pPr>
          </w:p>
        </w:tc>
      </w:tr>
      <w:tr w:rsidR="003F68E0" w:rsidRPr="003F68E0" w14:paraId="355F2DB1" w14:textId="77777777" w:rsidTr="00EC390B">
        <w:tc>
          <w:tcPr>
            <w:tcW w:w="2479" w:type="dxa"/>
            <w:vMerge/>
            <w:shd w:val="clear" w:color="auto" w:fill="auto"/>
          </w:tcPr>
          <w:p w14:paraId="4DD95EFB"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1281CE68" w14:textId="77777777" w:rsidR="00EA2B39" w:rsidRPr="003F68E0" w:rsidRDefault="00EA2B39" w:rsidP="00AF1368">
            <w:pPr>
              <w:rPr>
                <w:rFonts w:ascii="Verdana" w:hAnsi="Verdana"/>
                <w:sz w:val="20"/>
                <w:lang w:val="nl-BE"/>
              </w:rPr>
            </w:pPr>
            <w:r w:rsidRPr="003F68E0">
              <w:rPr>
                <w:rFonts w:ascii="Verdana" w:hAnsi="Verdana"/>
                <w:sz w:val="20"/>
                <w:lang w:val="nl-BE"/>
              </w:rPr>
              <w:t>Secretariaat - talen TSO 3</w:t>
            </w:r>
          </w:p>
          <w:p w14:paraId="271DB108" w14:textId="77777777" w:rsidR="00EA2B39" w:rsidRPr="003F68E0" w:rsidRDefault="00EA2B39" w:rsidP="00D64443">
            <w:pPr>
              <w:rPr>
                <w:rFonts w:ascii="Verdana" w:hAnsi="Verdana"/>
                <w:sz w:val="20"/>
              </w:rPr>
            </w:pPr>
          </w:p>
        </w:tc>
        <w:tc>
          <w:tcPr>
            <w:tcW w:w="1480" w:type="dxa"/>
            <w:tcBorders>
              <w:top w:val="single" w:sz="4" w:space="0" w:color="auto"/>
              <w:bottom w:val="nil"/>
            </w:tcBorders>
          </w:tcPr>
          <w:p w14:paraId="391D5553" w14:textId="65E8D2BB" w:rsidR="00EA2B39" w:rsidRPr="003F68E0" w:rsidRDefault="00EA2B39" w:rsidP="00D64443">
            <w:pPr>
              <w:jc w:val="center"/>
              <w:rPr>
                <w:rFonts w:ascii="Verdana" w:hAnsi="Verdana"/>
                <w:sz w:val="20"/>
              </w:rPr>
            </w:pPr>
            <w:r w:rsidRPr="003F68E0">
              <w:rPr>
                <w:rFonts w:ascii="Verdana" w:hAnsi="Verdana"/>
                <w:sz w:val="20"/>
              </w:rPr>
              <w:t>X</w:t>
            </w:r>
          </w:p>
        </w:tc>
      </w:tr>
      <w:tr w:rsidR="003F68E0" w:rsidRPr="003F68E0" w14:paraId="1336EDCA" w14:textId="77777777" w:rsidTr="00EC390B">
        <w:tc>
          <w:tcPr>
            <w:tcW w:w="2479" w:type="dxa"/>
            <w:vMerge/>
            <w:shd w:val="clear" w:color="auto" w:fill="auto"/>
          </w:tcPr>
          <w:p w14:paraId="3986897E"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0948325A" w14:textId="4CEF1723" w:rsidR="00EA2B39" w:rsidRPr="003F68E0" w:rsidRDefault="00EA2B39" w:rsidP="00AF1368">
            <w:pPr>
              <w:rPr>
                <w:rFonts w:ascii="Verdana" w:hAnsi="Verdana"/>
                <w:sz w:val="20"/>
              </w:rPr>
            </w:pPr>
            <w:r w:rsidRPr="003F68E0">
              <w:rPr>
                <w:rFonts w:ascii="Verdana" w:hAnsi="Verdana"/>
                <w:sz w:val="20"/>
              </w:rPr>
              <w:t>Secretariaatsmedewerker</w:t>
            </w:r>
            <w:r w:rsidR="0093762D" w:rsidRPr="003F68E0">
              <w:rPr>
                <w:rFonts w:ascii="Verdana" w:hAnsi="Verdana"/>
                <w:sz w:val="20"/>
              </w:rPr>
              <w:t xml:space="preserve"> (tot </w:t>
            </w:r>
            <w:r w:rsidR="002C28FB" w:rsidRPr="003F68E0">
              <w:rPr>
                <w:rFonts w:ascii="Verdana" w:hAnsi="Verdana"/>
                <w:sz w:val="20"/>
              </w:rPr>
              <w:t>31/8/2022)</w:t>
            </w:r>
          </w:p>
          <w:p w14:paraId="79556E67" w14:textId="77777777" w:rsidR="00EA2B39" w:rsidRPr="003F68E0" w:rsidRDefault="00EA2B39" w:rsidP="00D64443">
            <w:pPr>
              <w:rPr>
                <w:rFonts w:ascii="Verdana" w:hAnsi="Verdana"/>
                <w:sz w:val="20"/>
              </w:rPr>
            </w:pPr>
          </w:p>
        </w:tc>
        <w:tc>
          <w:tcPr>
            <w:tcW w:w="1480" w:type="dxa"/>
            <w:tcBorders>
              <w:top w:val="single" w:sz="4" w:space="0" w:color="auto"/>
              <w:bottom w:val="nil"/>
            </w:tcBorders>
          </w:tcPr>
          <w:p w14:paraId="5D795822" w14:textId="0B5784CA" w:rsidR="00EA2B39" w:rsidRPr="003F68E0" w:rsidRDefault="002C28FB" w:rsidP="00D64443">
            <w:pPr>
              <w:jc w:val="center"/>
              <w:rPr>
                <w:rFonts w:ascii="Verdana" w:hAnsi="Verdana"/>
                <w:sz w:val="20"/>
              </w:rPr>
            </w:pPr>
            <w:r w:rsidRPr="003F68E0">
              <w:rPr>
                <w:rFonts w:ascii="Verdana" w:hAnsi="Verdana"/>
                <w:sz w:val="20"/>
              </w:rPr>
              <w:t>X</w:t>
            </w:r>
          </w:p>
        </w:tc>
      </w:tr>
      <w:tr w:rsidR="003F68E0" w:rsidRPr="003F68E0" w14:paraId="5C6E92DC" w14:textId="77777777" w:rsidTr="00EC390B">
        <w:tc>
          <w:tcPr>
            <w:tcW w:w="2479" w:type="dxa"/>
            <w:vMerge/>
            <w:tcBorders>
              <w:bottom w:val="single" w:sz="4" w:space="0" w:color="auto"/>
            </w:tcBorders>
            <w:shd w:val="clear" w:color="auto" w:fill="auto"/>
          </w:tcPr>
          <w:p w14:paraId="30C67EAA" w14:textId="77777777" w:rsidR="00EA2B39" w:rsidRPr="003F68E0" w:rsidRDefault="00EA2B39" w:rsidP="00D64443">
            <w:pPr>
              <w:rPr>
                <w:rFonts w:ascii="Verdana" w:hAnsi="Verdana"/>
                <w:b/>
                <w:sz w:val="20"/>
              </w:rPr>
            </w:pPr>
          </w:p>
        </w:tc>
        <w:tc>
          <w:tcPr>
            <w:tcW w:w="5103" w:type="dxa"/>
            <w:tcBorders>
              <w:top w:val="single" w:sz="4" w:space="0" w:color="auto"/>
              <w:bottom w:val="nil"/>
            </w:tcBorders>
            <w:shd w:val="clear" w:color="auto" w:fill="auto"/>
          </w:tcPr>
          <w:p w14:paraId="607A6FF4" w14:textId="2B2A8867" w:rsidR="00EA2B39" w:rsidRPr="003F68E0" w:rsidRDefault="00EA2B39" w:rsidP="00D64443">
            <w:pPr>
              <w:rPr>
                <w:rFonts w:ascii="Verdana" w:hAnsi="Verdana"/>
                <w:sz w:val="20"/>
              </w:rPr>
            </w:pPr>
            <w:r w:rsidRPr="003F68E0">
              <w:rPr>
                <w:rFonts w:ascii="Verdana" w:hAnsi="Verdana"/>
                <w:sz w:val="20"/>
              </w:rPr>
              <w:t>Vastgoed Assistent</w:t>
            </w:r>
            <w:r w:rsidR="00762DC8" w:rsidRPr="003F68E0">
              <w:rPr>
                <w:rFonts w:ascii="Verdana" w:hAnsi="Verdana"/>
                <w:sz w:val="20"/>
              </w:rPr>
              <w:t xml:space="preserve"> (BK</w:t>
            </w:r>
            <w:r w:rsidR="00EA2F1D" w:rsidRPr="003F68E0">
              <w:rPr>
                <w:rFonts w:ascii="Verdana" w:hAnsi="Verdana"/>
                <w:sz w:val="20"/>
              </w:rPr>
              <w:t>4)</w:t>
            </w:r>
          </w:p>
          <w:p w14:paraId="49F61853" w14:textId="2CFC273F" w:rsidR="00C54218" w:rsidRPr="003F68E0" w:rsidRDefault="00C54218" w:rsidP="00D64443">
            <w:pPr>
              <w:rPr>
                <w:rFonts w:ascii="Verdana" w:hAnsi="Verdana"/>
                <w:sz w:val="20"/>
              </w:rPr>
            </w:pPr>
          </w:p>
        </w:tc>
        <w:tc>
          <w:tcPr>
            <w:tcW w:w="1480" w:type="dxa"/>
            <w:tcBorders>
              <w:top w:val="single" w:sz="4" w:space="0" w:color="auto"/>
              <w:bottom w:val="nil"/>
            </w:tcBorders>
          </w:tcPr>
          <w:p w14:paraId="010FF675" w14:textId="77777777" w:rsidR="00EA2B39" w:rsidRPr="003F68E0" w:rsidRDefault="00EA2B39" w:rsidP="00D64443">
            <w:pPr>
              <w:jc w:val="center"/>
              <w:rPr>
                <w:rFonts w:ascii="Verdana" w:hAnsi="Verdana"/>
                <w:sz w:val="20"/>
              </w:rPr>
            </w:pPr>
          </w:p>
        </w:tc>
      </w:tr>
      <w:tr w:rsidR="003F68E0" w:rsidRPr="003F68E0" w14:paraId="2109E78E" w14:textId="77777777" w:rsidTr="007A3FD2">
        <w:tc>
          <w:tcPr>
            <w:tcW w:w="2479" w:type="dxa"/>
            <w:vMerge w:val="restart"/>
            <w:shd w:val="clear" w:color="auto" w:fill="auto"/>
          </w:tcPr>
          <w:p w14:paraId="56FF1CBF" w14:textId="77777777" w:rsidR="006103FD" w:rsidRPr="003F68E0" w:rsidRDefault="006103FD" w:rsidP="00D64443">
            <w:pPr>
              <w:rPr>
                <w:rFonts w:ascii="Verdana" w:hAnsi="Verdana"/>
                <w:b/>
                <w:sz w:val="20"/>
              </w:rPr>
            </w:pPr>
            <w:r w:rsidRPr="003F68E0">
              <w:rPr>
                <w:rFonts w:ascii="Verdana" w:hAnsi="Verdana"/>
                <w:b/>
                <w:sz w:val="20"/>
              </w:rPr>
              <w:t>Afwerking bouw</w:t>
            </w:r>
          </w:p>
          <w:p w14:paraId="624B28F1" w14:textId="77777777" w:rsidR="006103FD" w:rsidRPr="003F68E0" w:rsidRDefault="006103FD" w:rsidP="00D64443">
            <w:pPr>
              <w:rPr>
                <w:rFonts w:ascii="Verdana" w:hAnsi="Verdana"/>
                <w:b/>
                <w:sz w:val="20"/>
              </w:rPr>
            </w:pPr>
          </w:p>
        </w:tc>
        <w:tc>
          <w:tcPr>
            <w:tcW w:w="5103" w:type="dxa"/>
            <w:tcBorders>
              <w:bottom w:val="single" w:sz="4" w:space="0" w:color="auto"/>
            </w:tcBorders>
            <w:shd w:val="clear" w:color="auto" w:fill="auto"/>
          </w:tcPr>
          <w:p w14:paraId="60333F41" w14:textId="77777777" w:rsidR="006103FD" w:rsidRPr="003F68E0" w:rsidRDefault="006103FD" w:rsidP="00D64443">
            <w:pPr>
              <w:rPr>
                <w:rFonts w:ascii="Verdana" w:hAnsi="Verdana"/>
                <w:sz w:val="20"/>
              </w:rPr>
            </w:pPr>
            <w:r w:rsidRPr="003F68E0">
              <w:rPr>
                <w:rFonts w:ascii="Verdana" w:hAnsi="Verdana"/>
                <w:sz w:val="20"/>
              </w:rPr>
              <w:t>Fijnschilder (BK4) (vanaf 1/9/2024)</w:t>
            </w:r>
          </w:p>
          <w:p w14:paraId="786E95F1" w14:textId="24017383" w:rsidR="00EE725C" w:rsidRPr="003F68E0" w:rsidRDefault="00EE725C" w:rsidP="00D64443">
            <w:pPr>
              <w:rPr>
                <w:rFonts w:ascii="Verdana" w:hAnsi="Verdana"/>
                <w:sz w:val="20"/>
              </w:rPr>
            </w:pPr>
          </w:p>
        </w:tc>
        <w:tc>
          <w:tcPr>
            <w:tcW w:w="1480" w:type="dxa"/>
            <w:tcBorders>
              <w:bottom w:val="single" w:sz="4" w:space="0" w:color="auto"/>
            </w:tcBorders>
          </w:tcPr>
          <w:p w14:paraId="457B2A13" w14:textId="77777777" w:rsidR="006103FD" w:rsidRPr="003F68E0" w:rsidRDefault="006103FD" w:rsidP="00D64443">
            <w:pPr>
              <w:jc w:val="center"/>
              <w:rPr>
                <w:rFonts w:ascii="Verdana" w:hAnsi="Verdana"/>
                <w:b/>
                <w:sz w:val="20"/>
              </w:rPr>
            </w:pPr>
          </w:p>
        </w:tc>
      </w:tr>
      <w:tr w:rsidR="003F68E0" w:rsidRPr="003F68E0" w14:paraId="773D572A" w14:textId="77777777" w:rsidTr="007A3FD2">
        <w:tc>
          <w:tcPr>
            <w:tcW w:w="2479" w:type="dxa"/>
            <w:vMerge/>
            <w:shd w:val="clear" w:color="auto" w:fill="auto"/>
          </w:tcPr>
          <w:p w14:paraId="33B1496F" w14:textId="77777777" w:rsidR="00EE725C" w:rsidRPr="003F68E0" w:rsidRDefault="00EE725C" w:rsidP="00D64443">
            <w:pPr>
              <w:rPr>
                <w:rFonts w:ascii="Verdana" w:hAnsi="Verdana"/>
                <w:b/>
                <w:sz w:val="20"/>
              </w:rPr>
            </w:pPr>
          </w:p>
        </w:tc>
        <w:tc>
          <w:tcPr>
            <w:tcW w:w="5103" w:type="dxa"/>
            <w:tcBorders>
              <w:bottom w:val="single" w:sz="4" w:space="0" w:color="auto"/>
            </w:tcBorders>
            <w:shd w:val="clear" w:color="auto" w:fill="auto"/>
          </w:tcPr>
          <w:p w14:paraId="549A64C9" w14:textId="77777777" w:rsidR="00EE725C" w:rsidRPr="003F68E0" w:rsidRDefault="00EE725C" w:rsidP="00D64443">
            <w:pPr>
              <w:rPr>
                <w:rFonts w:ascii="Verdana" w:hAnsi="Verdana"/>
                <w:sz w:val="20"/>
              </w:rPr>
            </w:pPr>
            <w:r w:rsidRPr="003F68E0">
              <w:rPr>
                <w:rFonts w:ascii="Verdana" w:hAnsi="Verdana"/>
                <w:sz w:val="20"/>
              </w:rPr>
              <w:t>Restauratievakman Schilder- en Decoratiewerk (BK4) (vanaf 1/9/2024)</w:t>
            </w:r>
          </w:p>
          <w:p w14:paraId="335AEDC2" w14:textId="4A8C9359" w:rsidR="00EE725C" w:rsidRPr="003F68E0" w:rsidRDefault="00EE725C" w:rsidP="00D64443">
            <w:pPr>
              <w:rPr>
                <w:rFonts w:ascii="Verdana" w:hAnsi="Verdana"/>
                <w:sz w:val="20"/>
              </w:rPr>
            </w:pPr>
          </w:p>
        </w:tc>
        <w:tc>
          <w:tcPr>
            <w:tcW w:w="1480" w:type="dxa"/>
            <w:tcBorders>
              <w:bottom w:val="single" w:sz="4" w:space="0" w:color="auto"/>
            </w:tcBorders>
          </w:tcPr>
          <w:p w14:paraId="425FFB6D" w14:textId="77777777" w:rsidR="00EE725C" w:rsidRPr="003F68E0" w:rsidRDefault="00EE725C" w:rsidP="00D64443">
            <w:pPr>
              <w:jc w:val="center"/>
              <w:rPr>
                <w:rFonts w:ascii="Verdana" w:hAnsi="Verdana"/>
                <w:b/>
                <w:sz w:val="20"/>
              </w:rPr>
            </w:pPr>
          </w:p>
        </w:tc>
      </w:tr>
      <w:tr w:rsidR="003F68E0" w:rsidRPr="003F68E0" w14:paraId="26F8B234" w14:textId="77777777" w:rsidTr="007A3FD2">
        <w:tc>
          <w:tcPr>
            <w:tcW w:w="2479" w:type="dxa"/>
            <w:vMerge/>
            <w:shd w:val="clear" w:color="auto" w:fill="auto"/>
          </w:tcPr>
          <w:p w14:paraId="26F8B22F" w14:textId="77777777" w:rsidR="006103FD" w:rsidRPr="003F68E0" w:rsidRDefault="006103FD" w:rsidP="00D64443">
            <w:pPr>
              <w:rPr>
                <w:rFonts w:ascii="Verdana" w:hAnsi="Verdana"/>
                <w:b/>
                <w:sz w:val="20"/>
              </w:rPr>
            </w:pPr>
          </w:p>
        </w:tc>
        <w:tc>
          <w:tcPr>
            <w:tcW w:w="5103" w:type="dxa"/>
            <w:tcBorders>
              <w:bottom w:val="single" w:sz="4" w:space="0" w:color="auto"/>
            </w:tcBorders>
            <w:shd w:val="clear" w:color="auto" w:fill="auto"/>
          </w:tcPr>
          <w:p w14:paraId="26F8B230" w14:textId="192DAC28" w:rsidR="006103FD" w:rsidRPr="003F68E0" w:rsidRDefault="006103FD" w:rsidP="00D64443">
            <w:pPr>
              <w:rPr>
                <w:rFonts w:ascii="Verdana" w:hAnsi="Verdana"/>
                <w:sz w:val="20"/>
              </w:rPr>
            </w:pPr>
            <w:r w:rsidRPr="003F68E0">
              <w:rPr>
                <w:rFonts w:ascii="Verdana" w:hAnsi="Verdana"/>
                <w:sz w:val="20"/>
              </w:rPr>
              <w:t>Schilder-</w:t>
            </w:r>
            <w:r w:rsidR="0017683A" w:rsidRPr="003F68E0">
              <w:rPr>
                <w:rFonts w:ascii="Verdana" w:hAnsi="Verdana"/>
                <w:sz w:val="20"/>
              </w:rPr>
              <w:t>D</w:t>
            </w:r>
            <w:r w:rsidRPr="003F68E0">
              <w:rPr>
                <w:rFonts w:ascii="Verdana" w:hAnsi="Verdana"/>
                <w:sz w:val="20"/>
              </w:rPr>
              <w:t>ecorateur</w:t>
            </w:r>
            <w:r w:rsidR="0017683A" w:rsidRPr="003F68E0">
              <w:rPr>
                <w:rFonts w:ascii="Verdana" w:hAnsi="Verdana"/>
                <w:sz w:val="20"/>
              </w:rPr>
              <w:t xml:space="preserve"> (vóór 1/</w:t>
            </w:r>
            <w:r w:rsidR="00AC4834" w:rsidRPr="003F68E0">
              <w:rPr>
                <w:rFonts w:ascii="Verdana" w:hAnsi="Verdana"/>
                <w:sz w:val="20"/>
              </w:rPr>
              <w:t>9/2024 – vanaf 1/9/2024 opleidingsprofiel BK3)</w:t>
            </w:r>
          </w:p>
          <w:p w14:paraId="26F8B232" w14:textId="77777777" w:rsidR="006103FD" w:rsidRPr="003F68E0" w:rsidRDefault="006103FD" w:rsidP="00EA2B39">
            <w:pPr>
              <w:rPr>
                <w:rFonts w:ascii="Verdana" w:hAnsi="Verdana"/>
                <w:b/>
                <w:sz w:val="20"/>
              </w:rPr>
            </w:pPr>
          </w:p>
        </w:tc>
        <w:tc>
          <w:tcPr>
            <w:tcW w:w="1480" w:type="dxa"/>
            <w:tcBorders>
              <w:bottom w:val="single" w:sz="4" w:space="0" w:color="auto"/>
            </w:tcBorders>
          </w:tcPr>
          <w:p w14:paraId="26F8B233" w14:textId="77777777" w:rsidR="006103FD" w:rsidRPr="003F68E0" w:rsidRDefault="006103FD" w:rsidP="00D64443">
            <w:pPr>
              <w:jc w:val="center"/>
              <w:rPr>
                <w:rFonts w:ascii="Verdana" w:hAnsi="Verdana"/>
                <w:b/>
                <w:sz w:val="20"/>
              </w:rPr>
            </w:pPr>
          </w:p>
        </w:tc>
      </w:tr>
      <w:tr w:rsidR="003F68E0" w:rsidRPr="003F68E0" w14:paraId="6A9D7583" w14:textId="77777777" w:rsidTr="00EC390B">
        <w:tc>
          <w:tcPr>
            <w:tcW w:w="2479" w:type="dxa"/>
            <w:vMerge/>
            <w:tcBorders>
              <w:bottom w:val="single" w:sz="4" w:space="0" w:color="auto"/>
            </w:tcBorders>
            <w:shd w:val="clear" w:color="auto" w:fill="auto"/>
          </w:tcPr>
          <w:p w14:paraId="282A9CD1" w14:textId="77777777" w:rsidR="006103FD" w:rsidRPr="003F68E0" w:rsidRDefault="006103FD" w:rsidP="00D64443">
            <w:pPr>
              <w:rPr>
                <w:rFonts w:ascii="Verdana" w:hAnsi="Verdana"/>
                <w:b/>
                <w:sz w:val="20"/>
              </w:rPr>
            </w:pPr>
          </w:p>
        </w:tc>
        <w:tc>
          <w:tcPr>
            <w:tcW w:w="5103" w:type="dxa"/>
            <w:tcBorders>
              <w:bottom w:val="single" w:sz="4" w:space="0" w:color="auto"/>
            </w:tcBorders>
            <w:shd w:val="clear" w:color="auto" w:fill="auto"/>
          </w:tcPr>
          <w:p w14:paraId="24040151" w14:textId="342BCBDC" w:rsidR="006103FD" w:rsidRPr="003F68E0" w:rsidRDefault="006103FD" w:rsidP="00EA2B39">
            <w:pPr>
              <w:rPr>
                <w:rFonts w:ascii="Verdana" w:hAnsi="Verdana"/>
                <w:bCs/>
                <w:sz w:val="20"/>
              </w:rPr>
            </w:pPr>
            <w:r w:rsidRPr="003F68E0">
              <w:rPr>
                <w:rFonts w:ascii="Verdana" w:hAnsi="Verdana"/>
                <w:bCs/>
                <w:sz w:val="20"/>
              </w:rPr>
              <w:t>Stukadoor (BK3)</w:t>
            </w:r>
          </w:p>
          <w:p w14:paraId="05CEB5AD" w14:textId="77777777" w:rsidR="006103FD" w:rsidRPr="003F68E0" w:rsidRDefault="006103FD" w:rsidP="00D64443">
            <w:pPr>
              <w:rPr>
                <w:rFonts w:ascii="Verdana" w:hAnsi="Verdana"/>
                <w:sz w:val="20"/>
              </w:rPr>
            </w:pPr>
          </w:p>
        </w:tc>
        <w:tc>
          <w:tcPr>
            <w:tcW w:w="1480" w:type="dxa"/>
            <w:tcBorders>
              <w:bottom w:val="single" w:sz="4" w:space="0" w:color="auto"/>
            </w:tcBorders>
          </w:tcPr>
          <w:p w14:paraId="661C66B7" w14:textId="77777777" w:rsidR="006103FD" w:rsidRPr="003F68E0" w:rsidRDefault="006103FD" w:rsidP="00D64443">
            <w:pPr>
              <w:jc w:val="center"/>
              <w:rPr>
                <w:rFonts w:ascii="Verdana" w:hAnsi="Verdana"/>
                <w:b/>
                <w:sz w:val="20"/>
              </w:rPr>
            </w:pPr>
          </w:p>
        </w:tc>
      </w:tr>
      <w:tr w:rsidR="003F68E0" w:rsidRPr="003F68E0" w14:paraId="26F8B23A" w14:textId="77777777" w:rsidTr="00EC390B">
        <w:tc>
          <w:tcPr>
            <w:tcW w:w="2479" w:type="dxa"/>
            <w:vMerge w:val="restart"/>
            <w:shd w:val="clear" w:color="auto" w:fill="auto"/>
          </w:tcPr>
          <w:p w14:paraId="26F8B235" w14:textId="77777777" w:rsidR="00824A51" w:rsidRPr="003F68E0" w:rsidRDefault="00824A51" w:rsidP="00D64443">
            <w:pPr>
              <w:rPr>
                <w:rFonts w:ascii="Verdana" w:hAnsi="Verdana"/>
                <w:b/>
                <w:sz w:val="20"/>
              </w:rPr>
            </w:pPr>
            <w:r w:rsidRPr="003F68E0">
              <w:rPr>
                <w:rFonts w:ascii="Verdana" w:hAnsi="Verdana"/>
                <w:b/>
                <w:sz w:val="20"/>
              </w:rPr>
              <w:t>Algemene personenzorg</w:t>
            </w:r>
          </w:p>
          <w:p w14:paraId="26F8B236" w14:textId="77777777" w:rsidR="00824A51" w:rsidRPr="003F68E0" w:rsidRDefault="00824A51" w:rsidP="00D64443">
            <w:pPr>
              <w:rPr>
                <w:rFonts w:ascii="Verdana" w:hAnsi="Verdana"/>
                <w:b/>
                <w:sz w:val="20"/>
              </w:rPr>
            </w:pPr>
          </w:p>
          <w:p w14:paraId="26F8B237" w14:textId="77777777" w:rsidR="00824A51" w:rsidRPr="003F68E0" w:rsidRDefault="00824A51" w:rsidP="00D64443">
            <w:pPr>
              <w:rPr>
                <w:rFonts w:ascii="Verdana" w:hAnsi="Verdana"/>
                <w:b/>
                <w:sz w:val="20"/>
              </w:rPr>
            </w:pPr>
          </w:p>
        </w:tc>
        <w:tc>
          <w:tcPr>
            <w:tcW w:w="5103" w:type="dxa"/>
            <w:tcBorders>
              <w:bottom w:val="single" w:sz="4" w:space="0" w:color="auto"/>
            </w:tcBorders>
            <w:shd w:val="clear" w:color="auto" w:fill="auto"/>
          </w:tcPr>
          <w:p w14:paraId="6F98892F" w14:textId="77777777" w:rsidR="00824A51" w:rsidRPr="003F68E0" w:rsidRDefault="00D34A1A" w:rsidP="00D34A1A">
            <w:pPr>
              <w:rPr>
                <w:rFonts w:ascii="Verdana" w:hAnsi="Verdana"/>
                <w:sz w:val="20"/>
              </w:rPr>
            </w:pPr>
            <w:r w:rsidRPr="003F68E0">
              <w:rPr>
                <w:rFonts w:ascii="Verdana" w:hAnsi="Verdana"/>
                <w:sz w:val="20"/>
              </w:rPr>
              <w:t>Verzorgende (BK4)</w:t>
            </w:r>
          </w:p>
          <w:p w14:paraId="26F8B238" w14:textId="1731E12F" w:rsidR="00014183" w:rsidRPr="003F68E0" w:rsidRDefault="00014183" w:rsidP="00D34A1A">
            <w:pPr>
              <w:rPr>
                <w:rFonts w:ascii="Verdana" w:hAnsi="Verdana"/>
                <w:sz w:val="20"/>
              </w:rPr>
            </w:pPr>
          </w:p>
        </w:tc>
        <w:tc>
          <w:tcPr>
            <w:tcW w:w="1480" w:type="dxa"/>
            <w:tcBorders>
              <w:bottom w:val="single" w:sz="4" w:space="0" w:color="auto"/>
            </w:tcBorders>
          </w:tcPr>
          <w:p w14:paraId="26F8B239" w14:textId="77777777" w:rsidR="00824A51" w:rsidRPr="003F68E0" w:rsidRDefault="00824A51" w:rsidP="00D64443">
            <w:pPr>
              <w:jc w:val="center"/>
              <w:rPr>
                <w:rFonts w:ascii="Verdana" w:hAnsi="Verdana"/>
                <w:b/>
                <w:sz w:val="20"/>
              </w:rPr>
            </w:pPr>
          </w:p>
        </w:tc>
      </w:tr>
      <w:tr w:rsidR="003F68E0" w:rsidRPr="003F68E0" w14:paraId="2EE01A65" w14:textId="77777777" w:rsidTr="00EC390B">
        <w:tc>
          <w:tcPr>
            <w:tcW w:w="2479" w:type="dxa"/>
            <w:vMerge/>
            <w:tcBorders>
              <w:bottom w:val="single" w:sz="4" w:space="0" w:color="auto"/>
            </w:tcBorders>
            <w:shd w:val="clear" w:color="auto" w:fill="auto"/>
          </w:tcPr>
          <w:p w14:paraId="2332B7DD" w14:textId="77777777" w:rsidR="00824A51" w:rsidRPr="003F68E0" w:rsidRDefault="00824A51" w:rsidP="00D64443">
            <w:pPr>
              <w:rPr>
                <w:rFonts w:ascii="Verdana" w:hAnsi="Verdana"/>
                <w:b/>
                <w:sz w:val="20"/>
              </w:rPr>
            </w:pPr>
          </w:p>
        </w:tc>
        <w:tc>
          <w:tcPr>
            <w:tcW w:w="5103" w:type="dxa"/>
            <w:tcBorders>
              <w:bottom w:val="single" w:sz="4" w:space="0" w:color="auto"/>
            </w:tcBorders>
            <w:shd w:val="clear" w:color="auto" w:fill="auto"/>
          </w:tcPr>
          <w:p w14:paraId="71113B85" w14:textId="614F5E74" w:rsidR="00D34A1A" w:rsidRPr="003F68E0" w:rsidRDefault="00D34A1A" w:rsidP="00D34A1A">
            <w:pPr>
              <w:rPr>
                <w:rFonts w:ascii="Verdana" w:hAnsi="Verdana"/>
                <w:sz w:val="20"/>
              </w:rPr>
            </w:pPr>
            <w:r w:rsidRPr="003F68E0">
              <w:rPr>
                <w:rFonts w:ascii="Verdana" w:hAnsi="Verdana"/>
                <w:sz w:val="20"/>
              </w:rPr>
              <w:t xml:space="preserve">Zorgkundige (vóór 2022 </w:t>
            </w:r>
            <w:r w:rsidR="001F0087" w:rsidRPr="003F68E0">
              <w:rPr>
                <w:rFonts w:ascii="Verdana" w:hAnsi="Verdana"/>
                <w:sz w:val="20"/>
              </w:rPr>
              <w:t xml:space="preserve">– </w:t>
            </w:r>
            <w:r w:rsidR="00297974" w:rsidRPr="003F68E0">
              <w:rPr>
                <w:rFonts w:ascii="Verdana" w:hAnsi="Verdana"/>
                <w:sz w:val="20"/>
              </w:rPr>
              <w:t>vanaf</w:t>
            </w:r>
            <w:r w:rsidR="001F0087" w:rsidRPr="003F68E0">
              <w:rPr>
                <w:rFonts w:ascii="Verdana" w:hAnsi="Verdana"/>
                <w:sz w:val="20"/>
              </w:rPr>
              <w:t xml:space="preserve"> 1/9/2022</w:t>
            </w:r>
            <w:r w:rsidRPr="003F68E0">
              <w:rPr>
                <w:rFonts w:ascii="Verdana" w:hAnsi="Verdana"/>
                <w:sz w:val="20"/>
              </w:rPr>
              <w:t xml:space="preserve"> </w:t>
            </w:r>
            <w:r w:rsidR="00297974" w:rsidRPr="003F68E0">
              <w:rPr>
                <w:rFonts w:ascii="Verdana" w:hAnsi="Verdana"/>
                <w:sz w:val="20"/>
              </w:rPr>
              <w:t xml:space="preserve">opleidingsprofiel </w:t>
            </w:r>
            <w:r w:rsidRPr="003F68E0">
              <w:rPr>
                <w:rFonts w:ascii="Verdana" w:hAnsi="Verdana"/>
                <w:sz w:val="20"/>
              </w:rPr>
              <w:t>BK4</w:t>
            </w:r>
            <w:r w:rsidR="00297974" w:rsidRPr="003F68E0">
              <w:rPr>
                <w:rFonts w:ascii="Verdana" w:hAnsi="Verdana"/>
                <w:sz w:val="20"/>
              </w:rPr>
              <w:t>)</w:t>
            </w:r>
          </w:p>
          <w:p w14:paraId="6BC4597F" w14:textId="77777777" w:rsidR="00824A51" w:rsidRPr="003F68E0" w:rsidRDefault="00824A51" w:rsidP="00D64443">
            <w:pPr>
              <w:rPr>
                <w:rFonts w:ascii="Verdana" w:hAnsi="Verdana"/>
                <w:sz w:val="20"/>
              </w:rPr>
            </w:pPr>
          </w:p>
        </w:tc>
        <w:tc>
          <w:tcPr>
            <w:tcW w:w="1480" w:type="dxa"/>
            <w:tcBorders>
              <w:bottom w:val="single" w:sz="4" w:space="0" w:color="auto"/>
            </w:tcBorders>
          </w:tcPr>
          <w:p w14:paraId="66AA5086" w14:textId="77777777" w:rsidR="00824A51" w:rsidRPr="003F68E0" w:rsidRDefault="00824A51" w:rsidP="00D64443">
            <w:pPr>
              <w:jc w:val="center"/>
              <w:rPr>
                <w:rFonts w:ascii="Verdana" w:hAnsi="Verdana"/>
                <w:b/>
                <w:sz w:val="20"/>
              </w:rPr>
            </w:pPr>
          </w:p>
        </w:tc>
      </w:tr>
      <w:tr w:rsidR="005E118D" w:rsidRPr="003F68E0" w14:paraId="26F8B23F" w14:textId="77777777" w:rsidTr="00BC266D">
        <w:tc>
          <w:tcPr>
            <w:tcW w:w="2479" w:type="dxa"/>
            <w:vMerge w:val="restart"/>
            <w:shd w:val="clear" w:color="auto" w:fill="auto"/>
          </w:tcPr>
          <w:p w14:paraId="26F8B23B" w14:textId="77777777" w:rsidR="005E118D" w:rsidRPr="003F68E0" w:rsidRDefault="005E118D" w:rsidP="00D64443">
            <w:pPr>
              <w:rPr>
                <w:rFonts w:ascii="Verdana" w:hAnsi="Verdana"/>
                <w:b/>
                <w:sz w:val="20"/>
              </w:rPr>
            </w:pPr>
            <w:r w:rsidRPr="003F68E0">
              <w:rPr>
                <w:rFonts w:ascii="Verdana" w:hAnsi="Verdana"/>
                <w:b/>
                <w:sz w:val="20"/>
              </w:rPr>
              <w:t>Ambachtelijke accessoires</w:t>
            </w:r>
          </w:p>
          <w:p w14:paraId="26F8B23C" w14:textId="77777777" w:rsidR="005E118D" w:rsidRPr="003F68E0" w:rsidRDefault="005E118D" w:rsidP="00D64443">
            <w:pPr>
              <w:rPr>
                <w:rFonts w:ascii="Verdana" w:hAnsi="Verdana"/>
                <w:b/>
                <w:sz w:val="20"/>
              </w:rPr>
            </w:pPr>
          </w:p>
        </w:tc>
        <w:tc>
          <w:tcPr>
            <w:tcW w:w="5103" w:type="dxa"/>
            <w:tcBorders>
              <w:bottom w:val="single" w:sz="4" w:space="0" w:color="auto"/>
            </w:tcBorders>
            <w:shd w:val="clear" w:color="auto" w:fill="auto"/>
          </w:tcPr>
          <w:p w14:paraId="2F8AFD85" w14:textId="77777777" w:rsidR="005E118D" w:rsidRDefault="005E118D" w:rsidP="00D64443">
            <w:pPr>
              <w:rPr>
                <w:rFonts w:ascii="Verdana" w:hAnsi="Verdana"/>
                <w:sz w:val="20"/>
              </w:rPr>
            </w:pPr>
            <w:r w:rsidRPr="003F68E0">
              <w:rPr>
                <w:rFonts w:ascii="Verdana" w:hAnsi="Verdana"/>
                <w:sz w:val="20"/>
              </w:rPr>
              <w:t>Diamantbewerker</w:t>
            </w:r>
          </w:p>
          <w:p w14:paraId="26F8B23D" w14:textId="77777777" w:rsidR="005E118D" w:rsidRPr="003F68E0" w:rsidRDefault="005E118D" w:rsidP="00D64443">
            <w:pPr>
              <w:rPr>
                <w:rFonts w:ascii="Verdana" w:hAnsi="Verdana"/>
                <w:sz w:val="20"/>
              </w:rPr>
            </w:pPr>
          </w:p>
        </w:tc>
        <w:tc>
          <w:tcPr>
            <w:tcW w:w="1480" w:type="dxa"/>
            <w:tcBorders>
              <w:bottom w:val="single" w:sz="4" w:space="0" w:color="auto"/>
            </w:tcBorders>
          </w:tcPr>
          <w:p w14:paraId="26F8B23E" w14:textId="77777777" w:rsidR="005E118D" w:rsidRPr="003F68E0" w:rsidRDefault="005E118D" w:rsidP="00D64443">
            <w:pPr>
              <w:jc w:val="center"/>
              <w:rPr>
                <w:rFonts w:ascii="Verdana" w:hAnsi="Verdana"/>
                <w:b/>
                <w:sz w:val="20"/>
              </w:rPr>
            </w:pPr>
          </w:p>
        </w:tc>
      </w:tr>
      <w:tr w:rsidR="005E118D" w:rsidRPr="003F68E0" w14:paraId="3F1BF918" w14:textId="77777777" w:rsidTr="00EC390B">
        <w:tc>
          <w:tcPr>
            <w:tcW w:w="2479" w:type="dxa"/>
            <w:vMerge/>
            <w:tcBorders>
              <w:bottom w:val="single" w:sz="4" w:space="0" w:color="auto"/>
            </w:tcBorders>
            <w:shd w:val="clear" w:color="auto" w:fill="auto"/>
          </w:tcPr>
          <w:p w14:paraId="6821C309" w14:textId="77777777" w:rsidR="005E118D" w:rsidRPr="003F68E0" w:rsidRDefault="005E118D" w:rsidP="00D64443">
            <w:pPr>
              <w:rPr>
                <w:rFonts w:ascii="Verdana" w:hAnsi="Verdana"/>
                <w:b/>
                <w:sz w:val="20"/>
              </w:rPr>
            </w:pPr>
          </w:p>
        </w:tc>
        <w:tc>
          <w:tcPr>
            <w:tcW w:w="5103" w:type="dxa"/>
            <w:tcBorders>
              <w:bottom w:val="single" w:sz="4" w:space="0" w:color="auto"/>
            </w:tcBorders>
            <w:shd w:val="clear" w:color="auto" w:fill="auto"/>
          </w:tcPr>
          <w:p w14:paraId="07C8DAE1" w14:textId="250D5684" w:rsidR="005E118D" w:rsidRPr="005E52F5" w:rsidRDefault="005E118D" w:rsidP="00D64443">
            <w:pPr>
              <w:rPr>
                <w:rFonts w:ascii="Verdana" w:hAnsi="Verdana"/>
                <w:color w:val="00B050"/>
                <w:sz w:val="20"/>
              </w:rPr>
            </w:pPr>
            <w:r w:rsidRPr="005E52F5">
              <w:rPr>
                <w:rFonts w:ascii="Verdana" w:hAnsi="Verdana"/>
                <w:color w:val="00B050"/>
                <w:sz w:val="20"/>
              </w:rPr>
              <w:t>Juweelontwerper/Goudsmid (BK4)</w:t>
            </w:r>
          </w:p>
          <w:p w14:paraId="724431BE" w14:textId="77777777" w:rsidR="005E118D" w:rsidRPr="003F68E0" w:rsidRDefault="005E118D" w:rsidP="00D64443">
            <w:pPr>
              <w:rPr>
                <w:rFonts w:ascii="Verdana" w:hAnsi="Verdana"/>
                <w:sz w:val="20"/>
              </w:rPr>
            </w:pPr>
          </w:p>
        </w:tc>
        <w:tc>
          <w:tcPr>
            <w:tcW w:w="1480" w:type="dxa"/>
            <w:tcBorders>
              <w:bottom w:val="single" w:sz="4" w:space="0" w:color="auto"/>
            </w:tcBorders>
          </w:tcPr>
          <w:p w14:paraId="3D35416E" w14:textId="77777777" w:rsidR="005E118D" w:rsidRPr="003F68E0" w:rsidRDefault="005E118D" w:rsidP="00D64443">
            <w:pPr>
              <w:jc w:val="center"/>
              <w:rPr>
                <w:rFonts w:ascii="Verdana" w:hAnsi="Verdana"/>
                <w:b/>
                <w:sz w:val="20"/>
              </w:rPr>
            </w:pPr>
          </w:p>
        </w:tc>
      </w:tr>
      <w:tr w:rsidR="003F68E0" w:rsidRPr="003F68E0" w14:paraId="26F8B245" w14:textId="77777777" w:rsidTr="00EC390B">
        <w:tc>
          <w:tcPr>
            <w:tcW w:w="2479" w:type="dxa"/>
            <w:vMerge w:val="restart"/>
            <w:shd w:val="clear" w:color="auto" w:fill="auto"/>
          </w:tcPr>
          <w:p w14:paraId="26F8B240" w14:textId="77777777" w:rsidR="00EA2F1D" w:rsidRPr="003F68E0" w:rsidRDefault="00EA2F1D" w:rsidP="00D64443">
            <w:pPr>
              <w:rPr>
                <w:rFonts w:ascii="Verdana" w:hAnsi="Verdana"/>
                <w:b/>
                <w:sz w:val="20"/>
              </w:rPr>
            </w:pPr>
            <w:r w:rsidRPr="003F68E0">
              <w:rPr>
                <w:rFonts w:ascii="Verdana" w:hAnsi="Verdana"/>
                <w:b/>
                <w:sz w:val="20"/>
              </w:rPr>
              <w:t>Ambachtelijk erfgoed</w:t>
            </w:r>
          </w:p>
          <w:p w14:paraId="26F8B241" w14:textId="77777777" w:rsidR="00EA2F1D" w:rsidRPr="003F68E0" w:rsidRDefault="00EA2F1D" w:rsidP="00D64443">
            <w:pPr>
              <w:rPr>
                <w:rFonts w:ascii="Verdana" w:hAnsi="Verdana"/>
                <w:b/>
                <w:sz w:val="20"/>
              </w:rPr>
            </w:pPr>
          </w:p>
        </w:tc>
        <w:tc>
          <w:tcPr>
            <w:tcW w:w="5103" w:type="dxa"/>
            <w:tcBorders>
              <w:bottom w:val="single" w:sz="4" w:space="0" w:color="auto"/>
            </w:tcBorders>
            <w:shd w:val="clear" w:color="auto" w:fill="auto"/>
          </w:tcPr>
          <w:p w14:paraId="26F8B242" w14:textId="77777777" w:rsidR="00EA2F1D" w:rsidRPr="003F68E0" w:rsidRDefault="00EA2F1D" w:rsidP="00D64443">
            <w:pPr>
              <w:rPr>
                <w:rFonts w:ascii="Verdana" w:hAnsi="Verdana"/>
                <w:sz w:val="20"/>
              </w:rPr>
            </w:pPr>
            <w:r w:rsidRPr="003F68E0">
              <w:rPr>
                <w:rFonts w:ascii="Verdana" w:hAnsi="Verdana"/>
                <w:sz w:val="20"/>
              </w:rPr>
              <w:t>Manueel boekbinder</w:t>
            </w:r>
          </w:p>
          <w:p w14:paraId="26F8B243" w14:textId="63AFC992" w:rsidR="00EA2F1D" w:rsidRPr="003F68E0" w:rsidRDefault="00EA2F1D" w:rsidP="00D64443">
            <w:pPr>
              <w:rPr>
                <w:rFonts w:ascii="Verdana" w:hAnsi="Verdana"/>
                <w:sz w:val="20"/>
              </w:rPr>
            </w:pPr>
          </w:p>
        </w:tc>
        <w:tc>
          <w:tcPr>
            <w:tcW w:w="1480" w:type="dxa"/>
            <w:tcBorders>
              <w:bottom w:val="single" w:sz="4" w:space="0" w:color="auto"/>
            </w:tcBorders>
          </w:tcPr>
          <w:p w14:paraId="26F8B244" w14:textId="77777777" w:rsidR="00EA2F1D" w:rsidRPr="003F68E0" w:rsidRDefault="00EA2F1D" w:rsidP="00D64443">
            <w:pPr>
              <w:jc w:val="center"/>
              <w:rPr>
                <w:rFonts w:ascii="Verdana" w:hAnsi="Verdana"/>
                <w:b/>
                <w:sz w:val="20"/>
              </w:rPr>
            </w:pPr>
          </w:p>
        </w:tc>
      </w:tr>
      <w:tr w:rsidR="003F68E0" w:rsidRPr="003F68E0" w14:paraId="5E7AA9A2" w14:textId="77777777" w:rsidTr="00EC390B">
        <w:tc>
          <w:tcPr>
            <w:tcW w:w="2479" w:type="dxa"/>
            <w:vMerge/>
            <w:tcBorders>
              <w:bottom w:val="single" w:sz="4" w:space="0" w:color="auto"/>
            </w:tcBorders>
            <w:shd w:val="clear" w:color="auto" w:fill="auto"/>
          </w:tcPr>
          <w:p w14:paraId="1EACBF71" w14:textId="77777777" w:rsidR="00EA2F1D" w:rsidRPr="003F68E0" w:rsidRDefault="00EA2F1D" w:rsidP="00D64443">
            <w:pPr>
              <w:rPr>
                <w:rFonts w:ascii="Verdana" w:hAnsi="Verdana"/>
                <w:b/>
                <w:sz w:val="20"/>
              </w:rPr>
            </w:pPr>
          </w:p>
        </w:tc>
        <w:tc>
          <w:tcPr>
            <w:tcW w:w="5103" w:type="dxa"/>
            <w:tcBorders>
              <w:bottom w:val="single" w:sz="4" w:space="0" w:color="auto"/>
            </w:tcBorders>
            <w:shd w:val="clear" w:color="auto" w:fill="auto"/>
          </w:tcPr>
          <w:p w14:paraId="67EA00E9" w14:textId="3CE77816" w:rsidR="00014183" w:rsidRPr="003F68E0" w:rsidRDefault="00EA2F1D" w:rsidP="00D64443">
            <w:pPr>
              <w:rPr>
                <w:rFonts w:ascii="Verdana" w:hAnsi="Verdana"/>
                <w:sz w:val="20"/>
              </w:rPr>
            </w:pPr>
            <w:r w:rsidRPr="003F68E0">
              <w:rPr>
                <w:rFonts w:ascii="Verdana" w:hAnsi="Verdana"/>
                <w:sz w:val="20"/>
              </w:rPr>
              <w:t>Hoefsmid (BK4)</w:t>
            </w:r>
          </w:p>
          <w:p w14:paraId="64390500" w14:textId="3BCDF984" w:rsidR="00014183" w:rsidRPr="003F68E0" w:rsidRDefault="00014183" w:rsidP="00D64443">
            <w:pPr>
              <w:rPr>
                <w:rFonts w:ascii="Verdana" w:hAnsi="Verdana"/>
                <w:sz w:val="20"/>
              </w:rPr>
            </w:pPr>
          </w:p>
        </w:tc>
        <w:tc>
          <w:tcPr>
            <w:tcW w:w="1480" w:type="dxa"/>
            <w:tcBorders>
              <w:bottom w:val="single" w:sz="4" w:space="0" w:color="auto"/>
            </w:tcBorders>
          </w:tcPr>
          <w:p w14:paraId="7A81BE9E" w14:textId="77777777" w:rsidR="00EA2F1D" w:rsidRPr="003F68E0" w:rsidRDefault="00EA2F1D" w:rsidP="00D64443">
            <w:pPr>
              <w:jc w:val="center"/>
              <w:rPr>
                <w:rFonts w:ascii="Verdana" w:hAnsi="Verdana"/>
                <w:b/>
                <w:sz w:val="20"/>
              </w:rPr>
            </w:pPr>
          </w:p>
        </w:tc>
      </w:tr>
      <w:tr w:rsidR="003F68E0" w:rsidRPr="003F68E0" w14:paraId="594BF70D" w14:textId="77777777" w:rsidTr="00EC390B">
        <w:tc>
          <w:tcPr>
            <w:tcW w:w="2479" w:type="dxa"/>
            <w:vMerge w:val="restart"/>
            <w:shd w:val="clear" w:color="auto" w:fill="auto"/>
          </w:tcPr>
          <w:p w14:paraId="22C9114E" w14:textId="77777777" w:rsidR="000D57C8" w:rsidRPr="003F68E0" w:rsidRDefault="000D57C8" w:rsidP="00D64443">
            <w:pPr>
              <w:rPr>
                <w:rFonts w:ascii="Verdana" w:hAnsi="Verdana"/>
                <w:b/>
                <w:sz w:val="20"/>
              </w:rPr>
            </w:pPr>
            <w:r w:rsidRPr="003F68E0">
              <w:rPr>
                <w:rFonts w:ascii="Verdana" w:hAnsi="Verdana"/>
                <w:b/>
                <w:sz w:val="20"/>
              </w:rPr>
              <w:t>Assistentie vrije zorgberoepen</w:t>
            </w:r>
          </w:p>
          <w:p w14:paraId="170018B5" w14:textId="77777777" w:rsidR="000D57C8" w:rsidRPr="003F68E0" w:rsidRDefault="000D57C8" w:rsidP="00D64443">
            <w:pPr>
              <w:rPr>
                <w:rFonts w:ascii="Verdana" w:hAnsi="Verdana"/>
                <w:b/>
                <w:sz w:val="20"/>
              </w:rPr>
            </w:pPr>
          </w:p>
        </w:tc>
        <w:tc>
          <w:tcPr>
            <w:tcW w:w="5103" w:type="dxa"/>
            <w:tcBorders>
              <w:bottom w:val="single" w:sz="4" w:space="0" w:color="auto"/>
            </w:tcBorders>
            <w:shd w:val="clear" w:color="auto" w:fill="auto"/>
          </w:tcPr>
          <w:p w14:paraId="46C08A87" w14:textId="77777777" w:rsidR="000D57C8" w:rsidRPr="003F68E0" w:rsidRDefault="000D57C8" w:rsidP="00EA2F1D">
            <w:pPr>
              <w:rPr>
                <w:rFonts w:ascii="Verdana" w:hAnsi="Verdana"/>
                <w:sz w:val="20"/>
              </w:rPr>
            </w:pPr>
            <w:r w:rsidRPr="003F68E0">
              <w:rPr>
                <w:rFonts w:ascii="Verdana" w:hAnsi="Verdana"/>
                <w:sz w:val="20"/>
              </w:rPr>
              <w:t>Dentaaltechnicus (BK4) (vanaf 1/9/2024)</w:t>
            </w:r>
          </w:p>
          <w:p w14:paraId="79C0A1F8" w14:textId="21F27D2D" w:rsidR="000D57C8" w:rsidRPr="003F68E0" w:rsidRDefault="000D57C8" w:rsidP="00EA2F1D">
            <w:pPr>
              <w:rPr>
                <w:rFonts w:ascii="Verdana" w:hAnsi="Verdana"/>
                <w:sz w:val="20"/>
              </w:rPr>
            </w:pPr>
          </w:p>
        </w:tc>
        <w:tc>
          <w:tcPr>
            <w:tcW w:w="1480" w:type="dxa"/>
            <w:tcBorders>
              <w:bottom w:val="single" w:sz="4" w:space="0" w:color="auto"/>
            </w:tcBorders>
          </w:tcPr>
          <w:p w14:paraId="6E1290DA" w14:textId="77777777" w:rsidR="000D57C8" w:rsidRPr="003F68E0" w:rsidRDefault="000D57C8" w:rsidP="00D64443">
            <w:pPr>
              <w:jc w:val="center"/>
              <w:rPr>
                <w:rFonts w:ascii="Verdana" w:hAnsi="Verdana"/>
                <w:b/>
                <w:sz w:val="20"/>
              </w:rPr>
            </w:pPr>
          </w:p>
        </w:tc>
      </w:tr>
      <w:tr w:rsidR="003F68E0" w:rsidRPr="003F68E0" w14:paraId="5495195A" w14:textId="77777777" w:rsidTr="00EC390B">
        <w:tc>
          <w:tcPr>
            <w:tcW w:w="2479" w:type="dxa"/>
            <w:vMerge/>
            <w:shd w:val="clear" w:color="auto" w:fill="auto"/>
          </w:tcPr>
          <w:p w14:paraId="11990B6D" w14:textId="77777777" w:rsidR="000D57C8" w:rsidRPr="003F68E0" w:rsidRDefault="000D57C8" w:rsidP="00D64443">
            <w:pPr>
              <w:rPr>
                <w:rFonts w:ascii="Verdana" w:hAnsi="Verdana"/>
                <w:b/>
                <w:sz w:val="20"/>
              </w:rPr>
            </w:pPr>
          </w:p>
        </w:tc>
        <w:tc>
          <w:tcPr>
            <w:tcW w:w="5103" w:type="dxa"/>
            <w:tcBorders>
              <w:bottom w:val="single" w:sz="4" w:space="0" w:color="auto"/>
            </w:tcBorders>
            <w:shd w:val="clear" w:color="auto" w:fill="auto"/>
          </w:tcPr>
          <w:p w14:paraId="580D60CB" w14:textId="77777777" w:rsidR="000D57C8" w:rsidRPr="003F68E0" w:rsidRDefault="000D57C8" w:rsidP="00EA2F1D">
            <w:pPr>
              <w:rPr>
                <w:rFonts w:ascii="Verdana" w:hAnsi="Verdana"/>
                <w:sz w:val="20"/>
              </w:rPr>
            </w:pPr>
            <w:r w:rsidRPr="003F68E0">
              <w:rPr>
                <w:rFonts w:ascii="Verdana" w:hAnsi="Verdana"/>
                <w:sz w:val="20"/>
              </w:rPr>
              <w:t>Dentaaltechnisch Medewerker (BK3) (vanaf 1/9/2024)</w:t>
            </w:r>
          </w:p>
          <w:p w14:paraId="37580394" w14:textId="05A4A41F" w:rsidR="000D57C8" w:rsidRPr="003F68E0" w:rsidRDefault="000D57C8" w:rsidP="00EA2F1D">
            <w:pPr>
              <w:rPr>
                <w:rFonts w:ascii="Verdana" w:hAnsi="Verdana"/>
                <w:sz w:val="20"/>
              </w:rPr>
            </w:pPr>
          </w:p>
        </w:tc>
        <w:tc>
          <w:tcPr>
            <w:tcW w:w="1480" w:type="dxa"/>
            <w:tcBorders>
              <w:bottom w:val="single" w:sz="4" w:space="0" w:color="auto"/>
            </w:tcBorders>
          </w:tcPr>
          <w:p w14:paraId="468E1A55" w14:textId="77777777" w:rsidR="000D57C8" w:rsidRPr="003F68E0" w:rsidRDefault="000D57C8" w:rsidP="00D64443">
            <w:pPr>
              <w:jc w:val="center"/>
              <w:rPr>
                <w:rFonts w:ascii="Verdana" w:hAnsi="Verdana"/>
                <w:b/>
                <w:sz w:val="20"/>
              </w:rPr>
            </w:pPr>
          </w:p>
        </w:tc>
      </w:tr>
      <w:tr w:rsidR="003F68E0" w:rsidRPr="003F68E0" w14:paraId="26F8B24E" w14:textId="77777777" w:rsidTr="00EC390B">
        <w:tc>
          <w:tcPr>
            <w:tcW w:w="2479" w:type="dxa"/>
            <w:vMerge/>
            <w:shd w:val="clear" w:color="auto" w:fill="auto"/>
          </w:tcPr>
          <w:p w14:paraId="26F8B247" w14:textId="77777777" w:rsidR="000D57C8" w:rsidRPr="003F68E0" w:rsidRDefault="000D57C8" w:rsidP="00D64443">
            <w:pPr>
              <w:rPr>
                <w:rFonts w:ascii="Verdana" w:hAnsi="Verdana"/>
                <w:b/>
                <w:sz w:val="20"/>
              </w:rPr>
            </w:pPr>
          </w:p>
        </w:tc>
        <w:tc>
          <w:tcPr>
            <w:tcW w:w="5103" w:type="dxa"/>
            <w:tcBorders>
              <w:bottom w:val="single" w:sz="4" w:space="0" w:color="auto"/>
            </w:tcBorders>
            <w:shd w:val="clear" w:color="auto" w:fill="auto"/>
          </w:tcPr>
          <w:p w14:paraId="57F23269" w14:textId="2B136DE3" w:rsidR="000D57C8" w:rsidRPr="003F68E0" w:rsidRDefault="000D57C8" w:rsidP="00EA2F1D">
            <w:pPr>
              <w:rPr>
                <w:rFonts w:ascii="Verdana" w:hAnsi="Verdana"/>
                <w:sz w:val="20"/>
              </w:rPr>
            </w:pPr>
            <w:r w:rsidRPr="003F68E0">
              <w:rPr>
                <w:rFonts w:ascii="Verdana" w:hAnsi="Verdana"/>
                <w:sz w:val="20"/>
              </w:rPr>
              <w:t>Farmaceutisch technisch assistent (vóór 1/2/2024 – vanaf 1/2/2024 opleidingsprofiel BK4)</w:t>
            </w:r>
          </w:p>
          <w:p w14:paraId="26F8B24B" w14:textId="66409DCA" w:rsidR="000D57C8" w:rsidRPr="003F68E0" w:rsidRDefault="000D57C8" w:rsidP="00EA2F1D">
            <w:pPr>
              <w:rPr>
                <w:rFonts w:ascii="Verdana" w:hAnsi="Verdana"/>
                <w:sz w:val="20"/>
              </w:rPr>
            </w:pPr>
          </w:p>
        </w:tc>
        <w:tc>
          <w:tcPr>
            <w:tcW w:w="1480" w:type="dxa"/>
            <w:tcBorders>
              <w:bottom w:val="single" w:sz="4" w:space="0" w:color="auto"/>
            </w:tcBorders>
          </w:tcPr>
          <w:p w14:paraId="26F8B24C" w14:textId="77777777" w:rsidR="000D57C8" w:rsidRPr="003F68E0" w:rsidRDefault="000D57C8" w:rsidP="00D64443">
            <w:pPr>
              <w:jc w:val="center"/>
              <w:rPr>
                <w:rFonts w:ascii="Verdana" w:hAnsi="Verdana"/>
                <w:b/>
                <w:sz w:val="20"/>
              </w:rPr>
            </w:pPr>
          </w:p>
          <w:p w14:paraId="26F8B24D" w14:textId="6ADF208F" w:rsidR="000D57C8" w:rsidRPr="003F68E0" w:rsidRDefault="000D57C8" w:rsidP="00D64443">
            <w:pPr>
              <w:jc w:val="center"/>
              <w:rPr>
                <w:rFonts w:ascii="Verdana" w:hAnsi="Verdana"/>
                <w:sz w:val="20"/>
              </w:rPr>
            </w:pPr>
          </w:p>
        </w:tc>
      </w:tr>
      <w:tr w:rsidR="003F68E0" w:rsidRPr="003F68E0" w14:paraId="601F8562" w14:textId="77777777" w:rsidTr="00EC390B">
        <w:tc>
          <w:tcPr>
            <w:tcW w:w="2479" w:type="dxa"/>
            <w:vMerge/>
            <w:shd w:val="clear" w:color="auto" w:fill="auto"/>
          </w:tcPr>
          <w:p w14:paraId="78277F96" w14:textId="77777777" w:rsidR="000D57C8" w:rsidRPr="003F68E0" w:rsidRDefault="000D57C8" w:rsidP="00D64443">
            <w:pPr>
              <w:rPr>
                <w:rFonts w:ascii="Verdana" w:hAnsi="Verdana"/>
                <w:b/>
                <w:sz w:val="20"/>
              </w:rPr>
            </w:pPr>
          </w:p>
        </w:tc>
        <w:tc>
          <w:tcPr>
            <w:tcW w:w="5103" w:type="dxa"/>
            <w:tcBorders>
              <w:bottom w:val="single" w:sz="4" w:space="0" w:color="auto"/>
            </w:tcBorders>
            <w:shd w:val="clear" w:color="auto" w:fill="auto"/>
          </w:tcPr>
          <w:p w14:paraId="6FB34586" w14:textId="77777777" w:rsidR="000D57C8" w:rsidRPr="003F68E0" w:rsidRDefault="000D57C8" w:rsidP="00EA2F1D">
            <w:pPr>
              <w:rPr>
                <w:rFonts w:ascii="Verdana" w:hAnsi="Verdana"/>
                <w:sz w:val="20"/>
              </w:rPr>
            </w:pPr>
            <w:r w:rsidRPr="003F68E0">
              <w:rPr>
                <w:rFonts w:ascii="Verdana" w:hAnsi="Verdana"/>
                <w:sz w:val="20"/>
              </w:rPr>
              <w:t>Farmaceutisch technisch assistent TSO 3</w:t>
            </w:r>
          </w:p>
          <w:p w14:paraId="1E568532" w14:textId="77777777" w:rsidR="000D57C8" w:rsidRPr="003F68E0" w:rsidRDefault="000D57C8" w:rsidP="00D64443">
            <w:pPr>
              <w:rPr>
                <w:rFonts w:ascii="Verdana" w:hAnsi="Verdana"/>
                <w:sz w:val="20"/>
              </w:rPr>
            </w:pPr>
          </w:p>
        </w:tc>
        <w:tc>
          <w:tcPr>
            <w:tcW w:w="1480" w:type="dxa"/>
            <w:tcBorders>
              <w:bottom w:val="single" w:sz="4" w:space="0" w:color="auto"/>
            </w:tcBorders>
          </w:tcPr>
          <w:p w14:paraId="7840919F" w14:textId="0CF0F8BA" w:rsidR="000D57C8" w:rsidRPr="003F68E0" w:rsidRDefault="000D57C8" w:rsidP="00D64443">
            <w:pPr>
              <w:jc w:val="center"/>
              <w:rPr>
                <w:rFonts w:ascii="Verdana" w:hAnsi="Verdana"/>
                <w:b/>
                <w:sz w:val="20"/>
              </w:rPr>
            </w:pPr>
            <w:r w:rsidRPr="003F68E0">
              <w:rPr>
                <w:rFonts w:ascii="Verdana" w:hAnsi="Verdana"/>
                <w:sz w:val="20"/>
              </w:rPr>
              <w:t>X</w:t>
            </w:r>
          </w:p>
        </w:tc>
      </w:tr>
      <w:tr w:rsidR="003F68E0" w:rsidRPr="003F68E0" w14:paraId="6948941F" w14:textId="77777777" w:rsidTr="00EC390B">
        <w:tc>
          <w:tcPr>
            <w:tcW w:w="2479" w:type="dxa"/>
            <w:vMerge/>
            <w:tcBorders>
              <w:bottom w:val="single" w:sz="4" w:space="0" w:color="auto"/>
            </w:tcBorders>
            <w:shd w:val="clear" w:color="auto" w:fill="auto"/>
          </w:tcPr>
          <w:p w14:paraId="2C43D617" w14:textId="77777777" w:rsidR="000D57C8" w:rsidRPr="003F68E0" w:rsidRDefault="000D57C8" w:rsidP="00D64443">
            <w:pPr>
              <w:rPr>
                <w:rFonts w:ascii="Verdana" w:hAnsi="Verdana"/>
                <w:b/>
                <w:sz w:val="20"/>
              </w:rPr>
            </w:pPr>
          </w:p>
        </w:tc>
        <w:tc>
          <w:tcPr>
            <w:tcW w:w="5103" w:type="dxa"/>
            <w:tcBorders>
              <w:bottom w:val="single" w:sz="4" w:space="0" w:color="auto"/>
            </w:tcBorders>
            <w:shd w:val="clear" w:color="auto" w:fill="auto"/>
          </w:tcPr>
          <w:p w14:paraId="7C4D2AD0" w14:textId="2D87FF7C" w:rsidR="000D57C8" w:rsidRPr="003F68E0" w:rsidRDefault="000D57C8" w:rsidP="00EA2F1D">
            <w:pPr>
              <w:rPr>
                <w:rFonts w:ascii="Verdana" w:hAnsi="Verdana"/>
                <w:sz w:val="20"/>
              </w:rPr>
            </w:pPr>
            <w:r w:rsidRPr="003F68E0">
              <w:rPr>
                <w:rFonts w:ascii="Verdana" w:hAnsi="Verdana"/>
                <w:sz w:val="20"/>
              </w:rPr>
              <w:t>Tandartsassistent (vóór 2014 – vanaf 1/9/2014 opleidingsprofiel BK4)</w:t>
            </w:r>
          </w:p>
          <w:p w14:paraId="4178F703" w14:textId="77777777" w:rsidR="000D57C8" w:rsidRPr="003F68E0" w:rsidRDefault="000D57C8" w:rsidP="00D64443">
            <w:pPr>
              <w:rPr>
                <w:rFonts w:ascii="Verdana" w:hAnsi="Verdana"/>
                <w:sz w:val="20"/>
              </w:rPr>
            </w:pPr>
          </w:p>
        </w:tc>
        <w:tc>
          <w:tcPr>
            <w:tcW w:w="1480" w:type="dxa"/>
            <w:tcBorders>
              <w:bottom w:val="single" w:sz="4" w:space="0" w:color="auto"/>
            </w:tcBorders>
          </w:tcPr>
          <w:p w14:paraId="58A912F1" w14:textId="77777777" w:rsidR="000D57C8" w:rsidRPr="003F68E0" w:rsidRDefault="000D57C8" w:rsidP="00D64443">
            <w:pPr>
              <w:jc w:val="center"/>
              <w:rPr>
                <w:rFonts w:ascii="Verdana" w:hAnsi="Verdana"/>
                <w:b/>
                <w:sz w:val="20"/>
              </w:rPr>
            </w:pPr>
          </w:p>
        </w:tc>
      </w:tr>
      <w:tr w:rsidR="003F68E0" w:rsidRPr="003F68E0" w14:paraId="1AC6B197" w14:textId="77777777" w:rsidTr="00EC390B">
        <w:tc>
          <w:tcPr>
            <w:tcW w:w="2479" w:type="dxa"/>
            <w:vMerge w:val="restart"/>
            <w:shd w:val="clear" w:color="auto" w:fill="auto"/>
          </w:tcPr>
          <w:p w14:paraId="7C5F255F" w14:textId="7438BAA3" w:rsidR="00B35EF7" w:rsidRPr="003F68E0" w:rsidRDefault="00B35EF7" w:rsidP="00D64443">
            <w:pPr>
              <w:rPr>
                <w:rFonts w:ascii="Verdana" w:hAnsi="Verdana"/>
                <w:b/>
                <w:sz w:val="20"/>
              </w:rPr>
            </w:pPr>
            <w:r w:rsidRPr="003F68E0">
              <w:rPr>
                <w:rFonts w:ascii="Verdana" w:hAnsi="Verdana"/>
                <w:b/>
                <w:sz w:val="20"/>
              </w:rPr>
              <w:t>Auto</w:t>
            </w:r>
          </w:p>
        </w:tc>
        <w:tc>
          <w:tcPr>
            <w:tcW w:w="5103" w:type="dxa"/>
            <w:tcBorders>
              <w:bottom w:val="single" w:sz="4" w:space="0" w:color="auto"/>
            </w:tcBorders>
            <w:shd w:val="clear" w:color="auto" w:fill="auto"/>
          </w:tcPr>
          <w:p w14:paraId="4E6F0841" w14:textId="77777777" w:rsidR="00B35EF7" w:rsidRPr="003F68E0" w:rsidRDefault="00B35EF7" w:rsidP="00EA2F1D">
            <w:pPr>
              <w:rPr>
                <w:rFonts w:ascii="Verdana" w:hAnsi="Verdana"/>
                <w:sz w:val="20"/>
              </w:rPr>
            </w:pPr>
            <w:r w:rsidRPr="003F68E0">
              <w:rPr>
                <w:rFonts w:ascii="Verdana" w:hAnsi="Verdana"/>
                <w:sz w:val="20"/>
              </w:rPr>
              <w:t xml:space="preserve">Fietsenmaker + Mecanicien bromfietsen en tuinmateriaal </w:t>
            </w:r>
            <w:r w:rsidR="00762315" w:rsidRPr="003F68E0">
              <w:rPr>
                <w:rFonts w:ascii="Verdana" w:hAnsi="Verdana"/>
                <w:sz w:val="20"/>
              </w:rPr>
              <w:t>*</w:t>
            </w:r>
          </w:p>
          <w:p w14:paraId="69299DC1" w14:textId="02AD53A8" w:rsidR="00762315" w:rsidRPr="003F68E0" w:rsidRDefault="00762315" w:rsidP="00EA2F1D">
            <w:pPr>
              <w:rPr>
                <w:rFonts w:ascii="Verdana" w:hAnsi="Verdana"/>
                <w:sz w:val="20"/>
              </w:rPr>
            </w:pPr>
          </w:p>
        </w:tc>
        <w:tc>
          <w:tcPr>
            <w:tcW w:w="1480" w:type="dxa"/>
            <w:tcBorders>
              <w:bottom w:val="single" w:sz="4" w:space="0" w:color="auto"/>
            </w:tcBorders>
          </w:tcPr>
          <w:p w14:paraId="7C95D2D8" w14:textId="482A00BC" w:rsidR="00B35EF7" w:rsidRPr="003F68E0" w:rsidRDefault="00B35EF7" w:rsidP="00D64443">
            <w:pPr>
              <w:jc w:val="center"/>
              <w:rPr>
                <w:rFonts w:ascii="Verdana" w:hAnsi="Verdana"/>
                <w:b/>
                <w:sz w:val="20"/>
              </w:rPr>
            </w:pPr>
            <w:r w:rsidRPr="003F68E0">
              <w:rPr>
                <w:rFonts w:ascii="Verdana" w:hAnsi="Verdana"/>
                <w:sz w:val="20"/>
              </w:rPr>
              <w:t>X</w:t>
            </w:r>
          </w:p>
        </w:tc>
      </w:tr>
      <w:tr w:rsidR="003F68E0" w:rsidRPr="003F68E0" w14:paraId="7CE741AC" w14:textId="77777777" w:rsidTr="00EC390B">
        <w:tc>
          <w:tcPr>
            <w:tcW w:w="2479" w:type="dxa"/>
            <w:vMerge/>
            <w:shd w:val="clear" w:color="auto" w:fill="auto"/>
          </w:tcPr>
          <w:p w14:paraId="3607A51A" w14:textId="77777777" w:rsidR="00DE080A" w:rsidRPr="003F68E0" w:rsidRDefault="00DE080A" w:rsidP="00B35EF7">
            <w:pPr>
              <w:rPr>
                <w:rFonts w:ascii="Verdana" w:hAnsi="Verdana"/>
                <w:b/>
                <w:sz w:val="20"/>
              </w:rPr>
            </w:pPr>
          </w:p>
        </w:tc>
        <w:tc>
          <w:tcPr>
            <w:tcW w:w="5103" w:type="dxa"/>
            <w:tcBorders>
              <w:bottom w:val="single" w:sz="4" w:space="0" w:color="auto"/>
            </w:tcBorders>
            <w:shd w:val="clear" w:color="auto" w:fill="auto"/>
          </w:tcPr>
          <w:p w14:paraId="1C151C5F" w14:textId="67BCC2A9" w:rsidR="00DE080A" w:rsidRPr="003F68E0" w:rsidRDefault="00DE080A" w:rsidP="00B35EF7">
            <w:pPr>
              <w:rPr>
                <w:rFonts w:ascii="Verdana" w:hAnsi="Verdana"/>
                <w:sz w:val="20"/>
              </w:rPr>
            </w:pPr>
            <w:r w:rsidRPr="003F68E0">
              <w:rPr>
                <w:rFonts w:ascii="Verdana" w:hAnsi="Verdana"/>
                <w:sz w:val="20"/>
              </w:rPr>
              <w:t>Fietstechnicus (BK4)</w:t>
            </w:r>
          </w:p>
          <w:p w14:paraId="5E5595E8" w14:textId="7AB8BC1A" w:rsidR="00DE080A" w:rsidRPr="003F68E0" w:rsidRDefault="00DE080A" w:rsidP="00B35EF7">
            <w:pPr>
              <w:rPr>
                <w:rFonts w:ascii="Verdana" w:hAnsi="Verdana"/>
                <w:sz w:val="20"/>
              </w:rPr>
            </w:pPr>
          </w:p>
        </w:tc>
        <w:tc>
          <w:tcPr>
            <w:tcW w:w="1480" w:type="dxa"/>
            <w:tcBorders>
              <w:bottom w:val="single" w:sz="4" w:space="0" w:color="auto"/>
            </w:tcBorders>
          </w:tcPr>
          <w:p w14:paraId="1464DFB8" w14:textId="77777777" w:rsidR="00DE080A" w:rsidRPr="003F68E0" w:rsidRDefault="00DE080A" w:rsidP="00B35EF7">
            <w:pPr>
              <w:jc w:val="center"/>
              <w:rPr>
                <w:rFonts w:ascii="Verdana" w:hAnsi="Verdana"/>
                <w:sz w:val="20"/>
              </w:rPr>
            </w:pPr>
          </w:p>
        </w:tc>
      </w:tr>
      <w:tr w:rsidR="003F68E0" w:rsidRPr="003F68E0" w14:paraId="1A0849E1" w14:textId="77777777" w:rsidTr="00EC390B">
        <w:tc>
          <w:tcPr>
            <w:tcW w:w="2479" w:type="dxa"/>
            <w:vMerge/>
            <w:shd w:val="clear" w:color="auto" w:fill="auto"/>
          </w:tcPr>
          <w:p w14:paraId="113DF484" w14:textId="77777777" w:rsidR="00B35EF7" w:rsidRPr="003F68E0" w:rsidRDefault="00B35EF7" w:rsidP="00B35EF7">
            <w:pPr>
              <w:rPr>
                <w:rFonts w:ascii="Verdana" w:hAnsi="Verdana"/>
                <w:b/>
                <w:sz w:val="20"/>
              </w:rPr>
            </w:pPr>
          </w:p>
        </w:tc>
        <w:tc>
          <w:tcPr>
            <w:tcW w:w="5103" w:type="dxa"/>
            <w:tcBorders>
              <w:bottom w:val="single" w:sz="4" w:space="0" w:color="auto"/>
            </w:tcBorders>
            <w:shd w:val="clear" w:color="auto" w:fill="auto"/>
          </w:tcPr>
          <w:p w14:paraId="19FCEB25" w14:textId="62F4818B" w:rsidR="00B35EF7" w:rsidRPr="003F68E0" w:rsidRDefault="00B35EF7" w:rsidP="00B35EF7">
            <w:pPr>
              <w:rPr>
                <w:rFonts w:ascii="Verdana" w:hAnsi="Verdana"/>
                <w:sz w:val="20"/>
              </w:rPr>
            </w:pPr>
            <w:r w:rsidRPr="003F68E0">
              <w:rPr>
                <w:rFonts w:ascii="Verdana" w:hAnsi="Verdana"/>
                <w:sz w:val="20"/>
              </w:rPr>
              <w:t>Koetswerkhersteller (tot 31/8/2023)</w:t>
            </w:r>
          </w:p>
          <w:p w14:paraId="10DA14B8" w14:textId="00C17D9F" w:rsidR="00B35EF7" w:rsidRPr="003F68E0" w:rsidRDefault="00B35EF7" w:rsidP="00B35EF7">
            <w:pPr>
              <w:rPr>
                <w:rFonts w:ascii="Verdana" w:hAnsi="Verdana"/>
                <w:sz w:val="20"/>
              </w:rPr>
            </w:pPr>
          </w:p>
        </w:tc>
        <w:tc>
          <w:tcPr>
            <w:tcW w:w="1480" w:type="dxa"/>
            <w:tcBorders>
              <w:bottom w:val="single" w:sz="4" w:space="0" w:color="auto"/>
            </w:tcBorders>
          </w:tcPr>
          <w:p w14:paraId="19598321" w14:textId="55E75754" w:rsidR="00B35EF7" w:rsidRPr="003F68E0" w:rsidRDefault="00B35EF7" w:rsidP="00B35EF7">
            <w:pPr>
              <w:jc w:val="center"/>
              <w:rPr>
                <w:rFonts w:ascii="Verdana" w:hAnsi="Verdana"/>
                <w:b/>
                <w:sz w:val="20"/>
              </w:rPr>
            </w:pPr>
            <w:r w:rsidRPr="003F68E0">
              <w:rPr>
                <w:rFonts w:ascii="Verdana" w:hAnsi="Verdana"/>
                <w:sz w:val="20"/>
              </w:rPr>
              <w:t>X</w:t>
            </w:r>
          </w:p>
        </w:tc>
      </w:tr>
      <w:tr w:rsidR="003F68E0" w:rsidRPr="003F68E0" w14:paraId="0BE383C4" w14:textId="77777777" w:rsidTr="00EC390B">
        <w:tc>
          <w:tcPr>
            <w:tcW w:w="2479" w:type="dxa"/>
            <w:vMerge/>
            <w:shd w:val="clear" w:color="auto" w:fill="auto"/>
          </w:tcPr>
          <w:p w14:paraId="571C449F" w14:textId="77777777" w:rsidR="00B35EF7" w:rsidRPr="003F68E0" w:rsidRDefault="00B35EF7" w:rsidP="00B35EF7">
            <w:pPr>
              <w:rPr>
                <w:rFonts w:ascii="Verdana" w:hAnsi="Verdana"/>
                <w:b/>
                <w:sz w:val="20"/>
              </w:rPr>
            </w:pPr>
          </w:p>
        </w:tc>
        <w:tc>
          <w:tcPr>
            <w:tcW w:w="5103" w:type="dxa"/>
            <w:tcBorders>
              <w:bottom w:val="single" w:sz="4" w:space="0" w:color="auto"/>
            </w:tcBorders>
            <w:shd w:val="clear" w:color="auto" w:fill="auto"/>
          </w:tcPr>
          <w:p w14:paraId="564AA5DA" w14:textId="77777777" w:rsidR="00B35EF7" w:rsidRPr="003F68E0" w:rsidRDefault="00B35EF7" w:rsidP="00B35EF7">
            <w:pPr>
              <w:rPr>
                <w:rFonts w:ascii="Verdana" w:hAnsi="Verdana"/>
                <w:sz w:val="20"/>
              </w:rPr>
            </w:pPr>
            <w:r w:rsidRPr="003F68E0">
              <w:rPr>
                <w:rFonts w:ascii="Verdana" w:hAnsi="Verdana"/>
                <w:sz w:val="20"/>
              </w:rPr>
              <w:t>Mecanicien personen- en lichte bedrijfswagens (tot 31/8/2021)</w:t>
            </w:r>
          </w:p>
          <w:p w14:paraId="72817B13" w14:textId="149C969C" w:rsidR="00762315" w:rsidRPr="003F68E0" w:rsidRDefault="00762315" w:rsidP="00B35EF7">
            <w:pPr>
              <w:rPr>
                <w:rFonts w:ascii="Verdana" w:hAnsi="Verdana"/>
                <w:sz w:val="20"/>
              </w:rPr>
            </w:pPr>
          </w:p>
        </w:tc>
        <w:tc>
          <w:tcPr>
            <w:tcW w:w="1480" w:type="dxa"/>
            <w:tcBorders>
              <w:bottom w:val="single" w:sz="4" w:space="0" w:color="auto"/>
            </w:tcBorders>
          </w:tcPr>
          <w:p w14:paraId="6C5B76A5" w14:textId="4A10C450"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2F4EB8D5" w14:textId="77777777" w:rsidTr="00EC390B">
        <w:tc>
          <w:tcPr>
            <w:tcW w:w="2479" w:type="dxa"/>
            <w:vMerge/>
            <w:shd w:val="clear" w:color="auto" w:fill="auto"/>
          </w:tcPr>
          <w:p w14:paraId="34B24CAF" w14:textId="77777777" w:rsidR="00B35EF7" w:rsidRPr="003F68E0" w:rsidRDefault="00B35EF7" w:rsidP="00B35EF7">
            <w:pPr>
              <w:rPr>
                <w:rFonts w:ascii="Verdana" w:hAnsi="Verdana"/>
                <w:b/>
                <w:sz w:val="20"/>
              </w:rPr>
            </w:pPr>
          </w:p>
        </w:tc>
        <w:tc>
          <w:tcPr>
            <w:tcW w:w="5103" w:type="dxa"/>
            <w:tcBorders>
              <w:bottom w:val="single" w:sz="4" w:space="0" w:color="auto"/>
            </w:tcBorders>
            <w:shd w:val="clear" w:color="auto" w:fill="auto"/>
          </w:tcPr>
          <w:p w14:paraId="36F823F4" w14:textId="77777777" w:rsidR="00B35EF7" w:rsidRPr="003F68E0" w:rsidRDefault="00B35EF7" w:rsidP="00B35EF7">
            <w:pPr>
              <w:rPr>
                <w:rFonts w:ascii="Verdana" w:hAnsi="Verdana"/>
                <w:sz w:val="20"/>
              </w:rPr>
            </w:pPr>
            <w:r w:rsidRPr="003F68E0">
              <w:rPr>
                <w:rFonts w:ascii="Verdana" w:hAnsi="Verdana"/>
                <w:sz w:val="20"/>
              </w:rPr>
              <w:t>Mecanicien bedrijfs- en vrachtwagens (tot 31/8/2021)</w:t>
            </w:r>
          </w:p>
          <w:p w14:paraId="3734A8BF" w14:textId="08C98B78" w:rsidR="00762315" w:rsidRPr="003F68E0" w:rsidRDefault="00762315" w:rsidP="00B35EF7">
            <w:pPr>
              <w:rPr>
                <w:rFonts w:ascii="Verdana" w:hAnsi="Verdana"/>
                <w:sz w:val="20"/>
              </w:rPr>
            </w:pPr>
          </w:p>
        </w:tc>
        <w:tc>
          <w:tcPr>
            <w:tcW w:w="1480" w:type="dxa"/>
            <w:tcBorders>
              <w:bottom w:val="single" w:sz="4" w:space="0" w:color="auto"/>
            </w:tcBorders>
          </w:tcPr>
          <w:p w14:paraId="7A3A72B0" w14:textId="27A931F8"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497EF875" w14:textId="77777777" w:rsidTr="00EC390B">
        <w:tc>
          <w:tcPr>
            <w:tcW w:w="2479" w:type="dxa"/>
            <w:vMerge/>
            <w:shd w:val="clear" w:color="auto" w:fill="auto"/>
          </w:tcPr>
          <w:p w14:paraId="6EE1E3BD" w14:textId="77777777" w:rsidR="00B35EF7" w:rsidRPr="003F68E0" w:rsidRDefault="00B35EF7" w:rsidP="00B35EF7">
            <w:pPr>
              <w:rPr>
                <w:rFonts w:ascii="Verdana" w:hAnsi="Verdana"/>
                <w:b/>
                <w:sz w:val="20"/>
              </w:rPr>
            </w:pPr>
          </w:p>
        </w:tc>
        <w:tc>
          <w:tcPr>
            <w:tcW w:w="5103" w:type="dxa"/>
            <w:tcBorders>
              <w:bottom w:val="single" w:sz="4" w:space="0" w:color="auto"/>
            </w:tcBorders>
            <w:shd w:val="clear" w:color="auto" w:fill="auto"/>
          </w:tcPr>
          <w:p w14:paraId="564BA9E5" w14:textId="77777777" w:rsidR="00B35EF7" w:rsidRPr="003F68E0" w:rsidRDefault="00B35EF7" w:rsidP="00B35EF7">
            <w:pPr>
              <w:rPr>
                <w:rFonts w:ascii="Verdana" w:hAnsi="Verdana"/>
                <w:sz w:val="20"/>
              </w:rPr>
            </w:pPr>
            <w:r w:rsidRPr="003F68E0">
              <w:rPr>
                <w:rFonts w:ascii="Verdana" w:hAnsi="Verdana"/>
                <w:sz w:val="20"/>
              </w:rPr>
              <w:t>Mecanicien Bromfietsen en Motorfietsen</w:t>
            </w:r>
          </w:p>
          <w:p w14:paraId="6AEABC13" w14:textId="77777777" w:rsidR="00B35EF7" w:rsidRPr="003F68E0" w:rsidRDefault="00B35EF7" w:rsidP="00B35EF7">
            <w:pPr>
              <w:rPr>
                <w:rFonts w:ascii="Verdana" w:hAnsi="Verdana"/>
                <w:sz w:val="20"/>
              </w:rPr>
            </w:pPr>
          </w:p>
        </w:tc>
        <w:tc>
          <w:tcPr>
            <w:tcW w:w="1480" w:type="dxa"/>
            <w:tcBorders>
              <w:bottom w:val="single" w:sz="4" w:space="0" w:color="auto"/>
            </w:tcBorders>
          </w:tcPr>
          <w:p w14:paraId="4A3E0CD4" w14:textId="77777777" w:rsidR="00B35EF7" w:rsidRPr="003F68E0" w:rsidRDefault="00B35EF7" w:rsidP="00B35EF7">
            <w:pPr>
              <w:jc w:val="center"/>
              <w:rPr>
                <w:rFonts w:ascii="Verdana" w:hAnsi="Verdana"/>
                <w:sz w:val="20"/>
              </w:rPr>
            </w:pPr>
          </w:p>
        </w:tc>
      </w:tr>
      <w:tr w:rsidR="003F68E0" w:rsidRPr="003F68E0" w14:paraId="6103760B" w14:textId="77777777" w:rsidTr="00EC390B">
        <w:tc>
          <w:tcPr>
            <w:tcW w:w="2479" w:type="dxa"/>
            <w:vMerge/>
            <w:shd w:val="clear" w:color="auto" w:fill="auto"/>
          </w:tcPr>
          <w:p w14:paraId="57BEFEDF" w14:textId="77777777" w:rsidR="00B35EF7" w:rsidRPr="003F68E0" w:rsidRDefault="00B35EF7" w:rsidP="00B35EF7">
            <w:pPr>
              <w:rPr>
                <w:rFonts w:ascii="Verdana" w:hAnsi="Verdana"/>
                <w:b/>
                <w:sz w:val="20"/>
              </w:rPr>
            </w:pPr>
          </w:p>
        </w:tc>
        <w:tc>
          <w:tcPr>
            <w:tcW w:w="5103" w:type="dxa"/>
            <w:tcBorders>
              <w:bottom w:val="single" w:sz="4" w:space="0" w:color="auto"/>
            </w:tcBorders>
            <w:shd w:val="clear" w:color="auto" w:fill="auto"/>
          </w:tcPr>
          <w:p w14:paraId="56DAC952" w14:textId="77777777" w:rsidR="00B35EF7" w:rsidRPr="003F68E0" w:rsidRDefault="00B35EF7" w:rsidP="00B35EF7">
            <w:pPr>
              <w:rPr>
                <w:rFonts w:ascii="Verdana" w:hAnsi="Verdana"/>
                <w:sz w:val="20"/>
              </w:rPr>
            </w:pPr>
            <w:r w:rsidRPr="003F68E0">
              <w:rPr>
                <w:rFonts w:ascii="Verdana" w:hAnsi="Verdana"/>
                <w:sz w:val="20"/>
              </w:rPr>
              <w:t>Polyvalent Mecanicien Personenwagens en Lichte Bedrijfsvoertuigen (BK4)</w:t>
            </w:r>
          </w:p>
          <w:p w14:paraId="55449471" w14:textId="77777777" w:rsidR="00B35EF7" w:rsidRPr="003F68E0" w:rsidRDefault="00B35EF7" w:rsidP="00B35EF7">
            <w:pPr>
              <w:rPr>
                <w:rFonts w:ascii="Verdana" w:hAnsi="Verdana"/>
                <w:sz w:val="20"/>
              </w:rPr>
            </w:pPr>
          </w:p>
        </w:tc>
        <w:tc>
          <w:tcPr>
            <w:tcW w:w="1480" w:type="dxa"/>
            <w:tcBorders>
              <w:bottom w:val="single" w:sz="4" w:space="0" w:color="auto"/>
            </w:tcBorders>
          </w:tcPr>
          <w:p w14:paraId="42FF8E50" w14:textId="77777777" w:rsidR="00B35EF7" w:rsidRPr="003F68E0" w:rsidRDefault="00B35EF7" w:rsidP="00B35EF7">
            <w:pPr>
              <w:jc w:val="center"/>
              <w:rPr>
                <w:rFonts w:ascii="Verdana" w:hAnsi="Verdana"/>
                <w:sz w:val="20"/>
              </w:rPr>
            </w:pPr>
          </w:p>
        </w:tc>
      </w:tr>
      <w:tr w:rsidR="003F68E0" w:rsidRPr="003F68E0" w14:paraId="18460A0D" w14:textId="77777777" w:rsidTr="00EC390B">
        <w:tc>
          <w:tcPr>
            <w:tcW w:w="2479" w:type="dxa"/>
            <w:vMerge/>
            <w:shd w:val="clear" w:color="auto" w:fill="auto"/>
          </w:tcPr>
          <w:p w14:paraId="129DF1E0" w14:textId="77777777" w:rsidR="00007509" w:rsidRPr="003F68E0" w:rsidRDefault="00007509" w:rsidP="00B35EF7">
            <w:pPr>
              <w:rPr>
                <w:rFonts w:ascii="Verdana" w:hAnsi="Verdana"/>
                <w:b/>
                <w:sz w:val="20"/>
              </w:rPr>
            </w:pPr>
          </w:p>
        </w:tc>
        <w:tc>
          <w:tcPr>
            <w:tcW w:w="5103" w:type="dxa"/>
            <w:tcBorders>
              <w:bottom w:val="single" w:sz="4" w:space="0" w:color="auto"/>
            </w:tcBorders>
            <w:shd w:val="clear" w:color="auto" w:fill="auto"/>
          </w:tcPr>
          <w:p w14:paraId="4B002BC4" w14:textId="77777777" w:rsidR="00007509" w:rsidRPr="003F68E0" w:rsidRDefault="00007509" w:rsidP="00B35EF7">
            <w:pPr>
              <w:rPr>
                <w:rFonts w:ascii="Verdana" w:hAnsi="Verdana"/>
                <w:sz w:val="20"/>
              </w:rPr>
            </w:pPr>
            <w:r w:rsidRPr="003F68E0">
              <w:rPr>
                <w:rFonts w:ascii="Verdana" w:hAnsi="Verdana"/>
                <w:sz w:val="20"/>
              </w:rPr>
              <w:t>Polyvalent Mecanicien</w:t>
            </w:r>
            <w:r w:rsidR="004257CA" w:rsidRPr="003F68E0">
              <w:rPr>
                <w:rFonts w:ascii="Verdana" w:hAnsi="Verdana"/>
                <w:sz w:val="20"/>
              </w:rPr>
              <w:t xml:space="preserve"> Zware Bedrijfsvoertuigen (BK4)</w:t>
            </w:r>
          </w:p>
          <w:p w14:paraId="5054C8EF" w14:textId="68882BAB" w:rsidR="00762315" w:rsidRPr="003F68E0" w:rsidRDefault="00762315" w:rsidP="00B35EF7">
            <w:pPr>
              <w:rPr>
                <w:rFonts w:ascii="Verdana" w:hAnsi="Verdana"/>
                <w:sz w:val="20"/>
              </w:rPr>
            </w:pPr>
          </w:p>
        </w:tc>
        <w:tc>
          <w:tcPr>
            <w:tcW w:w="1480" w:type="dxa"/>
            <w:tcBorders>
              <w:bottom w:val="single" w:sz="4" w:space="0" w:color="auto"/>
            </w:tcBorders>
          </w:tcPr>
          <w:p w14:paraId="5FAD5941" w14:textId="77777777" w:rsidR="00007509" w:rsidRPr="003F68E0" w:rsidRDefault="00007509" w:rsidP="00B35EF7">
            <w:pPr>
              <w:jc w:val="center"/>
              <w:rPr>
                <w:rFonts w:ascii="Verdana" w:hAnsi="Verdana"/>
                <w:sz w:val="20"/>
              </w:rPr>
            </w:pPr>
          </w:p>
        </w:tc>
      </w:tr>
      <w:tr w:rsidR="003F68E0" w:rsidRPr="003F68E0" w14:paraId="15CBCDFA" w14:textId="77777777" w:rsidTr="00EC390B">
        <w:tc>
          <w:tcPr>
            <w:tcW w:w="2479" w:type="dxa"/>
            <w:vMerge/>
            <w:shd w:val="clear" w:color="auto" w:fill="auto"/>
          </w:tcPr>
          <w:p w14:paraId="15F7CB4F" w14:textId="77777777" w:rsidR="00B35EF7" w:rsidRPr="003F68E0" w:rsidRDefault="00B35EF7" w:rsidP="00B35EF7">
            <w:pPr>
              <w:rPr>
                <w:rFonts w:ascii="Verdana" w:hAnsi="Verdana"/>
                <w:b/>
                <w:sz w:val="20"/>
              </w:rPr>
            </w:pPr>
          </w:p>
        </w:tc>
        <w:tc>
          <w:tcPr>
            <w:tcW w:w="5103" w:type="dxa"/>
            <w:tcBorders>
              <w:bottom w:val="single" w:sz="4" w:space="0" w:color="auto"/>
            </w:tcBorders>
            <w:shd w:val="clear" w:color="auto" w:fill="auto"/>
          </w:tcPr>
          <w:p w14:paraId="6A4E728E" w14:textId="77777777" w:rsidR="00B35EF7" w:rsidRPr="003F68E0" w:rsidRDefault="00B35EF7" w:rsidP="00B35EF7">
            <w:pPr>
              <w:rPr>
                <w:rFonts w:ascii="Verdana" w:hAnsi="Verdana"/>
                <w:sz w:val="20"/>
              </w:rPr>
            </w:pPr>
            <w:r w:rsidRPr="003F68E0">
              <w:rPr>
                <w:rFonts w:ascii="Verdana" w:hAnsi="Verdana"/>
                <w:sz w:val="20"/>
              </w:rPr>
              <w:t>Plaatwerker (tot 31/8/2022)</w:t>
            </w:r>
          </w:p>
          <w:p w14:paraId="5E3F4D72" w14:textId="7306E364" w:rsidR="00B35EF7" w:rsidRPr="003F68E0" w:rsidRDefault="00B35EF7" w:rsidP="00B35EF7">
            <w:pPr>
              <w:rPr>
                <w:rFonts w:ascii="Verdana" w:hAnsi="Verdana"/>
                <w:sz w:val="20"/>
              </w:rPr>
            </w:pPr>
          </w:p>
        </w:tc>
        <w:tc>
          <w:tcPr>
            <w:tcW w:w="1480" w:type="dxa"/>
            <w:tcBorders>
              <w:bottom w:val="single" w:sz="4" w:space="0" w:color="auto"/>
            </w:tcBorders>
          </w:tcPr>
          <w:p w14:paraId="3D8AEDA6" w14:textId="2C131484"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12FCD2FE" w14:textId="77777777" w:rsidTr="00EC390B">
        <w:tc>
          <w:tcPr>
            <w:tcW w:w="2479" w:type="dxa"/>
            <w:vMerge/>
            <w:shd w:val="clear" w:color="auto" w:fill="auto"/>
          </w:tcPr>
          <w:p w14:paraId="1B99A188" w14:textId="77777777" w:rsidR="00B35EF7" w:rsidRPr="003F68E0" w:rsidRDefault="00B35EF7" w:rsidP="00B35EF7">
            <w:pPr>
              <w:rPr>
                <w:rFonts w:ascii="Verdana" w:hAnsi="Verdana"/>
                <w:b/>
                <w:sz w:val="20"/>
              </w:rPr>
            </w:pPr>
          </w:p>
        </w:tc>
        <w:tc>
          <w:tcPr>
            <w:tcW w:w="5103" w:type="dxa"/>
            <w:tcBorders>
              <w:bottom w:val="single" w:sz="4" w:space="0" w:color="auto"/>
            </w:tcBorders>
            <w:shd w:val="clear" w:color="auto" w:fill="auto"/>
          </w:tcPr>
          <w:p w14:paraId="57E99694" w14:textId="77777777" w:rsidR="00B35EF7" w:rsidRPr="003F68E0" w:rsidRDefault="00B35EF7" w:rsidP="00B35EF7">
            <w:pPr>
              <w:rPr>
                <w:rFonts w:ascii="Verdana" w:hAnsi="Verdana"/>
                <w:sz w:val="20"/>
              </w:rPr>
            </w:pPr>
            <w:r w:rsidRPr="003F68E0">
              <w:rPr>
                <w:rFonts w:ascii="Verdana" w:hAnsi="Verdana"/>
                <w:sz w:val="20"/>
              </w:rPr>
              <w:t>Technicus bedrijfs- en vrachtwagens (tot 31/8/2021)</w:t>
            </w:r>
          </w:p>
          <w:p w14:paraId="6FD6A968" w14:textId="609BE694" w:rsidR="00762315" w:rsidRPr="003F68E0" w:rsidRDefault="00762315" w:rsidP="00B35EF7">
            <w:pPr>
              <w:rPr>
                <w:rFonts w:ascii="Verdana" w:hAnsi="Verdana"/>
                <w:sz w:val="20"/>
              </w:rPr>
            </w:pPr>
          </w:p>
        </w:tc>
        <w:tc>
          <w:tcPr>
            <w:tcW w:w="1480" w:type="dxa"/>
            <w:tcBorders>
              <w:bottom w:val="single" w:sz="4" w:space="0" w:color="auto"/>
            </w:tcBorders>
          </w:tcPr>
          <w:p w14:paraId="192DF42B" w14:textId="58FA862B"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6BF711F6" w14:textId="77777777" w:rsidTr="00EC390B">
        <w:tc>
          <w:tcPr>
            <w:tcW w:w="2479" w:type="dxa"/>
            <w:vMerge/>
            <w:shd w:val="clear" w:color="auto" w:fill="auto"/>
          </w:tcPr>
          <w:p w14:paraId="204A096A" w14:textId="77777777" w:rsidR="00B35EF7" w:rsidRPr="003F68E0" w:rsidRDefault="00B35EF7" w:rsidP="00B35EF7">
            <w:pPr>
              <w:rPr>
                <w:rFonts w:ascii="Verdana" w:hAnsi="Verdana"/>
                <w:b/>
                <w:sz w:val="20"/>
              </w:rPr>
            </w:pPr>
          </w:p>
        </w:tc>
        <w:tc>
          <w:tcPr>
            <w:tcW w:w="5103" w:type="dxa"/>
            <w:tcBorders>
              <w:bottom w:val="single" w:sz="4" w:space="0" w:color="auto"/>
            </w:tcBorders>
            <w:shd w:val="clear" w:color="auto" w:fill="auto"/>
          </w:tcPr>
          <w:p w14:paraId="0EE6D328" w14:textId="77777777" w:rsidR="00B35EF7" w:rsidRPr="003F68E0" w:rsidRDefault="00B35EF7" w:rsidP="00B35EF7">
            <w:pPr>
              <w:rPr>
                <w:rFonts w:ascii="Verdana" w:hAnsi="Verdana"/>
                <w:sz w:val="20"/>
              </w:rPr>
            </w:pPr>
            <w:r w:rsidRPr="003F68E0">
              <w:rPr>
                <w:rFonts w:ascii="Verdana" w:hAnsi="Verdana"/>
                <w:sz w:val="20"/>
              </w:rPr>
              <w:t>Technicus personen- en lichte bedrijfswagens (tot 31/8/2021)</w:t>
            </w:r>
          </w:p>
          <w:p w14:paraId="5357F2CF" w14:textId="37428B4D" w:rsidR="00762315" w:rsidRPr="003F68E0" w:rsidRDefault="00762315" w:rsidP="00B35EF7">
            <w:pPr>
              <w:rPr>
                <w:rFonts w:ascii="Verdana" w:hAnsi="Verdana"/>
                <w:sz w:val="20"/>
              </w:rPr>
            </w:pPr>
          </w:p>
        </w:tc>
        <w:tc>
          <w:tcPr>
            <w:tcW w:w="1480" w:type="dxa"/>
            <w:tcBorders>
              <w:bottom w:val="single" w:sz="4" w:space="0" w:color="auto"/>
            </w:tcBorders>
          </w:tcPr>
          <w:p w14:paraId="700ADE17" w14:textId="1F49DA0B"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26F8B270" w14:textId="77777777" w:rsidTr="00EC390B">
        <w:tc>
          <w:tcPr>
            <w:tcW w:w="2479" w:type="dxa"/>
            <w:vMerge/>
            <w:shd w:val="clear" w:color="auto" w:fill="auto"/>
          </w:tcPr>
          <w:p w14:paraId="26F8B26D" w14:textId="77777777" w:rsidR="00B35EF7" w:rsidRPr="003F68E0" w:rsidRDefault="00B35EF7" w:rsidP="00B35EF7">
            <w:pPr>
              <w:rPr>
                <w:rFonts w:ascii="Verdana" w:hAnsi="Verdana"/>
                <w:b/>
                <w:sz w:val="20"/>
              </w:rPr>
            </w:pPr>
          </w:p>
        </w:tc>
        <w:tc>
          <w:tcPr>
            <w:tcW w:w="5103" w:type="dxa"/>
            <w:tcBorders>
              <w:top w:val="nil"/>
              <w:bottom w:val="nil"/>
            </w:tcBorders>
            <w:shd w:val="clear" w:color="auto" w:fill="auto"/>
          </w:tcPr>
          <w:p w14:paraId="26F8B26E" w14:textId="3295FF02" w:rsidR="00B35EF7" w:rsidRPr="003F68E0" w:rsidRDefault="00B35EF7" w:rsidP="00B35EF7">
            <w:pPr>
              <w:rPr>
                <w:rFonts w:ascii="Verdana" w:hAnsi="Verdana"/>
                <w:sz w:val="20"/>
              </w:rPr>
            </w:pPr>
            <w:r w:rsidRPr="003F68E0">
              <w:rPr>
                <w:rFonts w:ascii="Verdana" w:hAnsi="Verdana"/>
                <w:sz w:val="20"/>
              </w:rPr>
              <w:t>Technicus personen- en lichte bedrijfswagens LPG (tot 31/8/2021)</w:t>
            </w:r>
          </w:p>
        </w:tc>
        <w:tc>
          <w:tcPr>
            <w:tcW w:w="1480" w:type="dxa"/>
            <w:tcBorders>
              <w:top w:val="nil"/>
              <w:bottom w:val="nil"/>
            </w:tcBorders>
          </w:tcPr>
          <w:p w14:paraId="26F8B26F" w14:textId="27C48834"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26F8B274" w14:textId="77777777" w:rsidTr="00EC390B">
        <w:tc>
          <w:tcPr>
            <w:tcW w:w="2479" w:type="dxa"/>
            <w:vMerge/>
            <w:tcBorders>
              <w:bottom w:val="single" w:sz="4" w:space="0" w:color="auto"/>
            </w:tcBorders>
            <w:shd w:val="clear" w:color="auto" w:fill="auto"/>
          </w:tcPr>
          <w:p w14:paraId="26F8B271"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26F8B272" w14:textId="77777777" w:rsidR="00B35EF7" w:rsidRPr="003F68E0" w:rsidRDefault="00B35EF7" w:rsidP="00B35EF7">
            <w:pPr>
              <w:rPr>
                <w:rFonts w:ascii="Verdana" w:hAnsi="Verdana"/>
                <w:sz w:val="20"/>
              </w:rPr>
            </w:pPr>
          </w:p>
        </w:tc>
        <w:tc>
          <w:tcPr>
            <w:tcW w:w="1480" w:type="dxa"/>
            <w:tcBorders>
              <w:top w:val="nil"/>
              <w:bottom w:val="single" w:sz="4" w:space="0" w:color="auto"/>
            </w:tcBorders>
          </w:tcPr>
          <w:p w14:paraId="26F8B273" w14:textId="77777777" w:rsidR="00B35EF7" w:rsidRPr="003F68E0" w:rsidRDefault="00B35EF7" w:rsidP="00B35EF7">
            <w:pPr>
              <w:jc w:val="center"/>
              <w:rPr>
                <w:rFonts w:ascii="Verdana" w:hAnsi="Verdana"/>
                <w:sz w:val="20"/>
              </w:rPr>
            </w:pPr>
          </w:p>
        </w:tc>
      </w:tr>
      <w:tr w:rsidR="003F68E0" w:rsidRPr="003F68E0" w14:paraId="26F8B282" w14:textId="77777777" w:rsidTr="00EC390B">
        <w:tc>
          <w:tcPr>
            <w:tcW w:w="2479" w:type="dxa"/>
            <w:vMerge w:val="restart"/>
            <w:tcBorders>
              <w:top w:val="single" w:sz="4" w:space="0" w:color="auto"/>
            </w:tcBorders>
            <w:shd w:val="clear" w:color="auto" w:fill="auto"/>
          </w:tcPr>
          <w:p w14:paraId="26F8B275" w14:textId="77777777" w:rsidR="00B35EF7" w:rsidRPr="003F68E0" w:rsidRDefault="00B35EF7" w:rsidP="00B35EF7">
            <w:pPr>
              <w:rPr>
                <w:rFonts w:ascii="Verdana" w:hAnsi="Verdana"/>
                <w:b/>
                <w:sz w:val="20"/>
              </w:rPr>
            </w:pPr>
            <w:r w:rsidRPr="003F68E0">
              <w:rPr>
                <w:rFonts w:ascii="Verdana" w:hAnsi="Verdana"/>
                <w:b/>
                <w:sz w:val="20"/>
              </w:rPr>
              <w:t>Bakkerij</w:t>
            </w:r>
          </w:p>
          <w:p w14:paraId="26F8B278"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4043BF0A" w14:textId="77777777" w:rsidR="00B35EF7" w:rsidRPr="003F68E0" w:rsidRDefault="00B35EF7" w:rsidP="00B35EF7">
            <w:pPr>
              <w:rPr>
                <w:rFonts w:ascii="Verdana" w:hAnsi="Verdana"/>
                <w:sz w:val="20"/>
              </w:rPr>
            </w:pPr>
            <w:r w:rsidRPr="003F68E0">
              <w:rPr>
                <w:rFonts w:ascii="Verdana" w:hAnsi="Verdana"/>
                <w:sz w:val="20"/>
              </w:rPr>
              <w:t>Ambachtelijk brood- en banketbakker</w:t>
            </w:r>
            <w:r w:rsidR="00496EAE" w:rsidRPr="003F68E0">
              <w:rPr>
                <w:rFonts w:ascii="Verdana" w:hAnsi="Verdana"/>
                <w:sz w:val="20"/>
              </w:rPr>
              <w:t xml:space="preserve"> (tot </w:t>
            </w:r>
            <w:r w:rsidR="00F27E3E" w:rsidRPr="003F68E0">
              <w:rPr>
                <w:rFonts w:ascii="Verdana" w:hAnsi="Verdana"/>
                <w:sz w:val="20"/>
              </w:rPr>
              <w:t>31/8/2017)</w:t>
            </w:r>
          </w:p>
          <w:p w14:paraId="26F8B27D" w14:textId="483F5243" w:rsidR="00762315" w:rsidRPr="003F68E0" w:rsidRDefault="00762315" w:rsidP="00B35EF7">
            <w:pPr>
              <w:rPr>
                <w:rFonts w:ascii="Verdana" w:hAnsi="Verdana"/>
                <w:sz w:val="20"/>
              </w:rPr>
            </w:pPr>
          </w:p>
        </w:tc>
        <w:tc>
          <w:tcPr>
            <w:tcW w:w="1480" w:type="dxa"/>
            <w:tcBorders>
              <w:top w:val="single" w:sz="4" w:space="0" w:color="auto"/>
              <w:bottom w:val="nil"/>
            </w:tcBorders>
          </w:tcPr>
          <w:p w14:paraId="26F8B281" w14:textId="27C0E38A"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171C0011" w14:textId="77777777" w:rsidTr="00EC390B">
        <w:tc>
          <w:tcPr>
            <w:tcW w:w="2479" w:type="dxa"/>
            <w:vMerge/>
            <w:shd w:val="clear" w:color="auto" w:fill="auto"/>
          </w:tcPr>
          <w:p w14:paraId="4B9031E5"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5CDAE6DA" w14:textId="0388739C" w:rsidR="00B35EF7" w:rsidRPr="003F68E0" w:rsidRDefault="00B35EF7" w:rsidP="00B35EF7">
            <w:pPr>
              <w:rPr>
                <w:rFonts w:ascii="Verdana" w:hAnsi="Verdana"/>
                <w:sz w:val="20"/>
              </w:rPr>
            </w:pPr>
            <w:r w:rsidRPr="003F68E0">
              <w:rPr>
                <w:rFonts w:ascii="Verdana" w:hAnsi="Verdana"/>
                <w:sz w:val="20"/>
              </w:rPr>
              <w:t>Bakker (BK4)</w:t>
            </w:r>
          </w:p>
          <w:p w14:paraId="75D70537"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54F005D1" w14:textId="77777777" w:rsidR="00B35EF7" w:rsidRPr="003F68E0" w:rsidRDefault="00B35EF7" w:rsidP="00B35EF7">
            <w:pPr>
              <w:jc w:val="center"/>
              <w:rPr>
                <w:rFonts w:ascii="Verdana" w:hAnsi="Verdana"/>
                <w:sz w:val="20"/>
              </w:rPr>
            </w:pPr>
          </w:p>
        </w:tc>
      </w:tr>
      <w:tr w:rsidR="003F68E0" w:rsidRPr="003F68E0" w14:paraId="16262552" w14:textId="77777777" w:rsidTr="00EC390B">
        <w:tc>
          <w:tcPr>
            <w:tcW w:w="2479" w:type="dxa"/>
            <w:vMerge/>
            <w:shd w:val="clear" w:color="auto" w:fill="auto"/>
          </w:tcPr>
          <w:p w14:paraId="6E4DAE95"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59247085" w14:textId="225D1069" w:rsidR="00B35EF7" w:rsidRPr="003F68E0" w:rsidRDefault="00B35EF7" w:rsidP="00B35EF7">
            <w:pPr>
              <w:rPr>
                <w:rFonts w:ascii="Verdana" w:hAnsi="Verdana"/>
                <w:sz w:val="20"/>
              </w:rPr>
            </w:pPr>
            <w:r w:rsidRPr="003F68E0">
              <w:rPr>
                <w:rFonts w:ascii="Verdana" w:hAnsi="Verdana"/>
                <w:sz w:val="20"/>
              </w:rPr>
              <w:t>Banketbakker (BK4)</w:t>
            </w:r>
          </w:p>
          <w:p w14:paraId="352F7534"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78B01518" w14:textId="77777777" w:rsidR="00B35EF7" w:rsidRPr="003F68E0" w:rsidRDefault="00B35EF7" w:rsidP="00B35EF7">
            <w:pPr>
              <w:jc w:val="center"/>
              <w:rPr>
                <w:rFonts w:ascii="Verdana" w:hAnsi="Verdana"/>
                <w:sz w:val="20"/>
              </w:rPr>
            </w:pPr>
          </w:p>
        </w:tc>
      </w:tr>
      <w:tr w:rsidR="003F68E0" w:rsidRPr="003F68E0" w14:paraId="3A0A0C91" w14:textId="77777777" w:rsidTr="00EC390B">
        <w:tc>
          <w:tcPr>
            <w:tcW w:w="2479" w:type="dxa"/>
            <w:vMerge/>
            <w:tcBorders>
              <w:bottom w:val="nil"/>
            </w:tcBorders>
            <w:shd w:val="clear" w:color="auto" w:fill="auto"/>
          </w:tcPr>
          <w:p w14:paraId="5143D9D3"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6810929E" w14:textId="49DEF5D0" w:rsidR="00B35EF7" w:rsidRPr="003F68E0" w:rsidRDefault="00B35EF7" w:rsidP="00B35EF7">
            <w:pPr>
              <w:rPr>
                <w:rFonts w:ascii="Verdana" w:hAnsi="Verdana"/>
                <w:sz w:val="20"/>
              </w:rPr>
            </w:pPr>
            <w:r w:rsidRPr="003F68E0">
              <w:rPr>
                <w:rFonts w:ascii="Verdana" w:hAnsi="Verdana"/>
                <w:sz w:val="20"/>
              </w:rPr>
              <w:t>Brood en banket</w:t>
            </w:r>
            <w:r w:rsidR="00F27E3E" w:rsidRPr="003F68E0">
              <w:rPr>
                <w:rFonts w:ascii="Verdana" w:hAnsi="Verdana"/>
                <w:sz w:val="20"/>
              </w:rPr>
              <w:t xml:space="preserve"> (</w:t>
            </w:r>
            <w:r w:rsidR="00B20391" w:rsidRPr="003F68E0">
              <w:rPr>
                <w:rFonts w:ascii="Verdana" w:hAnsi="Verdana"/>
                <w:sz w:val="20"/>
              </w:rPr>
              <w:t xml:space="preserve">tot </w:t>
            </w:r>
            <w:r w:rsidR="00F27E3E" w:rsidRPr="003F68E0">
              <w:rPr>
                <w:rFonts w:ascii="Verdana" w:hAnsi="Verdana"/>
                <w:sz w:val="20"/>
              </w:rPr>
              <w:t>31/8/2017)</w:t>
            </w:r>
          </w:p>
          <w:p w14:paraId="3308482C"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5FC595A0" w14:textId="1003E270"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26F8B286" w14:textId="77777777" w:rsidTr="00EC390B">
        <w:tc>
          <w:tcPr>
            <w:tcW w:w="2479" w:type="dxa"/>
            <w:tcBorders>
              <w:top w:val="single" w:sz="4" w:space="0" w:color="auto"/>
              <w:bottom w:val="nil"/>
            </w:tcBorders>
            <w:shd w:val="clear" w:color="auto" w:fill="auto"/>
          </w:tcPr>
          <w:p w14:paraId="26F8B283" w14:textId="77777777" w:rsidR="00B35EF7" w:rsidRPr="003F68E0" w:rsidRDefault="00B35EF7" w:rsidP="00B35EF7">
            <w:pPr>
              <w:rPr>
                <w:rFonts w:ascii="Verdana" w:hAnsi="Verdana"/>
                <w:b/>
                <w:sz w:val="20"/>
              </w:rPr>
            </w:pPr>
            <w:r w:rsidRPr="003F68E0">
              <w:rPr>
                <w:rFonts w:ascii="Verdana" w:hAnsi="Verdana"/>
                <w:b/>
                <w:sz w:val="20"/>
              </w:rPr>
              <w:t>Bijzondere educatieve noden</w:t>
            </w:r>
          </w:p>
        </w:tc>
        <w:tc>
          <w:tcPr>
            <w:tcW w:w="5103" w:type="dxa"/>
            <w:tcBorders>
              <w:top w:val="single" w:sz="4" w:space="0" w:color="auto"/>
              <w:bottom w:val="nil"/>
            </w:tcBorders>
            <w:shd w:val="clear" w:color="auto" w:fill="auto"/>
          </w:tcPr>
          <w:p w14:paraId="08C55665" w14:textId="77777777" w:rsidR="00B35EF7" w:rsidRPr="003F68E0" w:rsidRDefault="00B35EF7" w:rsidP="00B35EF7">
            <w:pPr>
              <w:rPr>
                <w:rFonts w:ascii="Verdana" w:hAnsi="Verdana"/>
                <w:sz w:val="20"/>
              </w:rPr>
            </w:pPr>
            <w:r w:rsidRPr="003F68E0">
              <w:rPr>
                <w:rFonts w:ascii="Verdana" w:hAnsi="Verdana"/>
                <w:sz w:val="20"/>
              </w:rPr>
              <w:t>Ervaringsdeskundige in de armoede en sociale uitsluiting</w:t>
            </w:r>
          </w:p>
          <w:p w14:paraId="26F8B284" w14:textId="0204AF4A" w:rsidR="00762315" w:rsidRPr="003F68E0" w:rsidRDefault="00762315" w:rsidP="00B35EF7">
            <w:pPr>
              <w:rPr>
                <w:rFonts w:ascii="Verdana" w:hAnsi="Verdana"/>
                <w:sz w:val="20"/>
              </w:rPr>
            </w:pPr>
          </w:p>
        </w:tc>
        <w:tc>
          <w:tcPr>
            <w:tcW w:w="1480" w:type="dxa"/>
            <w:tcBorders>
              <w:top w:val="single" w:sz="4" w:space="0" w:color="auto"/>
              <w:bottom w:val="nil"/>
            </w:tcBorders>
          </w:tcPr>
          <w:p w14:paraId="26F8B285" w14:textId="77777777" w:rsidR="00B35EF7" w:rsidRPr="003F68E0" w:rsidRDefault="00B35EF7" w:rsidP="00B35EF7">
            <w:pPr>
              <w:jc w:val="center"/>
              <w:rPr>
                <w:rFonts w:ascii="Verdana" w:hAnsi="Verdana"/>
                <w:sz w:val="20"/>
              </w:rPr>
            </w:pPr>
          </w:p>
        </w:tc>
      </w:tr>
      <w:tr w:rsidR="003F68E0" w:rsidRPr="003F68E0" w14:paraId="26F8B28C" w14:textId="77777777" w:rsidTr="00EC390B">
        <w:tc>
          <w:tcPr>
            <w:tcW w:w="2479" w:type="dxa"/>
            <w:vMerge w:val="restart"/>
            <w:tcBorders>
              <w:top w:val="single" w:sz="4" w:space="0" w:color="auto"/>
            </w:tcBorders>
            <w:shd w:val="clear" w:color="auto" w:fill="auto"/>
          </w:tcPr>
          <w:p w14:paraId="26F8B287" w14:textId="77777777" w:rsidR="00BE678A" w:rsidRPr="003F68E0" w:rsidRDefault="00BE678A" w:rsidP="00B35EF7">
            <w:pPr>
              <w:rPr>
                <w:rFonts w:ascii="Verdana" w:hAnsi="Verdana"/>
                <w:b/>
                <w:sz w:val="20"/>
              </w:rPr>
            </w:pPr>
            <w:r w:rsidRPr="003F68E0">
              <w:rPr>
                <w:rFonts w:ascii="Verdana" w:hAnsi="Verdana"/>
                <w:b/>
                <w:sz w:val="20"/>
              </w:rPr>
              <w:t>Chemie</w:t>
            </w:r>
          </w:p>
          <w:p w14:paraId="26F8B288" w14:textId="77777777" w:rsidR="00BE678A" w:rsidRPr="003F68E0" w:rsidRDefault="00BE678A" w:rsidP="00B35EF7">
            <w:pPr>
              <w:rPr>
                <w:rFonts w:ascii="Verdana" w:hAnsi="Verdana"/>
                <w:b/>
                <w:sz w:val="20"/>
              </w:rPr>
            </w:pPr>
          </w:p>
        </w:tc>
        <w:tc>
          <w:tcPr>
            <w:tcW w:w="5103" w:type="dxa"/>
            <w:tcBorders>
              <w:top w:val="single" w:sz="4" w:space="0" w:color="auto"/>
              <w:bottom w:val="nil"/>
            </w:tcBorders>
            <w:shd w:val="clear" w:color="auto" w:fill="auto"/>
          </w:tcPr>
          <w:p w14:paraId="26F8B289" w14:textId="77777777" w:rsidR="00BE678A" w:rsidRPr="003F68E0" w:rsidRDefault="00BE678A" w:rsidP="00B35EF7">
            <w:pPr>
              <w:rPr>
                <w:rFonts w:ascii="Verdana" w:hAnsi="Verdana"/>
                <w:sz w:val="20"/>
              </w:rPr>
            </w:pPr>
            <w:r w:rsidRPr="003F68E0">
              <w:rPr>
                <w:rFonts w:ascii="Verdana" w:hAnsi="Verdana"/>
                <w:sz w:val="20"/>
              </w:rPr>
              <w:t>Chemie TSO 3</w:t>
            </w:r>
          </w:p>
          <w:p w14:paraId="26F8B28A" w14:textId="0C134D4D" w:rsidR="00BE678A" w:rsidRPr="003F68E0" w:rsidRDefault="00BE678A" w:rsidP="00B35EF7">
            <w:pPr>
              <w:rPr>
                <w:rFonts w:ascii="Verdana" w:hAnsi="Verdana"/>
                <w:sz w:val="20"/>
              </w:rPr>
            </w:pPr>
          </w:p>
        </w:tc>
        <w:tc>
          <w:tcPr>
            <w:tcW w:w="1480" w:type="dxa"/>
            <w:tcBorders>
              <w:top w:val="single" w:sz="4" w:space="0" w:color="auto"/>
              <w:bottom w:val="nil"/>
            </w:tcBorders>
          </w:tcPr>
          <w:p w14:paraId="26F8B28B" w14:textId="77777777" w:rsidR="00BE678A" w:rsidRPr="003F68E0" w:rsidRDefault="00BE678A" w:rsidP="00B35EF7">
            <w:pPr>
              <w:jc w:val="center"/>
              <w:rPr>
                <w:rFonts w:ascii="Verdana" w:hAnsi="Verdana"/>
                <w:sz w:val="20"/>
              </w:rPr>
            </w:pPr>
            <w:r w:rsidRPr="003F68E0">
              <w:rPr>
                <w:rFonts w:ascii="Verdana" w:hAnsi="Verdana"/>
                <w:sz w:val="20"/>
              </w:rPr>
              <w:t>X</w:t>
            </w:r>
          </w:p>
        </w:tc>
      </w:tr>
      <w:tr w:rsidR="003F68E0" w:rsidRPr="003F68E0" w14:paraId="744F4FB6" w14:textId="77777777" w:rsidTr="001E512B">
        <w:tc>
          <w:tcPr>
            <w:tcW w:w="2479" w:type="dxa"/>
            <w:vMerge/>
            <w:shd w:val="clear" w:color="auto" w:fill="auto"/>
          </w:tcPr>
          <w:p w14:paraId="2447BDF9" w14:textId="77777777" w:rsidR="00BE678A" w:rsidRPr="003F68E0" w:rsidRDefault="00BE678A" w:rsidP="00B35EF7">
            <w:pPr>
              <w:rPr>
                <w:rFonts w:ascii="Verdana" w:hAnsi="Verdana"/>
                <w:b/>
                <w:sz w:val="20"/>
              </w:rPr>
            </w:pPr>
          </w:p>
        </w:tc>
        <w:tc>
          <w:tcPr>
            <w:tcW w:w="5103" w:type="dxa"/>
            <w:tcBorders>
              <w:top w:val="single" w:sz="4" w:space="0" w:color="auto"/>
              <w:bottom w:val="nil"/>
            </w:tcBorders>
            <w:shd w:val="clear" w:color="auto" w:fill="auto"/>
          </w:tcPr>
          <w:p w14:paraId="1A90733F" w14:textId="77777777" w:rsidR="00BE678A" w:rsidRPr="003F68E0" w:rsidRDefault="00BE678A" w:rsidP="00B35EF7">
            <w:pPr>
              <w:rPr>
                <w:rFonts w:ascii="Verdana" w:hAnsi="Verdana"/>
                <w:sz w:val="20"/>
              </w:rPr>
            </w:pPr>
            <w:r w:rsidRPr="003F68E0">
              <w:rPr>
                <w:rFonts w:ascii="Verdana" w:hAnsi="Verdana"/>
                <w:sz w:val="20"/>
              </w:rPr>
              <w:t>Labotechnisch Medewerker (BK4)</w:t>
            </w:r>
          </w:p>
          <w:p w14:paraId="6F4FB672" w14:textId="1902C6C7" w:rsidR="00BE678A" w:rsidRPr="003F68E0" w:rsidRDefault="00BE678A" w:rsidP="00B35EF7">
            <w:pPr>
              <w:rPr>
                <w:rFonts w:ascii="Verdana" w:hAnsi="Verdana"/>
                <w:sz w:val="20"/>
              </w:rPr>
            </w:pPr>
          </w:p>
        </w:tc>
        <w:tc>
          <w:tcPr>
            <w:tcW w:w="1480" w:type="dxa"/>
            <w:tcBorders>
              <w:top w:val="single" w:sz="4" w:space="0" w:color="auto"/>
              <w:bottom w:val="nil"/>
            </w:tcBorders>
          </w:tcPr>
          <w:p w14:paraId="60172E12" w14:textId="77777777" w:rsidR="00BE678A" w:rsidRPr="003F68E0" w:rsidRDefault="00BE678A" w:rsidP="00B35EF7">
            <w:pPr>
              <w:jc w:val="center"/>
              <w:rPr>
                <w:rFonts w:ascii="Verdana" w:hAnsi="Verdana"/>
                <w:sz w:val="20"/>
              </w:rPr>
            </w:pPr>
          </w:p>
        </w:tc>
      </w:tr>
      <w:tr w:rsidR="003F68E0" w:rsidRPr="003F68E0" w14:paraId="7E12AA7C" w14:textId="77777777" w:rsidTr="001E512B">
        <w:tc>
          <w:tcPr>
            <w:tcW w:w="2479" w:type="dxa"/>
            <w:vMerge/>
            <w:shd w:val="clear" w:color="auto" w:fill="auto"/>
          </w:tcPr>
          <w:p w14:paraId="0187286B" w14:textId="77777777" w:rsidR="00BE678A" w:rsidRPr="003F68E0" w:rsidRDefault="00BE678A" w:rsidP="00B35EF7">
            <w:pPr>
              <w:rPr>
                <w:rFonts w:ascii="Verdana" w:hAnsi="Verdana"/>
                <w:b/>
                <w:sz w:val="20"/>
              </w:rPr>
            </w:pPr>
          </w:p>
        </w:tc>
        <w:tc>
          <w:tcPr>
            <w:tcW w:w="5103" w:type="dxa"/>
            <w:tcBorders>
              <w:top w:val="single" w:sz="4" w:space="0" w:color="auto"/>
              <w:bottom w:val="nil"/>
            </w:tcBorders>
            <w:shd w:val="clear" w:color="auto" w:fill="auto"/>
          </w:tcPr>
          <w:p w14:paraId="39262EEB" w14:textId="3F6B754D" w:rsidR="00BE678A" w:rsidRPr="003F68E0" w:rsidRDefault="00BE678A" w:rsidP="00B35EF7">
            <w:pPr>
              <w:rPr>
                <w:rFonts w:ascii="Verdana" w:hAnsi="Verdana"/>
                <w:sz w:val="20"/>
              </w:rPr>
            </w:pPr>
            <w:r w:rsidRPr="003F68E0">
              <w:rPr>
                <w:rFonts w:ascii="Verdana" w:hAnsi="Verdana"/>
                <w:sz w:val="20"/>
              </w:rPr>
              <w:t>Procesoperator chemie (tot 1/9/2025)</w:t>
            </w:r>
          </w:p>
        </w:tc>
        <w:tc>
          <w:tcPr>
            <w:tcW w:w="1480" w:type="dxa"/>
            <w:tcBorders>
              <w:top w:val="single" w:sz="4" w:space="0" w:color="auto"/>
              <w:bottom w:val="nil"/>
            </w:tcBorders>
          </w:tcPr>
          <w:p w14:paraId="08E2C0FF" w14:textId="73A1788C" w:rsidR="00BE678A" w:rsidRPr="003F68E0" w:rsidRDefault="00BE678A" w:rsidP="00B35EF7">
            <w:pPr>
              <w:jc w:val="center"/>
              <w:rPr>
                <w:rFonts w:ascii="Verdana" w:hAnsi="Verdana"/>
                <w:sz w:val="20"/>
              </w:rPr>
            </w:pPr>
            <w:r w:rsidRPr="003F68E0">
              <w:rPr>
                <w:rFonts w:ascii="Verdana" w:hAnsi="Verdana"/>
                <w:sz w:val="20"/>
              </w:rPr>
              <w:t>X</w:t>
            </w:r>
          </w:p>
        </w:tc>
      </w:tr>
      <w:tr w:rsidR="003F68E0" w:rsidRPr="003F68E0" w14:paraId="26F8B290" w14:textId="77777777" w:rsidTr="001E512B">
        <w:tc>
          <w:tcPr>
            <w:tcW w:w="2479" w:type="dxa"/>
            <w:vMerge/>
            <w:shd w:val="clear" w:color="auto" w:fill="auto"/>
          </w:tcPr>
          <w:p w14:paraId="26F8B28D" w14:textId="77777777" w:rsidR="00BE678A" w:rsidRPr="003F68E0" w:rsidRDefault="00BE678A" w:rsidP="00B35EF7">
            <w:pPr>
              <w:rPr>
                <w:rFonts w:ascii="Verdana" w:hAnsi="Verdana"/>
                <w:b/>
                <w:sz w:val="20"/>
              </w:rPr>
            </w:pPr>
          </w:p>
        </w:tc>
        <w:tc>
          <w:tcPr>
            <w:tcW w:w="5103" w:type="dxa"/>
            <w:tcBorders>
              <w:top w:val="nil"/>
              <w:bottom w:val="single" w:sz="4" w:space="0" w:color="auto"/>
            </w:tcBorders>
            <w:shd w:val="clear" w:color="auto" w:fill="auto"/>
          </w:tcPr>
          <w:p w14:paraId="26F8B28E" w14:textId="66261031" w:rsidR="00BE678A" w:rsidRPr="003F68E0" w:rsidRDefault="00BE678A" w:rsidP="00B35EF7">
            <w:pPr>
              <w:rPr>
                <w:rFonts w:ascii="Verdana" w:hAnsi="Verdana"/>
                <w:sz w:val="20"/>
              </w:rPr>
            </w:pPr>
          </w:p>
        </w:tc>
        <w:tc>
          <w:tcPr>
            <w:tcW w:w="1480" w:type="dxa"/>
            <w:tcBorders>
              <w:top w:val="nil"/>
              <w:bottom w:val="single" w:sz="4" w:space="0" w:color="auto"/>
            </w:tcBorders>
          </w:tcPr>
          <w:p w14:paraId="26F8B28F" w14:textId="77777777" w:rsidR="00BE678A" w:rsidRPr="003F68E0" w:rsidRDefault="00BE678A" w:rsidP="00B35EF7">
            <w:pPr>
              <w:jc w:val="center"/>
              <w:rPr>
                <w:rFonts w:ascii="Verdana" w:hAnsi="Verdana"/>
                <w:sz w:val="20"/>
              </w:rPr>
            </w:pPr>
          </w:p>
        </w:tc>
      </w:tr>
      <w:tr w:rsidR="003F68E0" w:rsidRPr="003F68E0" w14:paraId="3995C435" w14:textId="77777777" w:rsidTr="001E512B">
        <w:tc>
          <w:tcPr>
            <w:tcW w:w="2479" w:type="dxa"/>
            <w:vMerge/>
            <w:tcBorders>
              <w:bottom w:val="single" w:sz="4" w:space="0" w:color="auto"/>
            </w:tcBorders>
            <w:shd w:val="clear" w:color="auto" w:fill="auto"/>
          </w:tcPr>
          <w:p w14:paraId="5821C812" w14:textId="77777777" w:rsidR="00BE678A" w:rsidRPr="003F68E0" w:rsidRDefault="00BE678A" w:rsidP="00B35EF7">
            <w:pPr>
              <w:rPr>
                <w:rFonts w:ascii="Verdana" w:hAnsi="Verdana"/>
                <w:b/>
                <w:sz w:val="20"/>
              </w:rPr>
            </w:pPr>
          </w:p>
        </w:tc>
        <w:tc>
          <w:tcPr>
            <w:tcW w:w="5103" w:type="dxa"/>
            <w:tcBorders>
              <w:top w:val="nil"/>
              <w:bottom w:val="single" w:sz="4" w:space="0" w:color="auto"/>
            </w:tcBorders>
            <w:shd w:val="clear" w:color="auto" w:fill="auto"/>
          </w:tcPr>
          <w:p w14:paraId="4923E187" w14:textId="77777777" w:rsidR="00BE678A" w:rsidRPr="003F68E0" w:rsidRDefault="00BE678A" w:rsidP="00B35EF7">
            <w:pPr>
              <w:rPr>
                <w:rFonts w:ascii="Verdana" w:hAnsi="Verdana"/>
                <w:sz w:val="20"/>
              </w:rPr>
            </w:pPr>
            <w:r w:rsidRPr="003F68E0">
              <w:rPr>
                <w:rFonts w:ascii="Verdana" w:hAnsi="Verdana"/>
                <w:sz w:val="20"/>
              </w:rPr>
              <w:t>Procesoperator Chemische en Farmaceutische Industrie (BK4) (vanaf 1/9/2024)</w:t>
            </w:r>
          </w:p>
          <w:p w14:paraId="23053701" w14:textId="5045CD6C" w:rsidR="00BE678A" w:rsidRPr="003F68E0" w:rsidRDefault="00BE678A" w:rsidP="00B35EF7">
            <w:pPr>
              <w:rPr>
                <w:rFonts w:ascii="Verdana" w:hAnsi="Verdana"/>
                <w:sz w:val="20"/>
              </w:rPr>
            </w:pPr>
          </w:p>
        </w:tc>
        <w:tc>
          <w:tcPr>
            <w:tcW w:w="1480" w:type="dxa"/>
            <w:tcBorders>
              <w:top w:val="nil"/>
              <w:bottom w:val="single" w:sz="4" w:space="0" w:color="auto"/>
            </w:tcBorders>
          </w:tcPr>
          <w:p w14:paraId="1A1BDA63" w14:textId="77777777" w:rsidR="00BE678A" w:rsidRPr="003F68E0" w:rsidRDefault="00BE678A" w:rsidP="00B35EF7">
            <w:pPr>
              <w:jc w:val="center"/>
              <w:rPr>
                <w:rFonts w:ascii="Verdana" w:hAnsi="Verdana"/>
                <w:sz w:val="20"/>
              </w:rPr>
            </w:pPr>
          </w:p>
        </w:tc>
      </w:tr>
      <w:tr w:rsidR="003F68E0" w:rsidRPr="003F68E0" w14:paraId="0041BFF3" w14:textId="77777777" w:rsidTr="00EC390B">
        <w:tc>
          <w:tcPr>
            <w:tcW w:w="2479" w:type="dxa"/>
            <w:tcBorders>
              <w:top w:val="nil"/>
              <w:bottom w:val="single" w:sz="4" w:space="0" w:color="auto"/>
            </w:tcBorders>
            <w:shd w:val="clear" w:color="auto" w:fill="auto"/>
          </w:tcPr>
          <w:p w14:paraId="6613141D" w14:textId="0BBC8225" w:rsidR="00300A2F" w:rsidRPr="003F68E0" w:rsidRDefault="00300A2F" w:rsidP="00B35EF7">
            <w:pPr>
              <w:rPr>
                <w:rFonts w:ascii="Verdana" w:hAnsi="Verdana"/>
                <w:b/>
                <w:sz w:val="20"/>
              </w:rPr>
            </w:pPr>
            <w:r w:rsidRPr="003F68E0">
              <w:rPr>
                <w:rFonts w:ascii="Verdana" w:hAnsi="Verdana"/>
                <w:b/>
                <w:sz w:val="20"/>
              </w:rPr>
              <w:t>Drankenkennis</w:t>
            </w:r>
          </w:p>
        </w:tc>
        <w:tc>
          <w:tcPr>
            <w:tcW w:w="5103" w:type="dxa"/>
            <w:tcBorders>
              <w:top w:val="nil"/>
              <w:bottom w:val="single" w:sz="4" w:space="0" w:color="auto"/>
            </w:tcBorders>
            <w:shd w:val="clear" w:color="auto" w:fill="auto"/>
          </w:tcPr>
          <w:p w14:paraId="52C76545" w14:textId="77777777" w:rsidR="00300A2F" w:rsidRPr="003F68E0" w:rsidRDefault="00300A2F" w:rsidP="00B35EF7">
            <w:pPr>
              <w:rPr>
                <w:rFonts w:ascii="Verdana" w:hAnsi="Verdana"/>
                <w:sz w:val="20"/>
              </w:rPr>
            </w:pPr>
            <w:r w:rsidRPr="003F68E0">
              <w:rPr>
                <w:rFonts w:ascii="Verdana" w:hAnsi="Verdana"/>
                <w:sz w:val="20"/>
              </w:rPr>
              <w:t>Sommelier (BK4)</w:t>
            </w:r>
          </w:p>
          <w:p w14:paraId="04F785AA" w14:textId="15901020" w:rsidR="00762315" w:rsidRPr="003F68E0" w:rsidRDefault="00762315" w:rsidP="00B35EF7">
            <w:pPr>
              <w:rPr>
                <w:rFonts w:ascii="Verdana" w:hAnsi="Verdana"/>
                <w:sz w:val="20"/>
              </w:rPr>
            </w:pPr>
          </w:p>
        </w:tc>
        <w:tc>
          <w:tcPr>
            <w:tcW w:w="1480" w:type="dxa"/>
            <w:tcBorders>
              <w:top w:val="nil"/>
              <w:bottom w:val="single" w:sz="4" w:space="0" w:color="auto"/>
            </w:tcBorders>
          </w:tcPr>
          <w:p w14:paraId="26CF782B" w14:textId="77777777" w:rsidR="00300A2F" w:rsidRPr="003F68E0" w:rsidRDefault="00300A2F" w:rsidP="00B35EF7">
            <w:pPr>
              <w:jc w:val="center"/>
              <w:rPr>
                <w:rFonts w:ascii="Verdana" w:hAnsi="Verdana"/>
                <w:sz w:val="20"/>
              </w:rPr>
            </w:pPr>
          </w:p>
        </w:tc>
      </w:tr>
      <w:tr w:rsidR="003F68E0" w:rsidRPr="003F68E0" w14:paraId="26F8B29A" w14:textId="77777777" w:rsidTr="00EC390B">
        <w:tc>
          <w:tcPr>
            <w:tcW w:w="2479" w:type="dxa"/>
            <w:vMerge w:val="restart"/>
            <w:tcBorders>
              <w:top w:val="nil"/>
            </w:tcBorders>
            <w:shd w:val="clear" w:color="auto" w:fill="auto"/>
          </w:tcPr>
          <w:p w14:paraId="26F8B293" w14:textId="2E500588" w:rsidR="00BE678A" w:rsidRPr="003F68E0" w:rsidRDefault="00BE678A" w:rsidP="00B35EF7">
            <w:pPr>
              <w:rPr>
                <w:rFonts w:ascii="Verdana" w:hAnsi="Verdana"/>
                <w:b/>
                <w:sz w:val="20"/>
              </w:rPr>
            </w:pPr>
            <w:r w:rsidRPr="003F68E0">
              <w:rPr>
                <w:rFonts w:ascii="Verdana" w:hAnsi="Verdana"/>
                <w:b/>
                <w:sz w:val="20"/>
              </w:rPr>
              <w:t>Fotografie</w:t>
            </w:r>
          </w:p>
          <w:p w14:paraId="26F8B294" w14:textId="77777777" w:rsidR="00BE678A" w:rsidRPr="003F68E0" w:rsidRDefault="00BE678A" w:rsidP="00B35EF7">
            <w:pPr>
              <w:rPr>
                <w:rFonts w:ascii="Verdana" w:hAnsi="Verdana"/>
                <w:b/>
                <w:sz w:val="20"/>
              </w:rPr>
            </w:pPr>
          </w:p>
        </w:tc>
        <w:tc>
          <w:tcPr>
            <w:tcW w:w="5103" w:type="dxa"/>
            <w:tcBorders>
              <w:top w:val="nil"/>
              <w:bottom w:val="single" w:sz="4" w:space="0" w:color="auto"/>
            </w:tcBorders>
            <w:shd w:val="clear" w:color="auto" w:fill="auto"/>
          </w:tcPr>
          <w:p w14:paraId="75EDB9BE" w14:textId="19AFAB1A" w:rsidR="00BE678A" w:rsidRPr="003F68E0" w:rsidRDefault="00BE678A" w:rsidP="00B35EF7">
            <w:pPr>
              <w:rPr>
                <w:rFonts w:ascii="Verdana" w:hAnsi="Verdana"/>
                <w:sz w:val="20"/>
              </w:rPr>
            </w:pPr>
            <w:r w:rsidRPr="003F68E0">
              <w:rPr>
                <w:rFonts w:ascii="Verdana" w:hAnsi="Verdana"/>
                <w:sz w:val="20"/>
              </w:rPr>
              <w:t>Fotograaf (tot 31/8/2024)</w:t>
            </w:r>
          </w:p>
          <w:p w14:paraId="26F8B297" w14:textId="6958276F" w:rsidR="00BE678A" w:rsidRPr="003F68E0" w:rsidRDefault="00BE678A" w:rsidP="00B35EF7">
            <w:pPr>
              <w:rPr>
                <w:rFonts w:ascii="Verdana" w:hAnsi="Verdana"/>
                <w:sz w:val="20"/>
              </w:rPr>
            </w:pPr>
          </w:p>
        </w:tc>
        <w:tc>
          <w:tcPr>
            <w:tcW w:w="1480" w:type="dxa"/>
            <w:tcBorders>
              <w:top w:val="nil"/>
              <w:bottom w:val="single" w:sz="4" w:space="0" w:color="auto"/>
            </w:tcBorders>
          </w:tcPr>
          <w:p w14:paraId="26F8B299" w14:textId="1D413257" w:rsidR="00BE678A" w:rsidRPr="003F68E0" w:rsidRDefault="00BE678A" w:rsidP="002E2DB2">
            <w:pPr>
              <w:jc w:val="center"/>
              <w:rPr>
                <w:rFonts w:ascii="Verdana" w:hAnsi="Verdana"/>
                <w:sz w:val="20"/>
              </w:rPr>
            </w:pPr>
            <w:r w:rsidRPr="003F68E0">
              <w:rPr>
                <w:rFonts w:ascii="Verdana" w:hAnsi="Verdana"/>
                <w:sz w:val="20"/>
              </w:rPr>
              <w:t>X</w:t>
            </w:r>
          </w:p>
        </w:tc>
      </w:tr>
      <w:tr w:rsidR="003F68E0" w:rsidRPr="003F68E0" w14:paraId="0AF84B70" w14:textId="77777777" w:rsidTr="0069599D">
        <w:tc>
          <w:tcPr>
            <w:tcW w:w="2479" w:type="dxa"/>
            <w:vMerge/>
            <w:shd w:val="clear" w:color="auto" w:fill="auto"/>
          </w:tcPr>
          <w:p w14:paraId="7C6892AA" w14:textId="77777777" w:rsidR="00BE678A" w:rsidRPr="003F68E0" w:rsidRDefault="00BE678A" w:rsidP="00B35EF7">
            <w:pPr>
              <w:rPr>
                <w:rFonts w:ascii="Verdana" w:hAnsi="Verdana"/>
                <w:b/>
                <w:sz w:val="20"/>
              </w:rPr>
            </w:pPr>
          </w:p>
        </w:tc>
        <w:tc>
          <w:tcPr>
            <w:tcW w:w="5103" w:type="dxa"/>
            <w:tcBorders>
              <w:top w:val="nil"/>
              <w:bottom w:val="single" w:sz="4" w:space="0" w:color="auto"/>
            </w:tcBorders>
            <w:shd w:val="clear" w:color="auto" w:fill="auto"/>
          </w:tcPr>
          <w:p w14:paraId="19A3668E" w14:textId="77777777" w:rsidR="00BE678A" w:rsidRPr="003F68E0" w:rsidRDefault="00BE678A" w:rsidP="00B35EF7">
            <w:pPr>
              <w:rPr>
                <w:rFonts w:ascii="Verdana" w:hAnsi="Verdana"/>
                <w:sz w:val="20"/>
              </w:rPr>
            </w:pPr>
            <w:r w:rsidRPr="003F68E0">
              <w:rPr>
                <w:rFonts w:ascii="Verdana" w:hAnsi="Verdana"/>
                <w:sz w:val="20"/>
              </w:rPr>
              <w:t>Fotografie TSO 3</w:t>
            </w:r>
          </w:p>
          <w:p w14:paraId="52CF7F64" w14:textId="77777777" w:rsidR="00BE678A" w:rsidRPr="003F68E0" w:rsidRDefault="00BE678A" w:rsidP="00B35EF7">
            <w:pPr>
              <w:rPr>
                <w:rFonts w:ascii="Verdana" w:hAnsi="Verdana"/>
                <w:sz w:val="20"/>
              </w:rPr>
            </w:pPr>
          </w:p>
        </w:tc>
        <w:tc>
          <w:tcPr>
            <w:tcW w:w="1480" w:type="dxa"/>
            <w:tcBorders>
              <w:top w:val="nil"/>
              <w:bottom w:val="single" w:sz="4" w:space="0" w:color="auto"/>
            </w:tcBorders>
          </w:tcPr>
          <w:p w14:paraId="7D56EE13" w14:textId="1DDC7FEF" w:rsidR="00BE678A" w:rsidRPr="003F68E0" w:rsidRDefault="00BE678A" w:rsidP="00B35EF7">
            <w:pPr>
              <w:jc w:val="center"/>
              <w:rPr>
                <w:rFonts w:ascii="Verdana" w:hAnsi="Verdana"/>
                <w:sz w:val="20"/>
              </w:rPr>
            </w:pPr>
            <w:r w:rsidRPr="003F68E0">
              <w:rPr>
                <w:rFonts w:ascii="Verdana" w:hAnsi="Verdana"/>
                <w:sz w:val="20"/>
              </w:rPr>
              <w:t>X</w:t>
            </w:r>
          </w:p>
        </w:tc>
      </w:tr>
      <w:tr w:rsidR="003F68E0" w:rsidRPr="003F68E0" w14:paraId="78B7783C" w14:textId="77777777" w:rsidTr="00EC390B">
        <w:tc>
          <w:tcPr>
            <w:tcW w:w="2479" w:type="dxa"/>
            <w:vMerge/>
            <w:tcBorders>
              <w:bottom w:val="single" w:sz="4" w:space="0" w:color="auto"/>
            </w:tcBorders>
            <w:shd w:val="clear" w:color="auto" w:fill="auto"/>
          </w:tcPr>
          <w:p w14:paraId="0A96FA86" w14:textId="77777777" w:rsidR="00BE678A" w:rsidRPr="003F68E0" w:rsidRDefault="00BE678A" w:rsidP="00B35EF7">
            <w:pPr>
              <w:rPr>
                <w:rFonts w:ascii="Verdana" w:hAnsi="Verdana"/>
                <w:b/>
                <w:sz w:val="20"/>
              </w:rPr>
            </w:pPr>
          </w:p>
        </w:tc>
        <w:tc>
          <w:tcPr>
            <w:tcW w:w="5103" w:type="dxa"/>
            <w:tcBorders>
              <w:top w:val="nil"/>
              <w:bottom w:val="single" w:sz="4" w:space="0" w:color="auto"/>
            </w:tcBorders>
            <w:shd w:val="clear" w:color="auto" w:fill="auto"/>
          </w:tcPr>
          <w:p w14:paraId="73BFD8B5" w14:textId="77777777" w:rsidR="00BE678A" w:rsidRPr="003F68E0" w:rsidRDefault="00BE678A" w:rsidP="00B35EF7">
            <w:pPr>
              <w:rPr>
                <w:rFonts w:ascii="Verdana" w:hAnsi="Verdana"/>
                <w:sz w:val="20"/>
              </w:rPr>
            </w:pPr>
            <w:r w:rsidRPr="003F68E0">
              <w:rPr>
                <w:rFonts w:ascii="Verdana" w:hAnsi="Verdana"/>
                <w:sz w:val="20"/>
              </w:rPr>
              <w:t>Vakfotograaf (BK4)</w:t>
            </w:r>
          </w:p>
          <w:p w14:paraId="5D159A62" w14:textId="4684E7DD" w:rsidR="00BE678A" w:rsidRPr="003F68E0" w:rsidRDefault="00BE678A" w:rsidP="00B35EF7">
            <w:pPr>
              <w:rPr>
                <w:rFonts w:ascii="Verdana" w:hAnsi="Verdana"/>
                <w:sz w:val="20"/>
              </w:rPr>
            </w:pPr>
          </w:p>
        </w:tc>
        <w:tc>
          <w:tcPr>
            <w:tcW w:w="1480" w:type="dxa"/>
            <w:tcBorders>
              <w:top w:val="nil"/>
              <w:bottom w:val="single" w:sz="4" w:space="0" w:color="auto"/>
            </w:tcBorders>
          </w:tcPr>
          <w:p w14:paraId="20D078D0" w14:textId="77777777" w:rsidR="00BE678A" w:rsidRPr="003F68E0" w:rsidRDefault="00BE678A" w:rsidP="00B35EF7">
            <w:pPr>
              <w:jc w:val="center"/>
              <w:rPr>
                <w:rFonts w:ascii="Verdana" w:hAnsi="Verdana"/>
                <w:sz w:val="20"/>
              </w:rPr>
            </w:pPr>
          </w:p>
        </w:tc>
      </w:tr>
      <w:tr w:rsidR="003F68E0" w:rsidRPr="003F68E0" w14:paraId="26F8B2A4" w14:textId="77777777" w:rsidTr="00EC390B">
        <w:tc>
          <w:tcPr>
            <w:tcW w:w="2479" w:type="dxa"/>
            <w:vMerge w:val="restart"/>
            <w:tcBorders>
              <w:top w:val="nil"/>
            </w:tcBorders>
            <w:shd w:val="clear" w:color="auto" w:fill="auto"/>
          </w:tcPr>
          <w:p w14:paraId="26F8B29B" w14:textId="77777777" w:rsidR="00B35EF7" w:rsidRPr="003F68E0" w:rsidRDefault="00B35EF7" w:rsidP="00B35EF7">
            <w:pPr>
              <w:rPr>
                <w:rFonts w:ascii="Verdana" w:hAnsi="Verdana"/>
                <w:b/>
                <w:sz w:val="20"/>
              </w:rPr>
            </w:pPr>
            <w:r w:rsidRPr="003F68E0">
              <w:rPr>
                <w:rFonts w:ascii="Verdana" w:hAnsi="Verdana"/>
                <w:b/>
                <w:sz w:val="20"/>
              </w:rPr>
              <w:t>Grafische communicatie en media</w:t>
            </w:r>
          </w:p>
          <w:p w14:paraId="26F8B29C" w14:textId="77777777" w:rsidR="00B35EF7" w:rsidRPr="003F68E0" w:rsidRDefault="00B35EF7" w:rsidP="00B35EF7">
            <w:pPr>
              <w:rPr>
                <w:rFonts w:ascii="Verdana" w:hAnsi="Verdana"/>
                <w:b/>
                <w:sz w:val="20"/>
              </w:rPr>
            </w:pPr>
          </w:p>
          <w:p w14:paraId="26F8B29D" w14:textId="77777777" w:rsidR="00B35EF7" w:rsidRPr="003F68E0" w:rsidRDefault="00B35EF7" w:rsidP="00B35EF7">
            <w:pPr>
              <w:rPr>
                <w:rFonts w:ascii="Verdana" w:hAnsi="Verdana"/>
                <w:b/>
                <w:sz w:val="20"/>
              </w:rPr>
            </w:pPr>
          </w:p>
          <w:p w14:paraId="26F8B29E"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16D10246" w14:textId="77777777" w:rsidR="00B35EF7" w:rsidRPr="003F68E0" w:rsidRDefault="000D13CC" w:rsidP="000D13CC">
            <w:pPr>
              <w:rPr>
                <w:rFonts w:ascii="Verdana" w:hAnsi="Verdana"/>
                <w:sz w:val="20"/>
              </w:rPr>
            </w:pPr>
            <w:r w:rsidRPr="003F68E0">
              <w:rPr>
                <w:rFonts w:ascii="Verdana" w:hAnsi="Verdana"/>
                <w:sz w:val="20"/>
              </w:rPr>
              <w:t>Crossmedia Assistent (BK4)</w:t>
            </w:r>
          </w:p>
          <w:p w14:paraId="26F8B2A2" w14:textId="21E98646" w:rsidR="00762315" w:rsidRPr="003F68E0" w:rsidRDefault="00762315" w:rsidP="000D13CC">
            <w:pPr>
              <w:rPr>
                <w:rFonts w:ascii="Verdana" w:hAnsi="Verdana"/>
                <w:sz w:val="20"/>
              </w:rPr>
            </w:pPr>
          </w:p>
        </w:tc>
        <w:tc>
          <w:tcPr>
            <w:tcW w:w="1480" w:type="dxa"/>
            <w:tcBorders>
              <w:top w:val="nil"/>
              <w:bottom w:val="single" w:sz="4" w:space="0" w:color="auto"/>
            </w:tcBorders>
          </w:tcPr>
          <w:p w14:paraId="26F8B2A3" w14:textId="2BE98262" w:rsidR="00B35EF7" w:rsidRPr="003F68E0" w:rsidRDefault="00B35EF7" w:rsidP="00B35EF7">
            <w:pPr>
              <w:jc w:val="center"/>
              <w:rPr>
                <w:rFonts w:ascii="Verdana" w:hAnsi="Verdana"/>
                <w:sz w:val="20"/>
              </w:rPr>
            </w:pPr>
          </w:p>
        </w:tc>
      </w:tr>
      <w:tr w:rsidR="003F68E0" w:rsidRPr="009579E5" w14:paraId="286FFB7E" w14:textId="77777777" w:rsidTr="00EC390B">
        <w:tc>
          <w:tcPr>
            <w:tcW w:w="2479" w:type="dxa"/>
            <w:vMerge/>
            <w:tcBorders>
              <w:top w:val="nil"/>
            </w:tcBorders>
            <w:shd w:val="clear" w:color="auto" w:fill="auto"/>
          </w:tcPr>
          <w:p w14:paraId="73720381" w14:textId="77777777" w:rsidR="000D13CC" w:rsidRPr="003F68E0" w:rsidRDefault="000D13CC" w:rsidP="00B35EF7">
            <w:pPr>
              <w:rPr>
                <w:rFonts w:ascii="Verdana" w:hAnsi="Verdana"/>
                <w:b/>
                <w:sz w:val="20"/>
              </w:rPr>
            </w:pPr>
          </w:p>
        </w:tc>
        <w:tc>
          <w:tcPr>
            <w:tcW w:w="5103" w:type="dxa"/>
            <w:tcBorders>
              <w:top w:val="nil"/>
              <w:bottom w:val="single" w:sz="4" w:space="0" w:color="auto"/>
            </w:tcBorders>
            <w:shd w:val="clear" w:color="auto" w:fill="auto"/>
          </w:tcPr>
          <w:p w14:paraId="1D50156D" w14:textId="77777777" w:rsidR="000D13CC" w:rsidRPr="003F68E0" w:rsidRDefault="000D13CC" w:rsidP="00B35EF7">
            <w:pPr>
              <w:rPr>
                <w:rFonts w:ascii="Verdana" w:hAnsi="Verdana"/>
                <w:sz w:val="20"/>
                <w:lang w:val="en-US"/>
              </w:rPr>
            </w:pPr>
            <w:proofErr w:type="spellStart"/>
            <w:r w:rsidRPr="003F68E0">
              <w:rPr>
                <w:rFonts w:ascii="Verdana" w:hAnsi="Verdana"/>
                <w:sz w:val="20"/>
                <w:lang w:val="en-US"/>
              </w:rPr>
              <w:t>Crossmedia</w:t>
            </w:r>
            <w:proofErr w:type="spellEnd"/>
            <w:r w:rsidRPr="003F68E0">
              <w:rPr>
                <w:rFonts w:ascii="Verdana" w:hAnsi="Verdana"/>
                <w:sz w:val="20"/>
                <w:lang w:val="en-US"/>
              </w:rPr>
              <w:t xml:space="preserve"> Assistent in </w:t>
            </w:r>
            <w:proofErr w:type="spellStart"/>
            <w:r w:rsidRPr="003F68E0">
              <w:rPr>
                <w:rFonts w:ascii="Verdana" w:hAnsi="Verdana"/>
                <w:sz w:val="20"/>
                <w:lang w:val="en-US"/>
              </w:rPr>
              <w:t>Interactieve</w:t>
            </w:r>
            <w:proofErr w:type="spellEnd"/>
            <w:r w:rsidRPr="003F68E0">
              <w:rPr>
                <w:rFonts w:ascii="Verdana" w:hAnsi="Verdana"/>
                <w:sz w:val="20"/>
                <w:lang w:val="en-US"/>
              </w:rPr>
              <w:t xml:space="preserve"> </w:t>
            </w:r>
            <w:proofErr w:type="spellStart"/>
            <w:r w:rsidRPr="003F68E0">
              <w:rPr>
                <w:rFonts w:ascii="Verdana" w:hAnsi="Verdana"/>
                <w:sz w:val="20"/>
                <w:lang w:val="en-US"/>
              </w:rPr>
              <w:t>Producties</w:t>
            </w:r>
            <w:proofErr w:type="spellEnd"/>
            <w:r w:rsidRPr="003F68E0">
              <w:rPr>
                <w:rFonts w:ascii="Verdana" w:hAnsi="Verdana"/>
                <w:sz w:val="20"/>
                <w:lang w:val="en-US"/>
              </w:rPr>
              <w:t xml:space="preserve"> (</w:t>
            </w:r>
            <w:r w:rsidR="00497F82" w:rsidRPr="003F68E0">
              <w:rPr>
                <w:rFonts w:ascii="Verdana" w:hAnsi="Verdana"/>
                <w:sz w:val="20"/>
                <w:lang w:val="en-US"/>
              </w:rPr>
              <w:t>BK4)</w:t>
            </w:r>
            <w:r w:rsidRPr="003F68E0">
              <w:rPr>
                <w:rFonts w:ascii="Verdana" w:hAnsi="Verdana"/>
                <w:sz w:val="20"/>
                <w:lang w:val="en-US"/>
              </w:rPr>
              <w:t xml:space="preserve"> </w:t>
            </w:r>
          </w:p>
          <w:p w14:paraId="77FD5CDA" w14:textId="6B50FEE9" w:rsidR="00762315" w:rsidRPr="003F68E0" w:rsidRDefault="00762315" w:rsidP="00B35EF7">
            <w:pPr>
              <w:rPr>
                <w:rFonts w:ascii="Verdana" w:hAnsi="Verdana"/>
                <w:sz w:val="20"/>
                <w:lang w:val="en-US"/>
              </w:rPr>
            </w:pPr>
          </w:p>
        </w:tc>
        <w:tc>
          <w:tcPr>
            <w:tcW w:w="1480" w:type="dxa"/>
            <w:tcBorders>
              <w:top w:val="nil"/>
              <w:bottom w:val="single" w:sz="4" w:space="0" w:color="auto"/>
            </w:tcBorders>
          </w:tcPr>
          <w:p w14:paraId="4DE0141A" w14:textId="77777777" w:rsidR="000D13CC" w:rsidRPr="003F68E0" w:rsidRDefault="000D13CC" w:rsidP="00B35EF7">
            <w:pPr>
              <w:jc w:val="center"/>
              <w:rPr>
                <w:rFonts w:ascii="Verdana" w:hAnsi="Verdana"/>
                <w:sz w:val="20"/>
                <w:lang w:val="en-US"/>
              </w:rPr>
            </w:pPr>
          </w:p>
        </w:tc>
      </w:tr>
      <w:tr w:rsidR="003F68E0" w:rsidRPr="003F68E0" w14:paraId="1D5ADBE2" w14:textId="77777777" w:rsidTr="00EC390B">
        <w:tc>
          <w:tcPr>
            <w:tcW w:w="2479" w:type="dxa"/>
            <w:vMerge/>
            <w:tcBorders>
              <w:top w:val="nil"/>
            </w:tcBorders>
            <w:shd w:val="clear" w:color="auto" w:fill="auto"/>
          </w:tcPr>
          <w:p w14:paraId="5F6A87CE" w14:textId="77777777" w:rsidR="000D13CC" w:rsidRPr="003F68E0" w:rsidRDefault="000D13CC" w:rsidP="00B35EF7">
            <w:pPr>
              <w:rPr>
                <w:rFonts w:ascii="Verdana" w:hAnsi="Verdana"/>
                <w:b/>
                <w:sz w:val="20"/>
                <w:lang w:val="en-US"/>
              </w:rPr>
            </w:pPr>
          </w:p>
        </w:tc>
        <w:tc>
          <w:tcPr>
            <w:tcW w:w="5103" w:type="dxa"/>
            <w:tcBorders>
              <w:top w:val="nil"/>
              <w:bottom w:val="single" w:sz="4" w:space="0" w:color="auto"/>
            </w:tcBorders>
            <w:shd w:val="clear" w:color="auto" w:fill="auto"/>
          </w:tcPr>
          <w:p w14:paraId="42BC84B5" w14:textId="4A3F370A" w:rsidR="000D13CC" w:rsidRPr="003F68E0" w:rsidRDefault="000D13CC" w:rsidP="000D13CC">
            <w:pPr>
              <w:rPr>
                <w:rFonts w:ascii="Verdana" w:hAnsi="Verdana"/>
                <w:sz w:val="20"/>
              </w:rPr>
            </w:pPr>
            <w:r w:rsidRPr="003F68E0">
              <w:rPr>
                <w:rFonts w:ascii="Verdana" w:hAnsi="Verdana"/>
                <w:sz w:val="20"/>
              </w:rPr>
              <w:t xml:space="preserve">Multimedia </w:t>
            </w:r>
            <w:r w:rsidR="00C00DFE" w:rsidRPr="003F68E0">
              <w:rPr>
                <w:rFonts w:ascii="Verdana" w:hAnsi="Verdana"/>
                <w:sz w:val="20"/>
              </w:rPr>
              <w:t>O</w:t>
            </w:r>
            <w:r w:rsidRPr="003F68E0">
              <w:rPr>
                <w:rFonts w:ascii="Verdana" w:hAnsi="Verdana"/>
                <w:sz w:val="20"/>
              </w:rPr>
              <w:t>perator (tot 31/8/2024)</w:t>
            </w:r>
          </w:p>
          <w:p w14:paraId="14E8CB19" w14:textId="77777777" w:rsidR="000D13CC" w:rsidRPr="003F68E0" w:rsidRDefault="000D13CC" w:rsidP="00B35EF7">
            <w:pPr>
              <w:rPr>
                <w:rFonts w:ascii="Verdana" w:hAnsi="Verdana"/>
                <w:sz w:val="20"/>
              </w:rPr>
            </w:pPr>
          </w:p>
        </w:tc>
        <w:tc>
          <w:tcPr>
            <w:tcW w:w="1480" w:type="dxa"/>
            <w:tcBorders>
              <w:top w:val="nil"/>
              <w:bottom w:val="single" w:sz="4" w:space="0" w:color="auto"/>
            </w:tcBorders>
          </w:tcPr>
          <w:p w14:paraId="41C428B7" w14:textId="383BB042" w:rsidR="000D13CC" w:rsidRPr="003F68E0" w:rsidRDefault="000D13CC" w:rsidP="00B35EF7">
            <w:pPr>
              <w:jc w:val="center"/>
              <w:rPr>
                <w:rFonts w:ascii="Verdana" w:hAnsi="Verdana"/>
                <w:sz w:val="20"/>
              </w:rPr>
            </w:pPr>
            <w:r w:rsidRPr="003F68E0">
              <w:rPr>
                <w:rFonts w:ascii="Verdana" w:hAnsi="Verdana"/>
                <w:sz w:val="20"/>
              </w:rPr>
              <w:t>X</w:t>
            </w:r>
          </w:p>
        </w:tc>
      </w:tr>
      <w:tr w:rsidR="003F68E0" w:rsidRPr="003F68E0" w14:paraId="1F448C11" w14:textId="77777777" w:rsidTr="00EC390B">
        <w:tc>
          <w:tcPr>
            <w:tcW w:w="2479" w:type="dxa"/>
            <w:vMerge/>
            <w:shd w:val="clear" w:color="auto" w:fill="auto"/>
          </w:tcPr>
          <w:p w14:paraId="05E64157"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56A3F19C" w14:textId="77777777" w:rsidR="00B35EF7" w:rsidRPr="003F68E0" w:rsidRDefault="00B35EF7" w:rsidP="00B35EF7">
            <w:pPr>
              <w:rPr>
                <w:rFonts w:ascii="Verdana" w:hAnsi="Verdana"/>
                <w:sz w:val="20"/>
              </w:rPr>
            </w:pPr>
            <w:r w:rsidRPr="003F68E0">
              <w:rPr>
                <w:rFonts w:ascii="Verdana" w:hAnsi="Verdana"/>
                <w:sz w:val="20"/>
              </w:rPr>
              <w:t>Webdesigner</w:t>
            </w:r>
          </w:p>
          <w:p w14:paraId="6D654732" w14:textId="77777777" w:rsidR="00B35EF7" w:rsidRPr="003F68E0" w:rsidRDefault="00B35EF7" w:rsidP="00B35EF7">
            <w:pPr>
              <w:rPr>
                <w:rFonts w:ascii="Verdana" w:hAnsi="Verdana"/>
                <w:sz w:val="20"/>
              </w:rPr>
            </w:pPr>
          </w:p>
        </w:tc>
        <w:tc>
          <w:tcPr>
            <w:tcW w:w="1480" w:type="dxa"/>
            <w:tcBorders>
              <w:top w:val="nil"/>
              <w:bottom w:val="single" w:sz="4" w:space="0" w:color="auto"/>
            </w:tcBorders>
          </w:tcPr>
          <w:p w14:paraId="616949E4" w14:textId="77777777" w:rsidR="00B35EF7" w:rsidRPr="003F68E0" w:rsidRDefault="00B35EF7" w:rsidP="00B35EF7">
            <w:pPr>
              <w:jc w:val="center"/>
              <w:rPr>
                <w:rFonts w:ascii="Verdana" w:hAnsi="Verdana"/>
                <w:sz w:val="20"/>
              </w:rPr>
            </w:pPr>
          </w:p>
        </w:tc>
      </w:tr>
      <w:tr w:rsidR="003F68E0" w:rsidRPr="003F68E0" w14:paraId="2E61B710" w14:textId="77777777" w:rsidTr="00EC390B">
        <w:tc>
          <w:tcPr>
            <w:tcW w:w="2479" w:type="dxa"/>
            <w:vMerge/>
            <w:shd w:val="clear" w:color="auto" w:fill="auto"/>
          </w:tcPr>
          <w:p w14:paraId="28EFDE1A"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48332DEF" w14:textId="77777777" w:rsidR="00B35EF7" w:rsidRPr="003F68E0" w:rsidRDefault="00B35EF7" w:rsidP="00B35EF7">
            <w:pPr>
              <w:rPr>
                <w:rFonts w:ascii="Verdana" w:hAnsi="Verdana"/>
                <w:sz w:val="20"/>
              </w:rPr>
            </w:pPr>
            <w:r w:rsidRPr="003F68E0">
              <w:rPr>
                <w:rFonts w:ascii="Verdana" w:hAnsi="Verdana"/>
                <w:sz w:val="20"/>
              </w:rPr>
              <w:t>Webontwikkelaar</w:t>
            </w:r>
          </w:p>
          <w:p w14:paraId="15285B19" w14:textId="77777777" w:rsidR="00B35EF7" w:rsidRPr="003F68E0" w:rsidRDefault="00B35EF7" w:rsidP="00B35EF7">
            <w:pPr>
              <w:rPr>
                <w:rFonts w:ascii="Verdana" w:hAnsi="Verdana"/>
                <w:sz w:val="20"/>
              </w:rPr>
            </w:pPr>
          </w:p>
        </w:tc>
        <w:tc>
          <w:tcPr>
            <w:tcW w:w="1480" w:type="dxa"/>
            <w:tcBorders>
              <w:top w:val="nil"/>
              <w:bottom w:val="single" w:sz="4" w:space="0" w:color="auto"/>
            </w:tcBorders>
          </w:tcPr>
          <w:p w14:paraId="483B84C8" w14:textId="77777777" w:rsidR="00B35EF7" w:rsidRPr="003F68E0" w:rsidRDefault="00B35EF7" w:rsidP="00B35EF7">
            <w:pPr>
              <w:jc w:val="center"/>
              <w:rPr>
                <w:rFonts w:ascii="Verdana" w:hAnsi="Verdana"/>
                <w:sz w:val="20"/>
              </w:rPr>
            </w:pPr>
          </w:p>
        </w:tc>
      </w:tr>
      <w:tr w:rsidR="003F68E0" w:rsidRPr="003F68E0" w14:paraId="1F904D86" w14:textId="77777777" w:rsidTr="00B20391">
        <w:tc>
          <w:tcPr>
            <w:tcW w:w="2479" w:type="dxa"/>
            <w:vMerge/>
            <w:tcBorders>
              <w:bottom w:val="single" w:sz="4" w:space="0" w:color="auto"/>
            </w:tcBorders>
            <w:shd w:val="clear" w:color="auto" w:fill="auto"/>
          </w:tcPr>
          <w:p w14:paraId="09231AA1"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30D0DDAB" w14:textId="77777777" w:rsidR="00B35EF7" w:rsidRPr="003F68E0" w:rsidRDefault="00B35EF7" w:rsidP="00B35EF7">
            <w:pPr>
              <w:rPr>
                <w:rFonts w:ascii="Verdana" w:hAnsi="Verdana"/>
                <w:sz w:val="20"/>
              </w:rPr>
            </w:pPr>
            <w:r w:rsidRPr="003F68E0">
              <w:rPr>
                <w:rFonts w:ascii="Verdana" w:hAnsi="Verdana"/>
                <w:sz w:val="20"/>
              </w:rPr>
              <w:t>Webserverbeheerder</w:t>
            </w:r>
          </w:p>
          <w:p w14:paraId="22C13EA0" w14:textId="4F70AE05" w:rsidR="00B35EF7" w:rsidRPr="003F68E0" w:rsidRDefault="00B35EF7" w:rsidP="00B35EF7">
            <w:pPr>
              <w:rPr>
                <w:rFonts w:ascii="Verdana" w:hAnsi="Verdana"/>
                <w:sz w:val="20"/>
              </w:rPr>
            </w:pPr>
          </w:p>
        </w:tc>
        <w:tc>
          <w:tcPr>
            <w:tcW w:w="1480" w:type="dxa"/>
            <w:tcBorders>
              <w:top w:val="nil"/>
              <w:bottom w:val="single" w:sz="4" w:space="0" w:color="auto"/>
            </w:tcBorders>
          </w:tcPr>
          <w:p w14:paraId="6A8C3313" w14:textId="77777777" w:rsidR="00B35EF7" w:rsidRPr="003F68E0" w:rsidRDefault="00B35EF7" w:rsidP="00B35EF7">
            <w:pPr>
              <w:jc w:val="center"/>
              <w:rPr>
                <w:rFonts w:ascii="Verdana" w:hAnsi="Verdana"/>
                <w:sz w:val="20"/>
              </w:rPr>
            </w:pPr>
          </w:p>
        </w:tc>
      </w:tr>
      <w:tr w:rsidR="003F68E0" w:rsidRPr="003F68E0" w14:paraId="26F8B2A9" w14:textId="77777777" w:rsidTr="00B20391">
        <w:tc>
          <w:tcPr>
            <w:tcW w:w="2479" w:type="dxa"/>
            <w:tcBorders>
              <w:top w:val="single" w:sz="4" w:space="0" w:color="auto"/>
              <w:bottom w:val="single" w:sz="4" w:space="0" w:color="auto"/>
            </w:tcBorders>
            <w:shd w:val="clear" w:color="auto" w:fill="auto"/>
          </w:tcPr>
          <w:p w14:paraId="26F8B2A5" w14:textId="77777777" w:rsidR="00B35EF7" w:rsidRPr="003F68E0" w:rsidRDefault="00B35EF7" w:rsidP="00B35EF7">
            <w:pPr>
              <w:rPr>
                <w:rFonts w:ascii="Verdana" w:hAnsi="Verdana"/>
                <w:b/>
                <w:sz w:val="20"/>
              </w:rPr>
            </w:pPr>
            <w:r w:rsidRPr="003F68E0">
              <w:rPr>
                <w:rFonts w:ascii="Verdana" w:hAnsi="Verdana"/>
                <w:b/>
                <w:sz w:val="20"/>
              </w:rPr>
              <w:t>Groot Transport</w:t>
            </w:r>
          </w:p>
          <w:p w14:paraId="26F8B2A6" w14:textId="77777777" w:rsidR="00B35EF7" w:rsidRPr="003F68E0" w:rsidRDefault="00B35EF7" w:rsidP="00B35EF7">
            <w:pPr>
              <w:rPr>
                <w:rFonts w:ascii="Verdana" w:hAnsi="Verdana"/>
                <w:b/>
                <w:sz w:val="20"/>
              </w:rPr>
            </w:pPr>
          </w:p>
        </w:tc>
        <w:tc>
          <w:tcPr>
            <w:tcW w:w="5103" w:type="dxa"/>
            <w:tcBorders>
              <w:top w:val="single" w:sz="4" w:space="0" w:color="auto"/>
              <w:bottom w:val="single" w:sz="4" w:space="0" w:color="auto"/>
            </w:tcBorders>
            <w:shd w:val="clear" w:color="auto" w:fill="auto"/>
          </w:tcPr>
          <w:p w14:paraId="26F8B2A7" w14:textId="004B9CB8" w:rsidR="00B20391" w:rsidRPr="003F68E0" w:rsidRDefault="00B35EF7" w:rsidP="00B35EF7">
            <w:pPr>
              <w:rPr>
                <w:rFonts w:ascii="Verdana" w:hAnsi="Verdana"/>
                <w:sz w:val="20"/>
              </w:rPr>
            </w:pPr>
            <w:r w:rsidRPr="003F68E0">
              <w:rPr>
                <w:rFonts w:ascii="Verdana" w:hAnsi="Verdana"/>
                <w:sz w:val="20"/>
              </w:rPr>
              <w:t>Vrachtwagenchauffeu</w:t>
            </w:r>
            <w:r w:rsidR="00B20391" w:rsidRPr="003F68E0">
              <w:rPr>
                <w:rFonts w:ascii="Verdana" w:hAnsi="Verdana"/>
                <w:sz w:val="20"/>
              </w:rPr>
              <w:t>r</w:t>
            </w:r>
          </w:p>
        </w:tc>
        <w:tc>
          <w:tcPr>
            <w:tcW w:w="1480" w:type="dxa"/>
            <w:tcBorders>
              <w:top w:val="single" w:sz="4" w:space="0" w:color="auto"/>
              <w:bottom w:val="single" w:sz="4" w:space="0" w:color="auto"/>
            </w:tcBorders>
          </w:tcPr>
          <w:p w14:paraId="26F8B2A8" w14:textId="77777777" w:rsidR="00B35EF7" w:rsidRPr="003F68E0" w:rsidRDefault="00B35EF7" w:rsidP="00B35EF7">
            <w:pPr>
              <w:jc w:val="center"/>
              <w:rPr>
                <w:rFonts w:ascii="Verdana" w:hAnsi="Verdana"/>
                <w:sz w:val="20"/>
              </w:rPr>
            </w:pPr>
          </w:p>
        </w:tc>
      </w:tr>
      <w:tr w:rsidR="003F68E0" w:rsidRPr="003F68E0" w14:paraId="26F8B2C9" w14:textId="77777777" w:rsidTr="00B20391">
        <w:tc>
          <w:tcPr>
            <w:tcW w:w="2479" w:type="dxa"/>
            <w:vMerge w:val="restart"/>
            <w:tcBorders>
              <w:top w:val="single" w:sz="4" w:space="0" w:color="auto"/>
              <w:left w:val="single" w:sz="4" w:space="0" w:color="auto"/>
              <w:right w:val="single" w:sz="4" w:space="0" w:color="auto"/>
            </w:tcBorders>
            <w:shd w:val="clear" w:color="auto" w:fill="auto"/>
          </w:tcPr>
          <w:p w14:paraId="26F8B2AE" w14:textId="62F9F3EA" w:rsidR="00B35EF7" w:rsidRPr="003F68E0" w:rsidRDefault="00B35EF7" w:rsidP="00B35EF7">
            <w:pPr>
              <w:rPr>
                <w:rFonts w:ascii="Verdana" w:hAnsi="Verdana"/>
                <w:b/>
                <w:sz w:val="20"/>
              </w:rPr>
            </w:pPr>
            <w:r w:rsidRPr="003F68E0">
              <w:rPr>
                <w:rFonts w:ascii="Verdana" w:hAnsi="Verdana"/>
                <w:b/>
                <w:sz w:val="20"/>
              </w:rPr>
              <w:lastRenderedPageBreak/>
              <w:t>Horeca</w:t>
            </w:r>
          </w:p>
          <w:p w14:paraId="26F8B2AF" w14:textId="77777777" w:rsidR="00B35EF7" w:rsidRPr="003F68E0" w:rsidRDefault="00B35EF7" w:rsidP="00B35EF7">
            <w:pPr>
              <w:rPr>
                <w:rFonts w:ascii="Verdana" w:hAnsi="Verdana"/>
                <w:b/>
                <w:sz w:val="20"/>
              </w:rPr>
            </w:pPr>
          </w:p>
          <w:p w14:paraId="26F8B2B0" w14:textId="77777777" w:rsidR="00B35EF7" w:rsidRPr="003F68E0" w:rsidRDefault="00B35EF7" w:rsidP="00B35EF7">
            <w:pPr>
              <w:rPr>
                <w:rFonts w:ascii="Verdana" w:hAnsi="Verdana"/>
                <w:b/>
                <w:sz w:val="20"/>
              </w:rPr>
            </w:pPr>
          </w:p>
          <w:p w14:paraId="26F8B2B1" w14:textId="77777777" w:rsidR="00B35EF7" w:rsidRPr="003F68E0" w:rsidRDefault="00B35EF7" w:rsidP="00B35EF7">
            <w:pPr>
              <w:rPr>
                <w:rFonts w:ascii="Verdana" w:hAnsi="Verdana"/>
                <w:b/>
                <w:sz w:val="20"/>
              </w:rPr>
            </w:pPr>
          </w:p>
          <w:p w14:paraId="26F8B2B2" w14:textId="77777777" w:rsidR="00B35EF7" w:rsidRPr="003F68E0" w:rsidRDefault="00B35EF7" w:rsidP="00B35EF7">
            <w:pPr>
              <w:rPr>
                <w:rFonts w:ascii="Verdana" w:hAnsi="Verdana"/>
                <w:b/>
                <w:sz w:val="20"/>
              </w:rPr>
            </w:pPr>
          </w:p>
          <w:p w14:paraId="26F8B2B3" w14:textId="77777777" w:rsidR="00B35EF7" w:rsidRPr="003F68E0" w:rsidRDefault="00B35EF7" w:rsidP="00B35EF7">
            <w:pPr>
              <w:rPr>
                <w:rFonts w:ascii="Verdana" w:hAnsi="Verdana"/>
                <w:b/>
                <w:sz w:val="20"/>
              </w:rPr>
            </w:pPr>
          </w:p>
          <w:p w14:paraId="26F8B2B4" w14:textId="77777777" w:rsidR="00B35EF7" w:rsidRPr="003F68E0" w:rsidRDefault="00B35EF7" w:rsidP="00B35EF7">
            <w:pPr>
              <w:rPr>
                <w:rFonts w:ascii="Verdana" w:hAnsi="Verdana"/>
                <w:b/>
                <w:sz w:val="20"/>
              </w:rPr>
            </w:pPr>
          </w:p>
          <w:p w14:paraId="26F8B2B5" w14:textId="77777777" w:rsidR="00B35EF7" w:rsidRPr="003F68E0" w:rsidRDefault="00B35EF7" w:rsidP="00B35EF7">
            <w:pPr>
              <w:rPr>
                <w:rFonts w:ascii="Verdana" w:hAnsi="Verdana"/>
                <w:b/>
                <w:sz w:val="20"/>
              </w:rPr>
            </w:pPr>
          </w:p>
          <w:p w14:paraId="26F8B2B6" w14:textId="77777777" w:rsidR="00B35EF7" w:rsidRPr="003F68E0" w:rsidRDefault="00B35EF7" w:rsidP="00B35EF7">
            <w:pPr>
              <w:rPr>
                <w:rFonts w:ascii="Verdana" w:hAnsi="Verdana"/>
                <w:b/>
                <w:sz w:val="20"/>
              </w:rPr>
            </w:pPr>
          </w:p>
          <w:p w14:paraId="26F8B2B7" w14:textId="77777777" w:rsidR="00B35EF7" w:rsidRPr="003F68E0" w:rsidRDefault="00B35EF7" w:rsidP="00B35EF7">
            <w:pPr>
              <w:rPr>
                <w:rFonts w:ascii="Verdana" w:hAnsi="Verdana"/>
                <w:b/>
                <w:sz w:val="20"/>
              </w:rPr>
            </w:pPr>
          </w:p>
          <w:p w14:paraId="26F8B2B8" w14:textId="77777777" w:rsidR="00B35EF7" w:rsidRPr="003F68E0" w:rsidRDefault="00B35EF7" w:rsidP="00B35EF7">
            <w:pPr>
              <w:rPr>
                <w:rFonts w:ascii="Verdana" w:hAnsi="Verdana"/>
                <w:b/>
                <w:sz w:val="20"/>
              </w:rPr>
            </w:pPr>
          </w:p>
          <w:p w14:paraId="26F8B2B9" w14:textId="77777777" w:rsidR="00B35EF7" w:rsidRPr="003F68E0" w:rsidRDefault="00B35EF7" w:rsidP="00B35EF7">
            <w:pPr>
              <w:rPr>
                <w:rFonts w:ascii="Verdana" w:hAnsi="Verdana"/>
                <w:b/>
                <w:sz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199825" w14:textId="77777777" w:rsidR="00B35EF7" w:rsidRPr="003F68E0" w:rsidRDefault="00B35EF7" w:rsidP="00B35EF7">
            <w:pPr>
              <w:rPr>
                <w:rFonts w:ascii="Verdana" w:hAnsi="Verdana"/>
                <w:sz w:val="20"/>
              </w:rPr>
            </w:pPr>
            <w:r w:rsidRPr="003F68E0">
              <w:rPr>
                <w:rFonts w:ascii="Verdana" w:hAnsi="Verdana"/>
                <w:sz w:val="20"/>
              </w:rPr>
              <w:t xml:space="preserve">Chef de </w:t>
            </w:r>
            <w:proofErr w:type="spellStart"/>
            <w:r w:rsidRPr="003F68E0">
              <w:rPr>
                <w:rFonts w:ascii="Verdana" w:hAnsi="Verdana"/>
                <w:sz w:val="20"/>
              </w:rPr>
              <w:t>Partie</w:t>
            </w:r>
            <w:proofErr w:type="spellEnd"/>
            <w:r w:rsidRPr="003F68E0">
              <w:rPr>
                <w:rFonts w:ascii="Verdana" w:hAnsi="Verdana"/>
                <w:sz w:val="20"/>
              </w:rPr>
              <w:t xml:space="preserve"> Desserten, Gebak en Brood (BK4)</w:t>
            </w:r>
          </w:p>
          <w:p w14:paraId="26F8B2C3" w14:textId="2452B5EA" w:rsidR="00762315" w:rsidRPr="003F68E0" w:rsidRDefault="00762315" w:rsidP="00B35EF7">
            <w:pPr>
              <w:rPr>
                <w:rFonts w:ascii="Verdana" w:hAnsi="Verdana"/>
                <w:sz w:val="20"/>
              </w:rPr>
            </w:pPr>
          </w:p>
        </w:tc>
        <w:tc>
          <w:tcPr>
            <w:tcW w:w="1480" w:type="dxa"/>
            <w:tcBorders>
              <w:top w:val="single" w:sz="4" w:space="0" w:color="auto"/>
              <w:left w:val="single" w:sz="4" w:space="0" w:color="auto"/>
              <w:bottom w:val="single" w:sz="4" w:space="0" w:color="auto"/>
              <w:right w:val="single" w:sz="4" w:space="0" w:color="auto"/>
            </w:tcBorders>
          </w:tcPr>
          <w:p w14:paraId="26F8B2C7" w14:textId="77777777" w:rsidR="00B35EF7" w:rsidRPr="003F68E0" w:rsidRDefault="00B35EF7" w:rsidP="00B35EF7">
            <w:pPr>
              <w:rPr>
                <w:rFonts w:ascii="Verdana" w:hAnsi="Verdana"/>
                <w:sz w:val="20"/>
              </w:rPr>
            </w:pPr>
          </w:p>
          <w:p w14:paraId="26F8B2C8" w14:textId="5FB06A1F" w:rsidR="00B35EF7" w:rsidRPr="003F68E0" w:rsidRDefault="00B35EF7" w:rsidP="00B35EF7">
            <w:pPr>
              <w:jc w:val="center"/>
              <w:rPr>
                <w:rFonts w:ascii="Verdana" w:hAnsi="Verdana"/>
                <w:sz w:val="20"/>
              </w:rPr>
            </w:pPr>
          </w:p>
        </w:tc>
      </w:tr>
      <w:tr w:rsidR="003F68E0" w:rsidRPr="003F68E0" w14:paraId="7ED5D484" w14:textId="77777777" w:rsidTr="00EC390B">
        <w:tc>
          <w:tcPr>
            <w:tcW w:w="2479" w:type="dxa"/>
            <w:vMerge/>
            <w:tcBorders>
              <w:top w:val="nil"/>
              <w:left w:val="single" w:sz="4" w:space="0" w:color="auto"/>
              <w:right w:val="single" w:sz="4" w:space="0" w:color="auto"/>
            </w:tcBorders>
            <w:shd w:val="clear" w:color="auto" w:fill="auto"/>
          </w:tcPr>
          <w:p w14:paraId="0A443F57"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B6BE602" w14:textId="77777777" w:rsidR="00B35EF7" w:rsidRPr="003F68E0" w:rsidRDefault="00B35EF7" w:rsidP="00B35EF7">
            <w:pPr>
              <w:rPr>
                <w:rFonts w:ascii="Verdana" w:hAnsi="Verdana"/>
                <w:sz w:val="20"/>
              </w:rPr>
            </w:pPr>
            <w:r w:rsidRPr="003F68E0">
              <w:rPr>
                <w:rFonts w:ascii="Verdana" w:hAnsi="Verdana"/>
                <w:sz w:val="20"/>
              </w:rPr>
              <w:t xml:space="preserve">Chef de </w:t>
            </w:r>
            <w:proofErr w:type="spellStart"/>
            <w:r w:rsidRPr="003F68E0">
              <w:rPr>
                <w:rFonts w:ascii="Verdana" w:hAnsi="Verdana"/>
                <w:sz w:val="20"/>
              </w:rPr>
              <w:t>Partie</w:t>
            </w:r>
            <w:proofErr w:type="spellEnd"/>
            <w:r w:rsidRPr="003F68E0">
              <w:rPr>
                <w:rFonts w:ascii="Verdana" w:hAnsi="Verdana"/>
                <w:sz w:val="20"/>
              </w:rPr>
              <w:t xml:space="preserve"> Groenten, Fruit en Kruiden (BK4)</w:t>
            </w:r>
          </w:p>
          <w:p w14:paraId="773EA83F" w14:textId="34EE7784" w:rsidR="00762315" w:rsidRPr="003F68E0"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9C96934" w14:textId="77777777" w:rsidR="00B35EF7" w:rsidRPr="003F68E0" w:rsidRDefault="00B35EF7" w:rsidP="00B35EF7">
            <w:pPr>
              <w:jc w:val="center"/>
              <w:rPr>
                <w:rFonts w:ascii="Verdana" w:hAnsi="Verdana"/>
                <w:sz w:val="20"/>
              </w:rPr>
            </w:pPr>
          </w:p>
        </w:tc>
      </w:tr>
      <w:tr w:rsidR="003F68E0" w:rsidRPr="003F68E0" w14:paraId="032BE508" w14:textId="77777777" w:rsidTr="00EC390B">
        <w:tc>
          <w:tcPr>
            <w:tcW w:w="2479" w:type="dxa"/>
            <w:vMerge/>
            <w:tcBorders>
              <w:top w:val="nil"/>
              <w:left w:val="single" w:sz="4" w:space="0" w:color="auto"/>
              <w:right w:val="single" w:sz="4" w:space="0" w:color="auto"/>
            </w:tcBorders>
            <w:shd w:val="clear" w:color="auto" w:fill="auto"/>
          </w:tcPr>
          <w:p w14:paraId="23EEAE95"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DD0A7D0" w14:textId="77777777" w:rsidR="00B35EF7" w:rsidRPr="003F68E0" w:rsidRDefault="00B35EF7" w:rsidP="00B35EF7">
            <w:pPr>
              <w:rPr>
                <w:rFonts w:ascii="Verdana" w:hAnsi="Verdana"/>
                <w:sz w:val="20"/>
              </w:rPr>
            </w:pPr>
            <w:r w:rsidRPr="003F68E0">
              <w:rPr>
                <w:rFonts w:ascii="Verdana" w:hAnsi="Verdana"/>
                <w:sz w:val="20"/>
              </w:rPr>
              <w:t xml:space="preserve">Chef de </w:t>
            </w:r>
            <w:proofErr w:type="spellStart"/>
            <w:r w:rsidRPr="003F68E0">
              <w:rPr>
                <w:rFonts w:ascii="Verdana" w:hAnsi="Verdana"/>
                <w:sz w:val="20"/>
              </w:rPr>
              <w:t>Partie</w:t>
            </w:r>
            <w:proofErr w:type="spellEnd"/>
            <w:r w:rsidRPr="003F68E0">
              <w:rPr>
                <w:rFonts w:ascii="Verdana" w:hAnsi="Verdana"/>
                <w:sz w:val="20"/>
              </w:rPr>
              <w:t xml:space="preserve"> Vis, Schaal- en Schelpdieren (BK4)</w:t>
            </w:r>
          </w:p>
          <w:p w14:paraId="16AC42C7" w14:textId="3563B983" w:rsidR="00762315" w:rsidRPr="003F68E0"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98A8C0E" w14:textId="77777777" w:rsidR="00B35EF7" w:rsidRPr="003F68E0" w:rsidRDefault="00B35EF7" w:rsidP="00B35EF7">
            <w:pPr>
              <w:jc w:val="center"/>
              <w:rPr>
                <w:rFonts w:ascii="Verdana" w:hAnsi="Verdana"/>
                <w:sz w:val="20"/>
              </w:rPr>
            </w:pPr>
          </w:p>
        </w:tc>
      </w:tr>
      <w:tr w:rsidR="003F68E0" w:rsidRPr="003F68E0" w14:paraId="31063058" w14:textId="77777777" w:rsidTr="00EC390B">
        <w:tc>
          <w:tcPr>
            <w:tcW w:w="2479" w:type="dxa"/>
            <w:vMerge/>
            <w:tcBorders>
              <w:top w:val="nil"/>
              <w:left w:val="single" w:sz="4" w:space="0" w:color="auto"/>
              <w:right w:val="single" w:sz="4" w:space="0" w:color="auto"/>
            </w:tcBorders>
            <w:shd w:val="clear" w:color="auto" w:fill="auto"/>
          </w:tcPr>
          <w:p w14:paraId="5CCFE5BE"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F60B7D1" w14:textId="77777777" w:rsidR="00B35EF7" w:rsidRPr="003F68E0" w:rsidRDefault="00B35EF7" w:rsidP="00B35EF7">
            <w:pPr>
              <w:rPr>
                <w:rFonts w:ascii="Verdana" w:hAnsi="Verdana"/>
                <w:sz w:val="20"/>
              </w:rPr>
            </w:pPr>
            <w:r w:rsidRPr="003F68E0">
              <w:rPr>
                <w:rFonts w:ascii="Verdana" w:hAnsi="Verdana"/>
                <w:sz w:val="20"/>
              </w:rPr>
              <w:t xml:space="preserve">Chef de </w:t>
            </w:r>
            <w:proofErr w:type="spellStart"/>
            <w:r w:rsidRPr="003F68E0">
              <w:rPr>
                <w:rFonts w:ascii="Verdana" w:hAnsi="Verdana"/>
                <w:sz w:val="20"/>
              </w:rPr>
              <w:t>Partie</w:t>
            </w:r>
            <w:proofErr w:type="spellEnd"/>
            <w:r w:rsidRPr="003F68E0">
              <w:rPr>
                <w:rFonts w:ascii="Verdana" w:hAnsi="Verdana"/>
                <w:sz w:val="20"/>
              </w:rPr>
              <w:t xml:space="preserve"> Vlees, Wild en Gevogelte (BK4)</w:t>
            </w:r>
          </w:p>
          <w:p w14:paraId="2EAD9DF0" w14:textId="58C2AC81" w:rsidR="00762315" w:rsidRPr="003F68E0"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590D9F3" w14:textId="77777777" w:rsidR="00B35EF7" w:rsidRPr="003F68E0" w:rsidRDefault="00B35EF7" w:rsidP="00B35EF7">
            <w:pPr>
              <w:jc w:val="center"/>
              <w:rPr>
                <w:rFonts w:ascii="Verdana" w:hAnsi="Verdana"/>
                <w:sz w:val="20"/>
              </w:rPr>
            </w:pPr>
          </w:p>
        </w:tc>
      </w:tr>
      <w:tr w:rsidR="003F68E0" w:rsidRPr="003F68E0" w14:paraId="0472690C" w14:textId="77777777" w:rsidTr="00EC390B">
        <w:tc>
          <w:tcPr>
            <w:tcW w:w="2479" w:type="dxa"/>
            <w:vMerge/>
            <w:tcBorders>
              <w:top w:val="nil"/>
              <w:left w:val="single" w:sz="4" w:space="0" w:color="auto"/>
              <w:right w:val="single" w:sz="4" w:space="0" w:color="auto"/>
            </w:tcBorders>
            <w:shd w:val="clear" w:color="auto" w:fill="auto"/>
          </w:tcPr>
          <w:p w14:paraId="1C6CBD3D"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D8E8CBF" w14:textId="3CA39CE9" w:rsidR="00B35EF7" w:rsidRPr="003F68E0" w:rsidRDefault="00B35EF7" w:rsidP="00B35EF7">
            <w:pPr>
              <w:rPr>
                <w:rFonts w:ascii="Verdana" w:hAnsi="Verdana"/>
                <w:sz w:val="20"/>
              </w:rPr>
            </w:pPr>
            <w:r w:rsidRPr="003F68E0">
              <w:rPr>
                <w:rFonts w:ascii="Verdana" w:hAnsi="Verdana"/>
                <w:sz w:val="20"/>
              </w:rPr>
              <w:t>Grootkeukenhulpkok (</w:t>
            </w:r>
            <w:r w:rsidR="00B20391" w:rsidRPr="003F68E0">
              <w:rPr>
                <w:rFonts w:ascii="Verdana" w:hAnsi="Verdana"/>
                <w:sz w:val="20"/>
              </w:rPr>
              <w:t>BK3</w:t>
            </w:r>
            <w:r w:rsidRPr="003F68E0">
              <w:rPr>
                <w:rFonts w:ascii="Verdana" w:hAnsi="Verdana"/>
                <w:sz w:val="20"/>
              </w:rPr>
              <w:t>)</w:t>
            </w:r>
          </w:p>
          <w:p w14:paraId="12A48F96" w14:textId="4D0ED858"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E253516" w14:textId="77777777" w:rsidR="00B35EF7" w:rsidRPr="003F68E0" w:rsidRDefault="00B35EF7" w:rsidP="00B35EF7">
            <w:pPr>
              <w:jc w:val="center"/>
              <w:rPr>
                <w:rFonts w:ascii="Verdana" w:hAnsi="Verdana"/>
                <w:sz w:val="20"/>
              </w:rPr>
            </w:pPr>
          </w:p>
        </w:tc>
      </w:tr>
      <w:tr w:rsidR="003F68E0" w:rsidRPr="003F68E0" w14:paraId="362005C8" w14:textId="77777777" w:rsidTr="00EC390B">
        <w:tc>
          <w:tcPr>
            <w:tcW w:w="2479" w:type="dxa"/>
            <w:vMerge/>
            <w:tcBorders>
              <w:top w:val="nil"/>
              <w:left w:val="single" w:sz="4" w:space="0" w:color="auto"/>
              <w:right w:val="single" w:sz="4" w:space="0" w:color="auto"/>
            </w:tcBorders>
            <w:shd w:val="clear" w:color="auto" w:fill="auto"/>
          </w:tcPr>
          <w:p w14:paraId="147B520F"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6CB18B9" w14:textId="69A6ABA2" w:rsidR="00B35EF7" w:rsidRPr="003F68E0" w:rsidRDefault="00B35EF7" w:rsidP="00B35EF7">
            <w:pPr>
              <w:rPr>
                <w:rFonts w:ascii="Verdana" w:hAnsi="Verdana"/>
                <w:sz w:val="20"/>
              </w:rPr>
            </w:pPr>
            <w:r w:rsidRPr="003F68E0">
              <w:rPr>
                <w:rFonts w:ascii="Verdana" w:hAnsi="Verdana"/>
                <w:sz w:val="20"/>
              </w:rPr>
              <w:t>Grootkeukenkok (vóór 1/9/2021 –</w:t>
            </w:r>
            <w:r w:rsidR="00B20391" w:rsidRPr="003F68E0">
              <w:rPr>
                <w:rFonts w:ascii="Verdana" w:hAnsi="Verdana"/>
                <w:sz w:val="20"/>
              </w:rPr>
              <w:t xml:space="preserve"> vanaf 1/9/2021 opleidingsprofiel </w:t>
            </w:r>
            <w:r w:rsidRPr="003F68E0">
              <w:rPr>
                <w:rFonts w:ascii="Verdana" w:hAnsi="Verdana"/>
                <w:sz w:val="20"/>
              </w:rPr>
              <w:t>BK4)</w:t>
            </w:r>
          </w:p>
          <w:p w14:paraId="5A07D19B"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900FE13" w14:textId="77777777" w:rsidR="00B35EF7" w:rsidRPr="003F68E0" w:rsidRDefault="00B35EF7" w:rsidP="00B35EF7">
            <w:pPr>
              <w:jc w:val="center"/>
              <w:rPr>
                <w:rFonts w:ascii="Verdana" w:hAnsi="Verdana"/>
                <w:sz w:val="20"/>
              </w:rPr>
            </w:pPr>
          </w:p>
        </w:tc>
      </w:tr>
      <w:tr w:rsidR="003F68E0" w:rsidRPr="003F68E0" w14:paraId="124632A1" w14:textId="77777777" w:rsidTr="00EC390B">
        <w:tc>
          <w:tcPr>
            <w:tcW w:w="2479" w:type="dxa"/>
            <w:vMerge/>
            <w:tcBorders>
              <w:left w:val="single" w:sz="4" w:space="0" w:color="auto"/>
              <w:right w:val="single" w:sz="4" w:space="0" w:color="auto"/>
            </w:tcBorders>
            <w:shd w:val="clear" w:color="auto" w:fill="auto"/>
          </w:tcPr>
          <w:p w14:paraId="591C43EC"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B3CE83C" w14:textId="7DA38584" w:rsidR="00B35EF7" w:rsidRPr="003F68E0" w:rsidRDefault="00B35EF7" w:rsidP="00B35EF7">
            <w:pPr>
              <w:rPr>
                <w:rFonts w:ascii="Verdana" w:hAnsi="Verdana"/>
                <w:sz w:val="20"/>
              </w:rPr>
            </w:pPr>
            <w:r w:rsidRPr="003F68E0">
              <w:rPr>
                <w:rFonts w:ascii="Verdana" w:hAnsi="Verdana"/>
                <w:sz w:val="20"/>
              </w:rPr>
              <w:t>Grootkeukenverantwoordelijke (tot 31/8/2023)</w:t>
            </w:r>
          </w:p>
          <w:p w14:paraId="2C669CBD"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797B6A1" w14:textId="370D7D01"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78F18359" w14:textId="77777777" w:rsidTr="00EC390B">
        <w:tc>
          <w:tcPr>
            <w:tcW w:w="2479" w:type="dxa"/>
            <w:vMerge/>
            <w:tcBorders>
              <w:left w:val="single" w:sz="4" w:space="0" w:color="auto"/>
              <w:right w:val="single" w:sz="4" w:space="0" w:color="auto"/>
            </w:tcBorders>
            <w:shd w:val="clear" w:color="auto" w:fill="auto"/>
          </w:tcPr>
          <w:p w14:paraId="6035D053"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56CD9EE" w14:textId="77777777" w:rsidR="00B35EF7" w:rsidRPr="003F68E0" w:rsidRDefault="00B35EF7" w:rsidP="00B35EF7">
            <w:pPr>
              <w:rPr>
                <w:rFonts w:ascii="Verdana" w:hAnsi="Verdana"/>
                <w:sz w:val="20"/>
              </w:rPr>
            </w:pPr>
            <w:r w:rsidRPr="003F68E0">
              <w:rPr>
                <w:rFonts w:ascii="Verdana" w:hAnsi="Verdana"/>
                <w:sz w:val="20"/>
              </w:rPr>
              <w:t>Hotel</w:t>
            </w:r>
          </w:p>
          <w:p w14:paraId="0B85F81E"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D8C42F5" w14:textId="77777777" w:rsidR="00B35EF7" w:rsidRPr="003F68E0" w:rsidRDefault="00B35EF7" w:rsidP="00B35EF7">
            <w:pPr>
              <w:jc w:val="center"/>
              <w:rPr>
                <w:rFonts w:ascii="Verdana" w:hAnsi="Verdana"/>
                <w:sz w:val="20"/>
              </w:rPr>
            </w:pPr>
          </w:p>
        </w:tc>
      </w:tr>
      <w:tr w:rsidR="003F68E0" w:rsidRPr="003F68E0" w14:paraId="679B768D" w14:textId="77777777" w:rsidTr="00EC390B">
        <w:tc>
          <w:tcPr>
            <w:tcW w:w="2479" w:type="dxa"/>
            <w:vMerge/>
            <w:tcBorders>
              <w:left w:val="single" w:sz="4" w:space="0" w:color="auto"/>
              <w:right w:val="single" w:sz="4" w:space="0" w:color="auto"/>
            </w:tcBorders>
            <w:shd w:val="clear" w:color="auto" w:fill="auto"/>
          </w:tcPr>
          <w:p w14:paraId="7A689218"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A113407" w14:textId="77777777" w:rsidR="00B35EF7" w:rsidRPr="003F68E0" w:rsidRDefault="00B35EF7" w:rsidP="00B35EF7">
            <w:pPr>
              <w:rPr>
                <w:rFonts w:ascii="Verdana" w:hAnsi="Verdana"/>
                <w:sz w:val="20"/>
              </w:rPr>
            </w:pPr>
            <w:r w:rsidRPr="003F68E0">
              <w:rPr>
                <w:rFonts w:ascii="Verdana" w:hAnsi="Verdana"/>
                <w:sz w:val="20"/>
              </w:rPr>
              <w:t>Hotelbedrijf</w:t>
            </w:r>
          </w:p>
          <w:p w14:paraId="18B99237"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22B063F" w14:textId="77777777" w:rsidR="00B35EF7" w:rsidRPr="003F68E0" w:rsidRDefault="00B35EF7" w:rsidP="00B35EF7">
            <w:pPr>
              <w:jc w:val="center"/>
              <w:rPr>
                <w:rFonts w:ascii="Verdana" w:hAnsi="Verdana"/>
                <w:sz w:val="20"/>
              </w:rPr>
            </w:pPr>
          </w:p>
        </w:tc>
      </w:tr>
      <w:tr w:rsidR="003F68E0" w:rsidRPr="003F68E0" w14:paraId="3E64CC9D" w14:textId="77777777" w:rsidTr="00EC390B">
        <w:tc>
          <w:tcPr>
            <w:tcW w:w="2479" w:type="dxa"/>
            <w:vMerge/>
            <w:tcBorders>
              <w:left w:val="single" w:sz="4" w:space="0" w:color="auto"/>
              <w:right w:val="single" w:sz="4" w:space="0" w:color="auto"/>
            </w:tcBorders>
            <w:shd w:val="clear" w:color="auto" w:fill="auto"/>
          </w:tcPr>
          <w:p w14:paraId="6D3BDEB1"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BE62FC6" w14:textId="77777777" w:rsidR="00B35EF7" w:rsidRPr="003F68E0" w:rsidRDefault="00B35EF7" w:rsidP="00B35EF7">
            <w:pPr>
              <w:rPr>
                <w:rFonts w:ascii="Verdana" w:hAnsi="Verdana"/>
                <w:sz w:val="20"/>
              </w:rPr>
            </w:pPr>
            <w:r w:rsidRPr="003F68E0">
              <w:rPr>
                <w:rFonts w:ascii="Verdana" w:hAnsi="Verdana"/>
                <w:sz w:val="20"/>
              </w:rPr>
              <w:t>Hotel TSO 3</w:t>
            </w:r>
          </w:p>
          <w:p w14:paraId="2CDB2CE1"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F5581E3" w14:textId="0DE40EE4"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66BFC706" w14:textId="77777777" w:rsidTr="00EC390B">
        <w:tc>
          <w:tcPr>
            <w:tcW w:w="2479" w:type="dxa"/>
            <w:vMerge/>
            <w:tcBorders>
              <w:left w:val="single" w:sz="4" w:space="0" w:color="auto"/>
              <w:right w:val="single" w:sz="4" w:space="0" w:color="auto"/>
            </w:tcBorders>
            <w:shd w:val="clear" w:color="auto" w:fill="auto"/>
          </w:tcPr>
          <w:p w14:paraId="42009012"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003D374" w14:textId="4C69A45C" w:rsidR="00B35EF7" w:rsidRPr="003F68E0" w:rsidRDefault="00B35EF7" w:rsidP="00B35EF7">
            <w:pPr>
              <w:rPr>
                <w:rFonts w:ascii="Verdana" w:hAnsi="Verdana"/>
                <w:sz w:val="20"/>
              </w:rPr>
            </w:pPr>
            <w:r w:rsidRPr="003F68E0">
              <w:rPr>
                <w:rFonts w:ascii="Verdana" w:hAnsi="Verdana"/>
                <w:sz w:val="20"/>
              </w:rPr>
              <w:t>Hulpkok (BK3)</w:t>
            </w:r>
          </w:p>
          <w:p w14:paraId="2AA3CDFE" w14:textId="2E1E0072"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9225FBD" w14:textId="77777777" w:rsidR="00B35EF7" w:rsidRPr="003F68E0" w:rsidRDefault="00B35EF7" w:rsidP="00B35EF7">
            <w:pPr>
              <w:jc w:val="center"/>
              <w:rPr>
                <w:rFonts w:ascii="Verdana" w:hAnsi="Verdana"/>
                <w:sz w:val="20"/>
              </w:rPr>
            </w:pPr>
          </w:p>
        </w:tc>
      </w:tr>
      <w:tr w:rsidR="003F68E0" w:rsidRPr="003F68E0" w14:paraId="6CEB9811" w14:textId="77777777" w:rsidTr="00EC390B">
        <w:tc>
          <w:tcPr>
            <w:tcW w:w="2479" w:type="dxa"/>
            <w:vMerge/>
            <w:tcBorders>
              <w:left w:val="single" w:sz="4" w:space="0" w:color="auto"/>
              <w:right w:val="single" w:sz="4" w:space="0" w:color="auto"/>
            </w:tcBorders>
            <w:shd w:val="clear" w:color="auto" w:fill="auto"/>
          </w:tcPr>
          <w:p w14:paraId="63B36B15"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70092D2" w14:textId="2E76C142" w:rsidR="00B35EF7" w:rsidRPr="003F68E0" w:rsidRDefault="00B35EF7" w:rsidP="00B35EF7">
            <w:pPr>
              <w:rPr>
                <w:rFonts w:ascii="Verdana" w:hAnsi="Verdana"/>
                <w:sz w:val="20"/>
              </w:rPr>
            </w:pPr>
            <w:r w:rsidRPr="003F68E0">
              <w:rPr>
                <w:rFonts w:ascii="Verdana" w:hAnsi="Verdana"/>
                <w:sz w:val="20"/>
              </w:rPr>
              <w:t>Keukenverantwoordelijke (tot 31/8/2023)</w:t>
            </w:r>
          </w:p>
          <w:p w14:paraId="751FF684"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64129C0" w14:textId="054611E4"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140409A7" w14:textId="77777777" w:rsidTr="00EC390B">
        <w:tc>
          <w:tcPr>
            <w:tcW w:w="2479" w:type="dxa"/>
            <w:vMerge/>
            <w:tcBorders>
              <w:left w:val="single" w:sz="4" w:space="0" w:color="auto"/>
              <w:right w:val="single" w:sz="4" w:space="0" w:color="auto"/>
            </w:tcBorders>
            <w:shd w:val="clear" w:color="auto" w:fill="auto"/>
          </w:tcPr>
          <w:p w14:paraId="788ABC5D"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54970A6" w14:textId="0A6FE8FB" w:rsidR="00B35EF7" w:rsidRPr="003F68E0" w:rsidRDefault="00B35EF7" w:rsidP="00B35EF7">
            <w:pPr>
              <w:rPr>
                <w:rFonts w:ascii="Verdana" w:hAnsi="Verdana"/>
                <w:sz w:val="20"/>
              </w:rPr>
            </w:pPr>
            <w:r w:rsidRPr="003F68E0">
              <w:rPr>
                <w:rFonts w:ascii="Verdana" w:hAnsi="Verdana"/>
                <w:sz w:val="20"/>
              </w:rPr>
              <w:t xml:space="preserve">Kok (vóór 1/9/2021 – </w:t>
            </w:r>
            <w:r w:rsidR="00B20391" w:rsidRPr="003F68E0">
              <w:rPr>
                <w:rFonts w:ascii="Verdana" w:hAnsi="Verdana"/>
                <w:sz w:val="20"/>
              </w:rPr>
              <w:t xml:space="preserve">vanaf 1/9/2021 opleidingsprofiel </w:t>
            </w:r>
            <w:r w:rsidRPr="003F68E0">
              <w:rPr>
                <w:rFonts w:ascii="Verdana" w:hAnsi="Verdana"/>
                <w:sz w:val="20"/>
              </w:rPr>
              <w:t>BK4)</w:t>
            </w:r>
          </w:p>
          <w:p w14:paraId="7D693A7C"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8F5AD3E" w14:textId="77777777" w:rsidR="00B35EF7" w:rsidRPr="003F68E0" w:rsidRDefault="00B35EF7" w:rsidP="00B35EF7">
            <w:pPr>
              <w:jc w:val="center"/>
              <w:rPr>
                <w:rFonts w:ascii="Verdana" w:hAnsi="Verdana"/>
                <w:sz w:val="20"/>
              </w:rPr>
            </w:pPr>
          </w:p>
        </w:tc>
      </w:tr>
      <w:tr w:rsidR="003F68E0" w:rsidRPr="003F68E0" w14:paraId="24F1A714" w14:textId="77777777" w:rsidTr="00EC390B">
        <w:tc>
          <w:tcPr>
            <w:tcW w:w="2479" w:type="dxa"/>
            <w:vMerge/>
            <w:tcBorders>
              <w:left w:val="single" w:sz="4" w:space="0" w:color="auto"/>
              <w:right w:val="single" w:sz="4" w:space="0" w:color="auto"/>
            </w:tcBorders>
            <w:shd w:val="clear" w:color="auto" w:fill="auto"/>
          </w:tcPr>
          <w:p w14:paraId="0A7A2BAB"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75FC02A" w14:textId="7C9B879A" w:rsidR="00B35EF7" w:rsidRPr="003F68E0" w:rsidRDefault="00B35EF7" w:rsidP="00B35EF7">
            <w:pPr>
              <w:rPr>
                <w:rFonts w:ascii="Verdana" w:hAnsi="Verdana"/>
                <w:sz w:val="20"/>
              </w:rPr>
            </w:pPr>
            <w:r w:rsidRPr="003F68E0">
              <w:rPr>
                <w:rFonts w:ascii="Verdana" w:hAnsi="Verdana"/>
                <w:sz w:val="20"/>
              </w:rPr>
              <w:t>Traiteur-banketaannemer (tot 31/8/2023)</w:t>
            </w:r>
          </w:p>
          <w:p w14:paraId="0BE9EC62"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81E13FD" w14:textId="1CE0BECB"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72182A84" w14:textId="77777777" w:rsidTr="00EC390B">
        <w:tc>
          <w:tcPr>
            <w:tcW w:w="2479" w:type="dxa"/>
            <w:vMerge/>
            <w:tcBorders>
              <w:left w:val="single" w:sz="4" w:space="0" w:color="auto"/>
              <w:right w:val="single" w:sz="4" w:space="0" w:color="auto"/>
            </w:tcBorders>
            <w:shd w:val="clear" w:color="auto" w:fill="auto"/>
          </w:tcPr>
          <w:p w14:paraId="76CA30F2"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4B66AFA" w14:textId="77777777" w:rsidR="00B35EF7" w:rsidRPr="003F68E0" w:rsidRDefault="00B35EF7" w:rsidP="00B35EF7">
            <w:pPr>
              <w:rPr>
                <w:rFonts w:ascii="Verdana" w:hAnsi="Verdana"/>
                <w:sz w:val="20"/>
              </w:rPr>
            </w:pPr>
            <w:r w:rsidRPr="003F68E0">
              <w:rPr>
                <w:rFonts w:ascii="Verdana" w:hAnsi="Verdana"/>
                <w:sz w:val="20"/>
              </w:rPr>
              <w:t>Verantwoordelijke brasserie taverne bistro</w:t>
            </w:r>
          </w:p>
          <w:p w14:paraId="29AF0E99" w14:textId="77777777" w:rsidR="00B35EF7" w:rsidRPr="003F68E0" w:rsidRDefault="009C7F5F" w:rsidP="00B35EF7">
            <w:pPr>
              <w:rPr>
                <w:rFonts w:ascii="Verdana" w:hAnsi="Verdana"/>
                <w:sz w:val="20"/>
              </w:rPr>
            </w:pPr>
            <w:r w:rsidRPr="003F68E0">
              <w:rPr>
                <w:rFonts w:ascii="Verdana" w:hAnsi="Verdana"/>
                <w:sz w:val="20"/>
              </w:rPr>
              <w:t>(tot 31/8/2024)</w:t>
            </w:r>
          </w:p>
          <w:p w14:paraId="45C4B3F7" w14:textId="3F75EA6C" w:rsidR="00762315" w:rsidRPr="003F68E0"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38F4E8" w14:textId="1241522A" w:rsidR="00B35EF7" w:rsidRPr="003F68E0" w:rsidRDefault="009C7F5F" w:rsidP="00B35EF7">
            <w:pPr>
              <w:jc w:val="center"/>
              <w:rPr>
                <w:rFonts w:ascii="Verdana" w:hAnsi="Verdana"/>
                <w:sz w:val="20"/>
              </w:rPr>
            </w:pPr>
            <w:r w:rsidRPr="003F68E0">
              <w:rPr>
                <w:rFonts w:ascii="Verdana" w:hAnsi="Verdana"/>
                <w:sz w:val="20"/>
              </w:rPr>
              <w:t>X</w:t>
            </w:r>
          </w:p>
        </w:tc>
      </w:tr>
      <w:tr w:rsidR="003F68E0" w:rsidRPr="003F68E0" w14:paraId="5B995ECE" w14:textId="77777777" w:rsidTr="00EC390B">
        <w:tc>
          <w:tcPr>
            <w:tcW w:w="2479" w:type="dxa"/>
            <w:vMerge/>
            <w:tcBorders>
              <w:left w:val="single" w:sz="4" w:space="0" w:color="auto"/>
              <w:bottom w:val="single" w:sz="4" w:space="0" w:color="auto"/>
              <w:right w:val="single" w:sz="4" w:space="0" w:color="auto"/>
            </w:tcBorders>
            <w:shd w:val="clear" w:color="auto" w:fill="auto"/>
          </w:tcPr>
          <w:p w14:paraId="5ED7C0DB"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84C2BA8" w14:textId="0BEBB90E" w:rsidR="00B35EF7" w:rsidRPr="003F68E0" w:rsidRDefault="00B35EF7" w:rsidP="00B35EF7">
            <w:pPr>
              <w:rPr>
                <w:rFonts w:ascii="Verdana" w:hAnsi="Verdana"/>
                <w:sz w:val="20"/>
              </w:rPr>
            </w:pPr>
            <w:r w:rsidRPr="003F68E0">
              <w:rPr>
                <w:rFonts w:ascii="Verdana" w:hAnsi="Verdana"/>
                <w:sz w:val="20"/>
              </w:rPr>
              <w:t>Zaalverantwoordelijke</w:t>
            </w:r>
            <w:r w:rsidR="009C7F5F" w:rsidRPr="003F68E0">
              <w:rPr>
                <w:rFonts w:ascii="Verdana" w:hAnsi="Verdana"/>
                <w:sz w:val="20"/>
              </w:rPr>
              <w:t xml:space="preserve"> (tot 31/8/2023)</w:t>
            </w:r>
          </w:p>
          <w:p w14:paraId="160E730B" w14:textId="2C69220E"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3602C89" w14:textId="6EF9C895" w:rsidR="00B35EF7" w:rsidRPr="003F68E0" w:rsidRDefault="009C7F5F" w:rsidP="00B35EF7">
            <w:pPr>
              <w:jc w:val="center"/>
              <w:rPr>
                <w:rFonts w:ascii="Verdana" w:hAnsi="Verdana"/>
                <w:sz w:val="20"/>
              </w:rPr>
            </w:pPr>
            <w:r w:rsidRPr="003F68E0">
              <w:rPr>
                <w:rFonts w:ascii="Verdana" w:hAnsi="Verdana"/>
                <w:sz w:val="20"/>
              </w:rPr>
              <w:t>X</w:t>
            </w:r>
          </w:p>
        </w:tc>
      </w:tr>
      <w:tr w:rsidR="003F68E0" w:rsidRPr="003F68E0" w14:paraId="26F8B2CD" w14:textId="77777777" w:rsidTr="00EC390B">
        <w:tc>
          <w:tcPr>
            <w:tcW w:w="2479" w:type="dxa"/>
            <w:vMerge w:val="restart"/>
            <w:tcBorders>
              <w:top w:val="nil"/>
              <w:left w:val="single" w:sz="4" w:space="0" w:color="auto"/>
              <w:right w:val="single" w:sz="4" w:space="0" w:color="auto"/>
            </w:tcBorders>
            <w:shd w:val="clear" w:color="auto" w:fill="auto"/>
          </w:tcPr>
          <w:p w14:paraId="26F8B2CA" w14:textId="77777777" w:rsidR="00B35EF7" w:rsidRPr="003F68E0" w:rsidRDefault="00B35EF7" w:rsidP="00B35EF7">
            <w:pPr>
              <w:rPr>
                <w:rFonts w:ascii="Verdana" w:hAnsi="Verdana"/>
                <w:b/>
                <w:sz w:val="20"/>
              </w:rPr>
            </w:pPr>
            <w:r w:rsidRPr="003F68E0">
              <w:rPr>
                <w:rFonts w:ascii="Verdana" w:hAnsi="Verdana"/>
                <w:b/>
                <w:sz w:val="20"/>
              </w:rPr>
              <w:t>Huishoudhulp</w:t>
            </w:r>
          </w:p>
        </w:tc>
        <w:tc>
          <w:tcPr>
            <w:tcW w:w="5103" w:type="dxa"/>
            <w:tcBorders>
              <w:top w:val="nil"/>
              <w:left w:val="single" w:sz="4" w:space="0" w:color="auto"/>
              <w:bottom w:val="single" w:sz="4" w:space="0" w:color="auto"/>
              <w:right w:val="single" w:sz="4" w:space="0" w:color="auto"/>
            </w:tcBorders>
            <w:shd w:val="clear" w:color="auto" w:fill="auto"/>
          </w:tcPr>
          <w:p w14:paraId="60EB368E" w14:textId="62556F79" w:rsidR="00B35EF7" w:rsidRPr="003F68E0" w:rsidRDefault="00B35EF7" w:rsidP="00B35EF7">
            <w:pPr>
              <w:rPr>
                <w:rFonts w:ascii="Verdana" w:hAnsi="Verdana"/>
                <w:sz w:val="20"/>
              </w:rPr>
            </w:pPr>
            <w:r w:rsidRPr="003F68E0">
              <w:rPr>
                <w:rFonts w:ascii="Verdana" w:hAnsi="Verdana"/>
                <w:sz w:val="20"/>
              </w:rPr>
              <w:t>Huishoudhulp (opleidingsprofiel vanaf 1/9/2019 tot 31/8/2022)</w:t>
            </w:r>
          </w:p>
          <w:p w14:paraId="26F8B2CB" w14:textId="64991C9A"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2CC" w14:textId="3DD3F244"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79B41AEC" w14:textId="77777777" w:rsidTr="00EC390B">
        <w:tc>
          <w:tcPr>
            <w:tcW w:w="2479" w:type="dxa"/>
            <w:vMerge/>
            <w:tcBorders>
              <w:left w:val="single" w:sz="4" w:space="0" w:color="auto"/>
              <w:bottom w:val="single" w:sz="4" w:space="0" w:color="auto"/>
              <w:right w:val="single" w:sz="4" w:space="0" w:color="auto"/>
            </w:tcBorders>
            <w:shd w:val="clear" w:color="auto" w:fill="auto"/>
          </w:tcPr>
          <w:p w14:paraId="6986AEE4"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3DE113D" w14:textId="17952C3A" w:rsidR="00B35EF7" w:rsidRPr="003F68E0" w:rsidRDefault="00B35EF7" w:rsidP="00B35EF7">
            <w:pPr>
              <w:rPr>
                <w:rFonts w:ascii="Verdana" w:hAnsi="Verdana"/>
                <w:sz w:val="20"/>
              </w:rPr>
            </w:pPr>
            <w:r w:rsidRPr="003F68E0">
              <w:rPr>
                <w:rFonts w:ascii="Verdana" w:hAnsi="Verdana"/>
                <w:sz w:val="20"/>
              </w:rPr>
              <w:t>Huishoudhulp Zorg (BK3)</w:t>
            </w:r>
          </w:p>
          <w:p w14:paraId="6EF04933" w14:textId="1ECAC46B"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13352AB5" w14:textId="77777777" w:rsidR="00B35EF7" w:rsidRPr="003F68E0" w:rsidRDefault="00B35EF7" w:rsidP="00B35EF7">
            <w:pPr>
              <w:jc w:val="center"/>
              <w:rPr>
                <w:rFonts w:ascii="Verdana" w:hAnsi="Verdana"/>
                <w:sz w:val="20"/>
              </w:rPr>
            </w:pPr>
          </w:p>
        </w:tc>
      </w:tr>
      <w:tr w:rsidR="003F68E0" w:rsidRPr="003F68E0" w14:paraId="26F8B2E2" w14:textId="77777777" w:rsidTr="00EC390B">
        <w:tc>
          <w:tcPr>
            <w:tcW w:w="2479" w:type="dxa"/>
            <w:vMerge w:val="restart"/>
            <w:tcBorders>
              <w:top w:val="nil"/>
              <w:left w:val="single" w:sz="4" w:space="0" w:color="auto"/>
              <w:right w:val="single" w:sz="4" w:space="0" w:color="auto"/>
            </w:tcBorders>
            <w:shd w:val="clear" w:color="auto" w:fill="auto"/>
          </w:tcPr>
          <w:p w14:paraId="26F8B2D6" w14:textId="6F715A15" w:rsidR="00B35EF7" w:rsidRPr="003F68E0" w:rsidRDefault="00B35EF7" w:rsidP="00B35EF7">
            <w:pPr>
              <w:rPr>
                <w:rFonts w:ascii="Verdana" w:hAnsi="Verdana"/>
                <w:b/>
                <w:sz w:val="20"/>
              </w:rPr>
            </w:pPr>
            <w:r w:rsidRPr="003F68E0">
              <w:rPr>
                <w:rFonts w:ascii="Verdana" w:hAnsi="Verdana"/>
                <w:b/>
                <w:sz w:val="20"/>
              </w:rPr>
              <w:t>ICT</w:t>
            </w:r>
          </w:p>
        </w:tc>
        <w:tc>
          <w:tcPr>
            <w:tcW w:w="5103" w:type="dxa"/>
            <w:tcBorders>
              <w:top w:val="nil"/>
              <w:left w:val="single" w:sz="4" w:space="0" w:color="auto"/>
              <w:bottom w:val="single" w:sz="4" w:space="0" w:color="auto"/>
              <w:right w:val="single" w:sz="4" w:space="0" w:color="auto"/>
            </w:tcBorders>
            <w:shd w:val="clear" w:color="auto" w:fill="auto"/>
          </w:tcPr>
          <w:p w14:paraId="26F8B2DB" w14:textId="014F0A2C" w:rsidR="00B35EF7" w:rsidRPr="003F68E0" w:rsidRDefault="00B35EF7" w:rsidP="00B35EF7">
            <w:pPr>
              <w:rPr>
                <w:rFonts w:ascii="Verdana" w:hAnsi="Verdana"/>
                <w:sz w:val="20"/>
              </w:rPr>
            </w:pPr>
            <w:r w:rsidRPr="003F68E0">
              <w:rPr>
                <w:rFonts w:ascii="Verdana" w:hAnsi="Verdana"/>
                <w:sz w:val="20"/>
              </w:rPr>
              <w:t>ICT en Administratie</w:t>
            </w:r>
          </w:p>
        </w:tc>
        <w:tc>
          <w:tcPr>
            <w:tcW w:w="1480" w:type="dxa"/>
            <w:tcBorders>
              <w:top w:val="nil"/>
              <w:left w:val="single" w:sz="4" w:space="0" w:color="auto"/>
              <w:bottom w:val="single" w:sz="4" w:space="0" w:color="auto"/>
              <w:right w:val="single" w:sz="4" w:space="0" w:color="auto"/>
            </w:tcBorders>
          </w:tcPr>
          <w:p w14:paraId="26F8B2DE" w14:textId="77777777" w:rsidR="00B35EF7" w:rsidRPr="003F68E0" w:rsidRDefault="00B35EF7" w:rsidP="00B35EF7">
            <w:pPr>
              <w:rPr>
                <w:rFonts w:ascii="Verdana" w:hAnsi="Verdana"/>
                <w:sz w:val="20"/>
              </w:rPr>
            </w:pPr>
          </w:p>
          <w:p w14:paraId="26F8B2E0" w14:textId="77777777" w:rsidR="00B35EF7" w:rsidRPr="003F68E0" w:rsidRDefault="00B35EF7" w:rsidP="00B35EF7">
            <w:pPr>
              <w:jc w:val="center"/>
              <w:rPr>
                <w:rFonts w:ascii="Verdana" w:hAnsi="Verdana"/>
                <w:sz w:val="20"/>
              </w:rPr>
            </w:pPr>
          </w:p>
          <w:p w14:paraId="26F8B2E1" w14:textId="734DDB15" w:rsidR="00B35EF7" w:rsidRPr="003F68E0" w:rsidRDefault="00B35EF7" w:rsidP="00B35EF7">
            <w:pPr>
              <w:jc w:val="center"/>
              <w:rPr>
                <w:rFonts w:ascii="Verdana" w:hAnsi="Verdana"/>
                <w:sz w:val="20"/>
              </w:rPr>
            </w:pPr>
          </w:p>
        </w:tc>
      </w:tr>
      <w:tr w:rsidR="003F68E0" w:rsidRPr="003F68E0" w14:paraId="7C615CEF" w14:textId="77777777" w:rsidTr="00EC390B">
        <w:tc>
          <w:tcPr>
            <w:tcW w:w="2479" w:type="dxa"/>
            <w:vMerge/>
            <w:tcBorders>
              <w:left w:val="single" w:sz="4" w:space="0" w:color="auto"/>
              <w:right w:val="single" w:sz="4" w:space="0" w:color="auto"/>
            </w:tcBorders>
            <w:shd w:val="clear" w:color="auto" w:fill="auto"/>
          </w:tcPr>
          <w:p w14:paraId="48ADE142"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049E2DF" w14:textId="77777777" w:rsidR="00B35EF7" w:rsidRPr="003F68E0" w:rsidRDefault="00B35EF7" w:rsidP="00B35EF7">
            <w:pPr>
              <w:rPr>
                <w:rFonts w:ascii="Verdana" w:hAnsi="Verdana"/>
                <w:sz w:val="20"/>
              </w:rPr>
            </w:pPr>
            <w:r w:rsidRPr="003F68E0">
              <w:rPr>
                <w:rFonts w:ascii="Verdana" w:hAnsi="Verdana"/>
                <w:sz w:val="20"/>
              </w:rPr>
              <w:t>ICT Besturingssystemen en Netwerken</w:t>
            </w:r>
          </w:p>
          <w:p w14:paraId="51A774AC"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033C034" w14:textId="77777777" w:rsidR="00B35EF7" w:rsidRPr="003F68E0" w:rsidRDefault="00B35EF7" w:rsidP="00B35EF7">
            <w:pPr>
              <w:jc w:val="center"/>
              <w:rPr>
                <w:rFonts w:ascii="Verdana" w:hAnsi="Verdana"/>
                <w:sz w:val="20"/>
              </w:rPr>
            </w:pPr>
          </w:p>
        </w:tc>
      </w:tr>
      <w:tr w:rsidR="003F68E0" w:rsidRPr="003F68E0" w14:paraId="4E1E5C48" w14:textId="77777777" w:rsidTr="00EC390B">
        <w:tc>
          <w:tcPr>
            <w:tcW w:w="2479" w:type="dxa"/>
            <w:vMerge/>
            <w:tcBorders>
              <w:left w:val="single" w:sz="4" w:space="0" w:color="auto"/>
              <w:right w:val="single" w:sz="4" w:space="0" w:color="auto"/>
            </w:tcBorders>
            <w:shd w:val="clear" w:color="auto" w:fill="auto"/>
          </w:tcPr>
          <w:p w14:paraId="53E4F506"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308C773" w14:textId="77777777" w:rsidR="00B35EF7" w:rsidRPr="003F68E0" w:rsidRDefault="00B35EF7" w:rsidP="00B35EF7">
            <w:pPr>
              <w:rPr>
                <w:rFonts w:ascii="Verdana" w:hAnsi="Verdana"/>
                <w:sz w:val="20"/>
              </w:rPr>
            </w:pPr>
            <w:r w:rsidRPr="003F68E0">
              <w:rPr>
                <w:rFonts w:ascii="Verdana" w:hAnsi="Verdana"/>
                <w:sz w:val="20"/>
              </w:rPr>
              <w:t>ICT Programmeren</w:t>
            </w:r>
          </w:p>
          <w:p w14:paraId="1198B928"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B03DC12" w14:textId="77777777" w:rsidR="00B35EF7" w:rsidRPr="003F68E0" w:rsidRDefault="00B35EF7" w:rsidP="00B35EF7">
            <w:pPr>
              <w:jc w:val="center"/>
              <w:rPr>
                <w:rFonts w:ascii="Verdana" w:hAnsi="Verdana"/>
                <w:sz w:val="20"/>
              </w:rPr>
            </w:pPr>
          </w:p>
        </w:tc>
      </w:tr>
      <w:tr w:rsidR="003F68E0" w:rsidRPr="003F68E0" w14:paraId="51719D92" w14:textId="77777777" w:rsidTr="00EC390B">
        <w:tc>
          <w:tcPr>
            <w:tcW w:w="2479" w:type="dxa"/>
            <w:vMerge/>
            <w:tcBorders>
              <w:left w:val="single" w:sz="4" w:space="0" w:color="auto"/>
              <w:right w:val="single" w:sz="4" w:space="0" w:color="auto"/>
            </w:tcBorders>
            <w:shd w:val="clear" w:color="auto" w:fill="auto"/>
          </w:tcPr>
          <w:p w14:paraId="35C3A29C"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38DFDCB" w14:textId="77777777" w:rsidR="00B35EF7" w:rsidRPr="003F68E0" w:rsidRDefault="00B35EF7" w:rsidP="00B35EF7">
            <w:pPr>
              <w:rPr>
                <w:rFonts w:ascii="Verdana" w:hAnsi="Verdana"/>
                <w:sz w:val="20"/>
              </w:rPr>
            </w:pPr>
            <w:r w:rsidRPr="003F68E0">
              <w:rPr>
                <w:rFonts w:ascii="Verdana" w:hAnsi="Verdana"/>
                <w:sz w:val="20"/>
              </w:rPr>
              <w:t>Informatica: Computer- &amp; besturingssystemen en netwerken</w:t>
            </w:r>
          </w:p>
          <w:p w14:paraId="2D421290"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D4E37C7" w14:textId="77777777" w:rsidR="00B35EF7" w:rsidRPr="003F68E0" w:rsidRDefault="00B35EF7" w:rsidP="00B35EF7">
            <w:pPr>
              <w:jc w:val="center"/>
              <w:rPr>
                <w:rFonts w:ascii="Verdana" w:hAnsi="Verdana"/>
                <w:sz w:val="20"/>
              </w:rPr>
            </w:pPr>
            <w:r w:rsidRPr="003F68E0">
              <w:rPr>
                <w:rFonts w:ascii="Verdana" w:hAnsi="Verdana"/>
                <w:sz w:val="20"/>
              </w:rPr>
              <w:t>X</w:t>
            </w:r>
          </w:p>
          <w:p w14:paraId="5ACEFA9F" w14:textId="77777777" w:rsidR="00B35EF7" w:rsidRPr="003F68E0" w:rsidRDefault="00B35EF7" w:rsidP="00B35EF7">
            <w:pPr>
              <w:jc w:val="center"/>
              <w:rPr>
                <w:rFonts w:ascii="Verdana" w:hAnsi="Verdana"/>
                <w:sz w:val="20"/>
              </w:rPr>
            </w:pPr>
          </w:p>
        </w:tc>
      </w:tr>
      <w:tr w:rsidR="003F68E0" w:rsidRPr="003F68E0" w14:paraId="74ABEFDF" w14:textId="77777777" w:rsidTr="00EC390B">
        <w:tc>
          <w:tcPr>
            <w:tcW w:w="2479" w:type="dxa"/>
            <w:vMerge/>
            <w:tcBorders>
              <w:left w:val="single" w:sz="4" w:space="0" w:color="auto"/>
              <w:bottom w:val="single" w:sz="4" w:space="0" w:color="auto"/>
              <w:right w:val="single" w:sz="4" w:space="0" w:color="auto"/>
            </w:tcBorders>
            <w:shd w:val="clear" w:color="auto" w:fill="auto"/>
          </w:tcPr>
          <w:p w14:paraId="61EA7953"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5CDE3BE" w14:textId="77777777" w:rsidR="00B35EF7" w:rsidRPr="003F68E0" w:rsidRDefault="00B35EF7" w:rsidP="00B35EF7">
            <w:pPr>
              <w:rPr>
                <w:rFonts w:ascii="Verdana" w:hAnsi="Verdana"/>
                <w:sz w:val="20"/>
              </w:rPr>
            </w:pPr>
            <w:r w:rsidRPr="003F68E0">
              <w:rPr>
                <w:rFonts w:ascii="Verdana" w:hAnsi="Verdana"/>
                <w:sz w:val="20"/>
              </w:rPr>
              <w:t>Informatica: programmeren</w:t>
            </w:r>
          </w:p>
          <w:p w14:paraId="7B3D53E5" w14:textId="7D92DA4E"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AC863DC" w14:textId="0CDAA673"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26F8B2EA" w14:textId="77777777" w:rsidTr="00EC390B">
        <w:tc>
          <w:tcPr>
            <w:tcW w:w="2479" w:type="dxa"/>
            <w:vMerge w:val="restart"/>
            <w:tcBorders>
              <w:top w:val="nil"/>
              <w:left w:val="single" w:sz="4" w:space="0" w:color="auto"/>
              <w:right w:val="single" w:sz="4" w:space="0" w:color="auto"/>
            </w:tcBorders>
            <w:shd w:val="clear" w:color="auto" w:fill="auto"/>
          </w:tcPr>
          <w:p w14:paraId="26F8B2E3" w14:textId="77777777" w:rsidR="00B35EF7" w:rsidRPr="003F68E0" w:rsidRDefault="00B35EF7" w:rsidP="00B35EF7">
            <w:pPr>
              <w:rPr>
                <w:rFonts w:ascii="Verdana" w:hAnsi="Verdana"/>
                <w:b/>
                <w:sz w:val="20"/>
              </w:rPr>
            </w:pPr>
            <w:r w:rsidRPr="003F68E0">
              <w:rPr>
                <w:rFonts w:ascii="Verdana" w:hAnsi="Verdana"/>
                <w:b/>
                <w:sz w:val="20"/>
              </w:rPr>
              <w:t>ICT-technieken</w:t>
            </w:r>
          </w:p>
          <w:p w14:paraId="26F8B2E4" w14:textId="77777777" w:rsidR="00B35EF7" w:rsidRPr="003F68E0" w:rsidRDefault="00B35EF7" w:rsidP="00B35EF7">
            <w:pPr>
              <w:rPr>
                <w:rFonts w:ascii="Verdana" w:hAnsi="Verdana"/>
                <w:b/>
                <w:sz w:val="20"/>
              </w:rPr>
            </w:pPr>
          </w:p>
          <w:p w14:paraId="26F8B2E5" w14:textId="77777777" w:rsidR="00B35EF7" w:rsidRPr="003F68E0" w:rsidRDefault="00B35EF7" w:rsidP="00B35EF7">
            <w:pPr>
              <w:rPr>
                <w:rFonts w:ascii="Verdana" w:hAnsi="Verdana"/>
                <w:b/>
                <w:sz w:val="20"/>
              </w:rPr>
            </w:pPr>
          </w:p>
          <w:p w14:paraId="26F8B2E6"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2E7" w14:textId="77777777" w:rsidR="00B35EF7" w:rsidRPr="003F68E0" w:rsidRDefault="00B35EF7" w:rsidP="00B35EF7">
            <w:pPr>
              <w:rPr>
                <w:rFonts w:ascii="Verdana" w:hAnsi="Verdana"/>
                <w:sz w:val="20"/>
              </w:rPr>
            </w:pPr>
            <w:r w:rsidRPr="003F68E0">
              <w:rPr>
                <w:rFonts w:ascii="Verdana" w:hAnsi="Verdana"/>
                <w:sz w:val="20"/>
              </w:rPr>
              <w:lastRenderedPageBreak/>
              <w:t>Computeroperator</w:t>
            </w:r>
          </w:p>
          <w:p w14:paraId="26F8B2E8" w14:textId="0E19AA25"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2E9" w14:textId="77777777" w:rsidR="00B35EF7" w:rsidRPr="003F68E0" w:rsidRDefault="00B35EF7" w:rsidP="00B35EF7">
            <w:pPr>
              <w:jc w:val="center"/>
              <w:rPr>
                <w:rFonts w:ascii="Verdana" w:hAnsi="Verdana"/>
                <w:sz w:val="20"/>
              </w:rPr>
            </w:pPr>
          </w:p>
        </w:tc>
      </w:tr>
      <w:tr w:rsidR="003F68E0" w:rsidRPr="003F68E0" w14:paraId="24DCC612" w14:textId="77777777" w:rsidTr="00EC390B">
        <w:tc>
          <w:tcPr>
            <w:tcW w:w="2479" w:type="dxa"/>
            <w:vMerge/>
            <w:tcBorders>
              <w:top w:val="nil"/>
              <w:left w:val="single" w:sz="4" w:space="0" w:color="auto"/>
              <w:right w:val="single" w:sz="4" w:space="0" w:color="auto"/>
            </w:tcBorders>
            <w:shd w:val="clear" w:color="auto" w:fill="auto"/>
          </w:tcPr>
          <w:p w14:paraId="65749E52" w14:textId="77777777" w:rsidR="00B353AC" w:rsidRPr="003F68E0" w:rsidRDefault="00B353AC"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C8BB6A8" w14:textId="77777777" w:rsidR="00B353AC" w:rsidRPr="003F68E0" w:rsidRDefault="00FD7789" w:rsidP="00B35EF7">
            <w:pPr>
              <w:rPr>
                <w:rFonts w:ascii="Verdana" w:hAnsi="Verdana"/>
                <w:sz w:val="20"/>
                <w:lang w:val="nl-BE"/>
              </w:rPr>
            </w:pPr>
            <w:r w:rsidRPr="003F68E0">
              <w:rPr>
                <w:rFonts w:ascii="Verdana" w:hAnsi="Verdana"/>
                <w:sz w:val="20"/>
                <w:lang w:val="nl-BE"/>
              </w:rPr>
              <w:t>Datacommunicatie- en Netwerktechnicus</w:t>
            </w:r>
            <w:r w:rsidR="00382034" w:rsidRPr="003F68E0">
              <w:rPr>
                <w:rFonts w:ascii="Verdana" w:hAnsi="Verdana"/>
                <w:sz w:val="20"/>
                <w:lang w:val="nl-BE"/>
              </w:rPr>
              <w:t xml:space="preserve"> (BK4)</w:t>
            </w:r>
          </w:p>
          <w:p w14:paraId="45EA8E93" w14:textId="3BCFC37F" w:rsidR="00762315" w:rsidRPr="003F68E0"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26C6EA0" w14:textId="77777777" w:rsidR="00B353AC" w:rsidRPr="003F68E0" w:rsidRDefault="00B353AC" w:rsidP="00B35EF7">
            <w:pPr>
              <w:jc w:val="center"/>
              <w:rPr>
                <w:rFonts w:ascii="Verdana" w:hAnsi="Verdana"/>
                <w:sz w:val="20"/>
              </w:rPr>
            </w:pPr>
          </w:p>
        </w:tc>
      </w:tr>
      <w:tr w:rsidR="003F68E0" w:rsidRPr="003F68E0" w14:paraId="643CACBC" w14:textId="77777777" w:rsidTr="00EC390B">
        <w:tc>
          <w:tcPr>
            <w:tcW w:w="2479" w:type="dxa"/>
            <w:vMerge/>
            <w:tcBorders>
              <w:top w:val="nil"/>
              <w:left w:val="single" w:sz="4" w:space="0" w:color="auto"/>
              <w:right w:val="single" w:sz="4" w:space="0" w:color="auto"/>
            </w:tcBorders>
            <w:shd w:val="clear" w:color="auto" w:fill="auto"/>
          </w:tcPr>
          <w:p w14:paraId="3C87F156" w14:textId="77777777" w:rsidR="00B353AC" w:rsidRPr="003F68E0" w:rsidRDefault="00B353AC"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118888E" w14:textId="77777777" w:rsidR="00B353AC" w:rsidRPr="003F68E0" w:rsidRDefault="00382034" w:rsidP="00B35EF7">
            <w:pPr>
              <w:rPr>
                <w:rFonts w:ascii="Verdana" w:hAnsi="Verdana"/>
                <w:sz w:val="20"/>
                <w:lang w:val="nl-BE"/>
              </w:rPr>
            </w:pPr>
            <w:r w:rsidRPr="003F68E0">
              <w:rPr>
                <w:rFonts w:ascii="Verdana" w:hAnsi="Verdana"/>
                <w:sz w:val="20"/>
                <w:lang w:val="nl-BE"/>
              </w:rPr>
              <w:t>Digitale Gebruikersondersteuner (BK4)</w:t>
            </w:r>
          </w:p>
          <w:p w14:paraId="46424716" w14:textId="06EB0481" w:rsidR="00762315" w:rsidRPr="003F68E0"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7ADDE79" w14:textId="77777777" w:rsidR="00B353AC" w:rsidRPr="003F68E0" w:rsidRDefault="00B353AC" w:rsidP="00B35EF7">
            <w:pPr>
              <w:jc w:val="center"/>
              <w:rPr>
                <w:rFonts w:ascii="Verdana" w:hAnsi="Verdana"/>
                <w:sz w:val="20"/>
              </w:rPr>
            </w:pPr>
          </w:p>
        </w:tc>
      </w:tr>
      <w:tr w:rsidR="003F68E0" w:rsidRPr="003F68E0" w14:paraId="1ADCD7EC" w14:textId="77777777" w:rsidTr="00EC390B">
        <w:tc>
          <w:tcPr>
            <w:tcW w:w="2479" w:type="dxa"/>
            <w:vMerge/>
            <w:tcBorders>
              <w:top w:val="nil"/>
              <w:left w:val="single" w:sz="4" w:space="0" w:color="auto"/>
              <w:right w:val="single" w:sz="4" w:space="0" w:color="auto"/>
            </w:tcBorders>
            <w:shd w:val="clear" w:color="auto" w:fill="auto"/>
          </w:tcPr>
          <w:p w14:paraId="709FA4B0" w14:textId="77777777" w:rsidR="00DF6B59" w:rsidRPr="003F68E0" w:rsidRDefault="00DF6B59"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AA0D4BD" w14:textId="16C8DF4D" w:rsidR="00DF6B59" w:rsidRPr="003F68E0" w:rsidRDefault="00DF6B59" w:rsidP="00B35EF7">
            <w:pPr>
              <w:rPr>
                <w:rFonts w:ascii="Verdana" w:hAnsi="Verdana"/>
                <w:sz w:val="20"/>
                <w:lang w:val="nl-BE"/>
              </w:rPr>
            </w:pPr>
            <w:r w:rsidRPr="003F68E0">
              <w:rPr>
                <w:rFonts w:ascii="Verdana" w:hAnsi="Verdana"/>
                <w:sz w:val="20"/>
                <w:lang w:val="nl-BE"/>
              </w:rPr>
              <w:t>Functioneel Digitaal Ondersteuner (BK4) (vanaf 1/9/2024)</w:t>
            </w:r>
          </w:p>
          <w:p w14:paraId="377DE2FB" w14:textId="77777777" w:rsidR="00DF6B59" w:rsidRPr="003F68E0" w:rsidRDefault="00DF6B59" w:rsidP="00B35EF7">
            <w:pPr>
              <w:rPr>
                <w:rFonts w:ascii="Verdana" w:hAnsi="Verdana"/>
                <w:sz w:val="20"/>
                <w:lang w:val="nl-BE"/>
              </w:rPr>
            </w:pPr>
          </w:p>
        </w:tc>
        <w:tc>
          <w:tcPr>
            <w:tcW w:w="1480" w:type="dxa"/>
            <w:tcBorders>
              <w:top w:val="nil"/>
              <w:left w:val="single" w:sz="4" w:space="0" w:color="auto"/>
              <w:bottom w:val="single" w:sz="4" w:space="0" w:color="auto"/>
              <w:right w:val="single" w:sz="4" w:space="0" w:color="auto"/>
            </w:tcBorders>
          </w:tcPr>
          <w:p w14:paraId="73799883" w14:textId="77777777" w:rsidR="00DF6B59" w:rsidRPr="003F68E0" w:rsidRDefault="00DF6B59" w:rsidP="00B35EF7">
            <w:pPr>
              <w:jc w:val="center"/>
              <w:rPr>
                <w:rFonts w:ascii="Verdana" w:hAnsi="Verdana"/>
                <w:sz w:val="20"/>
              </w:rPr>
            </w:pPr>
          </w:p>
        </w:tc>
      </w:tr>
      <w:tr w:rsidR="003F68E0" w:rsidRPr="003F68E0" w14:paraId="1C9B52A9" w14:textId="77777777" w:rsidTr="00EC390B">
        <w:tc>
          <w:tcPr>
            <w:tcW w:w="2479" w:type="dxa"/>
            <w:vMerge/>
            <w:tcBorders>
              <w:left w:val="single" w:sz="4" w:space="0" w:color="auto"/>
              <w:bottom w:val="single" w:sz="4" w:space="0" w:color="auto"/>
              <w:right w:val="single" w:sz="4" w:space="0" w:color="auto"/>
            </w:tcBorders>
            <w:shd w:val="clear" w:color="auto" w:fill="auto"/>
          </w:tcPr>
          <w:p w14:paraId="27298D79"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498D45C" w14:textId="77777777" w:rsidR="00B35EF7" w:rsidRPr="003F68E0" w:rsidRDefault="00B35EF7" w:rsidP="00B35EF7">
            <w:pPr>
              <w:rPr>
                <w:rFonts w:ascii="Verdana" w:hAnsi="Verdana"/>
                <w:sz w:val="20"/>
              </w:rPr>
            </w:pPr>
            <w:r w:rsidRPr="003F68E0">
              <w:rPr>
                <w:rFonts w:ascii="Verdana" w:hAnsi="Verdana"/>
                <w:sz w:val="20"/>
              </w:rPr>
              <w:t>Netwerktechnicus</w:t>
            </w:r>
          </w:p>
          <w:p w14:paraId="00251B06" w14:textId="253B7233" w:rsidR="00762315" w:rsidRPr="003F68E0"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A8A7445" w14:textId="77777777" w:rsidR="00B35EF7" w:rsidRPr="003F68E0" w:rsidRDefault="00B35EF7" w:rsidP="00B35EF7">
            <w:pPr>
              <w:jc w:val="center"/>
              <w:rPr>
                <w:rFonts w:ascii="Verdana" w:hAnsi="Verdana"/>
                <w:sz w:val="20"/>
              </w:rPr>
            </w:pPr>
          </w:p>
        </w:tc>
      </w:tr>
      <w:tr w:rsidR="003F68E0" w:rsidRPr="003F68E0" w14:paraId="26F8B309" w14:textId="77777777" w:rsidTr="00EC390B">
        <w:tc>
          <w:tcPr>
            <w:tcW w:w="2479" w:type="dxa"/>
            <w:vMerge w:val="restart"/>
            <w:tcBorders>
              <w:top w:val="single" w:sz="4" w:space="0" w:color="auto"/>
            </w:tcBorders>
            <w:shd w:val="clear" w:color="auto" w:fill="auto"/>
          </w:tcPr>
          <w:p w14:paraId="26F8B2EB" w14:textId="77777777" w:rsidR="00B35EF7" w:rsidRPr="003F68E0" w:rsidRDefault="00B35EF7" w:rsidP="00B35EF7">
            <w:pPr>
              <w:rPr>
                <w:rFonts w:ascii="Verdana" w:hAnsi="Verdana"/>
                <w:b/>
                <w:sz w:val="20"/>
              </w:rPr>
            </w:pPr>
            <w:r w:rsidRPr="003F68E0">
              <w:rPr>
                <w:rFonts w:ascii="Verdana" w:hAnsi="Verdana"/>
                <w:b/>
                <w:sz w:val="20"/>
              </w:rPr>
              <w:t>Koeling en warmte</w:t>
            </w:r>
          </w:p>
          <w:p w14:paraId="26F8B2EC" w14:textId="77777777" w:rsidR="00B35EF7" w:rsidRPr="003F68E0" w:rsidRDefault="00B35EF7" w:rsidP="00B35EF7">
            <w:pPr>
              <w:rPr>
                <w:rFonts w:ascii="Verdana" w:hAnsi="Verdana"/>
                <w:b/>
                <w:sz w:val="20"/>
              </w:rPr>
            </w:pPr>
          </w:p>
          <w:p w14:paraId="26F8B2ED" w14:textId="77777777" w:rsidR="00B35EF7" w:rsidRPr="003F68E0" w:rsidRDefault="00B35EF7" w:rsidP="00B35EF7">
            <w:pPr>
              <w:rPr>
                <w:rFonts w:ascii="Verdana" w:hAnsi="Verdana"/>
                <w:b/>
                <w:sz w:val="20"/>
              </w:rPr>
            </w:pPr>
          </w:p>
          <w:p w14:paraId="26F8B2EE" w14:textId="77777777" w:rsidR="00B35EF7" w:rsidRPr="003F68E0" w:rsidRDefault="00B35EF7" w:rsidP="00B35EF7">
            <w:pPr>
              <w:rPr>
                <w:rFonts w:ascii="Verdana" w:hAnsi="Verdana"/>
                <w:b/>
                <w:sz w:val="20"/>
              </w:rPr>
            </w:pPr>
          </w:p>
          <w:p w14:paraId="26F8B2EF" w14:textId="77777777" w:rsidR="00B35EF7" w:rsidRPr="003F68E0" w:rsidRDefault="00B35EF7" w:rsidP="00B35EF7">
            <w:pPr>
              <w:rPr>
                <w:rFonts w:ascii="Verdana" w:hAnsi="Verdana"/>
                <w:b/>
                <w:sz w:val="20"/>
              </w:rPr>
            </w:pPr>
          </w:p>
          <w:p w14:paraId="26F8B2F0" w14:textId="77777777" w:rsidR="00B35EF7" w:rsidRPr="003F68E0" w:rsidRDefault="00B35EF7" w:rsidP="00B35EF7">
            <w:pPr>
              <w:rPr>
                <w:rFonts w:ascii="Verdana" w:hAnsi="Verdana"/>
                <w:b/>
                <w:sz w:val="20"/>
              </w:rPr>
            </w:pPr>
          </w:p>
          <w:p w14:paraId="26F8B2F1" w14:textId="77777777" w:rsidR="00B35EF7" w:rsidRPr="003F68E0" w:rsidRDefault="00B35EF7" w:rsidP="00B35EF7">
            <w:pPr>
              <w:rPr>
                <w:rFonts w:ascii="Verdana" w:hAnsi="Verdana"/>
                <w:b/>
                <w:sz w:val="20"/>
              </w:rPr>
            </w:pPr>
          </w:p>
          <w:p w14:paraId="26F8B2F2" w14:textId="77777777" w:rsidR="00B35EF7" w:rsidRPr="003F68E0" w:rsidRDefault="00B35EF7" w:rsidP="00B35EF7">
            <w:pPr>
              <w:rPr>
                <w:rFonts w:ascii="Verdana" w:hAnsi="Verdana"/>
                <w:b/>
                <w:sz w:val="20"/>
              </w:rPr>
            </w:pPr>
          </w:p>
          <w:p w14:paraId="26F8B2F3" w14:textId="77777777" w:rsidR="00B35EF7" w:rsidRPr="003F68E0" w:rsidRDefault="00B35EF7" w:rsidP="00B35EF7">
            <w:pPr>
              <w:rPr>
                <w:rFonts w:ascii="Verdana" w:hAnsi="Verdana"/>
                <w:b/>
                <w:sz w:val="20"/>
              </w:rPr>
            </w:pPr>
          </w:p>
          <w:p w14:paraId="26F8B2F4" w14:textId="77777777" w:rsidR="00B35EF7" w:rsidRPr="003F68E0" w:rsidRDefault="00B35EF7" w:rsidP="00B35EF7">
            <w:pPr>
              <w:rPr>
                <w:rFonts w:ascii="Verdana" w:hAnsi="Verdana"/>
                <w:b/>
                <w:sz w:val="20"/>
              </w:rPr>
            </w:pPr>
          </w:p>
          <w:p w14:paraId="26F8B2F5" w14:textId="77777777" w:rsidR="00B35EF7" w:rsidRPr="003F68E0" w:rsidRDefault="00B35EF7" w:rsidP="00B35EF7">
            <w:pPr>
              <w:rPr>
                <w:rFonts w:ascii="Verdana" w:hAnsi="Verdana"/>
                <w:b/>
                <w:sz w:val="20"/>
              </w:rPr>
            </w:pPr>
          </w:p>
          <w:p w14:paraId="26F8B2F6" w14:textId="77777777" w:rsidR="00B35EF7" w:rsidRPr="003F68E0" w:rsidRDefault="00B35EF7" w:rsidP="00B35EF7">
            <w:pPr>
              <w:rPr>
                <w:rFonts w:ascii="Verdana" w:hAnsi="Verdana"/>
                <w:b/>
                <w:sz w:val="20"/>
              </w:rPr>
            </w:pPr>
          </w:p>
          <w:p w14:paraId="26F8B2F7" w14:textId="77777777" w:rsidR="00B35EF7" w:rsidRPr="003F68E0" w:rsidRDefault="00B35EF7" w:rsidP="00B35EF7">
            <w:pPr>
              <w:rPr>
                <w:rFonts w:ascii="Verdana" w:hAnsi="Verdana"/>
                <w:b/>
                <w:sz w:val="20"/>
              </w:rPr>
            </w:pPr>
          </w:p>
          <w:p w14:paraId="26F8B2F8" w14:textId="77777777" w:rsidR="00B35EF7" w:rsidRPr="003F68E0" w:rsidRDefault="00B35EF7" w:rsidP="00B35EF7">
            <w:pPr>
              <w:rPr>
                <w:rFonts w:ascii="Verdana" w:hAnsi="Verdana"/>
                <w:b/>
                <w:sz w:val="20"/>
              </w:rPr>
            </w:pPr>
          </w:p>
          <w:p w14:paraId="26F8B2F9" w14:textId="77777777" w:rsidR="00B35EF7" w:rsidRPr="003F68E0" w:rsidRDefault="00B35EF7" w:rsidP="00B35EF7">
            <w:pPr>
              <w:rPr>
                <w:rFonts w:ascii="Verdana" w:hAnsi="Verdana"/>
                <w:b/>
                <w:sz w:val="20"/>
              </w:rPr>
            </w:pPr>
          </w:p>
          <w:p w14:paraId="26F8B2FA" w14:textId="77777777" w:rsidR="00B35EF7" w:rsidRPr="003F68E0" w:rsidRDefault="00B35EF7" w:rsidP="00B35EF7">
            <w:pPr>
              <w:rPr>
                <w:rFonts w:ascii="Verdana" w:hAnsi="Verdana"/>
                <w:b/>
                <w:sz w:val="20"/>
              </w:rPr>
            </w:pPr>
          </w:p>
          <w:p w14:paraId="26F8B2FB" w14:textId="77777777" w:rsidR="00B35EF7" w:rsidRPr="003F68E0" w:rsidRDefault="00B35EF7" w:rsidP="00B35EF7">
            <w:pPr>
              <w:rPr>
                <w:rFonts w:ascii="Verdana" w:hAnsi="Verdana"/>
                <w:b/>
                <w:sz w:val="20"/>
              </w:rPr>
            </w:pPr>
          </w:p>
          <w:p w14:paraId="26F8B2FC"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6F8B2FD" w14:textId="41786F82" w:rsidR="00B35EF7" w:rsidRPr="003F68E0" w:rsidRDefault="00B35EF7" w:rsidP="00B35EF7">
            <w:pPr>
              <w:rPr>
                <w:rFonts w:ascii="Verdana" w:hAnsi="Verdana"/>
                <w:sz w:val="20"/>
              </w:rPr>
            </w:pPr>
            <w:r w:rsidRPr="003F68E0">
              <w:rPr>
                <w:rFonts w:ascii="Verdana" w:hAnsi="Verdana"/>
                <w:sz w:val="20"/>
              </w:rPr>
              <w:t>Airco-technieker (tot 31/8/2022)</w:t>
            </w:r>
          </w:p>
          <w:p w14:paraId="26F8B307" w14:textId="65036D99" w:rsidR="00B35EF7" w:rsidRPr="003F68E0" w:rsidRDefault="00B35EF7" w:rsidP="00B35EF7">
            <w:pPr>
              <w:rPr>
                <w:rFonts w:ascii="Verdana" w:hAnsi="Verdana"/>
                <w:sz w:val="20"/>
              </w:rPr>
            </w:pPr>
          </w:p>
        </w:tc>
        <w:tc>
          <w:tcPr>
            <w:tcW w:w="1480" w:type="dxa"/>
            <w:tcBorders>
              <w:top w:val="single" w:sz="4" w:space="0" w:color="auto"/>
              <w:bottom w:val="nil"/>
            </w:tcBorders>
          </w:tcPr>
          <w:p w14:paraId="26F8B308" w14:textId="59483F3B"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1081BA21" w14:textId="77777777" w:rsidTr="00EC390B">
        <w:tc>
          <w:tcPr>
            <w:tcW w:w="2479" w:type="dxa"/>
            <w:vMerge/>
            <w:shd w:val="clear" w:color="auto" w:fill="auto"/>
          </w:tcPr>
          <w:p w14:paraId="1B5EA708"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1E56D626" w14:textId="1B2A6BCF" w:rsidR="00B35EF7" w:rsidRPr="003F68E0" w:rsidRDefault="00B35EF7" w:rsidP="00B35EF7">
            <w:pPr>
              <w:rPr>
                <w:rFonts w:ascii="Verdana" w:hAnsi="Verdana"/>
                <w:sz w:val="20"/>
              </w:rPr>
            </w:pPr>
            <w:r w:rsidRPr="003F68E0">
              <w:rPr>
                <w:rFonts w:ascii="Verdana" w:hAnsi="Verdana"/>
                <w:sz w:val="20"/>
              </w:rPr>
              <w:t>Installateur centrale verwarming (tot 31/8/2023)</w:t>
            </w:r>
          </w:p>
          <w:p w14:paraId="193AA7CA"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7A43A79A" w14:textId="458DB6AD"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4CFBAA69" w14:textId="77777777" w:rsidTr="00EC390B">
        <w:tc>
          <w:tcPr>
            <w:tcW w:w="2479" w:type="dxa"/>
            <w:vMerge/>
            <w:shd w:val="clear" w:color="auto" w:fill="auto"/>
          </w:tcPr>
          <w:p w14:paraId="21AD7770"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38B4F3E8" w14:textId="19277A61" w:rsidR="00B35EF7" w:rsidRPr="003F68E0" w:rsidRDefault="00B35EF7" w:rsidP="00B35EF7">
            <w:pPr>
              <w:rPr>
                <w:rFonts w:ascii="Verdana" w:hAnsi="Verdana"/>
                <w:sz w:val="20"/>
              </w:rPr>
            </w:pPr>
            <w:r w:rsidRPr="003F68E0">
              <w:rPr>
                <w:rFonts w:ascii="Verdana" w:hAnsi="Verdana"/>
                <w:sz w:val="20"/>
              </w:rPr>
              <w:t>Koeltechnicus (BK4)</w:t>
            </w:r>
          </w:p>
          <w:p w14:paraId="16CBCEC5" w14:textId="435F43B3" w:rsidR="00B35EF7" w:rsidRPr="003F68E0" w:rsidRDefault="00B35EF7" w:rsidP="00B35EF7">
            <w:pPr>
              <w:rPr>
                <w:rFonts w:ascii="Verdana" w:hAnsi="Verdana"/>
                <w:sz w:val="20"/>
              </w:rPr>
            </w:pPr>
          </w:p>
        </w:tc>
        <w:tc>
          <w:tcPr>
            <w:tcW w:w="1480" w:type="dxa"/>
            <w:tcBorders>
              <w:top w:val="single" w:sz="4" w:space="0" w:color="auto"/>
              <w:bottom w:val="nil"/>
            </w:tcBorders>
          </w:tcPr>
          <w:p w14:paraId="23C80F32" w14:textId="77777777" w:rsidR="00B35EF7" w:rsidRPr="003F68E0" w:rsidRDefault="00B35EF7" w:rsidP="00B35EF7">
            <w:pPr>
              <w:jc w:val="center"/>
              <w:rPr>
                <w:rFonts w:ascii="Verdana" w:hAnsi="Verdana"/>
                <w:sz w:val="20"/>
              </w:rPr>
            </w:pPr>
          </w:p>
        </w:tc>
      </w:tr>
      <w:tr w:rsidR="003F68E0" w:rsidRPr="003F68E0" w14:paraId="4A3C307F" w14:textId="77777777" w:rsidTr="00EC390B">
        <w:tc>
          <w:tcPr>
            <w:tcW w:w="2479" w:type="dxa"/>
            <w:vMerge/>
            <w:shd w:val="clear" w:color="auto" w:fill="auto"/>
          </w:tcPr>
          <w:p w14:paraId="30C0B19F"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0FCCA4B0" w14:textId="42C83373" w:rsidR="00B35EF7" w:rsidRPr="003F68E0" w:rsidRDefault="00B35EF7" w:rsidP="00B35EF7">
            <w:pPr>
              <w:rPr>
                <w:rFonts w:ascii="Verdana" w:hAnsi="Verdana"/>
                <w:sz w:val="20"/>
              </w:rPr>
            </w:pPr>
            <w:r w:rsidRPr="003F68E0">
              <w:rPr>
                <w:rFonts w:ascii="Verdana" w:hAnsi="Verdana"/>
                <w:sz w:val="20"/>
              </w:rPr>
              <w:t>Koeltechnieker (31/8/2022)</w:t>
            </w:r>
          </w:p>
          <w:p w14:paraId="6B6AF61A"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01703F62" w14:textId="4576979A"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3F5DD4A7" w14:textId="77777777" w:rsidTr="00EC390B">
        <w:tc>
          <w:tcPr>
            <w:tcW w:w="2479" w:type="dxa"/>
            <w:vMerge/>
            <w:shd w:val="clear" w:color="auto" w:fill="auto"/>
          </w:tcPr>
          <w:p w14:paraId="26EEAFF4"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17A040E" w14:textId="591A9274" w:rsidR="00B35EF7" w:rsidRPr="003F68E0" w:rsidRDefault="00B35EF7" w:rsidP="00B35EF7">
            <w:pPr>
              <w:rPr>
                <w:rFonts w:ascii="Verdana" w:hAnsi="Verdana"/>
                <w:sz w:val="20"/>
              </w:rPr>
            </w:pPr>
            <w:r w:rsidRPr="003F68E0">
              <w:rPr>
                <w:rFonts w:ascii="Verdana" w:hAnsi="Verdana"/>
                <w:sz w:val="20"/>
              </w:rPr>
              <w:t xml:space="preserve">Loodgieter (tot 31/8/2022) + dakdekker metalen dak (studiegebied </w:t>
            </w:r>
            <w:r w:rsidR="009210A4" w:rsidRPr="003F68E0">
              <w:rPr>
                <w:rFonts w:ascii="Verdana" w:hAnsi="Verdana"/>
                <w:sz w:val="20"/>
              </w:rPr>
              <w:t>Ruwb</w:t>
            </w:r>
            <w:r w:rsidRPr="003F68E0">
              <w:rPr>
                <w:rFonts w:ascii="Verdana" w:hAnsi="Verdana"/>
                <w:sz w:val="20"/>
              </w:rPr>
              <w:t>ouw)</w:t>
            </w:r>
          </w:p>
          <w:p w14:paraId="2DE0FCA8"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2B498AC8" w14:textId="156A920E"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5970F6F2" w14:textId="77777777" w:rsidTr="00EC390B">
        <w:tc>
          <w:tcPr>
            <w:tcW w:w="2479" w:type="dxa"/>
            <w:vMerge/>
            <w:shd w:val="clear" w:color="auto" w:fill="auto"/>
          </w:tcPr>
          <w:p w14:paraId="3B010FAA"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251D1DA" w14:textId="5C22C882" w:rsidR="00B35EF7" w:rsidRPr="003F68E0" w:rsidRDefault="00B35EF7" w:rsidP="00B35EF7">
            <w:pPr>
              <w:rPr>
                <w:rFonts w:ascii="Verdana" w:hAnsi="Verdana"/>
                <w:sz w:val="20"/>
              </w:rPr>
            </w:pPr>
            <w:r w:rsidRPr="003F68E0">
              <w:rPr>
                <w:rFonts w:ascii="Verdana" w:hAnsi="Verdana"/>
                <w:sz w:val="20"/>
              </w:rPr>
              <w:t>Monteur centrale verwarming (31/8/2022) + installateur individuele gasverwarming (tot 31/8/2022)*</w:t>
            </w:r>
          </w:p>
          <w:p w14:paraId="32C2D249"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770A1913" w14:textId="14DE63F0"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0530CBDB" w14:textId="77777777" w:rsidTr="00EC390B">
        <w:tc>
          <w:tcPr>
            <w:tcW w:w="2479" w:type="dxa"/>
            <w:vMerge/>
            <w:shd w:val="clear" w:color="auto" w:fill="auto"/>
          </w:tcPr>
          <w:p w14:paraId="4E368623"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AE6AF34" w14:textId="39E66AFF" w:rsidR="00B35EF7" w:rsidRPr="003F68E0" w:rsidRDefault="00B35EF7" w:rsidP="00B35EF7">
            <w:pPr>
              <w:rPr>
                <w:rFonts w:ascii="Verdana" w:hAnsi="Verdana"/>
                <w:sz w:val="20"/>
              </w:rPr>
            </w:pPr>
            <w:r w:rsidRPr="003F68E0">
              <w:rPr>
                <w:rFonts w:ascii="Verdana" w:hAnsi="Verdana"/>
                <w:sz w:val="20"/>
              </w:rPr>
              <w:t>Monteur centrale verwarming (tot 31/8/2022) + loodgieter (tot 31/8/2022)*</w:t>
            </w:r>
          </w:p>
          <w:p w14:paraId="1CC4C848"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44442449" w14:textId="3D731AAA"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043EB714" w14:textId="77777777" w:rsidTr="00EC390B">
        <w:tc>
          <w:tcPr>
            <w:tcW w:w="2479" w:type="dxa"/>
            <w:vMerge/>
            <w:shd w:val="clear" w:color="auto" w:fill="auto"/>
          </w:tcPr>
          <w:p w14:paraId="5B1B63CD"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6EB66A5C" w14:textId="76756D1F" w:rsidR="00B35EF7" w:rsidRPr="003F68E0" w:rsidRDefault="00B35EF7" w:rsidP="00B35EF7">
            <w:pPr>
              <w:rPr>
                <w:rFonts w:ascii="Verdana" w:hAnsi="Verdana"/>
                <w:sz w:val="20"/>
              </w:rPr>
            </w:pPr>
            <w:r w:rsidRPr="003F68E0">
              <w:rPr>
                <w:rFonts w:ascii="Verdana" w:hAnsi="Verdana"/>
                <w:sz w:val="20"/>
              </w:rPr>
              <w:t>Monteur centrale verwarming (tot 31/8/2022) + technieker centrale verwarming (tot 31/8/2022) *</w:t>
            </w:r>
          </w:p>
          <w:p w14:paraId="44D0A316"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130D6740" w14:textId="57A389EF"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6021AFB4" w14:textId="77777777" w:rsidTr="00EC390B">
        <w:tc>
          <w:tcPr>
            <w:tcW w:w="2479" w:type="dxa"/>
            <w:vMerge/>
            <w:shd w:val="clear" w:color="auto" w:fill="auto"/>
          </w:tcPr>
          <w:p w14:paraId="1DBDF73D"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D5C25A7" w14:textId="480D7813" w:rsidR="00B35EF7" w:rsidRPr="003F68E0" w:rsidRDefault="00B35EF7" w:rsidP="00B35EF7">
            <w:pPr>
              <w:rPr>
                <w:rFonts w:ascii="Verdana" w:hAnsi="Verdana"/>
                <w:sz w:val="20"/>
              </w:rPr>
            </w:pPr>
            <w:r w:rsidRPr="003F68E0">
              <w:rPr>
                <w:rFonts w:ascii="Verdana" w:hAnsi="Verdana"/>
                <w:sz w:val="20"/>
              </w:rPr>
              <w:t xml:space="preserve">Monteur </w:t>
            </w:r>
            <w:proofErr w:type="spellStart"/>
            <w:r w:rsidRPr="003F68E0">
              <w:rPr>
                <w:rFonts w:ascii="Verdana" w:hAnsi="Verdana"/>
                <w:sz w:val="20"/>
              </w:rPr>
              <w:t>klimatisatie</w:t>
            </w:r>
            <w:proofErr w:type="spellEnd"/>
            <w:r w:rsidRPr="003F68E0">
              <w:rPr>
                <w:rFonts w:ascii="Verdana" w:hAnsi="Verdana"/>
                <w:sz w:val="20"/>
              </w:rPr>
              <w:t xml:space="preserve"> (tot 31/8/2022)</w:t>
            </w:r>
          </w:p>
          <w:p w14:paraId="1BC29F14"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145D736C" w14:textId="11E83F84"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36596162" w14:textId="77777777" w:rsidTr="00EC390B">
        <w:tc>
          <w:tcPr>
            <w:tcW w:w="2479" w:type="dxa"/>
            <w:vMerge/>
            <w:shd w:val="clear" w:color="auto" w:fill="auto"/>
          </w:tcPr>
          <w:p w14:paraId="7CEFAEB7"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14C7D2FB" w14:textId="39CAF2BE" w:rsidR="00B35EF7" w:rsidRPr="003F68E0" w:rsidRDefault="00B35EF7" w:rsidP="00B35EF7">
            <w:pPr>
              <w:rPr>
                <w:rFonts w:ascii="Verdana" w:hAnsi="Verdana"/>
                <w:sz w:val="20"/>
              </w:rPr>
            </w:pPr>
            <w:r w:rsidRPr="003F68E0">
              <w:rPr>
                <w:rFonts w:ascii="Verdana" w:hAnsi="Verdana"/>
                <w:sz w:val="20"/>
              </w:rPr>
              <w:t>Sanitair installateur (tot 31/8/2022)</w:t>
            </w:r>
          </w:p>
          <w:p w14:paraId="120EAD67"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581EF2E7" w14:textId="47C450F6"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09706FD0" w14:textId="77777777" w:rsidTr="00EC390B">
        <w:tc>
          <w:tcPr>
            <w:tcW w:w="2479" w:type="dxa"/>
            <w:vMerge/>
            <w:shd w:val="clear" w:color="auto" w:fill="auto"/>
          </w:tcPr>
          <w:p w14:paraId="021C79CB"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50BCA90B" w14:textId="10EFD347" w:rsidR="00B35EF7" w:rsidRPr="003F68E0" w:rsidRDefault="00B35EF7" w:rsidP="00B35EF7">
            <w:pPr>
              <w:rPr>
                <w:rFonts w:ascii="Verdana" w:hAnsi="Verdana"/>
                <w:sz w:val="20"/>
              </w:rPr>
            </w:pPr>
            <w:r w:rsidRPr="003F68E0">
              <w:rPr>
                <w:rFonts w:ascii="Verdana" w:hAnsi="Verdana"/>
                <w:sz w:val="20"/>
              </w:rPr>
              <w:t>Technicus Installatietechnieken (BK4)</w:t>
            </w:r>
          </w:p>
          <w:p w14:paraId="1978FF8B" w14:textId="418CC70A" w:rsidR="00B35EF7" w:rsidRPr="003F68E0" w:rsidRDefault="00B35EF7" w:rsidP="00B35EF7">
            <w:pPr>
              <w:rPr>
                <w:rFonts w:ascii="Verdana" w:hAnsi="Verdana"/>
                <w:sz w:val="20"/>
              </w:rPr>
            </w:pPr>
          </w:p>
        </w:tc>
        <w:tc>
          <w:tcPr>
            <w:tcW w:w="1480" w:type="dxa"/>
            <w:tcBorders>
              <w:top w:val="single" w:sz="4" w:space="0" w:color="auto"/>
              <w:bottom w:val="nil"/>
            </w:tcBorders>
          </w:tcPr>
          <w:p w14:paraId="51F04413" w14:textId="77777777" w:rsidR="00B35EF7" w:rsidRPr="003F68E0" w:rsidRDefault="00B35EF7" w:rsidP="00B35EF7">
            <w:pPr>
              <w:jc w:val="center"/>
              <w:rPr>
                <w:rFonts w:ascii="Verdana" w:hAnsi="Verdana"/>
                <w:sz w:val="20"/>
              </w:rPr>
            </w:pPr>
          </w:p>
        </w:tc>
      </w:tr>
      <w:tr w:rsidR="003F68E0" w:rsidRPr="003F68E0" w14:paraId="10F7D434" w14:textId="77777777" w:rsidTr="00EC390B">
        <w:tc>
          <w:tcPr>
            <w:tcW w:w="2479" w:type="dxa"/>
            <w:vMerge/>
            <w:shd w:val="clear" w:color="auto" w:fill="auto"/>
          </w:tcPr>
          <w:p w14:paraId="57514777"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6E9EA3CA" w14:textId="4F394CC4" w:rsidR="00B35EF7" w:rsidRPr="003F68E0" w:rsidRDefault="00B35EF7" w:rsidP="00B35EF7">
            <w:pPr>
              <w:rPr>
                <w:rFonts w:ascii="Verdana" w:hAnsi="Verdana"/>
                <w:sz w:val="20"/>
              </w:rPr>
            </w:pPr>
            <w:r w:rsidRPr="003F68E0">
              <w:rPr>
                <w:rFonts w:ascii="Verdana" w:hAnsi="Verdana"/>
                <w:sz w:val="20"/>
              </w:rPr>
              <w:t>Technieker centrale verwarming</w:t>
            </w:r>
            <w:r w:rsidR="00AE6FD6" w:rsidRPr="003F68E0">
              <w:rPr>
                <w:rFonts w:ascii="Verdana" w:hAnsi="Verdana"/>
                <w:sz w:val="20"/>
              </w:rPr>
              <w:t xml:space="preserve"> (tot 31/8/2022)</w:t>
            </w:r>
          </w:p>
          <w:p w14:paraId="642F86F5"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0E593FF8" w14:textId="39CF28A2"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2433CF16" w14:textId="77777777" w:rsidTr="00EC390B">
        <w:tc>
          <w:tcPr>
            <w:tcW w:w="2479" w:type="dxa"/>
            <w:vMerge/>
            <w:shd w:val="clear" w:color="auto" w:fill="auto"/>
          </w:tcPr>
          <w:p w14:paraId="7A9F98D5"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156CD83B" w14:textId="7E891041" w:rsidR="00B35EF7" w:rsidRPr="003F68E0" w:rsidRDefault="00B35EF7" w:rsidP="00B35EF7">
            <w:pPr>
              <w:rPr>
                <w:rFonts w:ascii="Verdana" w:hAnsi="Verdana"/>
                <w:sz w:val="20"/>
              </w:rPr>
            </w:pPr>
            <w:r w:rsidRPr="003F68E0">
              <w:rPr>
                <w:rFonts w:ascii="Verdana" w:hAnsi="Verdana"/>
                <w:sz w:val="20"/>
              </w:rPr>
              <w:t xml:space="preserve">Technieker </w:t>
            </w:r>
            <w:proofErr w:type="spellStart"/>
            <w:r w:rsidRPr="003F68E0">
              <w:rPr>
                <w:rFonts w:ascii="Verdana" w:hAnsi="Verdana"/>
                <w:sz w:val="20"/>
              </w:rPr>
              <w:t>klimatisatie</w:t>
            </w:r>
            <w:proofErr w:type="spellEnd"/>
            <w:r w:rsidRPr="003F68E0">
              <w:rPr>
                <w:rFonts w:ascii="Verdana" w:hAnsi="Verdana"/>
                <w:sz w:val="20"/>
              </w:rPr>
              <w:t xml:space="preserve"> (tot 31/8/2023)</w:t>
            </w:r>
          </w:p>
          <w:p w14:paraId="57B71BB6" w14:textId="2E8DEA93" w:rsidR="00B35EF7" w:rsidRPr="003F68E0" w:rsidRDefault="00B35EF7" w:rsidP="00B35EF7">
            <w:pPr>
              <w:rPr>
                <w:rFonts w:ascii="Verdana" w:hAnsi="Verdana"/>
                <w:sz w:val="20"/>
              </w:rPr>
            </w:pPr>
          </w:p>
        </w:tc>
        <w:tc>
          <w:tcPr>
            <w:tcW w:w="1480" w:type="dxa"/>
            <w:tcBorders>
              <w:top w:val="single" w:sz="4" w:space="0" w:color="auto"/>
              <w:bottom w:val="nil"/>
            </w:tcBorders>
          </w:tcPr>
          <w:p w14:paraId="26AF0A88" w14:textId="6DFEF480" w:rsidR="00B35EF7" w:rsidRPr="003F68E0" w:rsidRDefault="00896D54" w:rsidP="00B35EF7">
            <w:pPr>
              <w:jc w:val="center"/>
              <w:rPr>
                <w:rFonts w:ascii="Verdana" w:hAnsi="Verdana"/>
                <w:sz w:val="20"/>
              </w:rPr>
            </w:pPr>
            <w:r>
              <w:rPr>
                <w:rFonts w:ascii="Verdana" w:hAnsi="Verdana"/>
                <w:sz w:val="20"/>
              </w:rPr>
              <w:t>X</w:t>
            </w:r>
          </w:p>
        </w:tc>
      </w:tr>
      <w:tr w:rsidR="003F68E0" w:rsidRPr="003F68E0" w14:paraId="3DA8E561" w14:textId="77777777" w:rsidTr="00EC390B">
        <w:tc>
          <w:tcPr>
            <w:tcW w:w="2479" w:type="dxa"/>
            <w:vMerge/>
            <w:tcBorders>
              <w:bottom w:val="nil"/>
            </w:tcBorders>
            <w:shd w:val="clear" w:color="auto" w:fill="auto"/>
          </w:tcPr>
          <w:p w14:paraId="287C55BC"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5970D0B4" w14:textId="19DC814E" w:rsidR="00B35EF7" w:rsidRPr="003F68E0" w:rsidRDefault="00B35EF7" w:rsidP="00B35EF7">
            <w:pPr>
              <w:rPr>
                <w:rFonts w:ascii="Verdana" w:hAnsi="Verdana"/>
                <w:sz w:val="20"/>
              </w:rPr>
            </w:pPr>
            <w:r w:rsidRPr="003F68E0">
              <w:rPr>
                <w:rFonts w:ascii="Verdana" w:hAnsi="Verdana"/>
                <w:sz w:val="20"/>
              </w:rPr>
              <w:t>Vakman Installatietechnieken (BK4)</w:t>
            </w:r>
          </w:p>
          <w:p w14:paraId="44F1DA19" w14:textId="0D38DC87" w:rsidR="00B35EF7" w:rsidRPr="003F68E0" w:rsidRDefault="00B35EF7" w:rsidP="00B35EF7">
            <w:pPr>
              <w:rPr>
                <w:rFonts w:ascii="Verdana" w:hAnsi="Verdana"/>
                <w:sz w:val="20"/>
              </w:rPr>
            </w:pPr>
          </w:p>
        </w:tc>
        <w:tc>
          <w:tcPr>
            <w:tcW w:w="1480" w:type="dxa"/>
            <w:tcBorders>
              <w:top w:val="single" w:sz="4" w:space="0" w:color="auto"/>
              <w:bottom w:val="nil"/>
            </w:tcBorders>
          </w:tcPr>
          <w:p w14:paraId="0D48D1E5" w14:textId="77777777" w:rsidR="00B35EF7" w:rsidRPr="003F68E0" w:rsidRDefault="00B35EF7" w:rsidP="00B35EF7">
            <w:pPr>
              <w:jc w:val="center"/>
              <w:rPr>
                <w:rFonts w:ascii="Verdana" w:hAnsi="Verdana"/>
                <w:sz w:val="20"/>
              </w:rPr>
            </w:pPr>
          </w:p>
        </w:tc>
      </w:tr>
      <w:tr w:rsidR="004F2451" w:rsidRPr="003F68E0" w14:paraId="2EA08E99" w14:textId="77777777" w:rsidTr="00EC390B">
        <w:tc>
          <w:tcPr>
            <w:tcW w:w="2479" w:type="dxa"/>
            <w:vMerge w:val="restart"/>
            <w:tcBorders>
              <w:top w:val="single" w:sz="4" w:space="0" w:color="auto"/>
            </w:tcBorders>
            <w:shd w:val="clear" w:color="auto" w:fill="auto"/>
          </w:tcPr>
          <w:p w14:paraId="54EA68C2" w14:textId="77777777" w:rsidR="004F2451" w:rsidRPr="003F68E0" w:rsidRDefault="004F2451" w:rsidP="00B35EF7">
            <w:pPr>
              <w:rPr>
                <w:rFonts w:ascii="Verdana" w:hAnsi="Verdana"/>
                <w:b/>
                <w:sz w:val="20"/>
              </w:rPr>
            </w:pPr>
            <w:r w:rsidRPr="003F68E0">
              <w:rPr>
                <w:rFonts w:ascii="Verdana" w:hAnsi="Verdana"/>
                <w:b/>
                <w:sz w:val="20"/>
              </w:rPr>
              <w:t>Land- en tuinbouw</w:t>
            </w:r>
          </w:p>
          <w:p w14:paraId="3FC1CA7F" w14:textId="77777777" w:rsidR="004F2451" w:rsidRPr="003F68E0" w:rsidRDefault="004F2451" w:rsidP="00B35EF7">
            <w:pPr>
              <w:rPr>
                <w:rFonts w:ascii="Verdana" w:hAnsi="Verdana"/>
                <w:b/>
                <w:sz w:val="20"/>
              </w:rPr>
            </w:pPr>
          </w:p>
          <w:p w14:paraId="088232D2" w14:textId="77777777" w:rsidR="004F2451" w:rsidRPr="003F68E0" w:rsidRDefault="004F2451" w:rsidP="00B35EF7">
            <w:pPr>
              <w:rPr>
                <w:rFonts w:ascii="Verdana" w:hAnsi="Verdana"/>
                <w:b/>
                <w:sz w:val="20"/>
              </w:rPr>
            </w:pPr>
          </w:p>
          <w:p w14:paraId="4AE089D7" w14:textId="77777777" w:rsidR="004F2451" w:rsidRPr="003F68E0" w:rsidRDefault="004F2451" w:rsidP="00B35EF7">
            <w:pPr>
              <w:rPr>
                <w:rFonts w:ascii="Verdana" w:hAnsi="Verdana"/>
                <w:b/>
                <w:sz w:val="20"/>
              </w:rPr>
            </w:pPr>
          </w:p>
        </w:tc>
        <w:tc>
          <w:tcPr>
            <w:tcW w:w="5103" w:type="dxa"/>
            <w:tcBorders>
              <w:top w:val="single" w:sz="4" w:space="0" w:color="auto"/>
              <w:bottom w:val="nil"/>
            </w:tcBorders>
            <w:shd w:val="clear" w:color="auto" w:fill="auto"/>
          </w:tcPr>
          <w:p w14:paraId="0D93DF80" w14:textId="2CD18DDF" w:rsidR="004F2451" w:rsidRPr="00974181" w:rsidRDefault="004F2451" w:rsidP="00B35EF7">
            <w:pPr>
              <w:rPr>
                <w:rFonts w:ascii="Verdana" w:hAnsi="Verdana"/>
                <w:color w:val="00B050"/>
                <w:sz w:val="20"/>
              </w:rPr>
            </w:pPr>
            <w:r w:rsidRPr="00974181">
              <w:rPr>
                <w:rFonts w:ascii="Verdana" w:hAnsi="Verdana"/>
                <w:color w:val="00B050"/>
                <w:sz w:val="20"/>
              </w:rPr>
              <w:t xml:space="preserve">Boomverzorger </w:t>
            </w:r>
            <w:r w:rsidR="00D91316" w:rsidRPr="00974181">
              <w:rPr>
                <w:rFonts w:ascii="Verdana" w:hAnsi="Verdana"/>
                <w:color w:val="00B050"/>
                <w:sz w:val="20"/>
              </w:rPr>
              <w:t>(BK4)</w:t>
            </w:r>
            <w:r w:rsidR="00896D54" w:rsidRPr="00974181">
              <w:rPr>
                <w:rFonts w:ascii="Verdana" w:hAnsi="Verdana"/>
                <w:color w:val="00B050"/>
                <w:sz w:val="20"/>
              </w:rPr>
              <w:t xml:space="preserve"> (vanaf 1/2/2025)</w:t>
            </w:r>
          </w:p>
          <w:p w14:paraId="2314EBB4" w14:textId="2D766DA8" w:rsidR="00D91316" w:rsidRPr="003F68E0" w:rsidRDefault="00D91316" w:rsidP="00B35EF7">
            <w:pPr>
              <w:rPr>
                <w:rFonts w:ascii="Verdana" w:hAnsi="Verdana"/>
                <w:sz w:val="20"/>
              </w:rPr>
            </w:pPr>
          </w:p>
        </w:tc>
        <w:tc>
          <w:tcPr>
            <w:tcW w:w="1480" w:type="dxa"/>
            <w:tcBorders>
              <w:top w:val="single" w:sz="4" w:space="0" w:color="auto"/>
              <w:bottom w:val="nil"/>
            </w:tcBorders>
          </w:tcPr>
          <w:p w14:paraId="74A30FC2" w14:textId="77777777" w:rsidR="004F2451" w:rsidRPr="003F68E0" w:rsidRDefault="004F2451" w:rsidP="00B35EF7">
            <w:pPr>
              <w:jc w:val="center"/>
              <w:rPr>
                <w:rFonts w:ascii="Verdana" w:hAnsi="Verdana"/>
                <w:sz w:val="20"/>
              </w:rPr>
            </w:pPr>
          </w:p>
        </w:tc>
      </w:tr>
      <w:tr w:rsidR="004F2451" w:rsidRPr="003F68E0" w14:paraId="26F8B312" w14:textId="77777777" w:rsidTr="00462931">
        <w:tc>
          <w:tcPr>
            <w:tcW w:w="2479" w:type="dxa"/>
            <w:vMerge/>
            <w:shd w:val="clear" w:color="auto" w:fill="auto"/>
          </w:tcPr>
          <w:p w14:paraId="26F8B30D" w14:textId="77777777" w:rsidR="004F2451" w:rsidRPr="003F68E0" w:rsidRDefault="004F2451" w:rsidP="00B35EF7">
            <w:pPr>
              <w:rPr>
                <w:rFonts w:ascii="Verdana" w:hAnsi="Verdana"/>
                <w:b/>
                <w:sz w:val="20"/>
              </w:rPr>
            </w:pPr>
          </w:p>
        </w:tc>
        <w:tc>
          <w:tcPr>
            <w:tcW w:w="5103" w:type="dxa"/>
            <w:tcBorders>
              <w:top w:val="single" w:sz="4" w:space="0" w:color="auto"/>
              <w:bottom w:val="nil"/>
            </w:tcBorders>
            <w:shd w:val="clear" w:color="auto" w:fill="auto"/>
          </w:tcPr>
          <w:p w14:paraId="6047EE76" w14:textId="64235B7D" w:rsidR="004F2451" w:rsidRPr="003F68E0" w:rsidRDefault="004F2451" w:rsidP="00B35EF7">
            <w:pPr>
              <w:rPr>
                <w:rFonts w:ascii="Verdana" w:hAnsi="Verdana"/>
                <w:sz w:val="20"/>
              </w:rPr>
            </w:pPr>
            <w:r w:rsidRPr="003F68E0">
              <w:rPr>
                <w:rFonts w:ascii="Verdana" w:hAnsi="Verdana"/>
                <w:sz w:val="20"/>
              </w:rPr>
              <w:t>Hovenier aanleg parken en tuinen (tot 31/8/2021)</w:t>
            </w:r>
          </w:p>
          <w:p w14:paraId="26F8B310" w14:textId="7327FDFE" w:rsidR="004F2451" w:rsidRPr="003F68E0" w:rsidRDefault="004F2451" w:rsidP="00B35EF7">
            <w:pPr>
              <w:rPr>
                <w:rFonts w:ascii="Verdana" w:hAnsi="Verdana"/>
                <w:sz w:val="20"/>
              </w:rPr>
            </w:pPr>
          </w:p>
        </w:tc>
        <w:tc>
          <w:tcPr>
            <w:tcW w:w="1480" w:type="dxa"/>
            <w:tcBorders>
              <w:top w:val="single" w:sz="4" w:space="0" w:color="auto"/>
              <w:bottom w:val="nil"/>
            </w:tcBorders>
          </w:tcPr>
          <w:p w14:paraId="26F8B311" w14:textId="5E57648D" w:rsidR="004F2451" w:rsidRPr="003F68E0" w:rsidRDefault="004F2451" w:rsidP="00B35EF7">
            <w:pPr>
              <w:jc w:val="center"/>
              <w:rPr>
                <w:rFonts w:ascii="Verdana" w:hAnsi="Verdana"/>
                <w:sz w:val="20"/>
              </w:rPr>
            </w:pPr>
            <w:r w:rsidRPr="003F68E0">
              <w:rPr>
                <w:rFonts w:ascii="Verdana" w:hAnsi="Verdana"/>
                <w:sz w:val="20"/>
              </w:rPr>
              <w:t>X</w:t>
            </w:r>
          </w:p>
        </w:tc>
      </w:tr>
      <w:tr w:rsidR="00CB7F66" w:rsidRPr="003F68E0" w14:paraId="65D495BB" w14:textId="77777777" w:rsidTr="00462931">
        <w:tc>
          <w:tcPr>
            <w:tcW w:w="2479" w:type="dxa"/>
            <w:vMerge/>
            <w:shd w:val="clear" w:color="auto" w:fill="auto"/>
          </w:tcPr>
          <w:p w14:paraId="5E8F335F" w14:textId="77777777" w:rsidR="00CB7F66" w:rsidRPr="003F68E0" w:rsidRDefault="00CB7F66" w:rsidP="00B35EF7">
            <w:pPr>
              <w:rPr>
                <w:rFonts w:ascii="Verdana" w:hAnsi="Verdana"/>
                <w:b/>
                <w:sz w:val="20"/>
              </w:rPr>
            </w:pPr>
          </w:p>
        </w:tc>
        <w:tc>
          <w:tcPr>
            <w:tcW w:w="5103" w:type="dxa"/>
            <w:tcBorders>
              <w:top w:val="single" w:sz="4" w:space="0" w:color="auto"/>
              <w:bottom w:val="nil"/>
            </w:tcBorders>
            <w:shd w:val="clear" w:color="auto" w:fill="auto"/>
          </w:tcPr>
          <w:p w14:paraId="0FCA6F08" w14:textId="0C921C19" w:rsidR="00CB7F66" w:rsidRPr="00974181" w:rsidRDefault="00CB7F66" w:rsidP="00B35EF7">
            <w:pPr>
              <w:rPr>
                <w:rFonts w:ascii="Verdana" w:hAnsi="Verdana"/>
                <w:color w:val="00B050"/>
                <w:sz w:val="20"/>
              </w:rPr>
            </w:pPr>
            <w:r w:rsidRPr="00974181">
              <w:rPr>
                <w:rFonts w:ascii="Verdana" w:hAnsi="Verdana"/>
                <w:color w:val="00B050"/>
                <w:sz w:val="20"/>
              </w:rPr>
              <w:t>Florist (BK4)</w:t>
            </w:r>
            <w:r w:rsidR="00896D54" w:rsidRPr="00974181">
              <w:rPr>
                <w:rFonts w:ascii="Verdana" w:hAnsi="Verdana"/>
                <w:color w:val="00B050"/>
                <w:sz w:val="20"/>
              </w:rPr>
              <w:t xml:space="preserve"> (vanaf </w:t>
            </w:r>
            <w:r w:rsidR="00A90EDF" w:rsidRPr="00974181">
              <w:rPr>
                <w:rFonts w:ascii="Verdana" w:hAnsi="Verdana"/>
                <w:color w:val="00B050"/>
                <w:sz w:val="20"/>
              </w:rPr>
              <w:t>1/2/2025)</w:t>
            </w:r>
          </w:p>
          <w:p w14:paraId="36B2AC6A" w14:textId="77B791C8" w:rsidR="00CB7F66" w:rsidRPr="003F68E0" w:rsidRDefault="00CB7F66" w:rsidP="00B35EF7">
            <w:pPr>
              <w:rPr>
                <w:rFonts w:ascii="Verdana" w:hAnsi="Verdana"/>
                <w:sz w:val="20"/>
              </w:rPr>
            </w:pPr>
          </w:p>
        </w:tc>
        <w:tc>
          <w:tcPr>
            <w:tcW w:w="1480" w:type="dxa"/>
            <w:tcBorders>
              <w:top w:val="single" w:sz="4" w:space="0" w:color="auto"/>
              <w:bottom w:val="nil"/>
            </w:tcBorders>
          </w:tcPr>
          <w:p w14:paraId="7F8D2BC1" w14:textId="77777777" w:rsidR="00CB7F66" w:rsidRPr="003F68E0" w:rsidRDefault="00CB7F66" w:rsidP="00B35EF7">
            <w:pPr>
              <w:jc w:val="center"/>
              <w:rPr>
                <w:rFonts w:ascii="Verdana" w:hAnsi="Verdana"/>
                <w:sz w:val="20"/>
              </w:rPr>
            </w:pPr>
          </w:p>
        </w:tc>
      </w:tr>
      <w:tr w:rsidR="004F2451" w:rsidRPr="003F68E0" w14:paraId="303E8515" w14:textId="77777777" w:rsidTr="00EC390B">
        <w:tc>
          <w:tcPr>
            <w:tcW w:w="2479" w:type="dxa"/>
            <w:vMerge/>
            <w:shd w:val="clear" w:color="auto" w:fill="auto"/>
          </w:tcPr>
          <w:p w14:paraId="126B4114" w14:textId="77777777" w:rsidR="004F2451" w:rsidRPr="003F68E0" w:rsidRDefault="004F2451" w:rsidP="00B35EF7">
            <w:pPr>
              <w:rPr>
                <w:rFonts w:ascii="Verdana" w:hAnsi="Verdana"/>
                <w:b/>
                <w:sz w:val="20"/>
              </w:rPr>
            </w:pPr>
          </w:p>
        </w:tc>
        <w:tc>
          <w:tcPr>
            <w:tcW w:w="5103" w:type="dxa"/>
            <w:tcBorders>
              <w:top w:val="single" w:sz="4" w:space="0" w:color="auto"/>
              <w:bottom w:val="nil"/>
            </w:tcBorders>
            <w:shd w:val="clear" w:color="auto" w:fill="auto"/>
          </w:tcPr>
          <w:p w14:paraId="69F220B8" w14:textId="77777777" w:rsidR="004F2451" w:rsidRPr="003F68E0" w:rsidRDefault="004F2451" w:rsidP="00B35EF7">
            <w:pPr>
              <w:rPr>
                <w:rFonts w:ascii="Verdana" w:hAnsi="Verdana"/>
                <w:sz w:val="20"/>
              </w:rPr>
            </w:pPr>
            <w:r w:rsidRPr="003F68E0">
              <w:rPr>
                <w:rFonts w:ascii="Verdana" w:hAnsi="Verdana"/>
                <w:sz w:val="20"/>
              </w:rPr>
              <w:t>Uitvoerend CAD-tekenaar inrichting</w:t>
            </w:r>
          </w:p>
          <w:p w14:paraId="785487DE" w14:textId="77777777" w:rsidR="004F2451" w:rsidRPr="003F68E0" w:rsidRDefault="004F2451" w:rsidP="00B35EF7">
            <w:pPr>
              <w:rPr>
                <w:rFonts w:ascii="Verdana" w:hAnsi="Verdana"/>
                <w:sz w:val="20"/>
              </w:rPr>
            </w:pPr>
            <w:r w:rsidRPr="003F68E0">
              <w:rPr>
                <w:rFonts w:ascii="Verdana" w:hAnsi="Verdana"/>
                <w:sz w:val="20"/>
              </w:rPr>
              <w:t>buitenruimte, parken en tuinen</w:t>
            </w:r>
          </w:p>
          <w:p w14:paraId="37AC6865" w14:textId="059676B4" w:rsidR="004F2451" w:rsidRPr="003F68E0" w:rsidRDefault="004F2451" w:rsidP="00B35EF7">
            <w:pPr>
              <w:rPr>
                <w:rFonts w:ascii="Verdana" w:hAnsi="Verdana"/>
                <w:sz w:val="20"/>
              </w:rPr>
            </w:pPr>
          </w:p>
        </w:tc>
        <w:tc>
          <w:tcPr>
            <w:tcW w:w="1480" w:type="dxa"/>
            <w:tcBorders>
              <w:top w:val="single" w:sz="4" w:space="0" w:color="auto"/>
              <w:bottom w:val="nil"/>
            </w:tcBorders>
          </w:tcPr>
          <w:p w14:paraId="6C2DB325" w14:textId="77777777" w:rsidR="004F2451" w:rsidRPr="003F68E0" w:rsidRDefault="004F2451" w:rsidP="00B35EF7">
            <w:pPr>
              <w:jc w:val="center"/>
              <w:rPr>
                <w:rFonts w:ascii="Verdana" w:hAnsi="Verdana"/>
                <w:sz w:val="20"/>
              </w:rPr>
            </w:pPr>
          </w:p>
        </w:tc>
      </w:tr>
      <w:tr w:rsidR="004F2451" w:rsidRPr="003F68E0" w14:paraId="2C4AF800" w14:textId="77777777" w:rsidTr="00EC390B">
        <w:tc>
          <w:tcPr>
            <w:tcW w:w="2479" w:type="dxa"/>
            <w:vMerge/>
            <w:tcBorders>
              <w:bottom w:val="nil"/>
            </w:tcBorders>
            <w:shd w:val="clear" w:color="auto" w:fill="auto"/>
          </w:tcPr>
          <w:p w14:paraId="760C1B25" w14:textId="77777777" w:rsidR="004F2451" w:rsidRPr="003F68E0" w:rsidRDefault="004F2451" w:rsidP="00B35EF7">
            <w:pPr>
              <w:rPr>
                <w:rFonts w:ascii="Verdana" w:hAnsi="Verdana"/>
                <w:b/>
                <w:sz w:val="20"/>
              </w:rPr>
            </w:pPr>
          </w:p>
        </w:tc>
        <w:tc>
          <w:tcPr>
            <w:tcW w:w="5103" w:type="dxa"/>
            <w:tcBorders>
              <w:top w:val="single" w:sz="4" w:space="0" w:color="auto"/>
              <w:bottom w:val="nil"/>
            </w:tcBorders>
            <w:shd w:val="clear" w:color="auto" w:fill="auto"/>
          </w:tcPr>
          <w:p w14:paraId="431DB1BC" w14:textId="4322E78D" w:rsidR="004F2451" w:rsidRPr="003F68E0" w:rsidRDefault="004F2451" w:rsidP="00B35EF7">
            <w:pPr>
              <w:rPr>
                <w:rFonts w:ascii="Verdana" w:hAnsi="Verdana"/>
                <w:sz w:val="20"/>
              </w:rPr>
            </w:pPr>
            <w:r w:rsidRPr="003F68E0">
              <w:rPr>
                <w:rFonts w:ascii="Verdana" w:hAnsi="Verdana"/>
                <w:sz w:val="20"/>
              </w:rPr>
              <w:t>Tuinaanlegger-groenbeheer (BK4)</w:t>
            </w:r>
          </w:p>
          <w:p w14:paraId="497A5207" w14:textId="42940201" w:rsidR="004F2451" w:rsidRPr="003F68E0" w:rsidRDefault="004F2451" w:rsidP="00B35EF7">
            <w:pPr>
              <w:rPr>
                <w:rFonts w:ascii="Verdana" w:hAnsi="Verdana"/>
                <w:sz w:val="20"/>
              </w:rPr>
            </w:pPr>
          </w:p>
        </w:tc>
        <w:tc>
          <w:tcPr>
            <w:tcW w:w="1480" w:type="dxa"/>
            <w:tcBorders>
              <w:top w:val="single" w:sz="4" w:space="0" w:color="auto"/>
              <w:bottom w:val="nil"/>
            </w:tcBorders>
          </w:tcPr>
          <w:p w14:paraId="74A9AC7C" w14:textId="77777777" w:rsidR="004F2451" w:rsidRPr="003F68E0" w:rsidRDefault="004F2451" w:rsidP="00B35EF7">
            <w:pPr>
              <w:jc w:val="center"/>
              <w:rPr>
                <w:rFonts w:ascii="Verdana" w:hAnsi="Verdana"/>
                <w:sz w:val="20"/>
              </w:rPr>
            </w:pPr>
          </w:p>
        </w:tc>
      </w:tr>
      <w:tr w:rsidR="003F68E0" w:rsidRPr="003F68E0" w14:paraId="26F8B322" w14:textId="77777777" w:rsidTr="00EC390B">
        <w:tc>
          <w:tcPr>
            <w:tcW w:w="2479" w:type="dxa"/>
            <w:vMerge w:val="restart"/>
            <w:tcBorders>
              <w:top w:val="single" w:sz="4" w:space="0" w:color="auto"/>
            </w:tcBorders>
            <w:shd w:val="clear" w:color="auto" w:fill="auto"/>
          </w:tcPr>
          <w:p w14:paraId="26F8B313" w14:textId="77777777" w:rsidR="00B35EF7" w:rsidRPr="003F68E0" w:rsidRDefault="00B35EF7" w:rsidP="00B35EF7">
            <w:pPr>
              <w:rPr>
                <w:rFonts w:ascii="Verdana" w:hAnsi="Verdana"/>
                <w:b/>
                <w:sz w:val="20"/>
              </w:rPr>
            </w:pPr>
            <w:r w:rsidRPr="003F68E0">
              <w:rPr>
                <w:rFonts w:ascii="Verdana" w:hAnsi="Verdana"/>
                <w:b/>
                <w:sz w:val="20"/>
              </w:rPr>
              <w:t>Lassen</w:t>
            </w:r>
          </w:p>
          <w:p w14:paraId="26F8B314" w14:textId="77777777" w:rsidR="00B35EF7" w:rsidRPr="003F68E0" w:rsidRDefault="00B35EF7" w:rsidP="00B35EF7">
            <w:pPr>
              <w:rPr>
                <w:rFonts w:ascii="Verdana" w:hAnsi="Verdana"/>
                <w:b/>
                <w:sz w:val="20"/>
              </w:rPr>
            </w:pPr>
          </w:p>
          <w:p w14:paraId="26F8B315" w14:textId="77777777" w:rsidR="00B35EF7" w:rsidRPr="003F68E0" w:rsidRDefault="00B35EF7" w:rsidP="00B35EF7">
            <w:pPr>
              <w:rPr>
                <w:rFonts w:ascii="Verdana" w:hAnsi="Verdana"/>
                <w:b/>
                <w:sz w:val="20"/>
              </w:rPr>
            </w:pPr>
          </w:p>
          <w:p w14:paraId="26F8B316" w14:textId="77777777" w:rsidR="00B35EF7" w:rsidRPr="003F68E0" w:rsidRDefault="00B35EF7" w:rsidP="00B35EF7">
            <w:pPr>
              <w:rPr>
                <w:rFonts w:ascii="Verdana" w:hAnsi="Verdana"/>
                <w:b/>
                <w:sz w:val="20"/>
              </w:rPr>
            </w:pPr>
          </w:p>
          <w:p w14:paraId="26F8B317" w14:textId="77777777" w:rsidR="00B35EF7" w:rsidRPr="003F68E0" w:rsidRDefault="00B35EF7" w:rsidP="00B35EF7">
            <w:pPr>
              <w:rPr>
                <w:rFonts w:ascii="Verdana" w:hAnsi="Verdana"/>
                <w:b/>
                <w:sz w:val="20"/>
              </w:rPr>
            </w:pPr>
          </w:p>
          <w:p w14:paraId="26F8B318" w14:textId="77777777" w:rsidR="00B35EF7" w:rsidRPr="003F68E0" w:rsidRDefault="00B35EF7" w:rsidP="00B35EF7">
            <w:pPr>
              <w:rPr>
                <w:rFonts w:ascii="Verdana" w:hAnsi="Verdana"/>
                <w:b/>
                <w:sz w:val="20"/>
              </w:rPr>
            </w:pPr>
          </w:p>
          <w:p w14:paraId="26F8B319" w14:textId="77777777" w:rsidR="00B35EF7" w:rsidRPr="003F68E0" w:rsidRDefault="00B35EF7" w:rsidP="00B35EF7">
            <w:pPr>
              <w:rPr>
                <w:rFonts w:ascii="Verdana" w:hAnsi="Verdana"/>
                <w:b/>
                <w:sz w:val="20"/>
              </w:rPr>
            </w:pPr>
          </w:p>
          <w:p w14:paraId="26F8B31A"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15CEFB3" w14:textId="77777777" w:rsidR="00B35EF7" w:rsidRPr="003F68E0" w:rsidRDefault="00B35EF7" w:rsidP="00B35EF7">
            <w:pPr>
              <w:rPr>
                <w:rFonts w:ascii="Verdana" w:hAnsi="Verdana"/>
                <w:sz w:val="20"/>
              </w:rPr>
            </w:pPr>
            <w:r w:rsidRPr="003F68E0">
              <w:rPr>
                <w:rFonts w:ascii="Verdana" w:hAnsi="Verdana"/>
                <w:sz w:val="20"/>
              </w:rPr>
              <w:t>Constructielasser (BK3)</w:t>
            </w:r>
          </w:p>
          <w:p w14:paraId="26F8B320" w14:textId="5DED3D7E" w:rsidR="005C6DC6" w:rsidRPr="003F68E0" w:rsidRDefault="005C6DC6" w:rsidP="00B35EF7">
            <w:pPr>
              <w:rPr>
                <w:rFonts w:ascii="Verdana" w:hAnsi="Verdana"/>
                <w:sz w:val="20"/>
              </w:rPr>
            </w:pPr>
          </w:p>
        </w:tc>
        <w:tc>
          <w:tcPr>
            <w:tcW w:w="1480" w:type="dxa"/>
            <w:tcBorders>
              <w:top w:val="single" w:sz="4" w:space="0" w:color="auto"/>
              <w:bottom w:val="nil"/>
            </w:tcBorders>
          </w:tcPr>
          <w:p w14:paraId="26F8B321" w14:textId="77777777" w:rsidR="00B35EF7" w:rsidRPr="003F68E0" w:rsidRDefault="00B35EF7" w:rsidP="00B35EF7">
            <w:pPr>
              <w:jc w:val="center"/>
              <w:rPr>
                <w:rFonts w:ascii="Verdana" w:hAnsi="Verdana"/>
                <w:sz w:val="20"/>
              </w:rPr>
            </w:pPr>
          </w:p>
        </w:tc>
      </w:tr>
      <w:tr w:rsidR="003F68E0" w:rsidRPr="003F68E0" w14:paraId="77098513" w14:textId="77777777" w:rsidTr="00EC390B">
        <w:tc>
          <w:tcPr>
            <w:tcW w:w="2479" w:type="dxa"/>
            <w:vMerge/>
            <w:shd w:val="clear" w:color="auto" w:fill="auto"/>
          </w:tcPr>
          <w:p w14:paraId="3A36100F"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2BE9053" w14:textId="5101976E" w:rsidR="00B35EF7" w:rsidRPr="003F68E0" w:rsidRDefault="00B35EF7" w:rsidP="00B35EF7">
            <w:pPr>
              <w:rPr>
                <w:rFonts w:ascii="Verdana" w:hAnsi="Verdana"/>
                <w:sz w:val="20"/>
              </w:rPr>
            </w:pPr>
            <w:r w:rsidRPr="003F68E0">
              <w:rPr>
                <w:rFonts w:ascii="Verdana" w:hAnsi="Verdana"/>
                <w:sz w:val="20"/>
              </w:rPr>
              <w:t>BMBE-lasser + MIG/MAG-lasser * (tot 31/8/2022)</w:t>
            </w:r>
          </w:p>
          <w:p w14:paraId="4712DAD4"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3961C684" w14:textId="7BE66BFC"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1E741158" w14:textId="77777777" w:rsidTr="00EC390B">
        <w:tc>
          <w:tcPr>
            <w:tcW w:w="2479" w:type="dxa"/>
            <w:vMerge/>
            <w:shd w:val="clear" w:color="auto" w:fill="auto"/>
          </w:tcPr>
          <w:p w14:paraId="31766C57"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5834427E" w14:textId="4E40CAD9" w:rsidR="00B35EF7" w:rsidRPr="003F68E0" w:rsidRDefault="00B35EF7" w:rsidP="00B35EF7">
            <w:pPr>
              <w:rPr>
                <w:rFonts w:ascii="Verdana" w:hAnsi="Verdana"/>
                <w:sz w:val="20"/>
                <w:lang w:val="nl-BE"/>
              </w:rPr>
            </w:pPr>
            <w:r w:rsidRPr="003F68E0">
              <w:rPr>
                <w:rFonts w:ascii="Verdana" w:hAnsi="Verdana"/>
                <w:sz w:val="20"/>
                <w:lang w:val="nl-BE"/>
              </w:rPr>
              <w:t>BMBE-lasser + TIG-lasser * (tot 31/8/2021)</w:t>
            </w:r>
          </w:p>
          <w:p w14:paraId="27270AEA" w14:textId="77777777" w:rsidR="00B35EF7" w:rsidRPr="003F68E0" w:rsidRDefault="00B35EF7" w:rsidP="00B35EF7">
            <w:pPr>
              <w:rPr>
                <w:rFonts w:ascii="Verdana" w:hAnsi="Verdana"/>
                <w:sz w:val="20"/>
                <w:lang w:val="nl-BE"/>
              </w:rPr>
            </w:pPr>
          </w:p>
        </w:tc>
        <w:tc>
          <w:tcPr>
            <w:tcW w:w="1480" w:type="dxa"/>
            <w:tcBorders>
              <w:top w:val="single" w:sz="4" w:space="0" w:color="auto"/>
              <w:bottom w:val="nil"/>
            </w:tcBorders>
          </w:tcPr>
          <w:p w14:paraId="1FDA8D86" w14:textId="26B2B5A9" w:rsidR="00B35EF7" w:rsidRPr="003F68E0" w:rsidRDefault="00B35EF7" w:rsidP="00B35EF7">
            <w:pPr>
              <w:jc w:val="center"/>
              <w:rPr>
                <w:rFonts w:ascii="Verdana" w:hAnsi="Verdana"/>
                <w:sz w:val="20"/>
                <w:lang w:val="nl-BE"/>
              </w:rPr>
            </w:pPr>
            <w:r w:rsidRPr="003F68E0">
              <w:rPr>
                <w:rFonts w:ascii="Verdana" w:hAnsi="Verdana"/>
                <w:sz w:val="20"/>
                <w:lang w:val="nl-BE"/>
              </w:rPr>
              <w:t>X</w:t>
            </w:r>
          </w:p>
        </w:tc>
      </w:tr>
      <w:tr w:rsidR="003F68E0" w:rsidRPr="003F68E0" w14:paraId="3EC3EF51" w14:textId="77777777" w:rsidTr="00EC390B">
        <w:tc>
          <w:tcPr>
            <w:tcW w:w="2479" w:type="dxa"/>
            <w:vMerge/>
            <w:shd w:val="clear" w:color="auto" w:fill="auto"/>
          </w:tcPr>
          <w:p w14:paraId="460089DA" w14:textId="77777777" w:rsidR="00B35EF7" w:rsidRPr="003F68E0" w:rsidRDefault="00B35EF7" w:rsidP="00B35EF7">
            <w:pPr>
              <w:rPr>
                <w:rFonts w:ascii="Verdana" w:hAnsi="Verdana"/>
                <w:b/>
                <w:sz w:val="20"/>
                <w:lang w:val="nl-BE"/>
              </w:rPr>
            </w:pPr>
          </w:p>
        </w:tc>
        <w:tc>
          <w:tcPr>
            <w:tcW w:w="5103" w:type="dxa"/>
            <w:tcBorders>
              <w:top w:val="single" w:sz="4" w:space="0" w:color="auto"/>
              <w:bottom w:val="nil"/>
            </w:tcBorders>
            <w:shd w:val="clear" w:color="auto" w:fill="auto"/>
          </w:tcPr>
          <w:p w14:paraId="6F4CA2CB" w14:textId="7A1FC159" w:rsidR="00B35EF7" w:rsidRPr="003F68E0" w:rsidRDefault="00B35EF7" w:rsidP="00B35EF7">
            <w:pPr>
              <w:rPr>
                <w:rFonts w:ascii="Verdana" w:hAnsi="Verdana"/>
                <w:sz w:val="20"/>
              </w:rPr>
            </w:pPr>
            <w:r w:rsidRPr="003F68E0">
              <w:rPr>
                <w:rFonts w:ascii="Verdana" w:hAnsi="Verdana"/>
                <w:sz w:val="20"/>
              </w:rPr>
              <w:t>Buislasser (tot 31/8/2022)</w:t>
            </w:r>
          </w:p>
          <w:p w14:paraId="1DB5489E"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4EAF8667" w14:textId="30EFCB2B"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6A899BE7" w14:textId="77777777" w:rsidTr="00EC390B">
        <w:tc>
          <w:tcPr>
            <w:tcW w:w="2479" w:type="dxa"/>
            <w:vMerge/>
            <w:shd w:val="clear" w:color="auto" w:fill="auto"/>
          </w:tcPr>
          <w:p w14:paraId="412D4AA8"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62601242" w14:textId="500AAF3A" w:rsidR="00B35EF7" w:rsidRPr="003F68E0" w:rsidRDefault="00B35EF7" w:rsidP="00B35EF7">
            <w:pPr>
              <w:rPr>
                <w:rFonts w:ascii="Verdana" w:hAnsi="Verdana"/>
                <w:sz w:val="20"/>
              </w:rPr>
            </w:pPr>
            <w:r w:rsidRPr="003F68E0">
              <w:rPr>
                <w:rFonts w:ascii="Verdana" w:hAnsi="Verdana"/>
                <w:sz w:val="20"/>
              </w:rPr>
              <w:t>Lasser monteerder (vóór 1/9/2020</w:t>
            </w:r>
            <w:r w:rsidR="00D15DC8" w:rsidRPr="003F68E0">
              <w:rPr>
                <w:rFonts w:ascii="Verdana" w:hAnsi="Verdana"/>
                <w:sz w:val="20"/>
              </w:rPr>
              <w:t xml:space="preserve"> – vanaf 1/9/2020 opleidingsprofiel</w:t>
            </w:r>
            <w:r w:rsidRPr="003F68E0">
              <w:rPr>
                <w:rFonts w:ascii="Verdana" w:hAnsi="Verdana"/>
                <w:sz w:val="20"/>
              </w:rPr>
              <w:t xml:space="preserve"> BK4)</w:t>
            </w:r>
          </w:p>
          <w:p w14:paraId="0195EAF9"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6F64010F" w14:textId="77777777" w:rsidR="00B35EF7" w:rsidRPr="003F68E0" w:rsidRDefault="00B35EF7" w:rsidP="00B35EF7">
            <w:pPr>
              <w:jc w:val="center"/>
              <w:rPr>
                <w:rFonts w:ascii="Verdana" w:hAnsi="Verdana"/>
                <w:sz w:val="20"/>
              </w:rPr>
            </w:pPr>
          </w:p>
        </w:tc>
      </w:tr>
      <w:tr w:rsidR="003F68E0" w:rsidRPr="003F68E0" w14:paraId="1CBEAE45" w14:textId="77777777" w:rsidTr="00EC390B">
        <w:tc>
          <w:tcPr>
            <w:tcW w:w="2479" w:type="dxa"/>
            <w:vMerge/>
            <w:shd w:val="clear" w:color="auto" w:fill="auto"/>
          </w:tcPr>
          <w:p w14:paraId="3D9422E3"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1759FEC" w14:textId="0FF9BE6E" w:rsidR="00B35EF7" w:rsidRPr="003F68E0" w:rsidRDefault="00B35EF7" w:rsidP="00B35EF7">
            <w:pPr>
              <w:rPr>
                <w:rFonts w:ascii="Verdana" w:hAnsi="Verdana"/>
                <w:sz w:val="20"/>
              </w:rPr>
            </w:pPr>
            <w:r w:rsidRPr="003F68E0">
              <w:rPr>
                <w:rFonts w:ascii="Verdana" w:hAnsi="Verdana"/>
                <w:sz w:val="20"/>
              </w:rPr>
              <w:t>MIG/MAG-lasser + TIG-lasser * (tot 31/8/2021)</w:t>
            </w:r>
          </w:p>
          <w:p w14:paraId="770B2BDD"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029EAF7B" w14:textId="16D5A780"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1B05CA29" w14:textId="77777777" w:rsidTr="00EC390B">
        <w:tc>
          <w:tcPr>
            <w:tcW w:w="2479" w:type="dxa"/>
            <w:vMerge/>
            <w:shd w:val="clear" w:color="auto" w:fill="auto"/>
          </w:tcPr>
          <w:p w14:paraId="2F943780"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2F15247" w14:textId="71850B0E" w:rsidR="00B35EF7" w:rsidRPr="003F68E0" w:rsidRDefault="00B35EF7" w:rsidP="00B35EF7">
            <w:pPr>
              <w:rPr>
                <w:rFonts w:ascii="Verdana" w:hAnsi="Verdana"/>
                <w:sz w:val="20"/>
              </w:rPr>
            </w:pPr>
            <w:r w:rsidRPr="003F68E0">
              <w:rPr>
                <w:rFonts w:ascii="Verdana" w:hAnsi="Verdana"/>
                <w:sz w:val="20"/>
              </w:rPr>
              <w:t>Plaatlasser (tot 31/8/2022)</w:t>
            </w:r>
          </w:p>
          <w:p w14:paraId="6421EF7B" w14:textId="053D7D01" w:rsidR="00B35EF7" w:rsidRPr="003F68E0" w:rsidRDefault="00B35EF7" w:rsidP="00B35EF7">
            <w:pPr>
              <w:rPr>
                <w:rFonts w:ascii="Verdana" w:hAnsi="Verdana"/>
                <w:sz w:val="20"/>
              </w:rPr>
            </w:pPr>
          </w:p>
        </w:tc>
        <w:tc>
          <w:tcPr>
            <w:tcW w:w="1480" w:type="dxa"/>
            <w:tcBorders>
              <w:top w:val="single" w:sz="4" w:space="0" w:color="auto"/>
              <w:bottom w:val="nil"/>
            </w:tcBorders>
          </w:tcPr>
          <w:p w14:paraId="04ED348D" w14:textId="1EEE2923"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3A885EF1" w14:textId="77777777" w:rsidTr="00EC390B">
        <w:tc>
          <w:tcPr>
            <w:tcW w:w="2479" w:type="dxa"/>
            <w:vMerge/>
            <w:shd w:val="clear" w:color="auto" w:fill="auto"/>
          </w:tcPr>
          <w:p w14:paraId="1BBD623F"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49A291AA" w14:textId="77777777" w:rsidR="00B35EF7" w:rsidRPr="003F68E0" w:rsidRDefault="00B35EF7" w:rsidP="00B35EF7">
            <w:pPr>
              <w:rPr>
                <w:rFonts w:ascii="Verdana" w:hAnsi="Verdana"/>
                <w:sz w:val="20"/>
              </w:rPr>
            </w:pPr>
            <w:r w:rsidRPr="003F68E0">
              <w:rPr>
                <w:rFonts w:ascii="Verdana" w:hAnsi="Verdana"/>
                <w:sz w:val="20"/>
              </w:rPr>
              <w:t>Pijpfitter-fabriceur (BK4)</w:t>
            </w:r>
          </w:p>
          <w:p w14:paraId="4B6EBB97" w14:textId="700D4F27" w:rsidR="00B35EF7" w:rsidRPr="003F68E0" w:rsidRDefault="00B35EF7" w:rsidP="00B35EF7">
            <w:pPr>
              <w:rPr>
                <w:rFonts w:ascii="Verdana" w:hAnsi="Verdana"/>
                <w:sz w:val="20"/>
              </w:rPr>
            </w:pPr>
          </w:p>
        </w:tc>
        <w:tc>
          <w:tcPr>
            <w:tcW w:w="1480" w:type="dxa"/>
            <w:tcBorders>
              <w:top w:val="single" w:sz="4" w:space="0" w:color="auto"/>
              <w:bottom w:val="nil"/>
            </w:tcBorders>
          </w:tcPr>
          <w:p w14:paraId="721F6C3D" w14:textId="77777777" w:rsidR="00B35EF7" w:rsidRPr="003F68E0" w:rsidRDefault="00B35EF7" w:rsidP="00B35EF7">
            <w:pPr>
              <w:jc w:val="center"/>
              <w:rPr>
                <w:rFonts w:ascii="Verdana" w:hAnsi="Verdana"/>
                <w:sz w:val="20"/>
              </w:rPr>
            </w:pPr>
          </w:p>
        </w:tc>
      </w:tr>
      <w:tr w:rsidR="003F68E0" w:rsidRPr="003F68E0" w14:paraId="5E37AE13" w14:textId="77777777" w:rsidTr="00EC390B">
        <w:tc>
          <w:tcPr>
            <w:tcW w:w="2479" w:type="dxa"/>
            <w:vMerge/>
            <w:shd w:val="clear" w:color="auto" w:fill="auto"/>
          </w:tcPr>
          <w:p w14:paraId="2B5A3F0C"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61D0781" w14:textId="77777777" w:rsidR="00B35EF7" w:rsidRPr="003F68E0" w:rsidRDefault="00B35EF7" w:rsidP="00B35EF7">
            <w:pPr>
              <w:rPr>
                <w:rFonts w:ascii="Verdana" w:hAnsi="Verdana"/>
                <w:sz w:val="20"/>
              </w:rPr>
            </w:pPr>
            <w:r w:rsidRPr="003F68E0">
              <w:rPr>
                <w:rFonts w:ascii="Verdana" w:hAnsi="Verdana"/>
                <w:sz w:val="20"/>
              </w:rPr>
              <w:t>Pijpfitter-monteur (BK3)</w:t>
            </w:r>
          </w:p>
          <w:p w14:paraId="40318B26" w14:textId="7B6BEAD6" w:rsidR="00B35EF7" w:rsidRPr="003F68E0" w:rsidRDefault="00B35EF7" w:rsidP="00B35EF7">
            <w:pPr>
              <w:rPr>
                <w:rFonts w:ascii="Verdana" w:hAnsi="Verdana"/>
                <w:sz w:val="20"/>
              </w:rPr>
            </w:pPr>
          </w:p>
        </w:tc>
        <w:tc>
          <w:tcPr>
            <w:tcW w:w="1480" w:type="dxa"/>
            <w:tcBorders>
              <w:top w:val="single" w:sz="4" w:space="0" w:color="auto"/>
              <w:bottom w:val="nil"/>
            </w:tcBorders>
          </w:tcPr>
          <w:p w14:paraId="47B3F7D6" w14:textId="77777777" w:rsidR="00B35EF7" w:rsidRPr="003F68E0" w:rsidRDefault="00B35EF7" w:rsidP="00B35EF7">
            <w:pPr>
              <w:jc w:val="center"/>
              <w:rPr>
                <w:rFonts w:ascii="Verdana" w:hAnsi="Verdana"/>
                <w:sz w:val="20"/>
              </w:rPr>
            </w:pPr>
          </w:p>
        </w:tc>
      </w:tr>
      <w:tr w:rsidR="003F68E0" w:rsidRPr="003F68E0" w14:paraId="152507FF" w14:textId="77777777" w:rsidTr="00EC390B">
        <w:tc>
          <w:tcPr>
            <w:tcW w:w="2479" w:type="dxa"/>
            <w:vMerge/>
            <w:tcBorders>
              <w:bottom w:val="nil"/>
            </w:tcBorders>
            <w:shd w:val="clear" w:color="auto" w:fill="auto"/>
          </w:tcPr>
          <w:p w14:paraId="7802FBE5"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44B15FB" w14:textId="74B05016" w:rsidR="00B35EF7" w:rsidRPr="003F68E0" w:rsidRDefault="00B35EF7" w:rsidP="00B35EF7">
            <w:pPr>
              <w:rPr>
                <w:rFonts w:ascii="Verdana" w:hAnsi="Verdana"/>
                <w:sz w:val="20"/>
              </w:rPr>
            </w:pPr>
            <w:r w:rsidRPr="003F68E0">
              <w:rPr>
                <w:rFonts w:ascii="Verdana" w:hAnsi="Verdana"/>
                <w:sz w:val="20"/>
              </w:rPr>
              <w:t>Pijplasser (BK3)</w:t>
            </w:r>
          </w:p>
          <w:p w14:paraId="25866F63" w14:textId="52B5D221" w:rsidR="00B35EF7" w:rsidRPr="003F68E0" w:rsidRDefault="00B35EF7" w:rsidP="00B35EF7">
            <w:pPr>
              <w:rPr>
                <w:rFonts w:ascii="Verdana" w:hAnsi="Verdana"/>
                <w:sz w:val="20"/>
              </w:rPr>
            </w:pPr>
          </w:p>
        </w:tc>
        <w:tc>
          <w:tcPr>
            <w:tcW w:w="1480" w:type="dxa"/>
            <w:tcBorders>
              <w:top w:val="single" w:sz="4" w:space="0" w:color="auto"/>
              <w:bottom w:val="nil"/>
            </w:tcBorders>
          </w:tcPr>
          <w:p w14:paraId="316BF1B9" w14:textId="77777777" w:rsidR="00B35EF7" w:rsidRPr="003F68E0" w:rsidRDefault="00B35EF7" w:rsidP="00B35EF7">
            <w:pPr>
              <w:jc w:val="center"/>
              <w:rPr>
                <w:rFonts w:ascii="Verdana" w:hAnsi="Verdana"/>
                <w:sz w:val="20"/>
              </w:rPr>
            </w:pPr>
          </w:p>
        </w:tc>
      </w:tr>
      <w:tr w:rsidR="003F68E0" w:rsidRPr="003F68E0" w14:paraId="72350060" w14:textId="77777777" w:rsidTr="00EC390B">
        <w:tc>
          <w:tcPr>
            <w:tcW w:w="2479" w:type="dxa"/>
            <w:vMerge w:val="restart"/>
            <w:tcBorders>
              <w:top w:val="single" w:sz="4" w:space="0" w:color="auto"/>
            </w:tcBorders>
            <w:shd w:val="clear" w:color="auto" w:fill="auto"/>
          </w:tcPr>
          <w:p w14:paraId="2BE3DE24" w14:textId="77777777" w:rsidR="005F7922" w:rsidRPr="003F68E0" w:rsidRDefault="005F7922" w:rsidP="00B35EF7">
            <w:pPr>
              <w:rPr>
                <w:rFonts w:ascii="Verdana" w:hAnsi="Verdana"/>
                <w:b/>
                <w:sz w:val="20"/>
              </w:rPr>
            </w:pPr>
            <w:r w:rsidRPr="003F68E0">
              <w:rPr>
                <w:rFonts w:ascii="Verdana" w:hAnsi="Verdana"/>
                <w:b/>
                <w:sz w:val="20"/>
              </w:rPr>
              <w:t>Lichaamsverzorging</w:t>
            </w:r>
          </w:p>
          <w:p w14:paraId="5FCDC43F" w14:textId="77777777" w:rsidR="005F7922" w:rsidRPr="003F68E0" w:rsidRDefault="005F7922" w:rsidP="00B35EF7">
            <w:pPr>
              <w:rPr>
                <w:rFonts w:ascii="Verdana" w:hAnsi="Verdana"/>
                <w:b/>
                <w:sz w:val="20"/>
              </w:rPr>
            </w:pPr>
          </w:p>
          <w:p w14:paraId="73EE956D" w14:textId="77777777" w:rsidR="005F7922" w:rsidRPr="003F68E0" w:rsidRDefault="005F7922" w:rsidP="00B35EF7">
            <w:pPr>
              <w:rPr>
                <w:rFonts w:ascii="Verdana" w:hAnsi="Verdana"/>
                <w:b/>
                <w:sz w:val="20"/>
              </w:rPr>
            </w:pPr>
          </w:p>
          <w:p w14:paraId="22E7700F" w14:textId="77777777" w:rsidR="005F7922" w:rsidRPr="003F68E0" w:rsidRDefault="005F7922" w:rsidP="00B35EF7">
            <w:pPr>
              <w:rPr>
                <w:rFonts w:ascii="Verdana" w:hAnsi="Verdana"/>
                <w:b/>
                <w:sz w:val="20"/>
              </w:rPr>
            </w:pPr>
          </w:p>
          <w:p w14:paraId="23C2B3DC" w14:textId="77777777" w:rsidR="005F7922" w:rsidRPr="003F68E0" w:rsidRDefault="005F7922" w:rsidP="00B35EF7">
            <w:pPr>
              <w:rPr>
                <w:rFonts w:ascii="Verdana" w:hAnsi="Verdana"/>
                <w:b/>
                <w:sz w:val="20"/>
              </w:rPr>
            </w:pPr>
          </w:p>
          <w:p w14:paraId="7F7AD28A" w14:textId="77777777" w:rsidR="005F7922" w:rsidRPr="003F68E0" w:rsidRDefault="005F7922" w:rsidP="00B35EF7">
            <w:pPr>
              <w:rPr>
                <w:rFonts w:ascii="Verdana" w:hAnsi="Verdana"/>
                <w:b/>
                <w:sz w:val="20"/>
              </w:rPr>
            </w:pPr>
          </w:p>
          <w:p w14:paraId="25EBED3F" w14:textId="77777777" w:rsidR="005F7922" w:rsidRPr="003F68E0" w:rsidRDefault="005F7922" w:rsidP="00B35EF7">
            <w:pPr>
              <w:rPr>
                <w:rFonts w:ascii="Verdana" w:hAnsi="Verdana"/>
                <w:b/>
                <w:sz w:val="20"/>
              </w:rPr>
            </w:pPr>
          </w:p>
          <w:p w14:paraId="66F96021" w14:textId="77777777" w:rsidR="005F7922" w:rsidRPr="003F68E0" w:rsidRDefault="005F7922" w:rsidP="00B35EF7">
            <w:pPr>
              <w:rPr>
                <w:rFonts w:ascii="Verdana" w:hAnsi="Verdana"/>
                <w:b/>
                <w:sz w:val="20"/>
              </w:rPr>
            </w:pPr>
          </w:p>
          <w:p w14:paraId="10C0D0F7" w14:textId="77777777" w:rsidR="005F7922" w:rsidRPr="003F68E0" w:rsidRDefault="005F7922" w:rsidP="00B35EF7">
            <w:pPr>
              <w:rPr>
                <w:rFonts w:ascii="Verdana" w:hAnsi="Verdana"/>
                <w:b/>
                <w:sz w:val="20"/>
              </w:rPr>
            </w:pPr>
          </w:p>
        </w:tc>
        <w:tc>
          <w:tcPr>
            <w:tcW w:w="5103" w:type="dxa"/>
            <w:tcBorders>
              <w:top w:val="single" w:sz="4" w:space="0" w:color="auto"/>
              <w:bottom w:val="nil"/>
            </w:tcBorders>
            <w:shd w:val="clear" w:color="auto" w:fill="auto"/>
          </w:tcPr>
          <w:p w14:paraId="4F642D1C" w14:textId="06BDAA85" w:rsidR="005F7922" w:rsidRPr="003F68E0" w:rsidRDefault="005F7922" w:rsidP="00B35EF7">
            <w:pPr>
              <w:rPr>
                <w:rFonts w:ascii="Verdana" w:hAnsi="Verdana"/>
                <w:sz w:val="20"/>
              </w:rPr>
            </w:pPr>
            <w:r w:rsidRPr="003F68E0">
              <w:rPr>
                <w:rFonts w:ascii="Verdana" w:hAnsi="Verdana"/>
                <w:sz w:val="20"/>
              </w:rPr>
              <w:t>Grimeur</w:t>
            </w:r>
            <w:r w:rsidR="005527EC" w:rsidRPr="003F68E0">
              <w:rPr>
                <w:rFonts w:ascii="Verdana" w:hAnsi="Verdana"/>
                <w:sz w:val="20"/>
              </w:rPr>
              <w:t xml:space="preserve"> (BK</w:t>
            </w:r>
            <w:r w:rsidR="008A0D9A" w:rsidRPr="003F68E0">
              <w:rPr>
                <w:rFonts w:ascii="Verdana" w:hAnsi="Verdana"/>
                <w:sz w:val="20"/>
              </w:rPr>
              <w:t>4</w:t>
            </w:r>
            <w:r w:rsidR="009D3546" w:rsidRPr="003F68E0">
              <w:rPr>
                <w:rFonts w:ascii="Verdana" w:hAnsi="Verdana"/>
                <w:sz w:val="20"/>
              </w:rPr>
              <w:t>)</w:t>
            </w:r>
          </w:p>
          <w:p w14:paraId="501D4748" w14:textId="15649992" w:rsidR="005C6DC6" w:rsidRPr="003F68E0" w:rsidRDefault="005C6DC6" w:rsidP="00B35EF7">
            <w:pPr>
              <w:rPr>
                <w:rFonts w:ascii="Verdana" w:hAnsi="Verdana"/>
                <w:sz w:val="20"/>
              </w:rPr>
            </w:pPr>
          </w:p>
        </w:tc>
        <w:tc>
          <w:tcPr>
            <w:tcW w:w="1480" w:type="dxa"/>
            <w:tcBorders>
              <w:top w:val="single" w:sz="4" w:space="0" w:color="auto"/>
              <w:bottom w:val="nil"/>
            </w:tcBorders>
          </w:tcPr>
          <w:p w14:paraId="0E446DCD" w14:textId="77777777" w:rsidR="005F7922" w:rsidRPr="003F68E0" w:rsidRDefault="005F7922" w:rsidP="00B35EF7">
            <w:pPr>
              <w:jc w:val="center"/>
              <w:rPr>
                <w:rFonts w:ascii="Verdana" w:hAnsi="Verdana"/>
                <w:sz w:val="20"/>
              </w:rPr>
            </w:pPr>
          </w:p>
        </w:tc>
      </w:tr>
      <w:tr w:rsidR="003F68E0" w:rsidRPr="003F68E0" w14:paraId="26F8B335" w14:textId="77777777" w:rsidTr="00EC390B">
        <w:tc>
          <w:tcPr>
            <w:tcW w:w="2479" w:type="dxa"/>
            <w:vMerge/>
            <w:shd w:val="clear" w:color="auto" w:fill="auto"/>
          </w:tcPr>
          <w:p w14:paraId="26F8B32B" w14:textId="77777777" w:rsidR="005F7922" w:rsidRPr="003F68E0" w:rsidRDefault="005F7922" w:rsidP="00B35EF7">
            <w:pPr>
              <w:rPr>
                <w:rFonts w:ascii="Verdana" w:hAnsi="Verdana"/>
                <w:b/>
                <w:sz w:val="20"/>
              </w:rPr>
            </w:pPr>
          </w:p>
        </w:tc>
        <w:tc>
          <w:tcPr>
            <w:tcW w:w="5103" w:type="dxa"/>
            <w:tcBorders>
              <w:top w:val="single" w:sz="4" w:space="0" w:color="auto"/>
              <w:bottom w:val="nil"/>
            </w:tcBorders>
            <w:shd w:val="clear" w:color="auto" w:fill="auto"/>
          </w:tcPr>
          <w:p w14:paraId="26F8B32C" w14:textId="65EA6932" w:rsidR="005F7922" w:rsidRPr="003F68E0" w:rsidRDefault="005F7922" w:rsidP="00B35EF7">
            <w:pPr>
              <w:rPr>
                <w:rFonts w:ascii="Verdana" w:hAnsi="Verdana"/>
                <w:sz w:val="20"/>
              </w:rPr>
            </w:pPr>
            <w:r w:rsidRPr="003F68E0">
              <w:rPr>
                <w:rFonts w:ascii="Verdana" w:hAnsi="Verdana"/>
                <w:sz w:val="20"/>
              </w:rPr>
              <w:t xml:space="preserve">Kapper (vóór 1/2/2016 </w:t>
            </w:r>
            <w:r w:rsidR="00D15DC8" w:rsidRPr="003F68E0">
              <w:rPr>
                <w:rFonts w:ascii="Verdana" w:hAnsi="Verdana"/>
                <w:sz w:val="20"/>
              </w:rPr>
              <w:t xml:space="preserve">– vanaf 1/2/2016 opleidingsprofiel </w:t>
            </w:r>
            <w:r w:rsidRPr="003F68E0">
              <w:rPr>
                <w:rFonts w:ascii="Verdana" w:hAnsi="Verdana"/>
                <w:sz w:val="20"/>
              </w:rPr>
              <w:t>BK3)</w:t>
            </w:r>
          </w:p>
          <w:p w14:paraId="26F8B331" w14:textId="50ADB16C" w:rsidR="005F7922" w:rsidRPr="003F68E0" w:rsidRDefault="005F7922" w:rsidP="00B35EF7">
            <w:pPr>
              <w:rPr>
                <w:rFonts w:ascii="Verdana" w:hAnsi="Verdana"/>
                <w:sz w:val="20"/>
              </w:rPr>
            </w:pPr>
          </w:p>
        </w:tc>
        <w:tc>
          <w:tcPr>
            <w:tcW w:w="1480" w:type="dxa"/>
            <w:tcBorders>
              <w:top w:val="single" w:sz="4" w:space="0" w:color="auto"/>
              <w:bottom w:val="nil"/>
            </w:tcBorders>
          </w:tcPr>
          <w:p w14:paraId="26F8B332" w14:textId="77777777" w:rsidR="005F7922" w:rsidRPr="003F68E0" w:rsidRDefault="005F7922" w:rsidP="00B35EF7">
            <w:pPr>
              <w:jc w:val="center"/>
              <w:rPr>
                <w:rFonts w:ascii="Verdana" w:hAnsi="Verdana"/>
                <w:sz w:val="20"/>
              </w:rPr>
            </w:pPr>
          </w:p>
          <w:p w14:paraId="26F8B333" w14:textId="77777777" w:rsidR="005F7922" w:rsidRPr="003F68E0" w:rsidRDefault="005F7922" w:rsidP="00B35EF7">
            <w:pPr>
              <w:jc w:val="center"/>
              <w:rPr>
                <w:rFonts w:ascii="Verdana" w:hAnsi="Verdana"/>
                <w:sz w:val="20"/>
              </w:rPr>
            </w:pPr>
          </w:p>
          <w:p w14:paraId="26F8B334" w14:textId="72137DB8" w:rsidR="005F7922" w:rsidRPr="003F68E0" w:rsidRDefault="005F7922" w:rsidP="00B35EF7">
            <w:pPr>
              <w:jc w:val="center"/>
              <w:rPr>
                <w:rFonts w:ascii="Verdana" w:hAnsi="Verdana"/>
                <w:sz w:val="20"/>
              </w:rPr>
            </w:pPr>
          </w:p>
        </w:tc>
      </w:tr>
      <w:tr w:rsidR="003F68E0" w:rsidRPr="003F68E0" w14:paraId="18A276DB" w14:textId="77777777" w:rsidTr="00EC390B">
        <w:tc>
          <w:tcPr>
            <w:tcW w:w="2479" w:type="dxa"/>
            <w:vMerge/>
            <w:shd w:val="clear" w:color="auto" w:fill="auto"/>
          </w:tcPr>
          <w:p w14:paraId="5E3FA6A9" w14:textId="77777777" w:rsidR="005F7922" w:rsidRPr="003F68E0" w:rsidRDefault="005F7922" w:rsidP="00B35EF7">
            <w:pPr>
              <w:rPr>
                <w:rFonts w:ascii="Verdana" w:hAnsi="Verdana"/>
                <w:b/>
                <w:sz w:val="20"/>
              </w:rPr>
            </w:pPr>
          </w:p>
        </w:tc>
        <w:tc>
          <w:tcPr>
            <w:tcW w:w="5103" w:type="dxa"/>
            <w:tcBorders>
              <w:top w:val="single" w:sz="4" w:space="0" w:color="auto"/>
              <w:bottom w:val="nil"/>
            </w:tcBorders>
            <w:shd w:val="clear" w:color="auto" w:fill="auto"/>
          </w:tcPr>
          <w:p w14:paraId="0D6B0DE1" w14:textId="2A63BC61" w:rsidR="005F7922" w:rsidRPr="003F68E0" w:rsidRDefault="005F7922" w:rsidP="00B35EF7">
            <w:pPr>
              <w:rPr>
                <w:rFonts w:ascii="Verdana" w:hAnsi="Verdana"/>
                <w:sz w:val="20"/>
              </w:rPr>
            </w:pPr>
            <w:r w:rsidRPr="003F68E0">
              <w:rPr>
                <w:rFonts w:ascii="Verdana" w:hAnsi="Verdana"/>
                <w:sz w:val="20"/>
              </w:rPr>
              <w:t>Kapper-salonverantwoordelijke (vóór 1/2/2016</w:t>
            </w:r>
            <w:r w:rsidR="00D15DC8" w:rsidRPr="003F68E0">
              <w:rPr>
                <w:rFonts w:ascii="Verdana" w:hAnsi="Verdana"/>
                <w:sz w:val="20"/>
              </w:rPr>
              <w:t xml:space="preserve"> – vanaf 1/2/2016 opleidingsprofiel</w:t>
            </w:r>
            <w:r w:rsidRPr="003F68E0">
              <w:rPr>
                <w:rFonts w:ascii="Verdana" w:hAnsi="Verdana"/>
                <w:sz w:val="20"/>
              </w:rPr>
              <w:t xml:space="preserve"> BK4)</w:t>
            </w:r>
          </w:p>
          <w:p w14:paraId="4AE98D24" w14:textId="77777777" w:rsidR="005F7922" w:rsidRPr="003F68E0" w:rsidRDefault="005F7922" w:rsidP="00B35EF7">
            <w:pPr>
              <w:rPr>
                <w:rFonts w:ascii="Verdana" w:hAnsi="Verdana"/>
                <w:sz w:val="20"/>
              </w:rPr>
            </w:pPr>
          </w:p>
        </w:tc>
        <w:tc>
          <w:tcPr>
            <w:tcW w:w="1480" w:type="dxa"/>
            <w:tcBorders>
              <w:top w:val="single" w:sz="4" w:space="0" w:color="auto"/>
              <w:bottom w:val="nil"/>
            </w:tcBorders>
          </w:tcPr>
          <w:p w14:paraId="7CD87F8E" w14:textId="77777777" w:rsidR="005F7922" w:rsidRPr="003F68E0" w:rsidRDefault="005F7922" w:rsidP="00B35EF7">
            <w:pPr>
              <w:jc w:val="center"/>
              <w:rPr>
                <w:rFonts w:ascii="Verdana" w:hAnsi="Verdana"/>
                <w:sz w:val="20"/>
              </w:rPr>
            </w:pPr>
          </w:p>
        </w:tc>
      </w:tr>
      <w:tr w:rsidR="003F68E0" w:rsidRPr="003F68E0" w14:paraId="6D47BCF9" w14:textId="77777777" w:rsidTr="00EC390B">
        <w:tc>
          <w:tcPr>
            <w:tcW w:w="2479" w:type="dxa"/>
            <w:vMerge/>
            <w:shd w:val="clear" w:color="auto" w:fill="auto"/>
          </w:tcPr>
          <w:p w14:paraId="3F3B6536" w14:textId="77777777" w:rsidR="005F7922" w:rsidRPr="003F68E0" w:rsidRDefault="005F7922" w:rsidP="00B35EF7">
            <w:pPr>
              <w:rPr>
                <w:rFonts w:ascii="Verdana" w:hAnsi="Verdana"/>
                <w:b/>
                <w:sz w:val="20"/>
              </w:rPr>
            </w:pPr>
          </w:p>
        </w:tc>
        <w:tc>
          <w:tcPr>
            <w:tcW w:w="5103" w:type="dxa"/>
            <w:tcBorders>
              <w:top w:val="single" w:sz="4" w:space="0" w:color="auto"/>
              <w:bottom w:val="nil"/>
            </w:tcBorders>
            <w:shd w:val="clear" w:color="auto" w:fill="auto"/>
          </w:tcPr>
          <w:p w14:paraId="2B5E9F52" w14:textId="77777777" w:rsidR="005F7922" w:rsidRPr="003F68E0" w:rsidRDefault="005F7922" w:rsidP="00B35EF7">
            <w:pPr>
              <w:rPr>
                <w:rFonts w:ascii="Verdana" w:hAnsi="Verdana"/>
                <w:sz w:val="20"/>
              </w:rPr>
            </w:pPr>
            <w:r w:rsidRPr="003F68E0">
              <w:rPr>
                <w:rFonts w:ascii="Verdana" w:hAnsi="Verdana"/>
                <w:sz w:val="20"/>
              </w:rPr>
              <w:t>Schoonheidsverzorging TSO 3</w:t>
            </w:r>
          </w:p>
          <w:p w14:paraId="64A68BAD" w14:textId="77777777" w:rsidR="005F7922" w:rsidRPr="003F68E0" w:rsidRDefault="005F7922" w:rsidP="00B35EF7">
            <w:pPr>
              <w:rPr>
                <w:rFonts w:ascii="Verdana" w:hAnsi="Verdana"/>
                <w:sz w:val="20"/>
              </w:rPr>
            </w:pPr>
          </w:p>
        </w:tc>
        <w:tc>
          <w:tcPr>
            <w:tcW w:w="1480" w:type="dxa"/>
            <w:tcBorders>
              <w:top w:val="single" w:sz="4" w:space="0" w:color="auto"/>
              <w:bottom w:val="nil"/>
            </w:tcBorders>
          </w:tcPr>
          <w:p w14:paraId="64495B7D" w14:textId="70CAE770" w:rsidR="005F7922" w:rsidRPr="003F68E0" w:rsidRDefault="005F7922" w:rsidP="00B35EF7">
            <w:pPr>
              <w:jc w:val="center"/>
              <w:rPr>
                <w:rFonts w:ascii="Verdana" w:hAnsi="Verdana"/>
                <w:sz w:val="20"/>
              </w:rPr>
            </w:pPr>
            <w:r w:rsidRPr="003F68E0">
              <w:rPr>
                <w:rFonts w:ascii="Verdana" w:hAnsi="Verdana"/>
                <w:sz w:val="20"/>
              </w:rPr>
              <w:t>X</w:t>
            </w:r>
          </w:p>
        </w:tc>
      </w:tr>
      <w:tr w:rsidR="003F68E0" w:rsidRPr="003F68E0" w14:paraId="5F277CB3" w14:textId="77777777" w:rsidTr="00EC390B">
        <w:tc>
          <w:tcPr>
            <w:tcW w:w="2479" w:type="dxa"/>
            <w:vMerge/>
            <w:shd w:val="clear" w:color="auto" w:fill="auto"/>
          </w:tcPr>
          <w:p w14:paraId="10598219" w14:textId="77777777" w:rsidR="005F7922" w:rsidRPr="003F68E0" w:rsidRDefault="005F7922" w:rsidP="00B35EF7">
            <w:pPr>
              <w:rPr>
                <w:rFonts w:ascii="Verdana" w:hAnsi="Verdana"/>
                <w:b/>
                <w:sz w:val="20"/>
              </w:rPr>
            </w:pPr>
          </w:p>
        </w:tc>
        <w:tc>
          <w:tcPr>
            <w:tcW w:w="5103" w:type="dxa"/>
            <w:tcBorders>
              <w:top w:val="single" w:sz="4" w:space="0" w:color="auto"/>
              <w:bottom w:val="nil"/>
            </w:tcBorders>
            <w:shd w:val="clear" w:color="auto" w:fill="auto"/>
          </w:tcPr>
          <w:p w14:paraId="5C79448B" w14:textId="48894F19" w:rsidR="005F7922" w:rsidRPr="003F68E0" w:rsidRDefault="005F7922" w:rsidP="00B35EF7">
            <w:pPr>
              <w:rPr>
                <w:rFonts w:ascii="Verdana" w:hAnsi="Verdana"/>
                <w:sz w:val="20"/>
              </w:rPr>
            </w:pPr>
            <w:r w:rsidRPr="003F68E0">
              <w:rPr>
                <w:rFonts w:ascii="Verdana" w:hAnsi="Verdana"/>
                <w:sz w:val="20"/>
              </w:rPr>
              <w:t>Schoonheidsspecialist</w:t>
            </w:r>
            <w:r w:rsidR="00696CC2" w:rsidRPr="003F68E0">
              <w:rPr>
                <w:rFonts w:ascii="Verdana" w:hAnsi="Verdana"/>
                <w:sz w:val="20"/>
              </w:rPr>
              <w:t xml:space="preserve"> (vóór 1/2/2023</w:t>
            </w:r>
            <w:r w:rsidR="00D15DC8" w:rsidRPr="003F68E0">
              <w:rPr>
                <w:rFonts w:ascii="Verdana" w:hAnsi="Verdana"/>
                <w:sz w:val="20"/>
              </w:rPr>
              <w:t xml:space="preserve"> – vanaf 1/2/2023 opleidingsprofiel</w:t>
            </w:r>
            <w:r w:rsidR="00696CC2" w:rsidRPr="003F68E0">
              <w:rPr>
                <w:rFonts w:ascii="Verdana" w:hAnsi="Verdana"/>
                <w:sz w:val="20"/>
              </w:rPr>
              <w:t xml:space="preserve"> BK3)</w:t>
            </w:r>
          </w:p>
          <w:p w14:paraId="54E0B5C6" w14:textId="77777777" w:rsidR="005F7922" w:rsidRPr="003F68E0" w:rsidRDefault="005F7922" w:rsidP="00B35EF7">
            <w:pPr>
              <w:rPr>
                <w:rFonts w:ascii="Verdana" w:hAnsi="Verdana"/>
                <w:sz w:val="20"/>
              </w:rPr>
            </w:pPr>
          </w:p>
        </w:tc>
        <w:tc>
          <w:tcPr>
            <w:tcW w:w="1480" w:type="dxa"/>
            <w:tcBorders>
              <w:top w:val="single" w:sz="4" w:space="0" w:color="auto"/>
              <w:bottom w:val="nil"/>
            </w:tcBorders>
          </w:tcPr>
          <w:p w14:paraId="4BAA4BB7" w14:textId="77777777" w:rsidR="005F7922" w:rsidRPr="003F68E0" w:rsidRDefault="005F7922" w:rsidP="00B35EF7">
            <w:pPr>
              <w:jc w:val="center"/>
              <w:rPr>
                <w:rFonts w:ascii="Verdana" w:hAnsi="Verdana"/>
                <w:sz w:val="20"/>
              </w:rPr>
            </w:pPr>
          </w:p>
        </w:tc>
      </w:tr>
      <w:tr w:rsidR="003F68E0" w:rsidRPr="003F68E0" w14:paraId="57272186" w14:textId="77777777" w:rsidTr="00EC390B">
        <w:tc>
          <w:tcPr>
            <w:tcW w:w="2479" w:type="dxa"/>
            <w:vMerge/>
            <w:shd w:val="clear" w:color="auto" w:fill="auto"/>
          </w:tcPr>
          <w:p w14:paraId="6F646233" w14:textId="77777777" w:rsidR="00590092" w:rsidRPr="003F68E0" w:rsidRDefault="00590092" w:rsidP="00B35EF7">
            <w:pPr>
              <w:rPr>
                <w:rFonts w:ascii="Verdana" w:hAnsi="Verdana"/>
                <w:b/>
                <w:sz w:val="20"/>
              </w:rPr>
            </w:pPr>
          </w:p>
        </w:tc>
        <w:tc>
          <w:tcPr>
            <w:tcW w:w="5103" w:type="dxa"/>
            <w:tcBorders>
              <w:top w:val="single" w:sz="4" w:space="0" w:color="auto"/>
              <w:bottom w:val="nil"/>
            </w:tcBorders>
            <w:shd w:val="clear" w:color="auto" w:fill="auto"/>
          </w:tcPr>
          <w:p w14:paraId="2AEB453B" w14:textId="77777777" w:rsidR="00590092" w:rsidRPr="003F68E0" w:rsidRDefault="00590092" w:rsidP="00B35EF7">
            <w:pPr>
              <w:rPr>
                <w:rFonts w:ascii="Verdana" w:hAnsi="Verdana"/>
                <w:sz w:val="20"/>
              </w:rPr>
            </w:pPr>
            <w:r w:rsidRPr="003F68E0">
              <w:rPr>
                <w:rFonts w:ascii="Verdana" w:hAnsi="Verdana"/>
                <w:sz w:val="20"/>
              </w:rPr>
              <w:t>Schoonheidsspecialis</w:t>
            </w:r>
            <w:r w:rsidR="00FE609C" w:rsidRPr="003F68E0">
              <w:rPr>
                <w:rFonts w:ascii="Verdana" w:hAnsi="Verdana"/>
                <w:sz w:val="20"/>
              </w:rPr>
              <w:t>t-Adviseur (BK4)</w:t>
            </w:r>
          </w:p>
          <w:p w14:paraId="7918216E" w14:textId="5FA72961" w:rsidR="00FE609C" w:rsidRPr="003F68E0" w:rsidRDefault="00FE609C" w:rsidP="00B35EF7">
            <w:pPr>
              <w:rPr>
                <w:rFonts w:ascii="Verdana" w:hAnsi="Verdana"/>
                <w:sz w:val="20"/>
              </w:rPr>
            </w:pPr>
          </w:p>
        </w:tc>
        <w:tc>
          <w:tcPr>
            <w:tcW w:w="1480" w:type="dxa"/>
            <w:tcBorders>
              <w:top w:val="single" w:sz="4" w:space="0" w:color="auto"/>
              <w:bottom w:val="nil"/>
            </w:tcBorders>
          </w:tcPr>
          <w:p w14:paraId="2DC7702C" w14:textId="77777777" w:rsidR="00590092" w:rsidRPr="003F68E0" w:rsidRDefault="00590092" w:rsidP="00B35EF7">
            <w:pPr>
              <w:jc w:val="center"/>
              <w:rPr>
                <w:rFonts w:ascii="Verdana" w:hAnsi="Verdana"/>
                <w:sz w:val="20"/>
              </w:rPr>
            </w:pPr>
          </w:p>
        </w:tc>
      </w:tr>
      <w:tr w:rsidR="003F68E0" w:rsidRPr="003F68E0" w14:paraId="200CCA2D" w14:textId="77777777" w:rsidTr="00EC390B">
        <w:tc>
          <w:tcPr>
            <w:tcW w:w="2479" w:type="dxa"/>
            <w:vMerge/>
            <w:shd w:val="clear" w:color="auto" w:fill="auto"/>
          </w:tcPr>
          <w:p w14:paraId="5FB27091" w14:textId="77777777" w:rsidR="005F7922" w:rsidRPr="003F68E0" w:rsidRDefault="005F7922" w:rsidP="00B35EF7">
            <w:pPr>
              <w:rPr>
                <w:rFonts w:ascii="Verdana" w:hAnsi="Verdana"/>
                <w:b/>
                <w:sz w:val="20"/>
              </w:rPr>
            </w:pPr>
          </w:p>
        </w:tc>
        <w:tc>
          <w:tcPr>
            <w:tcW w:w="5103" w:type="dxa"/>
            <w:tcBorders>
              <w:top w:val="single" w:sz="4" w:space="0" w:color="auto"/>
              <w:bottom w:val="nil"/>
            </w:tcBorders>
            <w:shd w:val="clear" w:color="auto" w:fill="auto"/>
          </w:tcPr>
          <w:p w14:paraId="046EC564" w14:textId="5381F47C" w:rsidR="005F7922" w:rsidRPr="003F68E0" w:rsidRDefault="005F7922" w:rsidP="00B35EF7">
            <w:pPr>
              <w:rPr>
                <w:rFonts w:ascii="Verdana" w:hAnsi="Verdana"/>
                <w:sz w:val="20"/>
              </w:rPr>
            </w:pPr>
            <w:r w:rsidRPr="003F68E0">
              <w:rPr>
                <w:rFonts w:ascii="Verdana" w:hAnsi="Verdana"/>
                <w:sz w:val="20"/>
              </w:rPr>
              <w:t>Schoonheidsspecialist – salonbeheerder</w:t>
            </w:r>
            <w:r w:rsidR="00FE609C" w:rsidRPr="003F68E0">
              <w:rPr>
                <w:rFonts w:ascii="Verdana" w:hAnsi="Verdana"/>
                <w:sz w:val="20"/>
              </w:rPr>
              <w:t xml:space="preserve"> (</w:t>
            </w:r>
            <w:r w:rsidR="0023733D" w:rsidRPr="003F68E0">
              <w:rPr>
                <w:rFonts w:ascii="Verdana" w:hAnsi="Verdana"/>
                <w:sz w:val="20"/>
              </w:rPr>
              <w:t>tot 31/8/2025)</w:t>
            </w:r>
          </w:p>
          <w:p w14:paraId="5B9548DC" w14:textId="77777777" w:rsidR="005F7922" w:rsidRPr="003F68E0" w:rsidRDefault="005F7922" w:rsidP="00B35EF7">
            <w:pPr>
              <w:rPr>
                <w:rFonts w:ascii="Verdana" w:hAnsi="Verdana"/>
                <w:sz w:val="20"/>
              </w:rPr>
            </w:pPr>
          </w:p>
        </w:tc>
        <w:tc>
          <w:tcPr>
            <w:tcW w:w="1480" w:type="dxa"/>
            <w:tcBorders>
              <w:top w:val="single" w:sz="4" w:space="0" w:color="auto"/>
              <w:bottom w:val="nil"/>
            </w:tcBorders>
          </w:tcPr>
          <w:p w14:paraId="09190621" w14:textId="245A3707" w:rsidR="005F7922" w:rsidRPr="003F68E0" w:rsidRDefault="00590092" w:rsidP="00B35EF7">
            <w:pPr>
              <w:jc w:val="center"/>
              <w:rPr>
                <w:rFonts w:ascii="Verdana" w:hAnsi="Verdana"/>
                <w:sz w:val="20"/>
              </w:rPr>
            </w:pPr>
            <w:r w:rsidRPr="003F68E0">
              <w:rPr>
                <w:rFonts w:ascii="Verdana" w:hAnsi="Verdana"/>
                <w:sz w:val="20"/>
              </w:rPr>
              <w:t>X</w:t>
            </w:r>
          </w:p>
        </w:tc>
      </w:tr>
      <w:tr w:rsidR="003F68E0" w:rsidRPr="003F68E0" w14:paraId="6417E3E0" w14:textId="77777777" w:rsidTr="00EC390B">
        <w:tc>
          <w:tcPr>
            <w:tcW w:w="2479" w:type="dxa"/>
            <w:vMerge/>
            <w:tcBorders>
              <w:bottom w:val="nil"/>
            </w:tcBorders>
            <w:shd w:val="clear" w:color="auto" w:fill="auto"/>
          </w:tcPr>
          <w:p w14:paraId="0B586B96" w14:textId="77777777" w:rsidR="0023733D" w:rsidRPr="003F68E0" w:rsidRDefault="0023733D" w:rsidP="00B35EF7">
            <w:pPr>
              <w:rPr>
                <w:rFonts w:ascii="Verdana" w:hAnsi="Verdana"/>
                <w:b/>
                <w:sz w:val="20"/>
              </w:rPr>
            </w:pPr>
          </w:p>
        </w:tc>
        <w:tc>
          <w:tcPr>
            <w:tcW w:w="5103" w:type="dxa"/>
            <w:tcBorders>
              <w:top w:val="single" w:sz="4" w:space="0" w:color="auto"/>
              <w:bottom w:val="nil"/>
            </w:tcBorders>
            <w:shd w:val="clear" w:color="auto" w:fill="auto"/>
          </w:tcPr>
          <w:p w14:paraId="22F8E9E6" w14:textId="77777777" w:rsidR="0023733D" w:rsidRPr="003F68E0" w:rsidRDefault="0023733D" w:rsidP="00B35EF7">
            <w:pPr>
              <w:rPr>
                <w:rFonts w:ascii="Verdana" w:hAnsi="Verdana"/>
                <w:sz w:val="20"/>
              </w:rPr>
            </w:pPr>
            <w:r w:rsidRPr="003F68E0">
              <w:rPr>
                <w:rFonts w:ascii="Verdana" w:hAnsi="Verdana"/>
                <w:sz w:val="20"/>
              </w:rPr>
              <w:t>Schoonheidsspecialist-Salonverantwoordelijke (BK4)</w:t>
            </w:r>
          </w:p>
          <w:p w14:paraId="5A240F84" w14:textId="32989780" w:rsidR="0023733D" w:rsidRPr="003F68E0" w:rsidRDefault="0023733D" w:rsidP="00B35EF7">
            <w:pPr>
              <w:rPr>
                <w:rFonts w:ascii="Verdana" w:hAnsi="Verdana"/>
                <w:sz w:val="20"/>
              </w:rPr>
            </w:pPr>
          </w:p>
        </w:tc>
        <w:tc>
          <w:tcPr>
            <w:tcW w:w="1480" w:type="dxa"/>
            <w:tcBorders>
              <w:top w:val="single" w:sz="4" w:space="0" w:color="auto"/>
              <w:bottom w:val="nil"/>
            </w:tcBorders>
          </w:tcPr>
          <w:p w14:paraId="3474135F" w14:textId="77777777" w:rsidR="0023733D" w:rsidRPr="003F68E0" w:rsidRDefault="0023733D" w:rsidP="00B35EF7">
            <w:pPr>
              <w:jc w:val="center"/>
              <w:rPr>
                <w:rFonts w:ascii="Verdana" w:hAnsi="Verdana"/>
                <w:sz w:val="20"/>
              </w:rPr>
            </w:pPr>
          </w:p>
        </w:tc>
      </w:tr>
      <w:tr w:rsidR="003F68E0" w:rsidRPr="003F68E0" w14:paraId="2B50CC87" w14:textId="77777777" w:rsidTr="00CB2026">
        <w:tc>
          <w:tcPr>
            <w:tcW w:w="2479" w:type="dxa"/>
            <w:vMerge/>
            <w:tcBorders>
              <w:bottom w:val="nil"/>
            </w:tcBorders>
            <w:shd w:val="clear" w:color="auto" w:fill="auto"/>
          </w:tcPr>
          <w:p w14:paraId="3FD3991A" w14:textId="77777777" w:rsidR="005F7922" w:rsidRPr="003F68E0" w:rsidRDefault="005F7922" w:rsidP="00B35EF7">
            <w:pPr>
              <w:rPr>
                <w:rFonts w:ascii="Verdana" w:hAnsi="Verdana"/>
                <w:b/>
                <w:sz w:val="20"/>
              </w:rPr>
            </w:pPr>
          </w:p>
        </w:tc>
        <w:tc>
          <w:tcPr>
            <w:tcW w:w="5103" w:type="dxa"/>
            <w:tcBorders>
              <w:top w:val="single" w:sz="4" w:space="0" w:color="auto"/>
              <w:bottom w:val="nil"/>
            </w:tcBorders>
            <w:shd w:val="clear" w:color="auto" w:fill="auto"/>
          </w:tcPr>
          <w:p w14:paraId="23736E45" w14:textId="77777777" w:rsidR="005F7922" w:rsidRPr="003F68E0" w:rsidRDefault="005F7922" w:rsidP="00B35EF7">
            <w:pPr>
              <w:rPr>
                <w:rFonts w:ascii="Verdana" w:hAnsi="Verdana"/>
                <w:sz w:val="20"/>
              </w:rPr>
            </w:pPr>
            <w:r w:rsidRPr="003F68E0">
              <w:rPr>
                <w:rFonts w:ascii="Verdana" w:hAnsi="Verdana"/>
                <w:sz w:val="20"/>
              </w:rPr>
              <w:t>Zelfstandig gespecialiseerd voetverzorger</w:t>
            </w:r>
          </w:p>
          <w:p w14:paraId="33A56272" w14:textId="2EAC4F85" w:rsidR="005F7922" w:rsidRPr="003F68E0" w:rsidRDefault="005F7922" w:rsidP="00B35EF7">
            <w:pPr>
              <w:rPr>
                <w:rFonts w:ascii="Verdana" w:hAnsi="Verdana"/>
                <w:sz w:val="20"/>
              </w:rPr>
            </w:pPr>
          </w:p>
        </w:tc>
        <w:tc>
          <w:tcPr>
            <w:tcW w:w="1480" w:type="dxa"/>
            <w:tcBorders>
              <w:top w:val="single" w:sz="4" w:space="0" w:color="auto"/>
              <w:bottom w:val="single" w:sz="4" w:space="0" w:color="auto"/>
            </w:tcBorders>
          </w:tcPr>
          <w:p w14:paraId="6ABE8DBF" w14:textId="77777777" w:rsidR="005F7922" w:rsidRPr="003F68E0" w:rsidRDefault="005F7922" w:rsidP="00B35EF7">
            <w:pPr>
              <w:jc w:val="center"/>
              <w:rPr>
                <w:rFonts w:ascii="Verdana" w:hAnsi="Verdana"/>
                <w:sz w:val="20"/>
              </w:rPr>
            </w:pPr>
          </w:p>
        </w:tc>
      </w:tr>
      <w:tr w:rsidR="003F68E0" w:rsidRPr="003F68E0" w14:paraId="6E89CD77" w14:textId="77777777" w:rsidTr="00CB2026">
        <w:tc>
          <w:tcPr>
            <w:tcW w:w="2479" w:type="dxa"/>
            <w:vMerge w:val="restart"/>
            <w:tcBorders>
              <w:top w:val="single" w:sz="4" w:space="0" w:color="auto"/>
            </w:tcBorders>
            <w:shd w:val="clear" w:color="auto" w:fill="auto"/>
          </w:tcPr>
          <w:p w14:paraId="6DFA7F38" w14:textId="576A11D3" w:rsidR="005B012E" w:rsidRPr="003F68E0" w:rsidRDefault="005B012E" w:rsidP="00B35EF7">
            <w:pPr>
              <w:rPr>
                <w:rFonts w:ascii="Verdana" w:hAnsi="Verdana"/>
                <w:b/>
                <w:sz w:val="20"/>
              </w:rPr>
            </w:pPr>
            <w:r w:rsidRPr="003F68E0">
              <w:rPr>
                <w:rFonts w:ascii="Verdana" w:hAnsi="Verdana"/>
                <w:b/>
                <w:sz w:val="20"/>
              </w:rPr>
              <w:t>Logistiek en verkoop</w:t>
            </w:r>
          </w:p>
        </w:tc>
        <w:tc>
          <w:tcPr>
            <w:tcW w:w="5103" w:type="dxa"/>
            <w:tcBorders>
              <w:top w:val="single" w:sz="4" w:space="0" w:color="auto"/>
              <w:bottom w:val="single" w:sz="4" w:space="0" w:color="auto"/>
            </w:tcBorders>
            <w:shd w:val="clear" w:color="auto" w:fill="auto"/>
          </w:tcPr>
          <w:p w14:paraId="47574C75" w14:textId="55A18B4E" w:rsidR="005B012E" w:rsidRPr="003F68E0" w:rsidRDefault="005B012E" w:rsidP="00B35EF7">
            <w:pPr>
              <w:rPr>
                <w:rFonts w:ascii="Verdana" w:hAnsi="Verdana"/>
                <w:sz w:val="20"/>
              </w:rPr>
            </w:pPr>
            <w:r w:rsidRPr="003F68E0">
              <w:rPr>
                <w:rFonts w:ascii="Verdana" w:hAnsi="Verdana"/>
                <w:sz w:val="20"/>
              </w:rPr>
              <w:t>Bewakingsagent (BK4)</w:t>
            </w:r>
          </w:p>
          <w:p w14:paraId="3DEF6DD9" w14:textId="51C68132" w:rsidR="005B012E" w:rsidRPr="003F68E0" w:rsidRDefault="005B012E" w:rsidP="00B35EF7">
            <w:pPr>
              <w:rPr>
                <w:rFonts w:ascii="Verdana" w:hAnsi="Verdana"/>
                <w:sz w:val="20"/>
              </w:rPr>
            </w:pPr>
          </w:p>
        </w:tc>
        <w:tc>
          <w:tcPr>
            <w:tcW w:w="1480" w:type="dxa"/>
            <w:tcBorders>
              <w:top w:val="single" w:sz="4" w:space="0" w:color="auto"/>
              <w:bottom w:val="single" w:sz="4" w:space="0" w:color="auto"/>
            </w:tcBorders>
          </w:tcPr>
          <w:p w14:paraId="2555FAF8" w14:textId="77777777" w:rsidR="005B012E" w:rsidRPr="003F68E0" w:rsidRDefault="005B012E" w:rsidP="00B35EF7">
            <w:pPr>
              <w:jc w:val="center"/>
              <w:rPr>
                <w:rFonts w:ascii="Verdana" w:hAnsi="Verdana"/>
                <w:sz w:val="20"/>
              </w:rPr>
            </w:pPr>
          </w:p>
        </w:tc>
      </w:tr>
      <w:tr w:rsidR="003F68E0" w:rsidRPr="003F68E0" w14:paraId="26F8B33D" w14:textId="77777777" w:rsidTr="00CB2026">
        <w:tc>
          <w:tcPr>
            <w:tcW w:w="2479" w:type="dxa"/>
            <w:vMerge/>
            <w:shd w:val="clear" w:color="auto" w:fill="auto"/>
          </w:tcPr>
          <w:p w14:paraId="26F8B33A" w14:textId="77777777" w:rsidR="005B012E" w:rsidRPr="003F68E0" w:rsidRDefault="005B012E" w:rsidP="00B35EF7">
            <w:pPr>
              <w:rPr>
                <w:rFonts w:ascii="Verdana" w:hAnsi="Verdana"/>
                <w:b/>
                <w:sz w:val="20"/>
              </w:rPr>
            </w:pPr>
          </w:p>
        </w:tc>
        <w:tc>
          <w:tcPr>
            <w:tcW w:w="5103" w:type="dxa"/>
            <w:tcBorders>
              <w:top w:val="single" w:sz="4" w:space="0" w:color="auto"/>
              <w:bottom w:val="single" w:sz="4" w:space="0" w:color="auto"/>
            </w:tcBorders>
            <w:shd w:val="clear" w:color="auto" w:fill="auto"/>
          </w:tcPr>
          <w:p w14:paraId="1270653B" w14:textId="77777777" w:rsidR="005B012E" w:rsidRPr="003F68E0" w:rsidRDefault="005B012E" w:rsidP="00B35EF7">
            <w:pPr>
              <w:rPr>
                <w:rFonts w:ascii="Verdana" w:hAnsi="Verdana"/>
                <w:sz w:val="20"/>
              </w:rPr>
            </w:pPr>
            <w:r w:rsidRPr="003F68E0">
              <w:rPr>
                <w:rFonts w:ascii="Verdana" w:hAnsi="Verdana"/>
                <w:sz w:val="20"/>
              </w:rPr>
              <w:t>Polyvalent Post- en Pakketmedewerker (BK3)</w:t>
            </w:r>
          </w:p>
          <w:p w14:paraId="26F8B33B" w14:textId="0CF79DE0" w:rsidR="005B012E" w:rsidRPr="003F68E0" w:rsidRDefault="005B012E" w:rsidP="00B35EF7">
            <w:pPr>
              <w:rPr>
                <w:rFonts w:ascii="Verdana" w:hAnsi="Verdana"/>
                <w:sz w:val="20"/>
              </w:rPr>
            </w:pPr>
          </w:p>
        </w:tc>
        <w:tc>
          <w:tcPr>
            <w:tcW w:w="1480" w:type="dxa"/>
            <w:tcBorders>
              <w:top w:val="single" w:sz="4" w:space="0" w:color="auto"/>
              <w:bottom w:val="single" w:sz="4" w:space="0" w:color="auto"/>
            </w:tcBorders>
          </w:tcPr>
          <w:p w14:paraId="26F8B33C" w14:textId="77777777" w:rsidR="005B012E" w:rsidRPr="003F68E0" w:rsidRDefault="005B012E" w:rsidP="00B35EF7">
            <w:pPr>
              <w:jc w:val="center"/>
              <w:rPr>
                <w:rFonts w:ascii="Verdana" w:hAnsi="Verdana"/>
                <w:sz w:val="20"/>
              </w:rPr>
            </w:pPr>
          </w:p>
        </w:tc>
      </w:tr>
      <w:tr w:rsidR="003F68E0" w:rsidRPr="003F68E0" w14:paraId="7448DE7F" w14:textId="77777777" w:rsidTr="00CB2026">
        <w:tc>
          <w:tcPr>
            <w:tcW w:w="2479" w:type="dxa"/>
            <w:vMerge/>
            <w:shd w:val="clear" w:color="auto" w:fill="auto"/>
          </w:tcPr>
          <w:p w14:paraId="3746C47A" w14:textId="77777777" w:rsidR="005B012E" w:rsidRPr="003F68E0" w:rsidRDefault="005B012E" w:rsidP="00B35EF7">
            <w:pPr>
              <w:rPr>
                <w:rFonts w:ascii="Verdana" w:hAnsi="Verdana"/>
                <w:b/>
                <w:sz w:val="20"/>
              </w:rPr>
            </w:pPr>
          </w:p>
        </w:tc>
        <w:tc>
          <w:tcPr>
            <w:tcW w:w="5103" w:type="dxa"/>
            <w:tcBorders>
              <w:top w:val="nil"/>
              <w:bottom w:val="single" w:sz="4" w:space="0" w:color="auto"/>
            </w:tcBorders>
            <w:shd w:val="clear" w:color="auto" w:fill="auto"/>
          </w:tcPr>
          <w:p w14:paraId="69199689" w14:textId="22188C45" w:rsidR="005B012E" w:rsidRPr="003F68E0" w:rsidRDefault="005B012E" w:rsidP="00B35EF7">
            <w:pPr>
              <w:rPr>
                <w:rFonts w:ascii="Verdana" w:hAnsi="Verdana"/>
                <w:sz w:val="20"/>
              </w:rPr>
            </w:pPr>
            <w:r w:rsidRPr="003F68E0">
              <w:rPr>
                <w:rFonts w:ascii="Verdana" w:hAnsi="Verdana"/>
                <w:sz w:val="20"/>
              </w:rPr>
              <w:t>Polyvalent Verkoper</w:t>
            </w:r>
            <w:r w:rsidR="001D1959" w:rsidRPr="003F68E0">
              <w:rPr>
                <w:rFonts w:ascii="Verdana" w:hAnsi="Verdana"/>
                <w:sz w:val="20"/>
              </w:rPr>
              <w:t xml:space="preserve"> (tot</w:t>
            </w:r>
            <w:r w:rsidR="00580B47" w:rsidRPr="003F68E0">
              <w:rPr>
                <w:rFonts w:ascii="Verdana" w:hAnsi="Verdana"/>
                <w:sz w:val="20"/>
              </w:rPr>
              <w:t xml:space="preserve"> 31/8/2025)</w:t>
            </w:r>
          </w:p>
          <w:p w14:paraId="30EC4C45" w14:textId="77777777" w:rsidR="005B012E" w:rsidRPr="003F68E0" w:rsidRDefault="005B012E" w:rsidP="00B35EF7">
            <w:pPr>
              <w:rPr>
                <w:rFonts w:ascii="Verdana" w:hAnsi="Verdana"/>
                <w:sz w:val="20"/>
              </w:rPr>
            </w:pPr>
          </w:p>
        </w:tc>
        <w:tc>
          <w:tcPr>
            <w:tcW w:w="1480" w:type="dxa"/>
            <w:tcBorders>
              <w:top w:val="single" w:sz="4" w:space="0" w:color="auto"/>
              <w:bottom w:val="single" w:sz="4" w:space="0" w:color="auto"/>
            </w:tcBorders>
          </w:tcPr>
          <w:p w14:paraId="7436C5A2" w14:textId="161F052C" w:rsidR="005B012E" w:rsidRPr="003F68E0" w:rsidRDefault="005B012E" w:rsidP="00B35EF7">
            <w:pPr>
              <w:jc w:val="center"/>
              <w:rPr>
                <w:rFonts w:ascii="Verdana" w:hAnsi="Verdana"/>
                <w:sz w:val="20"/>
              </w:rPr>
            </w:pPr>
            <w:r w:rsidRPr="003F68E0">
              <w:rPr>
                <w:rFonts w:ascii="Verdana" w:hAnsi="Verdana"/>
                <w:sz w:val="20"/>
              </w:rPr>
              <w:t>X</w:t>
            </w:r>
          </w:p>
        </w:tc>
      </w:tr>
      <w:tr w:rsidR="003F68E0" w:rsidRPr="003F68E0" w14:paraId="1E555301" w14:textId="77777777" w:rsidTr="00EC390B">
        <w:tc>
          <w:tcPr>
            <w:tcW w:w="2479" w:type="dxa"/>
            <w:vMerge/>
            <w:shd w:val="clear" w:color="auto" w:fill="auto"/>
          </w:tcPr>
          <w:p w14:paraId="631567F4" w14:textId="77777777" w:rsidR="005B012E" w:rsidRPr="003F68E0" w:rsidRDefault="005B012E" w:rsidP="00B35EF7">
            <w:pPr>
              <w:rPr>
                <w:rFonts w:ascii="Verdana" w:hAnsi="Verdana"/>
                <w:b/>
                <w:sz w:val="20"/>
              </w:rPr>
            </w:pPr>
          </w:p>
        </w:tc>
        <w:tc>
          <w:tcPr>
            <w:tcW w:w="5103" w:type="dxa"/>
            <w:tcBorders>
              <w:top w:val="nil"/>
              <w:bottom w:val="single" w:sz="4" w:space="0" w:color="auto"/>
            </w:tcBorders>
            <w:shd w:val="clear" w:color="auto" w:fill="auto"/>
          </w:tcPr>
          <w:p w14:paraId="00F5A217" w14:textId="77777777" w:rsidR="005B012E" w:rsidRPr="003F68E0" w:rsidRDefault="005B012E" w:rsidP="00B35EF7">
            <w:pPr>
              <w:rPr>
                <w:rFonts w:ascii="Verdana" w:hAnsi="Verdana"/>
                <w:sz w:val="20"/>
              </w:rPr>
            </w:pPr>
            <w:r w:rsidRPr="003F68E0">
              <w:rPr>
                <w:rFonts w:ascii="Verdana" w:hAnsi="Verdana"/>
                <w:sz w:val="20"/>
              </w:rPr>
              <w:t>Transport- en Logistiek Medewerker</w:t>
            </w:r>
          </w:p>
          <w:p w14:paraId="4741E37E" w14:textId="1E5A1573" w:rsidR="005B012E" w:rsidRPr="003F68E0" w:rsidRDefault="005B012E" w:rsidP="00B35EF7">
            <w:pPr>
              <w:rPr>
                <w:rFonts w:ascii="Verdana" w:hAnsi="Verdana"/>
                <w:sz w:val="20"/>
              </w:rPr>
            </w:pPr>
          </w:p>
        </w:tc>
        <w:tc>
          <w:tcPr>
            <w:tcW w:w="1480" w:type="dxa"/>
            <w:tcBorders>
              <w:top w:val="nil"/>
              <w:bottom w:val="single" w:sz="4" w:space="0" w:color="auto"/>
            </w:tcBorders>
          </w:tcPr>
          <w:p w14:paraId="45C1292C" w14:textId="77777777" w:rsidR="005B012E" w:rsidRPr="003F68E0" w:rsidRDefault="005B012E" w:rsidP="00B35EF7">
            <w:pPr>
              <w:jc w:val="center"/>
              <w:rPr>
                <w:rFonts w:ascii="Verdana" w:hAnsi="Verdana"/>
                <w:sz w:val="20"/>
              </w:rPr>
            </w:pPr>
          </w:p>
        </w:tc>
      </w:tr>
      <w:tr w:rsidR="003F68E0" w:rsidRPr="003F68E0" w14:paraId="0EEAE9DD" w14:textId="77777777" w:rsidTr="00EC390B">
        <w:tc>
          <w:tcPr>
            <w:tcW w:w="2479" w:type="dxa"/>
            <w:vMerge/>
            <w:shd w:val="clear" w:color="auto" w:fill="auto"/>
          </w:tcPr>
          <w:p w14:paraId="6B66DF89" w14:textId="77777777" w:rsidR="005B012E" w:rsidRPr="003F68E0" w:rsidRDefault="005B012E" w:rsidP="00B35EF7">
            <w:pPr>
              <w:rPr>
                <w:rFonts w:ascii="Verdana" w:hAnsi="Verdana"/>
                <w:sz w:val="20"/>
              </w:rPr>
            </w:pPr>
          </w:p>
        </w:tc>
        <w:tc>
          <w:tcPr>
            <w:tcW w:w="5103" w:type="dxa"/>
            <w:tcBorders>
              <w:top w:val="nil"/>
              <w:bottom w:val="single" w:sz="4" w:space="0" w:color="auto"/>
            </w:tcBorders>
            <w:shd w:val="clear" w:color="auto" w:fill="auto"/>
          </w:tcPr>
          <w:p w14:paraId="56328F70" w14:textId="16F5AA00" w:rsidR="005B012E" w:rsidRPr="003F68E0" w:rsidRDefault="005B012E" w:rsidP="00B35EF7">
            <w:pPr>
              <w:rPr>
                <w:rFonts w:ascii="Verdana" w:hAnsi="Verdana"/>
                <w:sz w:val="20"/>
              </w:rPr>
            </w:pPr>
            <w:r w:rsidRPr="003F68E0">
              <w:rPr>
                <w:rFonts w:ascii="Verdana" w:hAnsi="Verdana"/>
                <w:sz w:val="20"/>
              </w:rPr>
              <w:t>Winkelverkoper</w:t>
            </w:r>
            <w:r w:rsidR="001D1959" w:rsidRPr="003F68E0">
              <w:rPr>
                <w:rFonts w:ascii="Verdana" w:hAnsi="Verdana"/>
                <w:sz w:val="20"/>
              </w:rPr>
              <w:t xml:space="preserve"> (BK4)</w:t>
            </w:r>
          </w:p>
          <w:p w14:paraId="649A6F6A" w14:textId="22DB6807" w:rsidR="005B012E" w:rsidRPr="003F68E0" w:rsidRDefault="005B012E" w:rsidP="00B35EF7">
            <w:pPr>
              <w:rPr>
                <w:rFonts w:ascii="Verdana" w:hAnsi="Verdana"/>
                <w:sz w:val="20"/>
              </w:rPr>
            </w:pPr>
          </w:p>
        </w:tc>
        <w:tc>
          <w:tcPr>
            <w:tcW w:w="1480" w:type="dxa"/>
            <w:tcBorders>
              <w:top w:val="nil"/>
              <w:bottom w:val="single" w:sz="4" w:space="0" w:color="auto"/>
            </w:tcBorders>
          </w:tcPr>
          <w:p w14:paraId="13B12BD3" w14:textId="77777777" w:rsidR="005B012E" w:rsidRPr="003F68E0" w:rsidRDefault="005B012E" w:rsidP="00B35EF7">
            <w:pPr>
              <w:jc w:val="center"/>
              <w:rPr>
                <w:rFonts w:ascii="Verdana" w:hAnsi="Verdana"/>
                <w:sz w:val="20"/>
              </w:rPr>
            </w:pPr>
          </w:p>
        </w:tc>
      </w:tr>
      <w:tr w:rsidR="003F68E0" w:rsidRPr="003F68E0" w14:paraId="2492164E" w14:textId="77777777" w:rsidTr="00EC390B">
        <w:tc>
          <w:tcPr>
            <w:tcW w:w="2479" w:type="dxa"/>
            <w:vMerge w:val="restart"/>
            <w:tcBorders>
              <w:top w:val="nil"/>
            </w:tcBorders>
            <w:shd w:val="clear" w:color="auto" w:fill="auto"/>
          </w:tcPr>
          <w:p w14:paraId="45C6CC8D" w14:textId="77777777" w:rsidR="00A83637" w:rsidRPr="003F68E0" w:rsidRDefault="00A83637" w:rsidP="00B35EF7">
            <w:pPr>
              <w:rPr>
                <w:rFonts w:ascii="Verdana" w:hAnsi="Verdana"/>
                <w:b/>
                <w:sz w:val="20"/>
              </w:rPr>
            </w:pPr>
            <w:r w:rsidRPr="003F68E0">
              <w:rPr>
                <w:rFonts w:ascii="Verdana" w:hAnsi="Verdana"/>
                <w:b/>
                <w:sz w:val="20"/>
              </w:rPr>
              <w:lastRenderedPageBreak/>
              <w:t>Maritieme diensten</w:t>
            </w:r>
          </w:p>
          <w:p w14:paraId="76A21184" w14:textId="77777777" w:rsidR="00A83637" w:rsidRPr="003F68E0" w:rsidRDefault="00A83637" w:rsidP="00B35EF7">
            <w:pPr>
              <w:rPr>
                <w:rFonts w:ascii="Verdana" w:hAnsi="Verdana"/>
                <w:b/>
                <w:sz w:val="20"/>
              </w:rPr>
            </w:pPr>
          </w:p>
          <w:p w14:paraId="297DB773" w14:textId="77777777" w:rsidR="00A83637" w:rsidRPr="003F68E0" w:rsidRDefault="00A83637" w:rsidP="00B35EF7">
            <w:pPr>
              <w:rPr>
                <w:rFonts w:ascii="Verdana" w:hAnsi="Verdana"/>
                <w:b/>
                <w:sz w:val="20"/>
              </w:rPr>
            </w:pPr>
          </w:p>
        </w:tc>
        <w:tc>
          <w:tcPr>
            <w:tcW w:w="5103" w:type="dxa"/>
            <w:tcBorders>
              <w:top w:val="nil"/>
              <w:bottom w:val="single" w:sz="4" w:space="0" w:color="auto"/>
            </w:tcBorders>
            <w:shd w:val="clear" w:color="auto" w:fill="auto"/>
          </w:tcPr>
          <w:p w14:paraId="6C613192" w14:textId="77777777" w:rsidR="00A83637" w:rsidRPr="003F68E0" w:rsidRDefault="00A83637" w:rsidP="00B35EF7">
            <w:pPr>
              <w:rPr>
                <w:rFonts w:ascii="Verdana" w:hAnsi="Verdana"/>
                <w:sz w:val="20"/>
              </w:rPr>
            </w:pPr>
            <w:r w:rsidRPr="003F68E0">
              <w:rPr>
                <w:rFonts w:ascii="Verdana" w:hAnsi="Verdana"/>
                <w:sz w:val="20"/>
              </w:rPr>
              <w:t>Aspirant-Officier STCW II/3 (BK4)</w:t>
            </w:r>
          </w:p>
          <w:p w14:paraId="56F37185" w14:textId="3E5F62E1" w:rsidR="00A83637" w:rsidRPr="003F68E0" w:rsidRDefault="00A83637" w:rsidP="00B35EF7">
            <w:pPr>
              <w:rPr>
                <w:rFonts w:ascii="Verdana" w:hAnsi="Verdana"/>
                <w:sz w:val="20"/>
              </w:rPr>
            </w:pPr>
          </w:p>
        </w:tc>
        <w:tc>
          <w:tcPr>
            <w:tcW w:w="1480" w:type="dxa"/>
            <w:tcBorders>
              <w:top w:val="nil"/>
              <w:bottom w:val="single" w:sz="4" w:space="0" w:color="auto"/>
            </w:tcBorders>
          </w:tcPr>
          <w:p w14:paraId="5456E4BD" w14:textId="77777777" w:rsidR="00A83637" w:rsidRPr="003F68E0" w:rsidRDefault="00A83637" w:rsidP="00B35EF7">
            <w:pPr>
              <w:jc w:val="center"/>
              <w:rPr>
                <w:rFonts w:ascii="Verdana" w:hAnsi="Verdana"/>
                <w:sz w:val="20"/>
              </w:rPr>
            </w:pPr>
          </w:p>
        </w:tc>
      </w:tr>
      <w:tr w:rsidR="003F68E0" w:rsidRPr="003F68E0" w14:paraId="26F8B348" w14:textId="77777777" w:rsidTr="00EC390B">
        <w:tc>
          <w:tcPr>
            <w:tcW w:w="2479" w:type="dxa"/>
            <w:vMerge/>
            <w:shd w:val="clear" w:color="auto" w:fill="auto"/>
          </w:tcPr>
          <w:p w14:paraId="26F8B344" w14:textId="77777777" w:rsidR="00A83637" w:rsidRPr="003F68E0" w:rsidRDefault="00A83637" w:rsidP="00B35EF7">
            <w:pPr>
              <w:rPr>
                <w:rFonts w:ascii="Verdana" w:hAnsi="Verdana"/>
                <w:b/>
                <w:sz w:val="20"/>
              </w:rPr>
            </w:pPr>
          </w:p>
        </w:tc>
        <w:tc>
          <w:tcPr>
            <w:tcW w:w="5103" w:type="dxa"/>
            <w:tcBorders>
              <w:top w:val="nil"/>
              <w:bottom w:val="single" w:sz="4" w:space="0" w:color="auto"/>
            </w:tcBorders>
            <w:shd w:val="clear" w:color="auto" w:fill="auto"/>
          </w:tcPr>
          <w:p w14:paraId="26F8B345" w14:textId="7E21378E" w:rsidR="00A83637" w:rsidRPr="003F68E0" w:rsidRDefault="00A83637" w:rsidP="00B35EF7">
            <w:pPr>
              <w:rPr>
                <w:rFonts w:ascii="Verdana" w:hAnsi="Verdana"/>
                <w:sz w:val="20"/>
              </w:rPr>
            </w:pPr>
            <w:r w:rsidRPr="003F68E0">
              <w:rPr>
                <w:rFonts w:ascii="Verdana" w:hAnsi="Verdana"/>
                <w:sz w:val="20"/>
              </w:rPr>
              <w:t>Maritieme opleiding dek (tot 31/8/2025)</w:t>
            </w:r>
          </w:p>
          <w:p w14:paraId="26F8B346" w14:textId="333CD3B7" w:rsidR="00A83637" w:rsidRPr="003F68E0" w:rsidRDefault="00A83637" w:rsidP="00B35EF7">
            <w:pPr>
              <w:rPr>
                <w:rFonts w:ascii="Verdana" w:hAnsi="Verdana"/>
                <w:sz w:val="20"/>
              </w:rPr>
            </w:pPr>
          </w:p>
        </w:tc>
        <w:tc>
          <w:tcPr>
            <w:tcW w:w="1480" w:type="dxa"/>
            <w:tcBorders>
              <w:top w:val="nil"/>
              <w:bottom w:val="single" w:sz="4" w:space="0" w:color="auto"/>
            </w:tcBorders>
          </w:tcPr>
          <w:p w14:paraId="26F8B347" w14:textId="50825413" w:rsidR="00A83637" w:rsidRPr="003F68E0" w:rsidRDefault="00A83637" w:rsidP="00B35EF7">
            <w:pPr>
              <w:jc w:val="center"/>
              <w:rPr>
                <w:rFonts w:ascii="Verdana" w:hAnsi="Verdana"/>
                <w:sz w:val="20"/>
              </w:rPr>
            </w:pPr>
            <w:r w:rsidRPr="003F68E0">
              <w:rPr>
                <w:rFonts w:ascii="Verdana" w:hAnsi="Verdana"/>
                <w:sz w:val="20"/>
              </w:rPr>
              <w:t>X</w:t>
            </w:r>
          </w:p>
        </w:tc>
      </w:tr>
      <w:tr w:rsidR="003F68E0" w:rsidRPr="003F68E0" w14:paraId="33A744D8" w14:textId="77777777" w:rsidTr="002B6A5D">
        <w:tc>
          <w:tcPr>
            <w:tcW w:w="2479" w:type="dxa"/>
            <w:vMerge/>
            <w:shd w:val="clear" w:color="auto" w:fill="auto"/>
          </w:tcPr>
          <w:p w14:paraId="4B6523CF" w14:textId="77777777" w:rsidR="00A83637" w:rsidRPr="003F68E0" w:rsidRDefault="00A83637" w:rsidP="00B35EF7">
            <w:pPr>
              <w:rPr>
                <w:rFonts w:ascii="Verdana" w:hAnsi="Verdana"/>
                <w:b/>
                <w:sz w:val="20"/>
              </w:rPr>
            </w:pPr>
          </w:p>
        </w:tc>
        <w:tc>
          <w:tcPr>
            <w:tcW w:w="5103" w:type="dxa"/>
            <w:tcBorders>
              <w:top w:val="nil"/>
              <w:bottom w:val="single" w:sz="4" w:space="0" w:color="auto"/>
            </w:tcBorders>
            <w:shd w:val="clear" w:color="auto" w:fill="auto"/>
          </w:tcPr>
          <w:p w14:paraId="0B24AA5B" w14:textId="63E49A64" w:rsidR="00A83637" w:rsidRPr="003F68E0" w:rsidRDefault="00A83637" w:rsidP="00B35EF7">
            <w:pPr>
              <w:rPr>
                <w:rFonts w:ascii="Verdana" w:hAnsi="Verdana"/>
                <w:sz w:val="20"/>
              </w:rPr>
            </w:pPr>
            <w:r w:rsidRPr="003F68E0">
              <w:rPr>
                <w:rFonts w:ascii="Verdana" w:hAnsi="Verdana"/>
                <w:sz w:val="20"/>
              </w:rPr>
              <w:t>Maritieme opleiding motoren (tot 31/8/2025)</w:t>
            </w:r>
          </w:p>
          <w:p w14:paraId="021B9F8F" w14:textId="22D61D09" w:rsidR="00A83637" w:rsidRPr="003F68E0" w:rsidRDefault="00A83637" w:rsidP="00B35EF7">
            <w:pPr>
              <w:rPr>
                <w:rFonts w:ascii="Verdana" w:hAnsi="Verdana"/>
                <w:sz w:val="20"/>
              </w:rPr>
            </w:pPr>
          </w:p>
        </w:tc>
        <w:tc>
          <w:tcPr>
            <w:tcW w:w="1480" w:type="dxa"/>
            <w:tcBorders>
              <w:top w:val="nil"/>
              <w:bottom w:val="single" w:sz="4" w:space="0" w:color="auto"/>
            </w:tcBorders>
          </w:tcPr>
          <w:p w14:paraId="78C4DEE1" w14:textId="5D8F59A0" w:rsidR="00A83637" w:rsidRPr="003F68E0" w:rsidRDefault="00A83637" w:rsidP="00B35EF7">
            <w:pPr>
              <w:jc w:val="center"/>
              <w:rPr>
                <w:rFonts w:ascii="Verdana" w:hAnsi="Verdana"/>
                <w:sz w:val="20"/>
              </w:rPr>
            </w:pPr>
            <w:r w:rsidRPr="003F68E0">
              <w:rPr>
                <w:rFonts w:ascii="Verdana" w:hAnsi="Verdana"/>
                <w:sz w:val="20"/>
              </w:rPr>
              <w:t>X</w:t>
            </w:r>
          </w:p>
        </w:tc>
      </w:tr>
      <w:tr w:rsidR="003F68E0" w:rsidRPr="003F68E0" w14:paraId="2DEC6221" w14:textId="77777777" w:rsidTr="00EC390B">
        <w:tc>
          <w:tcPr>
            <w:tcW w:w="2479" w:type="dxa"/>
            <w:vMerge/>
            <w:tcBorders>
              <w:bottom w:val="single" w:sz="4" w:space="0" w:color="auto"/>
            </w:tcBorders>
            <w:shd w:val="clear" w:color="auto" w:fill="auto"/>
          </w:tcPr>
          <w:p w14:paraId="7DB3908A" w14:textId="77777777" w:rsidR="00A83637" w:rsidRPr="003F68E0" w:rsidRDefault="00A83637" w:rsidP="00B35EF7">
            <w:pPr>
              <w:rPr>
                <w:rFonts w:ascii="Verdana" w:hAnsi="Verdana"/>
                <w:b/>
                <w:sz w:val="20"/>
              </w:rPr>
            </w:pPr>
          </w:p>
        </w:tc>
        <w:tc>
          <w:tcPr>
            <w:tcW w:w="5103" w:type="dxa"/>
            <w:tcBorders>
              <w:top w:val="nil"/>
              <w:bottom w:val="single" w:sz="4" w:space="0" w:color="auto"/>
            </w:tcBorders>
            <w:shd w:val="clear" w:color="auto" w:fill="auto"/>
          </w:tcPr>
          <w:p w14:paraId="4E950DF6" w14:textId="77777777" w:rsidR="00A83637" w:rsidRPr="003F68E0" w:rsidRDefault="00A83637" w:rsidP="00B35EF7">
            <w:pPr>
              <w:rPr>
                <w:rFonts w:ascii="Verdana" w:hAnsi="Verdana"/>
                <w:sz w:val="20"/>
              </w:rPr>
            </w:pPr>
            <w:r w:rsidRPr="003F68E0">
              <w:rPr>
                <w:rFonts w:ascii="Verdana" w:hAnsi="Verdana"/>
                <w:sz w:val="20"/>
              </w:rPr>
              <w:t>Matroos Binnenscheepvaart (BK3) (vanaf 1/9/2024)</w:t>
            </w:r>
          </w:p>
          <w:p w14:paraId="6CBD0813" w14:textId="612A2609" w:rsidR="00A83637" w:rsidRPr="003F68E0" w:rsidRDefault="00A83637" w:rsidP="00B35EF7">
            <w:pPr>
              <w:rPr>
                <w:rFonts w:ascii="Verdana" w:hAnsi="Verdana"/>
                <w:sz w:val="20"/>
              </w:rPr>
            </w:pPr>
          </w:p>
        </w:tc>
        <w:tc>
          <w:tcPr>
            <w:tcW w:w="1480" w:type="dxa"/>
            <w:tcBorders>
              <w:top w:val="nil"/>
              <w:bottom w:val="single" w:sz="4" w:space="0" w:color="auto"/>
            </w:tcBorders>
          </w:tcPr>
          <w:p w14:paraId="2AEBAA2E" w14:textId="77777777" w:rsidR="00A83637" w:rsidRPr="003F68E0" w:rsidRDefault="00A83637" w:rsidP="00B35EF7">
            <w:pPr>
              <w:jc w:val="center"/>
              <w:rPr>
                <w:rFonts w:ascii="Verdana" w:hAnsi="Verdana"/>
                <w:sz w:val="20"/>
              </w:rPr>
            </w:pPr>
          </w:p>
        </w:tc>
      </w:tr>
      <w:tr w:rsidR="003F68E0" w:rsidRPr="003F68E0" w14:paraId="26F8B34D" w14:textId="77777777" w:rsidTr="00EC390B">
        <w:tc>
          <w:tcPr>
            <w:tcW w:w="2479" w:type="dxa"/>
            <w:vMerge w:val="restart"/>
            <w:tcBorders>
              <w:top w:val="single" w:sz="4" w:space="0" w:color="auto"/>
            </w:tcBorders>
            <w:shd w:val="clear" w:color="auto" w:fill="auto"/>
          </w:tcPr>
          <w:p w14:paraId="26F8B349" w14:textId="77777777" w:rsidR="00B35EF7" w:rsidRPr="003F68E0" w:rsidRDefault="00B35EF7" w:rsidP="00B35EF7">
            <w:pPr>
              <w:rPr>
                <w:rFonts w:ascii="Verdana" w:hAnsi="Verdana"/>
                <w:b/>
                <w:sz w:val="20"/>
              </w:rPr>
            </w:pPr>
            <w:r w:rsidRPr="003F68E0">
              <w:rPr>
                <w:rFonts w:ascii="Verdana" w:hAnsi="Verdana"/>
                <w:b/>
                <w:sz w:val="20"/>
              </w:rPr>
              <w:t>Mechanica-elektriciteit</w:t>
            </w:r>
          </w:p>
        </w:tc>
        <w:tc>
          <w:tcPr>
            <w:tcW w:w="5103" w:type="dxa"/>
            <w:tcBorders>
              <w:top w:val="single" w:sz="4" w:space="0" w:color="auto"/>
              <w:bottom w:val="nil"/>
            </w:tcBorders>
            <w:shd w:val="clear" w:color="auto" w:fill="auto"/>
          </w:tcPr>
          <w:p w14:paraId="4D183EE3" w14:textId="77777777" w:rsidR="00B35EF7" w:rsidRPr="003F68E0" w:rsidRDefault="00B35EF7" w:rsidP="00B35EF7">
            <w:pPr>
              <w:rPr>
                <w:rFonts w:ascii="Verdana" w:hAnsi="Verdana"/>
                <w:sz w:val="20"/>
              </w:rPr>
            </w:pPr>
            <w:r w:rsidRPr="003F68E0">
              <w:rPr>
                <w:rFonts w:ascii="Verdana" w:hAnsi="Verdana"/>
                <w:sz w:val="20"/>
              </w:rPr>
              <w:t>Beveiligingstechnicus (BK4)</w:t>
            </w:r>
          </w:p>
          <w:p w14:paraId="26F8B34B" w14:textId="6A580081" w:rsidR="00B35EF7" w:rsidRPr="003F68E0" w:rsidRDefault="00B35EF7" w:rsidP="00B35EF7">
            <w:pPr>
              <w:rPr>
                <w:rFonts w:ascii="Verdana" w:hAnsi="Verdana"/>
                <w:sz w:val="20"/>
              </w:rPr>
            </w:pPr>
          </w:p>
        </w:tc>
        <w:tc>
          <w:tcPr>
            <w:tcW w:w="1480" w:type="dxa"/>
            <w:tcBorders>
              <w:top w:val="single" w:sz="4" w:space="0" w:color="auto"/>
              <w:bottom w:val="nil"/>
            </w:tcBorders>
          </w:tcPr>
          <w:p w14:paraId="26F8B34C" w14:textId="77777777" w:rsidR="00B35EF7" w:rsidRPr="003F68E0" w:rsidRDefault="00B35EF7" w:rsidP="00B35EF7">
            <w:pPr>
              <w:jc w:val="center"/>
              <w:rPr>
                <w:rFonts w:ascii="Verdana" w:hAnsi="Verdana"/>
                <w:sz w:val="20"/>
              </w:rPr>
            </w:pPr>
          </w:p>
        </w:tc>
      </w:tr>
      <w:tr w:rsidR="003F68E0" w:rsidRPr="003F68E0" w14:paraId="226D8A3A" w14:textId="77777777" w:rsidTr="00EC390B">
        <w:tc>
          <w:tcPr>
            <w:tcW w:w="2479" w:type="dxa"/>
            <w:vMerge/>
            <w:tcBorders>
              <w:top w:val="single" w:sz="4" w:space="0" w:color="auto"/>
            </w:tcBorders>
            <w:shd w:val="clear" w:color="auto" w:fill="auto"/>
          </w:tcPr>
          <w:p w14:paraId="41797007"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320702FD" w14:textId="77777777" w:rsidR="00B35EF7" w:rsidRPr="003F68E0" w:rsidRDefault="00B35EF7" w:rsidP="00B35EF7">
            <w:pPr>
              <w:rPr>
                <w:rFonts w:ascii="Verdana" w:hAnsi="Verdana"/>
                <w:sz w:val="20"/>
              </w:rPr>
            </w:pPr>
            <w:r w:rsidRPr="003F68E0">
              <w:rPr>
                <w:rFonts w:ascii="Verdana" w:hAnsi="Verdana"/>
                <w:sz w:val="20"/>
              </w:rPr>
              <w:t>Buisfitter staal (tot 31/8/2021)</w:t>
            </w:r>
          </w:p>
          <w:p w14:paraId="6ACBA12B"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20F2ECA7" w14:textId="5850FA1A"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0A9866A2" w14:textId="77777777" w:rsidTr="00EC390B">
        <w:tc>
          <w:tcPr>
            <w:tcW w:w="2479" w:type="dxa"/>
            <w:vMerge/>
            <w:tcBorders>
              <w:top w:val="single" w:sz="4" w:space="0" w:color="auto"/>
            </w:tcBorders>
            <w:shd w:val="clear" w:color="auto" w:fill="auto"/>
          </w:tcPr>
          <w:p w14:paraId="5D63368B"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4B5A0251" w14:textId="77777777" w:rsidR="00B35EF7" w:rsidRPr="003F68E0" w:rsidRDefault="00B35EF7" w:rsidP="00B35EF7">
            <w:pPr>
              <w:rPr>
                <w:rFonts w:ascii="Verdana" w:hAnsi="Verdana"/>
                <w:sz w:val="20"/>
              </w:rPr>
            </w:pPr>
            <w:r w:rsidRPr="003F68E0">
              <w:rPr>
                <w:rFonts w:ascii="Verdana" w:hAnsi="Verdana"/>
                <w:sz w:val="20"/>
              </w:rPr>
              <w:t>Buisfitter kunststof (tot 31/8/2021)</w:t>
            </w:r>
          </w:p>
          <w:p w14:paraId="42304810"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51497849" w14:textId="35979269"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5F482391" w14:textId="77777777" w:rsidTr="00EC390B">
        <w:tc>
          <w:tcPr>
            <w:tcW w:w="2479" w:type="dxa"/>
            <w:vMerge/>
            <w:tcBorders>
              <w:top w:val="single" w:sz="4" w:space="0" w:color="auto"/>
            </w:tcBorders>
            <w:shd w:val="clear" w:color="auto" w:fill="auto"/>
          </w:tcPr>
          <w:p w14:paraId="299F93D7"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646B4EA" w14:textId="32273E19" w:rsidR="00B35EF7" w:rsidRPr="003F68E0" w:rsidRDefault="00B35EF7" w:rsidP="00B35EF7">
            <w:pPr>
              <w:rPr>
                <w:rFonts w:ascii="Verdana" w:hAnsi="Verdana"/>
                <w:sz w:val="20"/>
              </w:rPr>
            </w:pPr>
            <w:r w:rsidRPr="003F68E0">
              <w:rPr>
                <w:rFonts w:ascii="Verdana" w:hAnsi="Verdana"/>
                <w:sz w:val="20"/>
              </w:rPr>
              <w:t>Draaier – frezer</w:t>
            </w:r>
            <w:r w:rsidR="00557FB8" w:rsidRPr="003F68E0">
              <w:rPr>
                <w:rFonts w:ascii="Verdana" w:hAnsi="Verdana"/>
                <w:sz w:val="20"/>
              </w:rPr>
              <w:t xml:space="preserve"> (tot 31/8/2023)</w:t>
            </w:r>
          </w:p>
          <w:p w14:paraId="69F779D7"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560A2C08" w14:textId="2686248B" w:rsidR="00B35EF7" w:rsidRPr="003F68E0" w:rsidRDefault="00557FB8" w:rsidP="00B35EF7">
            <w:pPr>
              <w:jc w:val="center"/>
              <w:rPr>
                <w:rFonts w:ascii="Verdana" w:hAnsi="Verdana"/>
                <w:sz w:val="20"/>
              </w:rPr>
            </w:pPr>
            <w:r w:rsidRPr="003F68E0">
              <w:rPr>
                <w:rFonts w:ascii="Verdana" w:hAnsi="Verdana"/>
                <w:sz w:val="20"/>
              </w:rPr>
              <w:t>X</w:t>
            </w:r>
          </w:p>
        </w:tc>
      </w:tr>
      <w:tr w:rsidR="003F68E0" w:rsidRPr="003F68E0" w14:paraId="5A987FEA" w14:textId="77777777" w:rsidTr="00EC390B">
        <w:tc>
          <w:tcPr>
            <w:tcW w:w="2479" w:type="dxa"/>
            <w:vMerge/>
            <w:tcBorders>
              <w:top w:val="single" w:sz="4" w:space="0" w:color="auto"/>
            </w:tcBorders>
            <w:shd w:val="clear" w:color="auto" w:fill="auto"/>
          </w:tcPr>
          <w:p w14:paraId="09F8599B"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1B940CD" w14:textId="77777777" w:rsidR="00B35EF7" w:rsidRPr="003F68E0" w:rsidRDefault="00B35EF7" w:rsidP="00B35EF7">
            <w:pPr>
              <w:rPr>
                <w:rFonts w:ascii="Verdana" w:hAnsi="Verdana"/>
                <w:sz w:val="20"/>
              </w:rPr>
            </w:pPr>
            <w:r w:rsidRPr="003F68E0">
              <w:rPr>
                <w:rFonts w:ascii="Verdana" w:hAnsi="Verdana"/>
                <w:sz w:val="20"/>
              </w:rPr>
              <w:t>Elektromecanicien (BK4)</w:t>
            </w:r>
          </w:p>
          <w:p w14:paraId="17924C3A" w14:textId="36317098" w:rsidR="00B35EF7" w:rsidRPr="003F68E0" w:rsidRDefault="00B35EF7" w:rsidP="00B35EF7">
            <w:pPr>
              <w:rPr>
                <w:rFonts w:ascii="Verdana" w:hAnsi="Verdana"/>
                <w:sz w:val="20"/>
              </w:rPr>
            </w:pPr>
          </w:p>
        </w:tc>
        <w:tc>
          <w:tcPr>
            <w:tcW w:w="1480" w:type="dxa"/>
            <w:tcBorders>
              <w:top w:val="single" w:sz="4" w:space="0" w:color="auto"/>
              <w:bottom w:val="nil"/>
            </w:tcBorders>
          </w:tcPr>
          <w:p w14:paraId="62831A65" w14:textId="77777777" w:rsidR="00B35EF7" w:rsidRPr="003F68E0" w:rsidRDefault="00B35EF7" w:rsidP="00B35EF7">
            <w:pPr>
              <w:jc w:val="center"/>
              <w:rPr>
                <w:rFonts w:ascii="Verdana" w:hAnsi="Verdana"/>
                <w:sz w:val="20"/>
              </w:rPr>
            </w:pPr>
          </w:p>
        </w:tc>
      </w:tr>
      <w:tr w:rsidR="003F68E0" w:rsidRPr="003F68E0" w14:paraId="33CEEBD7" w14:textId="77777777" w:rsidTr="00EC390B">
        <w:tc>
          <w:tcPr>
            <w:tcW w:w="2479" w:type="dxa"/>
            <w:vMerge/>
            <w:tcBorders>
              <w:top w:val="single" w:sz="4" w:space="0" w:color="auto"/>
            </w:tcBorders>
            <w:shd w:val="clear" w:color="auto" w:fill="auto"/>
          </w:tcPr>
          <w:p w14:paraId="6268BB09"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09FEA496" w14:textId="77777777" w:rsidR="00B35EF7" w:rsidRPr="003F68E0" w:rsidRDefault="00B35EF7" w:rsidP="00B35EF7">
            <w:pPr>
              <w:rPr>
                <w:rFonts w:ascii="Verdana" w:hAnsi="Verdana"/>
                <w:sz w:val="20"/>
              </w:rPr>
            </w:pPr>
            <w:r w:rsidRPr="003F68E0">
              <w:rPr>
                <w:rFonts w:ascii="Verdana" w:hAnsi="Verdana"/>
                <w:sz w:val="20"/>
              </w:rPr>
              <w:t>Elektrotechnicus (BK4)</w:t>
            </w:r>
          </w:p>
          <w:p w14:paraId="66DC38BC"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297976CA" w14:textId="77777777" w:rsidR="00B35EF7" w:rsidRPr="003F68E0" w:rsidRDefault="00B35EF7" w:rsidP="00B35EF7">
            <w:pPr>
              <w:jc w:val="center"/>
              <w:rPr>
                <w:rFonts w:ascii="Verdana" w:hAnsi="Verdana"/>
                <w:sz w:val="20"/>
              </w:rPr>
            </w:pPr>
          </w:p>
        </w:tc>
      </w:tr>
      <w:tr w:rsidR="003F68E0" w:rsidRPr="003F68E0" w14:paraId="1FA13DD1" w14:textId="77777777" w:rsidTr="00EC390B">
        <w:tc>
          <w:tcPr>
            <w:tcW w:w="2479" w:type="dxa"/>
            <w:vMerge/>
            <w:tcBorders>
              <w:top w:val="single" w:sz="4" w:space="0" w:color="auto"/>
            </w:tcBorders>
            <w:shd w:val="clear" w:color="auto" w:fill="auto"/>
          </w:tcPr>
          <w:p w14:paraId="4E0FCBA0"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0DA8DA8F" w14:textId="77777777" w:rsidR="00B35EF7" w:rsidRPr="003F68E0" w:rsidRDefault="00B35EF7" w:rsidP="00B35EF7">
            <w:pPr>
              <w:rPr>
                <w:rFonts w:ascii="Verdana" w:hAnsi="Verdana"/>
                <w:sz w:val="20"/>
              </w:rPr>
            </w:pPr>
            <w:r w:rsidRPr="003F68E0">
              <w:rPr>
                <w:rFonts w:ascii="Verdana" w:hAnsi="Verdana"/>
                <w:sz w:val="20"/>
              </w:rPr>
              <w:t>Elektrotechnisch Installateur (BK3)</w:t>
            </w:r>
          </w:p>
          <w:p w14:paraId="4F039C8E"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5899CED9" w14:textId="77777777" w:rsidR="00B35EF7" w:rsidRPr="003F68E0" w:rsidRDefault="00B35EF7" w:rsidP="00B35EF7">
            <w:pPr>
              <w:jc w:val="center"/>
              <w:rPr>
                <w:rFonts w:ascii="Verdana" w:hAnsi="Verdana"/>
                <w:sz w:val="20"/>
              </w:rPr>
            </w:pPr>
          </w:p>
        </w:tc>
      </w:tr>
      <w:tr w:rsidR="003F68E0" w:rsidRPr="003F68E0" w14:paraId="64C1ECCC" w14:textId="77777777" w:rsidTr="00EC390B">
        <w:tc>
          <w:tcPr>
            <w:tcW w:w="2479" w:type="dxa"/>
            <w:vMerge/>
            <w:tcBorders>
              <w:top w:val="single" w:sz="4" w:space="0" w:color="auto"/>
            </w:tcBorders>
            <w:shd w:val="clear" w:color="auto" w:fill="auto"/>
          </w:tcPr>
          <w:p w14:paraId="42027156"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37D0FE78" w14:textId="1AE7B8B2" w:rsidR="00B35EF7" w:rsidRPr="003F68E0" w:rsidRDefault="00B35EF7" w:rsidP="00B35EF7">
            <w:pPr>
              <w:rPr>
                <w:rFonts w:ascii="Verdana" w:hAnsi="Verdana"/>
                <w:sz w:val="20"/>
              </w:rPr>
            </w:pPr>
            <w:proofErr w:type="spellStart"/>
            <w:r w:rsidRPr="003F68E0">
              <w:rPr>
                <w:rFonts w:ascii="Verdana" w:hAnsi="Verdana"/>
                <w:sz w:val="20"/>
              </w:rPr>
              <w:t>Erodeerder</w:t>
            </w:r>
            <w:proofErr w:type="spellEnd"/>
            <w:r w:rsidR="00E95A8E" w:rsidRPr="003F68E0">
              <w:rPr>
                <w:rFonts w:ascii="Verdana" w:hAnsi="Verdana"/>
                <w:sz w:val="20"/>
              </w:rPr>
              <w:t xml:space="preserve"> (tot 31/8/2023)</w:t>
            </w:r>
          </w:p>
          <w:p w14:paraId="72C2CB34"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35FA775D" w14:textId="3AAE5A48" w:rsidR="00B35EF7" w:rsidRPr="003F68E0" w:rsidRDefault="00E95A8E" w:rsidP="00B35EF7">
            <w:pPr>
              <w:jc w:val="center"/>
              <w:rPr>
                <w:rFonts w:ascii="Verdana" w:hAnsi="Verdana"/>
                <w:sz w:val="20"/>
              </w:rPr>
            </w:pPr>
            <w:r w:rsidRPr="003F68E0">
              <w:rPr>
                <w:rFonts w:ascii="Verdana" w:hAnsi="Verdana"/>
                <w:sz w:val="20"/>
              </w:rPr>
              <w:t>X</w:t>
            </w:r>
          </w:p>
        </w:tc>
      </w:tr>
      <w:tr w:rsidR="003F68E0" w:rsidRPr="003F68E0" w14:paraId="59AAAF2E" w14:textId="77777777" w:rsidTr="00EC390B">
        <w:tc>
          <w:tcPr>
            <w:tcW w:w="2479" w:type="dxa"/>
            <w:vMerge/>
            <w:tcBorders>
              <w:top w:val="single" w:sz="4" w:space="0" w:color="auto"/>
            </w:tcBorders>
            <w:shd w:val="clear" w:color="auto" w:fill="auto"/>
          </w:tcPr>
          <w:p w14:paraId="7F588F2E" w14:textId="77777777" w:rsidR="000E512F" w:rsidRPr="003F68E0" w:rsidRDefault="000E512F" w:rsidP="00B35EF7">
            <w:pPr>
              <w:rPr>
                <w:rFonts w:ascii="Verdana" w:hAnsi="Verdana"/>
                <w:b/>
                <w:sz w:val="20"/>
              </w:rPr>
            </w:pPr>
          </w:p>
        </w:tc>
        <w:tc>
          <w:tcPr>
            <w:tcW w:w="5103" w:type="dxa"/>
            <w:tcBorders>
              <w:top w:val="single" w:sz="4" w:space="0" w:color="auto"/>
              <w:bottom w:val="nil"/>
            </w:tcBorders>
            <w:shd w:val="clear" w:color="auto" w:fill="auto"/>
          </w:tcPr>
          <w:p w14:paraId="2FA561DF" w14:textId="77777777" w:rsidR="000E512F" w:rsidRPr="003F68E0" w:rsidRDefault="000E512F" w:rsidP="00B35EF7">
            <w:pPr>
              <w:rPr>
                <w:rFonts w:ascii="Verdana" w:hAnsi="Verdana"/>
                <w:sz w:val="20"/>
              </w:rPr>
            </w:pPr>
            <w:r w:rsidRPr="003F68E0">
              <w:rPr>
                <w:rFonts w:ascii="Verdana" w:hAnsi="Verdana"/>
                <w:sz w:val="20"/>
              </w:rPr>
              <w:t>Gereedschapstechnieker (BK4)</w:t>
            </w:r>
          </w:p>
          <w:p w14:paraId="0379DDB0" w14:textId="26D40A8C" w:rsidR="003F0212" w:rsidRPr="003F68E0" w:rsidRDefault="003F0212" w:rsidP="00B35EF7">
            <w:pPr>
              <w:rPr>
                <w:rFonts w:ascii="Verdana" w:hAnsi="Verdana"/>
                <w:sz w:val="20"/>
              </w:rPr>
            </w:pPr>
          </w:p>
        </w:tc>
        <w:tc>
          <w:tcPr>
            <w:tcW w:w="1480" w:type="dxa"/>
            <w:tcBorders>
              <w:top w:val="single" w:sz="4" w:space="0" w:color="auto"/>
              <w:bottom w:val="nil"/>
            </w:tcBorders>
          </w:tcPr>
          <w:p w14:paraId="753A53B8" w14:textId="77777777" w:rsidR="000E512F" w:rsidRPr="003F68E0" w:rsidRDefault="000E512F" w:rsidP="00B35EF7">
            <w:pPr>
              <w:jc w:val="center"/>
              <w:rPr>
                <w:rFonts w:ascii="Verdana" w:hAnsi="Verdana"/>
                <w:sz w:val="20"/>
              </w:rPr>
            </w:pPr>
          </w:p>
        </w:tc>
      </w:tr>
      <w:tr w:rsidR="003F68E0" w:rsidRPr="003F68E0" w14:paraId="519BC822" w14:textId="77777777" w:rsidTr="00EC390B">
        <w:tc>
          <w:tcPr>
            <w:tcW w:w="2479" w:type="dxa"/>
            <w:vMerge/>
            <w:tcBorders>
              <w:top w:val="single" w:sz="4" w:space="0" w:color="auto"/>
            </w:tcBorders>
            <w:shd w:val="clear" w:color="auto" w:fill="auto"/>
          </w:tcPr>
          <w:p w14:paraId="7A33539E"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5050E54A" w14:textId="77777777" w:rsidR="00B35EF7" w:rsidRPr="003F68E0" w:rsidRDefault="00B35EF7" w:rsidP="00B35EF7">
            <w:pPr>
              <w:rPr>
                <w:rFonts w:ascii="Verdana" w:hAnsi="Verdana"/>
                <w:sz w:val="20"/>
              </w:rPr>
            </w:pPr>
            <w:r w:rsidRPr="003F68E0">
              <w:rPr>
                <w:rFonts w:ascii="Verdana" w:hAnsi="Verdana"/>
                <w:sz w:val="20"/>
              </w:rPr>
              <w:t>Hersteller witgoed</w:t>
            </w:r>
          </w:p>
          <w:p w14:paraId="1E1BDF3E"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2E501754" w14:textId="77777777" w:rsidR="00B35EF7" w:rsidRPr="003F68E0" w:rsidRDefault="00B35EF7" w:rsidP="00B35EF7">
            <w:pPr>
              <w:jc w:val="center"/>
              <w:rPr>
                <w:rFonts w:ascii="Verdana" w:hAnsi="Verdana"/>
                <w:sz w:val="20"/>
              </w:rPr>
            </w:pPr>
          </w:p>
        </w:tc>
      </w:tr>
      <w:tr w:rsidR="003F68E0" w:rsidRPr="003F68E0" w14:paraId="4459C51F" w14:textId="77777777" w:rsidTr="00EC390B">
        <w:tc>
          <w:tcPr>
            <w:tcW w:w="2479" w:type="dxa"/>
            <w:vMerge/>
            <w:tcBorders>
              <w:top w:val="single" w:sz="4" w:space="0" w:color="auto"/>
            </w:tcBorders>
            <w:shd w:val="clear" w:color="auto" w:fill="auto"/>
          </w:tcPr>
          <w:p w14:paraId="7332C41F"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0EEA9A1E" w14:textId="77777777" w:rsidR="00B35EF7" w:rsidRPr="003F68E0" w:rsidRDefault="00B35EF7" w:rsidP="00B35EF7">
            <w:pPr>
              <w:rPr>
                <w:rFonts w:ascii="Verdana" w:hAnsi="Verdana"/>
                <w:sz w:val="20"/>
              </w:rPr>
            </w:pPr>
            <w:r w:rsidRPr="003F68E0">
              <w:rPr>
                <w:rFonts w:ascii="Verdana" w:hAnsi="Verdana"/>
                <w:sz w:val="20"/>
              </w:rPr>
              <w:t>Industrieel elektrotechnisch installateur (tot 31/8/2022)</w:t>
            </w:r>
          </w:p>
          <w:p w14:paraId="7D9ACF45" w14:textId="7D35AAE9" w:rsidR="00AA3A26" w:rsidRPr="003F68E0" w:rsidRDefault="00AA3A26" w:rsidP="00B35EF7">
            <w:pPr>
              <w:rPr>
                <w:rFonts w:ascii="Verdana" w:hAnsi="Verdana"/>
                <w:sz w:val="20"/>
              </w:rPr>
            </w:pPr>
          </w:p>
        </w:tc>
        <w:tc>
          <w:tcPr>
            <w:tcW w:w="1480" w:type="dxa"/>
            <w:tcBorders>
              <w:top w:val="single" w:sz="4" w:space="0" w:color="auto"/>
              <w:bottom w:val="nil"/>
            </w:tcBorders>
          </w:tcPr>
          <w:p w14:paraId="370E8D91" w14:textId="72255375"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54C61DA8" w14:textId="77777777" w:rsidTr="00EC390B">
        <w:tc>
          <w:tcPr>
            <w:tcW w:w="2479" w:type="dxa"/>
            <w:vMerge/>
            <w:tcBorders>
              <w:top w:val="single" w:sz="4" w:space="0" w:color="auto"/>
            </w:tcBorders>
            <w:shd w:val="clear" w:color="auto" w:fill="auto"/>
          </w:tcPr>
          <w:p w14:paraId="7BF72E06" w14:textId="77777777" w:rsidR="005E1BDF" w:rsidRPr="003F68E0" w:rsidRDefault="005E1BDF" w:rsidP="00B35EF7">
            <w:pPr>
              <w:rPr>
                <w:rFonts w:ascii="Verdana" w:hAnsi="Verdana"/>
                <w:b/>
                <w:sz w:val="20"/>
              </w:rPr>
            </w:pPr>
          </w:p>
        </w:tc>
        <w:tc>
          <w:tcPr>
            <w:tcW w:w="5103" w:type="dxa"/>
            <w:tcBorders>
              <w:top w:val="single" w:sz="4" w:space="0" w:color="auto"/>
              <w:bottom w:val="nil"/>
            </w:tcBorders>
            <w:shd w:val="clear" w:color="auto" w:fill="auto"/>
          </w:tcPr>
          <w:p w14:paraId="16AC4276" w14:textId="77777777" w:rsidR="005E1BDF" w:rsidRPr="003F68E0" w:rsidRDefault="005E1BDF" w:rsidP="00B35EF7">
            <w:pPr>
              <w:rPr>
                <w:rFonts w:ascii="Verdana" w:hAnsi="Verdana"/>
                <w:sz w:val="20"/>
              </w:rPr>
            </w:pPr>
            <w:r w:rsidRPr="003F68E0">
              <w:rPr>
                <w:rFonts w:ascii="Verdana" w:hAnsi="Verdana"/>
                <w:sz w:val="20"/>
              </w:rPr>
              <w:t>Installateur Energiemanagementsystemen (BK4) (vanaf 1/9/2024)</w:t>
            </w:r>
          </w:p>
          <w:p w14:paraId="54AD9B08" w14:textId="702712C4" w:rsidR="005E1BDF" w:rsidRPr="003F68E0" w:rsidRDefault="005E1BDF" w:rsidP="00B35EF7">
            <w:pPr>
              <w:rPr>
                <w:rFonts w:ascii="Verdana" w:hAnsi="Verdana"/>
                <w:sz w:val="20"/>
              </w:rPr>
            </w:pPr>
          </w:p>
        </w:tc>
        <w:tc>
          <w:tcPr>
            <w:tcW w:w="1480" w:type="dxa"/>
            <w:tcBorders>
              <w:top w:val="single" w:sz="4" w:space="0" w:color="auto"/>
              <w:bottom w:val="nil"/>
            </w:tcBorders>
          </w:tcPr>
          <w:p w14:paraId="23216FAE" w14:textId="77777777" w:rsidR="005E1BDF" w:rsidRPr="003F68E0" w:rsidRDefault="005E1BDF" w:rsidP="00B35EF7">
            <w:pPr>
              <w:jc w:val="center"/>
              <w:rPr>
                <w:rFonts w:ascii="Verdana" w:hAnsi="Verdana"/>
                <w:sz w:val="20"/>
              </w:rPr>
            </w:pPr>
          </w:p>
        </w:tc>
      </w:tr>
      <w:tr w:rsidR="003F68E0" w:rsidRPr="003F68E0" w14:paraId="3582F557" w14:textId="77777777" w:rsidTr="00EC390B">
        <w:tc>
          <w:tcPr>
            <w:tcW w:w="2479" w:type="dxa"/>
            <w:vMerge/>
            <w:tcBorders>
              <w:top w:val="single" w:sz="4" w:space="0" w:color="auto"/>
            </w:tcBorders>
            <w:shd w:val="clear" w:color="auto" w:fill="auto"/>
          </w:tcPr>
          <w:p w14:paraId="7F4492ED"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6CAE8260" w14:textId="77777777" w:rsidR="00B35EF7" w:rsidRPr="003F68E0" w:rsidRDefault="00B35EF7" w:rsidP="00B35EF7">
            <w:pPr>
              <w:rPr>
                <w:rFonts w:ascii="Verdana" w:hAnsi="Verdana"/>
                <w:sz w:val="20"/>
              </w:rPr>
            </w:pPr>
            <w:r w:rsidRPr="003F68E0">
              <w:rPr>
                <w:rFonts w:ascii="Verdana" w:hAnsi="Verdana"/>
                <w:sz w:val="20"/>
              </w:rPr>
              <w:t>Installateur Gebouwenautomatisering (BK4)</w:t>
            </w:r>
          </w:p>
          <w:p w14:paraId="04C57BCC" w14:textId="5AF7BA2F" w:rsidR="00B35EF7" w:rsidRPr="003F68E0" w:rsidRDefault="00B35EF7" w:rsidP="00B35EF7">
            <w:pPr>
              <w:rPr>
                <w:rFonts w:ascii="Verdana" w:hAnsi="Verdana"/>
                <w:sz w:val="20"/>
              </w:rPr>
            </w:pPr>
          </w:p>
        </w:tc>
        <w:tc>
          <w:tcPr>
            <w:tcW w:w="1480" w:type="dxa"/>
            <w:tcBorders>
              <w:top w:val="single" w:sz="4" w:space="0" w:color="auto"/>
              <w:bottom w:val="nil"/>
            </w:tcBorders>
          </w:tcPr>
          <w:p w14:paraId="272AF197" w14:textId="77777777" w:rsidR="00B35EF7" w:rsidRPr="003F68E0" w:rsidRDefault="00B35EF7" w:rsidP="00B35EF7">
            <w:pPr>
              <w:jc w:val="center"/>
              <w:rPr>
                <w:rFonts w:ascii="Verdana" w:hAnsi="Verdana"/>
                <w:sz w:val="20"/>
              </w:rPr>
            </w:pPr>
          </w:p>
        </w:tc>
      </w:tr>
      <w:tr w:rsidR="003F68E0" w:rsidRPr="003F68E0" w14:paraId="2927679C" w14:textId="77777777" w:rsidTr="00EC390B">
        <w:tc>
          <w:tcPr>
            <w:tcW w:w="2479" w:type="dxa"/>
            <w:vMerge/>
            <w:tcBorders>
              <w:top w:val="single" w:sz="4" w:space="0" w:color="auto"/>
            </w:tcBorders>
            <w:shd w:val="clear" w:color="auto" w:fill="auto"/>
          </w:tcPr>
          <w:p w14:paraId="7B76FA22"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19D51BC" w14:textId="64792851" w:rsidR="00B35EF7" w:rsidRPr="003F68E0" w:rsidRDefault="00B35EF7" w:rsidP="00B35EF7">
            <w:pPr>
              <w:rPr>
                <w:rFonts w:ascii="Verdana" w:hAnsi="Verdana"/>
                <w:sz w:val="20"/>
              </w:rPr>
            </w:pPr>
            <w:r w:rsidRPr="003F68E0">
              <w:rPr>
                <w:rFonts w:ascii="Verdana" w:hAnsi="Verdana"/>
                <w:sz w:val="20"/>
              </w:rPr>
              <w:t>Matrijzenmaker</w:t>
            </w:r>
            <w:r w:rsidR="00092ECE" w:rsidRPr="003F68E0">
              <w:rPr>
                <w:rFonts w:ascii="Verdana" w:hAnsi="Verdana"/>
                <w:sz w:val="20"/>
              </w:rPr>
              <w:t xml:space="preserve"> (tot 31/8/2024)</w:t>
            </w:r>
          </w:p>
          <w:p w14:paraId="1E66E2C4"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6C1628C8" w14:textId="170CA8B5" w:rsidR="00B35EF7" w:rsidRPr="003F68E0" w:rsidRDefault="00092ECE" w:rsidP="00B35EF7">
            <w:pPr>
              <w:jc w:val="center"/>
              <w:rPr>
                <w:rFonts w:ascii="Verdana" w:hAnsi="Verdana"/>
                <w:sz w:val="20"/>
              </w:rPr>
            </w:pPr>
            <w:r w:rsidRPr="003F68E0">
              <w:rPr>
                <w:rFonts w:ascii="Verdana" w:hAnsi="Verdana"/>
                <w:sz w:val="20"/>
              </w:rPr>
              <w:t>X</w:t>
            </w:r>
          </w:p>
        </w:tc>
      </w:tr>
      <w:tr w:rsidR="003F68E0" w:rsidRPr="003F68E0" w14:paraId="320F3ED9" w14:textId="77777777" w:rsidTr="00EC390B">
        <w:tc>
          <w:tcPr>
            <w:tcW w:w="2479" w:type="dxa"/>
            <w:vMerge/>
            <w:tcBorders>
              <w:top w:val="single" w:sz="4" w:space="0" w:color="auto"/>
            </w:tcBorders>
            <w:shd w:val="clear" w:color="auto" w:fill="auto"/>
          </w:tcPr>
          <w:p w14:paraId="2FB8179E"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B45F5F3" w14:textId="77777777" w:rsidR="00B35EF7" w:rsidRPr="003F68E0" w:rsidRDefault="00B35EF7" w:rsidP="00B35EF7">
            <w:pPr>
              <w:rPr>
                <w:rFonts w:ascii="Verdana" w:hAnsi="Verdana"/>
                <w:sz w:val="20"/>
              </w:rPr>
            </w:pPr>
            <w:r w:rsidRPr="003F68E0">
              <w:rPr>
                <w:rFonts w:ascii="Verdana" w:hAnsi="Verdana"/>
                <w:sz w:val="20"/>
              </w:rPr>
              <w:t>Onderhoudselektricien (tot 31/8/2022)</w:t>
            </w:r>
          </w:p>
          <w:p w14:paraId="446EC4B7" w14:textId="7DCC8CE4" w:rsidR="00B35EF7" w:rsidRPr="003F68E0" w:rsidRDefault="00B35EF7" w:rsidP="00B35EF7">
            <w:pPr>
              <w:rPr>
                <w:rFonts w:ascii="Verdana" w:hAnsi="Verdana"/>
                <w:sz w:val="20"/>
              </w:rPr>
            </w:pPr>
          </w:p>
        </w:tc>
        <w:tc>
          <w:tcPr>
            <w:tcW w:w="1480" w:type="dxa"/>
            <w:tcBorders>
              <w:top w:val="single" w:sz="4" w:space="0" w:color="auto"/>
              <w:bottom w:val="nil"/>
            </w:tcBorders>
          </w:tcPr>
          <w:p w14:paraId="687D82C9" w14:textId="3F4F3D99"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2C39F191" w14:textId="77777777" w:rsidTr="00EC390B">
        <w:tc>
          <w:tcPr>
            <w:tcW w:w="2479" w:type="dxa"/>
            <w:vMerge/>
            <w:tcBorders>
              <w:top w:val="single" w:sz="4" w:space="0" w:color="auto"/>
            </w:tcBorders>
            <w:shd w:val="clear" w:color="auto" w:fill="auto"/>
          </w:tcPr>
          <w:p w14:paraId="0DCE7C99"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F4F9649" w14:textId="7EB607DD" w:rsidR="00B35EF7" w:rsidRPr="003F68E0" w:rsidRDefault="00B35EF7" w:rsidP="00B35EF7">
            <w:pPr>
              <w:rPr>
                <w:rFonts w:ascii="Verdana" w:hAnsi="Verdana"/>
                <w:sz w:val="20"/>
              </w:rPr>
            </w:pPr>
            <w:r w:rsidRPr="003F68E0">
              <w:rPr>
                <w:rFonts w:ascii="Verdana" w:hAnsi="Verdana"/>
                <w:sz w:val="20"/>
              </w:rPr>
              <w:t>Onderhoudsmecanicien</w:t>
            </w:r>
            <w:r w:rsidR="00E95A8E" w:rsidRPr="003F68E0">
              <w:rPr>
                <w:rFonts w:ascii="Verdana" w:hAnsi="Verdana"/>
                <w:sz w:val="20"/>
              </w:rPr>
              <w:t xml:space="preserve"> (</w:t>
            </w:r>
            <w:r w:rsidR="00557FB8" w:rsidRPr="003F68E0">
              <w:rPr>
                <w:rFonts w:ascii="Verdana" w:hAnsi="Verdana"/>
                <w:sz w:val="20"/>
              </w:rPr>
              <w:t>tot 31/8/2024)</w:t>
            </w:r>
          </w:p>
          <w:p w14:paraId="458EA018"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0BA0A07F" w14:textId="28589A47" w:rsidR="00B35EF7" w:rsidRPr="003F68E0" w:rsidRDefault="00557FB8" w:rsidP="00B35EF7">
            <w:pPr>
              <w:jc w:val="center"/>
              <w:rPr>
                <w:rFonts w:ascii="Verdana" w:hAnsi="Verdana"/>
                <w:sz w:val="20"/>
              </w:rPr>
            </w:pPr>
            <w:r w:rsidRPr="003F68E0">
              <w:rPr>
                <w:rFonts w:ascii="Verdana" w:hAnsi="Verdana"/>
                <w:sz w:val="20"/>
              </w:rPr>
              <w:t>X</w:t>
            </w:r>
          </w:p>
        </w:tc>
      </w:tr>
      <w:tr w:rsidR="003F68E0" w:rsidRPr="003F68E0" w14:paraId="711AF8FF" w14:textId="77777777" w:rsidTr="00EC390B">
        <w:tc>
          <w:tcPr>
            <w:tcW w:w="2479" w:type="dxa"/>
            <w:vMerge/>
            <w:tcBorders>
              <w:top w:val="single" w:sz="4" w:space="0" w:color="auto"/>
            </w:tcBorders>
            <w:shd w:val="clear" w:color="auto" w:fill="auto"/>
          </w:tcPr>
          <w:p w14:paraId="4365C096" w14:textId="77777777" w:rsidR="000E512F" w:rsidRPr="003F68E0" w:rsidRDefault="000E512F" w:rsidP="00B35EF7">
            <w:pPr>
              <w:rPr>
                <w:rFonts w:ascii="Verdana" w:hAnsi="Verdana"/>
                <w:b/>
                <w:sz w:val="20"/>
              </w:rPr>
            </w:pPr>
          </w:p>
        </w:tc>
        <w:tc>
          <w:tcPr>
            <w:tcW w:w="5103" w:type="dxa"/>
            <w:tcBorders>
              <w:top w:val="single" w:sz="4" w:space="0" w:color="auto"/>
              <w:bottom w:val="nil"/>
            </w:tcBorders>
            <w:shd w:val="clear" w:color="auto" w:fill="auto"/>
          </w:tcPr>
          <w:p w14:paraId="38E9611C" w14:textId="77777777" w:rsidR="000E512F" w:rsidRPr="003F68E0" w:rsidRDefault="000E512F" w:rsidP="00B35EF7">
            <w:pPr>
              <w:rPr>
                <w:rFonts w:ascii="Verdana" w:hAnsi="Verdana"/>
                <w:sz w:val="20"/>
              </w:rPr>
            </w:pPr>
            <w:r w:rsidRPr="003F68E0">
              <w:rPr>
                <w:rFonts w:ascii="Verdana" w:hAnsi="Verdana"/>
                <w:sz w:val="20"/>
              </w:rPr>
              <w:t>Omsteller Plaatbewerking (BK4)</w:t>
            </w:r>
          </w:p>
          <w:p w14:paraId="319A0D37" w14:textId="76A87DA7" w:rsidR="003F0212" w:rsidRPr="003F68E0" w:rsidRDefault="003F0212" w:rsidP="00B35EF7">
            <w:pPr>
              <w:rPr>
                <w:rFonts w:ascii="Verdana" w:hAnsi="Verdana"/>
                <w:sz w:val="20"/>
              </w:rPr>
            </w:pPr>
          </w:p>
        </w:tc>
        <w:tc>
          <w:tcPr>
            <w:tcW w:w="1480" w:type="dxa"/>
            <w:tcBorders>
              <w:top w:val="single" w:sz="4" w:space="0" w:color="auto"/>
              <w:bottom w:val="nil"/>
            </w:tcBorders>
          </w:tcPr>
          <w:p w14:paraId="7DF9BED5" w14:textId="77777777" w:rsidR="000E512F" w:rsidRPr="003F68E0" w:rsidRDefault="000E512F" w:rsidP="00B35EF7">
            <w:pPr>
              <w:jc w:val="center"/>
              <w:rPr>
                <w:rFonts w:ascii="Verdana" w:hAnsi="Verdana"/>
                <w:sz w:val="20"/>
              </w:rPr>
            </w:pPr>
          </w:p>
        </w:tc>
      </w:tr>
      <w:tr w:rsidR="003F68E0" w:rsidRPr="003F68E0" w14:paraId="5055E6BA" w14:textId="77777777" w:rsidTr="00EC390B">
        <w:tc>
          <w:tcPr>
            <w:tcW w:w="2479" w:type="dxa"/>
            <w:vMerge/>
            <w:tcBorders>
              <w:top w:val="single" w:sz="4" w:space="0" w:color="auto"/>
            </w:tcBorders>
            <w:shd w:val="clear" w:color="auto" w:fill="auto"/>
          </w:tcPr>
          <w:p w14:paraId="1A7C1B81" w14:textId="77777777" w:rsidR="000E512F" w:rsidRPr="003F68E0" w:rsidRDefault="000E512F" w:rsidP="00B35EF7">
            <w:pPr>
              <w:rPr>
                <w:rFonts w:ascii="Verdana" w:hAnsi="Verdana"/>
                <w:b/>
                <w:sz w:val="20"/>
              </w:rPr>
            </w:pPr>
          </w:p>
        </w:tc>
        <w:tc>
          <w:tcPr>
            <w:tcW w:w="5103" w:type="dxa"/>
            <w:tcBorders>
              <w:top w:val="single" w:sz="4" w:space="0" w:color="auto"/>
              <w:bottom w:val="nil"/>
            </w:tcBorders>
            <w:shd w:val="clear" w:color="auto" w:fill="auto"/>
          </w:tcPr>
          <w:p w14:paraId="52EC493E" w14:textId="757748E4" w:rsidR="000E512F" w:rsidRPr="003F68E0" w:rsidRDefault="000E512F" w:rsidP="00B35EF7">
            <w:pPr>
              <w:rPr>
                <w:rFonts w:ascii="Verdana" w:hAnsi="Verdana"/>
                <w:sz w:val="20"/>
              </w:rPr>
            </w:pPr>
            <w:r w:rsidRPr="003F68E0">
              <w:rPr>
                <w:rFonts w:ascii="Verdana" w:hAnsi="Verdana"/>
                <w:sz w:val="20"/>
              </w:rPr>
              <w:t xml:space="preserve">Omsteller Verspaning </w:t>
            </w:r>
            <w:r w:rsidR="003F0212" w:rsidRPr="003F68E0">
              <w:rPr>
                <w:rFonts w:ascii="Verdana" w:hAnsi="Verdana"/>
                <w:sz w:val="20"/>
              </w:rPr>
              <w:t>(BK4)</w:t>
            </w:r>
          </w:p>
          <w:p w14:paraId="2637F310" w14:textId="6C3F494F" w:rsidR="003F0212" w:rsidRPr="003F68E0" w:rsidRDefault="003F0212" w:rsidP="00B35EF7">
            <w:pPr>
              <w:rPr>
                <w:rFonts w:ascii="Verdana" w:hAnsi="Verdana"/>
                <w:sz w:val="20"/>
              </w:rPr>
            </w:pPr>
          </w:p>
        </w:tc>
        <w:tc>
          <w:tcPr>
            <w:tcW w:w="1480" w:type="dxa"/>
            <w:tcBorders>
              <w:top w:val="single" w:sz="4" w:space="0" w:color="auto"/>
              <w:bottom w:val="nil"/>
            </w:tcBorders>
          </w:tcPr>
          <w:p w14:paraId="4B74866D" w14:textId="77777777" w:rsidR="000E512F" w:rsidRPr="003F68E0" w:rsidRDefault="000E512F" w:rsidP="00B35EF7">
            <w:pPr>
              <w:jc w:val="center"/>
              <w:rPr>
                <w:rFonts w:ascii="Verdana" w:hAnsi="Verdana"/>
                <w:sz w:val="20"/>
              </w:rPr>
            </w:pPr>
          </w:p>
        </w:tc>
      </w:tr>
      <w:tr w:rsidR="003F68E0" w:rsidRPr="003F68E0" w14:paraId="69298D6F" w14:textId="77777777" w:rsidTr="00EC390B">
        <w:tc>
          <w:tcPr>
            <w:tcW w:w="2479" w:type="dxa"/>
            <w:vMerge/>
            <w:tcBorders>
              <w:top w:val="single" w:sz="4" w:space="0" w:color="auto"/>
            </w:tcBorders>
            <w:shd w:val="clear" w:color="auto" w:fill="auto"/>
          </w:tcPr>
          <w:p w14:paraId="7A31067B"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44F875A3" w14:textId="2913A31E" w:rsidR="00B35EF7" w:rsidRPr="003F68E0" w:rsidRDefault="00B35EF7" w:rsidP="00B35EF7">
            <w:pPr>
              <w:rPr>
                <w:rFonts w:ascii="Verdana" w:hAnsi="Verdana"/>
                <w:sz w:val="20"/>
              </w:rPr>
            </w:pPr>
            <w:r w:rsidRPr="003F68E0">
              <w:rPr>
                <w:rFonts w:ascii="Verdana" w:hAnsi="Verdana"/>
                <w:sz w:val="20"/>
              </w:rPr>
              <w:t>PLC</w:t>
            </w:r>
            <w:r w:rsidR="00A70A75" w:rsidRPr="003F68E0">
              <w:rPr>
                <w:rFonts w:ascii="Verdana" w:hAnsi="Verdana"/>
                <w:sz w:val="20"/>
              </w:rPr>
              <w:t>-T</w:t>
            </w:r>
            <w:r w:rsidRPr="003F68E0">
              <w:rPr>
                <w:rFonts w:ascii="Verdana" w:hAnsi="Verdana"/>
                <w:sz w:val="20"/>
              </w:rPr>
              <w:t>echnieker</w:t>
            </w:r>
            <w:r w:rsidR="00BD3C92" w:rsidRPr="003F68E0">
              <w:rPr>
                <w:rFonts w:ascii="Verdana" w:hAnsi="Verdana"/>
                <w:sz w:val="20"/>
              </w:rPr>
              <w:t xml:space="preserve"> (tot 31/8/2025)</w:t>
            </w:r>
          </w:p>
          <w:p w14:paraId="45D2A175"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3C88DA40" w14:textId="5ACAFC10" w:rsidR="00B35EF7" w:rsidRPr="003F68E0" w:rsidRDefault="00BD3C92" w:rsidP="00B35EF7">
            <w:pPr>
              <w:jc w:val="center"/>
              <w:rPr>
                <w:rFonts w:ascii="Verdana" w:hAnsi="Verdana"/>
                <w:sz w:val="20"/>
              </w:rPr>
            </w:pPr>
            <w:r w:rsidRPr="003F68E0">
              <w:rPr>
                <w:rFonts w:ascii="Verdana" w:hAnsi="Verdana"/>
                <w:sz w:val="20"/>
              </w:rPr>
              <w:t>X</w:t>
            </w:r>
          </w:p>
        </w:tc>
      </w:tr>
      <w:tr w:rsidR="003F68E0" w:rsidRPr="003F68E0" w14:paraId="2B41C64F" w14:textId="77777777" w:rsidTr="00EC390B">
        <w:tc>
          <w:tcPr>
            <w:tcW w:w="2479" w:type="dxa"/>
            <w:vMerge/>
            <w:tcBorders>
              <w:top w:val="single" w:sz="4" w:space="0" w:color="auto"/>
            </w:tcBorders>
            <w:shd w:val="clear" w:color="auto" w:fill="auto"/>
          </w:tcPr>
          <w:p w14:paraId="1D34BEA9"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45DB149E" w14:textId="67634CAC" w:rsidR="00B35EF7" w:rsidRPr="00974181" w:rsidRDefault="00B35EF7" w:rsidP="00B35EF7">
            <w:pPr>
              <w:rPr>
                <w:rFonts w:ascii="Verdana" w:hAnsi="Verdana"/>
                <w:color w:val="00B050"/>
                <w:sz w:val="20"/>
              </w:rPr>
            </w:pPr>
            <w:r w:rsidRPr="00974181">
              <w:rPr>
                <w:rFonts w:ascii="Verdana" w:hAnsi="Verdana"/>
                <w:color w:val="00B050"/>
                <w:sz w:val="20"/>
              </w:rPr>
              <w:t>Podiumtechnicus</w:t>
            </w:r>
            <w:r w:rsidR="005F7989" w:rsidRPr="00974181">
              <w:rPr>
                <w:rFonts w:ascii="Verdana" w:hAnsi="Verdana"/>
                <w:color w:val="00B050"/>
                <w:sz w:val="20"/>
              </w:rPr>
              <w:t xml:space="preserve"> </w:t>
            </w:r>
            <w:r w:rsidR="00660AAE" w:rsidRPr="00974181">
              <w:rPr>
                <w:rFonts w:ascii="Verdana" w:hAnsi="Verdana"/>
                <w:color w:val="00B050"/>
                <w:sz w:val="20"/>
              </w:rPr>
              <w:t>(vóór 1/2/2025 – vanaf 1/2/2025 opleidingsprofiel BK4)</w:t>
            </w:r>
          </w:p>
          <w:p w14:paraId="0B830D53"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3DA2D7E8" w14:textId="77777777" w:rsidR="00B35EF7" w:rsidRPr="003F68E0" w:rsidRDefault="00B35EF7" w:rsidP="00B35EF7">
            <w:pPr>
              <w:jc w:val="center"/>
              <w:rPr>
                <w:rFonts w:ascii="Verdana" w:hAnsi="Verdana"/>
                <w:sz w:val="20"/>
              </w:rPr>
            </w:pPr>
          </w:p>
        </w:tc>
      </w:tr>
      <w:tr w:rsidR="003F68E0" w:rsidRPr="003F68E0" w14:paraId="4FBBD06A" w14:textId="77777777" w:rsidTr="00EC390B">
        <w:tc>
          <w:tcPr>
            <w:tcW w:w="2479" w:type="dxa"/>
            <w:vMerge/>
            <w:tcBorders>
              <w:top w:val="single" w:sz="4" w:space="0" w:color="auto"/>
            </w:tcBorders>
            <w:shd w:val="clear" w:color="auto" w:fill="auto"/>
          </w:tcPr>
          <w:p w14:paraId="0C6BFAF4"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68A5BA1" w14:textId="43A2FCE1" w:rsidR="00B35EF7" w:rsidRPr="003F68E0" w:rsidRDefault="00B35EF7" w:rsidP="00B35EF7">
            <w:pPr>
              <w:rPr>
                <w:rFonts w:ascii="Verdana" w:hAnsi="Verdana"/>
                <w:sz w:val="20"/>
              </w:rPr>
            </w:pPr>
            <w:r w:rsidRPr="003F68E0">
              <w:rPr>
                <w:rFonts w:ascii="Verdana" w:hAnsi="Verdana"/>
                <w:sz w:val="20"/>
              </w:rPr>
              <w:t>Productieoperator verspaning</w:t>
            </w:r>
            <w:r w:rsidR="004F1CC9" w:rsidRPr="003F68E0">
              <w:rPr>
                <w:rFonts w:ascii="Verdana" w:hAnsi="Verdana"/>
                <w:sz w:val="20"/>
              </w:rPr>
              <w:t xml:space="preserve"> (tot 31/8/2024)</w:t>
            </w:r>
          </w:p>
          <w:p w14:paraId="25871A3D"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4B066775" w14:textId="5ECC0B98" w:rsidR="00B35EF7" w:rsidRPr="003F68E0" w:rsidRDefault="004F1CC9" w:rsidP="00B35EF7">
            <w:pPr>
              <w:jc w:val="center"/>
              <w:rPr>
                <w:rFonts w:ascii="Verdana" w:hAnsi="Verdana"/>
                <w:sz w:val="20"/>
              </w:rPr>
            </w:pPr>
            <w:r w:rsidRPr="003F68E0">
              <w:rPr>
                <w:rFonts w:ascii="Verdana" w:hAnsi="Verdana"/>
                <w:sz w:val="20"/>
              </w:rPr>
              <w:t>X</w:t>
            </w:r>
          </w:p>
        </w:tc>
      </w:tr>
      <w:tr w:rsidR="003F68E0" w:rsidRPr="003F68E0" w14:paraId="42BEC725" w14:textId="77777777" w:rsidTr="00EC390B">
        <w:tc>
          <w:tcPr>
            <w:tcW w:w="2479" w:type="dxa"/>
            <w:vMerge/>
            <w:tcBorders>
              <w:top w:val="single" w:sz="4" w:space="0" w:color="auto"/>
            </w:tcBorders>
            <w:shd w:val="clear" w:color="auto" w:fill="auto"/>
          </w:tcPr>
          <w:p w14:paraId="2C5360D1"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099FEEC0" w14:textId="77777777" w:rsidR="00B35EF7" w:rsidRPr="003F68E0" w:rsidRDefault="00B35EF7" w:rsidP="00B35EF7">
            <w:pPr>
              <w:rPr>
                <w:rFonts w:ascii="Verdana" w:hAnsi="Verdana"/>
                <w:sz w:val="20"/>
              </w:rPr>
            </w:pPr>
            <w:r w:rsidRPr="003F68E0">
              <w:rPr>
                <w:rFonts w:ascii="Verdana" w:hAnsi="Verdana"/>
                <w:sz w:val="20"/>
              </w:rPr>
              <w:t>Residentieel Elektrotechnisch Installateur (met 500 lestijden, ingevoerd op 1/9/2014 tot 31/8/2021)</w:t>
            </w:r>
          </w:p>
          <w:p w14:paraId="15B5F643" w14:textId="56E0D032" w:rsidR="005C6DC6" w:rsidRPr="003F68E0" w:rsidRDefault="005C6DC6" w:rsidP="00B35EF7">
            <w:pPr>
              <w:rPr>
                <w:rFonts w:ascii="Verdana" w:hAnsi="Verdana"/>
                <w:sz w:val="20"/>
              </w:rPr>
            </w:pPr>
          </w:p>
        </w:tc>
        <w:tc>
          <w:tcPr>
            <w:tcW w:w="1480" w:type="dxa"/>
            <w:tcBorders>
              <w:top w:val="single" w:sz="4" w:space="0" w:color="auto"/>
              <w:bottom w:val="nil"/>
            </w:tcBorders>
          </w:tcPr>
          <w:p w14:paraId="00B534FF" w14:textId="259FF79D"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0CD2E629" w14:textId="77777777" w:rsidTr="00EC390B">
        <w:tc>
          <w:tcPr>
            <w:tcW w:w="2479" w:type="dxa"/>
            <w:vMerge/>
            <w:tcBorders>
              <w:top w:val="single" w:sz="4" w:space="0" w:color="auto"/>
            </w:tcBorders>
            <w:shd w:val="clear" w:color="auto" w:fill="auto"/>
          </w:tcPr>
          <w:p w14:paraId="46FCA102"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3F64D5B9" w14:textId="09A94F92" w:rsidR="005C6DC6" w:rsidRPr="003F68E0" w:rsidRDefault="00B35EF7" w:rsidP="00B35EF7">
            <w:pPr>
              <w:rPr>
                <w:rFonts w:ascii="Verdana" w:hAnsi="Verdana"/>
                <w:sz w:val="20"/>
              </w:rPr>
            </w:pPr>
            <w:r w:rsidRPr="003F68E0">
              <w:rPr>
                <w:rFonts w:ascii="Verdana" w:hAnsi="Verdana"/>
                <w:sz w:val="20"/>
              </w:rPr>
              <w:t>Servicetechnicus Fotovoltaïsche Systemen (tot 31/8/2022)</w:t>
            </w:r>
          </w:p>
          <w:p w14:paraId="64B99E78" w14:textId="6134BDDE" w:rsidR="005C6DC6" w:rsidRPr="003F68E0" w:rsidRDefault="005C6DC6" w:rsidP="00B35EF7">
            <w:pPr>
              <w:rPr>
                <w:rFonts w:ascii="Verdana" w:hAnsi="Verdana"/>
                <w:sz w:val="20"/>
              </w:rPr>
            </w:pPr>
          </w:p>
        </w:tc>
        <w:tc>
          <w:tcPr>
            <w:tcW w:w="1480" w:type="dxa"/>
            <w:tcBorders>
              <w:top w:val="single" w:sz="4" w:space="0" w:color="auto"/>
              <w:bottom w:val="nil"/>
            </w:tcBorders>
          </w:tcPr>
          <w:p w14:paraId="40014C24" w14:textId="089A99B9"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0C79FA3A" w14:textId="77777777" w:rsidTr="00EC390B">
        <w:tc>
          <w:tcPr>
            <w:tcW w:w="2479" w:type="dxa"/>
            <w:vMerge/>
            <w:tcBorders>
              <w:top w:val="single" w:sz="4" w:space="0" w:color="auto"/>
            </w:tcBorders>
            <w:shd w:val="clear" w:color="auto" w:fill="auto"/>
          </w:tcPr>
          <w:p w14:paraId="2BABC6E7"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33458AF5" w14:textId="77777777" w:rsidR="00B35EF7" w:rsidRPr="003F68E0" w:rsidRDefault="00B35EF7" w:rsidP="00B35EF7">
            <w:pPr>
              <w:rPr>
                <w:rFonts w:ascii="Verdana" w:hAnsi="Verdana"/>
                <w:sz w:val="20"/>
              </w:rPr>
            </w:pPr>
            <w:r w:rsidRPr="003F68E0">
              <w:rPr>
                <w:rFonts w:ascii="Verdana" w:hAnsi="Verdana"/>
                <w:sz w:val="20"/>
              </w:rPr>
              <w:t>Technicus Industriële Elektriciteit (BK4)</w:t>
            </w:r>
          </w:p>
          <w:p w14:paraId="77FA6887" w14:textId="35F92D24" w:rsidR="00B35EF7" w:rsidRPr="003F68E0" w:rsidRDefault="00B35EF7" w:rsidP="00B35EF7">
            <w:pPr>
              <w:rPr>
                <w:rFonts w:ascii="Verdana" w:hAnsi="Verdana"/>
                <w:sz w:val="20"/>
              </w:rPr>
            </w:pPr>
          </w:p>
        </w:tc>
        <w:tc>
          <w:tcPr>
            <w:tcW w:w="1480" w:type="dxa"/>
            <w:tcBorders>
              <w:top w:val="single" w:sz="4" w:space="0" w:color="auto"/>
              <w:bottom w:val="nil"/>
            </w:tcBorders>
          </w:tcPr>
          <w:p w14:paraId="5C88F05D" w14:textId="77777777" w:rsidR="00B35EF7" w:rsidRPr="003F68E0" w:rsidRDefault="00B35EF7" w:rsidP="00B35EF7">
            <w:pPr>
              <w:jc w:val="center"/>
              <w:rPr>
                <w:rFonts w:ascii="Verdana" w:hAnsi="Verdana"/>
                <w:sz w:val="20"/>
              </w:rPr>
            </w:pPr>
          </w:p>
        </w:tc>
      </w:tr>
      <w:tr w:rsidR="003F68E0" w:rsidRPr="003F68E0" w14:paraId="454B7441" w14:textId="77777777" w:rsidTr="00EC390B">
        <w:tc>
          <w:tcPr>
            <w:tcW w:w="2479" w:type="dxa"/>
            <w:vMerge/>
            <w:tcBorders>
              <w:top w:val="single" w:sz="4" w:space="0" w:color="auto"/>
            </w:tcBorders>
            <w:shd w:val="clear" w:color="auto" w:fill="auto"/>
          </w:tcPr>
          <w:p w14:paraId="1377538B"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1FEA9047" w14:textId="2307B76A" w:rsidR="00B35EF7" w:rsidRPr="003F68E0" w:rsidRDefault="00B35EF7" w:rsidP="00B35EF7">
            <w:pPr>
              <w:rPr>
                <w:rFonts w:ascii="Verdana" w:hAnsi="Verdana"/>
                <w:sz w:val="20"/>
              </w:rPr>
            </w:pPr>
            <w:r w:rsidRPr="003F68E0">
              <w:rPr>
                <w:rFonts w:ascii="Verdana" w:hAnsi="Verdana"/>
                <w:sz w:val="20"/>
              </w:rPr>
              <w:t xml:space="preserve">Technieker </w:t>
            </w:r>
            <w:r w:rsidR="00A70A75" w:rsidRPr="003F68E0">
              <w:rPr>
                <w:rFonts w:ascii="Verdana" w:hAnsi="Verdana"/>
                <w:sz w:val="20"/>
              </w:rPr>
              <w:t>A</w:t>
            </w:r>
            <w:r w:rsidRPr="003F68E0">
              <w:rPr>
                <w:rFonts w:ascii="Verdana" w:hAnsi="Verdana"/>
                <w:sz w:val="20"/>
              </w:rPr>
              <w:t>andrijfsystemen</w:t>
            </w:r>
            <w:r w:rsidR="00BD3C92" w:rsidRPr="003F68E0">
              <w:rPr>
                <w:rFonts w:ascii="Verdana" w:hAnsi="Verdana"/>
                <w:sz w:val="20"/>
              </w:rPr>
              <w:t xml:space="preserve"> (tot 31/</w:t>
            </w:r>
            <w:r w:rsidR="00A70A75" w:rsidRPr="003F68E0">
              <w:rPr>
                <w:rFonts w:ascii="Verdana" w:hAnsi="Verdana"/>
                <w:sz w:val="20"/>
              </w:rPr>
              <w:t>8/2025)</w:t>
            </w:r>
          </w:p>
          <w:p w14:paraId="63CCAE5F" w14:textId="77777777" w:rsidR="00B35EF7" w:rsidRPr="003F68E0" w:rsidRDefault="00B35EF7" w:rsidP="00B35EF7">
            <w:pPr>
              <w:rPr>
                <w:rFonts w:ascii="Verdana" w:hAnsi="Verdana"/>
                <w:sz w:val="20"/>
              </w:rPr>
            </w:pPr>
          </w:p>
        </w:tc>
        <w:tc>
          <w:tcPr>
            <w:tcW w:w="1480" w:type="dxa"/>
            <w:tcBorders>
              <w:top w:val="single" w:sz="4" w:space="0" w:color="auto"/>
              <w:bottom w:val="nil"/>
            </w:tcBorders>
          </w:tcPr>
          <w:p w14:paraId="3E4A592A" w14:textId="67664DFE" w:rsidR="00B35EF7" w:rsidRPr="003F68E0" w:rsidRDefault="00BD3C92" w:rsidP="00B35EF7">
            <w:pPr>
              <w:jc w:val="center"/>
              <w:rPr>
                <w:rFonts w:ascii="Verdana" w:hAnsi="Verdana"/>
                <w:sz w:val="20"/>
              </w:rPr>
            </w:pPr>
            <w:r w:rsidRPr="003F68E0">
              <w:rPr>
                <w:rFonts w:ascii="Verdana" w:hAnsi="Verdana"/>
                <w:sz w:val="20"/>
              </w:rPr>
              <w:t>X</w:t>
            </w:r>
          </w:p>
        </w:tc>
      </w:tr>
      <w:tr w:rsidR="003F68E0" w:rsidRPr="003F68E0" w14:paraId="491040D2" w14:textId="77777777" w:rsidTr="00EC390B">
        <w:tc>
          <w:tcPr>
            <w:tcW w:w="2479" w:type="dxa"/>
            <w:vMerge/>
            <w:tcBorders>
              <w:top w:val="single" w:sz="4" w:space="0" w:color="auto"/>
            </w:tcBorders>
            <w:shd w:val="clear" w:color="auto" w:fill="auto"/>
          </w:tcPr>
          <w:p w14:paraId="71238A7A" w14:textId="77777777" w:rsidR="00055B32" w:rsidRPr="003F68E0" w:rsidRDefault="00055B32" w:rsidP="00B35EF7">
            <w:pPr>
              <w:rPr>
                <w:rFonts w:ascii="Verdana" w:hAnsi="Verdana"/>
                <w:b/>
                <w:sz w:val="20"/>
              </w:rPr>
            </w:pPr>
          </w:p>
        </w:tc>
        <w:tc>
          <w:tcPr>
            <w:tcW w:w="5103" w:type="dxa"/>
            <w:tcBorders>
              <w:top w:val="single" w:sz="4" w:space="0" w:color="auto"/>
              <w:bottom w:val="nil"/>
            </w:tcBorders>
            <w:shd w:val="clear" w:color="auto" w:fill="auto"/>
          </w:tcPr>
          <w:p w14:paraId="5986E572" w14:textId="77777777" w:rsidR="00055B32" w:rsidRPr="003F68E0" w:rsidRDefault="00055B32" w:rsidP="00B35EF7">
            <w:pPr>
              <w:rPr>
                <w:rFonts w:ascii="Verdana" w:hAnsi="Verdana"/>
                <w:sz w:val="20"/>
              </w:rPr>
            </w:pPr>
            <w:r w:rsidRPr="003F68E0">
              <w:rPr>
                <w:rFonts w:ascii="Verdana" w:hAnsi="Verdana"/>
                <w:sz w:val="20"/>
              </w:rPr>
              <w:t>Technieker Industriële Lijnautomatisatie (BK4)</w:t>
            </w:r>
          </w:p>
          <w:p w14:paraId="7B846726" w14:textId="17E223DF" w:rsidR="00055B32" w:rsidRPr="003F68E0" w:rsidRDefault="00055B32" w:rsidP="00B35EF7">
            <w:pPr>
              <w:rPr>
                <w:rFonts w:ascii="Verdana" w:hAnsi="Verdana"/>
                <w:sz w:val="20"/>
              </w:rPr>
            </w:pPr>
          </w:p>
        </w:tc>
        <w:tc>
          <w:tcPr>
            <w:tcW w:w="1480" w:type="dxa"/>
            <w:tcBorders>
              <w:top w:val="single" w:sz="4" w:space="0" w:color="auto"/>
              <w:bottom w:val="nil"/>
            </w:tcBorders>
          </w:tcPr>
          <w:p w14:paraId="21760E53" w14:textId="77777777" w:rsidR="00055B32" w:rsidRPr="003F68E0" w:rsidRDefault="00055B32" w:rsidP="00B35EF7">
            <w:pPr>
              <w:jc w:val="center"/>
              <w:rPr>
                <w:rFonts w:ascii="Verdana" w:hAnsi="Verdana"/>
                <w:sz w:val="20"/>
              </w:rPr>
            </w:pPr>
          </w:p>
        </w:tc>
      </w:tr>
      <w:tr w:rsidR="003F68E0" w:rsidRPr="003F68E0" w14:paraId="196E6F3C" w14:textId="77777777" w:rsidTr="00EC390B">
        <w:tc>
          <w:tcPr>
            <w:tcW w:w="2479" w:type="dxa"/>
            <w:vMerge/>
            <w:tcBorders>
              <w:top w:val="single" w:sz="4" w:space="0" w:color="auto"/>
            </w:tcBorders>
            <w:shd w:val="clear" w:color="auto" w:fill="auto"/>
          </w:tcPr>
          <w:p w14:paraId="66B3E590" w14:textId="77777777" w:rsidR="00055B32" w:rsidRPr="003F68E0" w:rsidRDefault="00055B32" w:rsidP="00B35EF7">
            <w:pPr>
              <w:rPr>
                <w:rFonts w:ascii="Verdana" w:hAnsi="Verdana"/>
                <w:b/>
                <w:sz w:val="20"/>
              </w:rPr>
            </w:pPr>
          </w:p>
        </w:tc>
        <w:tc>
          <w:tcPr>
            <w:tcW w:w="5103" w:type="dxa"/>
            <w:tcBorders>
              <w:top w:val="single" w:sz="4" w:space="0" w:color="auto"/>
              <w:bottom w:val="nil"/>
            </w:tcBorders>
            <w:shd w:val="clear" w:color="auto" w:fill="auto"/>
          </w:tcPr>
          <w:p w14:paraId="59FE8F7A" w14:textId="1007ECC5" w:rsidR="00055B32" w:rsidRPr="003F68E0" w:rsidRDefault="00055B32" w:rsidP="00B35EF7">
            <w:pPr>
              <w:rPr>
                <w:rFonts w:ascii="Verdana" w:hAnsi="Verdana"/>
                <w:sz w:val="20"/>
              </w:rPr>
            </w:pPr>
            <w:r w:rsidRPr="003F68E0">
              <w:rPr>
                <w:rFonts w:ascii="Verdana" w:hAnsi="Verdana"/>
                <w:sz w:val="20"/>
              </w:rPr>
              <w:t>Technieker In</w:t>
            </w:r>
            <w:r w:rsidR="001E6D07" w:rsidRPr="003F68E0">
              <w:rPr>
                <w:rFonts w:ascii="Verdana" w:hAnsi="Verdana"/>
                <w:sz w:val="20"/>
              </w:rPr>
              <w:t>dus</w:t>
            </w:r>
            <w:r w:rsidRPr="003F68E0">
              <w:rPr>
                <w:rFonts w:ascii="Verdana" w:hAnsi="Verdana"/>
                <w:sz w:val="20"/>
              </w:rPr>
              <w:t>tr</w:t>
            </w:r>
            <w:r w:rsidR="001E6D07" w:rsidRPr="003F68E0">
              <w:rPr>
                <w:rFonts w:ascii="Verdana" w:hAnsi="Verdana"/>
                <w:sz w:val="20"/>
              </w:rPr>
              <w:t>iële Procesautomatisatie (BK4)</w:t>
            </w:r>
          </w:p>
          <w:p w14:paraId="1E7AA213" w14:textId="531EA721" w:rsidR="001E6D07" w:rsidRPr="003F68E0" w:rsidRDefault="001E6D07" w:rsidP="00B35EF7">
            <w:pPr>
              <w:rPr>
                <w:rFonts w:ascii="Verdana" w:hAnsi="Verdana"/>
                <w:sz w:val="20"/>
              </w:rPr>
            </w:pPr>
          </w:p>
        </w:tc>
        <w:tc>
          <w:tcPr>
            <w:tcW w:w="1480" w:type="dxa"/>
            <w:tcBorders>
              <w:top w:val="single" w:sz="4" w:space="0" w:color="auto"/>
              <w:bottom w:val="nil"/>
            </w:tcBorders>
          </w:tcPr>
          <w:p w14:paraId="61A887CB" w14:textId="77777777" w:rsidR="00055B32" w:rsidRPr="003F68E0" w:rsidRDefault="00055B32" w:rsidP="00B35EF7">
            <w:pPr>
              <w:jc w:val="center"/>
              <w:rPr>
                <w:rFonts w:ascii="Verdana" w:hAnsi="Verdana"/>
                <w:sz w:val="20"/>
              </w:rPr>
            </w:pPr>
          </w:p>
        </w:tc>
      </w:tr>
      <w:tr w:rsidR="003F68E0" w:rsidRPr="003F68E0" w14:paraId="44DD2CE9" w14:textId="77777777" w:rsidTr="00EC390B">
        <w:tc>
          <w:tcPr>
            <w:tcW w:w="2479" w:type="dxa"/>
            <w:vMerge/>
            <w:tcBorders>
              <w:top w:val="single" w:sz="4" w:space="0" w:color="auto"/>
            </w:tcBorders>
            <w:shd w:val="clear" w:color="auto" w:fill="auto"/>
          </w:tcPr>
          <w:p w14:paraId="3C65F572"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6260C44D" w14:textId="77777777" w:rsidR="00B35EF7" w:rsidRPr="003F68E0" w:rsidRDefault="00B35EF7" w:rsidP="00B35EF7">
            <w:pPr>
              <w:rPr>
                <w:rFonts w:ascii="Verdana" w:hAnsi="Verdana"/>
                <w:sz w:val="20"/>
              </w:rPr>
            </w:pPr>
            <w:r w:rsidRPr="003F68E0">
              <w:rPr>
                <w:rFonts w:ascii="Verdana" w:hAnsi="Verdana"/>
                <w:sz w:val="20"/>
              </w:rPr>
              <w:t>Uitvoerend CAD-tekenaar Elektriciteit</w:t>
            </w:r>
          </w:p>
          <w:p w14:paraId="2E85F041" w14:textId="0DF09A6B" w:rsidR="00B35EF7" w:rsidRPr="003F68E0" w:rsidRDefault="00B35EF7" w:rsidP="00B35EF7">
            <w:pPr>
              <w:rPr>
                <w:rFonts w:ascii="Verdana" w:hAnsi="Verdana"/>
                <w:sz w:val="20"/>
              </w:rPr>
            </w:pPr>
          </w:p>
        </w:tc>
        <w:tc>
          <w:tcPr>
            <w:tcW w:w="1480" w:type="dxa"/>
            <w:tcBorders>
              <w:top w:val="single" w:sz="4" w:space="0" w:color="auto"/>
              <w:bottom w:val="nil"/>
            </w:tcBorders>
          </w:tcPr>
          <w:p w14:paraId="635EBF49" w14:textId="77777777" w:rsidR="00B35EF7" w:rsidRPr="003F68E0" w:rsidRDefault="00B35EF7" w:rsidP="00B35EF7">
            <w:pPr>
              <w:jc w:val="center"/>
              <w:rPr>
                <w:rFonts w:ascii="Verdana" w:hAnsi="Verdana"/>
                <w:sz w:val="20"/>
              </w:rPr>
            </w:pPr>
          </w:p>
        </w:tc>
      </w:tr>
      <w:tr w:rsidR="003F68E0" w:rsidRPr="003F68E0" w14:paraId="10A560C6" w14:textId="77777777" w:rsidTr="00EC390B">
        <w:tc>
          <w:tcPr>
            <w:tcW w:w="2479" w:type="dxa"/>
            <w:vMerge/>
            <w:tcBorders>
              <w:top w:val="single" w:sz="4" w:space="0" w:color="auto"/>
            </w:tcBorders>
            <w:shd w:val="clear" w:color="auto" w:fill="auto"/>
          </w:tcPr>
          <w:p w14:paraId="57835658"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C7357B7" w14:textId="77777777" w:rsidR="00B35EF7" w:rsidRPr="003F68E0" w:rsidRDefault="00B35EF7" w:rsidP="00B35EF7">
            <w:pPr>
              <w:rPr>
                <w:rFonts w:ascii="Verdana" w:hAnsi="Verdana"/>
                <w:sz w:val="20"/>
              </w:rPr>
            </w:pPr>
            <w:r w:rsidRPr="003F68E0">
              <w:rPr>
                <w:rFonts w:ascii="Verdana" w:hAnsi="Verdana"/>
                <w:sz w:val="20"/>
              </w:rPr>
              <w:t>Uitvoerend CAD-tekenaar HVAC</w:t>
            </w:r>
          </w:p>
          <w:p w14:paraId="64945751" w14:textId="3557981D" w:rsidR="00B35EF7" w:rsidRPr="003F68E0" w:rsidRDefault="00B35EF7" w:rsidP="00B35EF7">
            <w:pPr>
              <w:rPr>
                <w:rFonts w:ascii="Verdana" w:hAnsi="Verdana"/>
                <w:sz w:val="20"/>
              </w:rPr>
            </w:pPr>
          </w:p>
        </w:tc>
        <w:tc>
          <w:tcPr>
            <w:tcW w:w="1480" w:type="dxa"/>
            <w:tcBorders>
              <w:top w:val="single" w:sz="4" w:space="0" w:color="auto"/>
              <w:bottom w:val="nil"/>
            </w:tcBorders>
          </w:tcPr>
          <w:p w14:paraId="29E6A71A" w14:textId="77777777" w:rsidR="00B35EF7" w:rsidRPr="003F68E0" w:rsidRDefault="00B35EF7" w:rsidP="00B35EF7">
            <w:pPr>
              <w:jc w:val="center"/>
              <w:rPr>
                <w:rFonts w:ascii="Verdana" w:hAnsi="Verdana"/>
                <w:sz w:val="20"/>
              </w:rPr>
            </w:pPr>
          </w:p>
        </w:tc>
      </w:tr>
      <w:tr w:rsidR="003F68E0" w:rsidRPr="003F68E0" w14:paraId="28081099" w14:textId="77777777" w:rsidTr="00EC390B">
        <w:tc>
          <w:tcPr>
            <w:tcW w:w="2479" w:type="dxa"/>
            <w:vMerge/>
            <w:tcBorders>
              <w:top w:val="single" w:sz="4" w:space="0" w:color="auto"/>
            </w:tcBorders>
            <w:shd w:val="clear" w:color="auto" w:fill="auto"/>
          </w:tcPr>
          <w:p w14:paraId="352677B2"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3D1EF38D" w14:textId="77777777" w:rsidR="00B35EF7" w:rsidRPr="003F68E0" w:rsidRDefault="00B35EF7" w:rsidP="00B35EF7">
            <w:pPr>
              <w:rPr>
                <w:rFonts w:ascii="Verdana" w:hAnsi="Verdana"/>
                <w:sz w:val="20"/>
              </w:rPr>
            </w:pPr>
            <w:r w:rsidRPr="003F68E0">
              <w:rPr>
                <w:rFonts w:ascii="Verdana" w:hAnsi="Verdana"/>
                <w:sz w:val="20"/>
              </w:rPr>
              <w:t>Uitvoerend CAD-tekenaar Mechanische Constructies</w:t>
            </w:r>
          </w:p>
          <w:p w14:paraId="1FCAC135" w14:textId="6FF8F6BF" w:rsidR="00B35EF7" w:rsidRPr="003F68E0" w:rsidRDefault="00B35EF7" w:rsidP="00B35EF7">
            <w:pPr>
              <w:rPr>
                <w:rFonts w:ascii="Verdana" w:hAnsi="Verdana"/>
                <w:sz w:val="20"/>
              </w:rPr>
            </w:pPr>
          </w:p>
        </w:tc>
        <w:tc>
          <w:tcPr>
            <w:tcW w:w="1480" w:type="dxa"/>
            <w:tcBorders>
              <w:top w:val="single" w:sz="4" w:space="0" w:color="auto"/>
              <w:bottom w:val="nil"/>
            </w:tcBorders>
          </w:tcPr>
          <w:p w14:paraId="4062C40D" w14:textId="77777777" w:rsidR="00B35EF7" w:rsidRPr="003F68E0" w:rsidRDefault="00B35EF7" w:rsidP="00B35EF7">
            <w:pPr>
              <w:jc w:val="center"/>
              <w:rPr>
                <w:rFonts w:ascii="Verdana" w:hAnsi="Verdana"/>
                <w:sz w:val="20"/>
              </w:rPr>
            </w:pPr>
          </w:p>
        </w:tc>
      </w:tr>
      <w:tr w:rsidR="003F68E0" w:rsidRPr="003F68E0" w14:paraId="60CD6254" w14:textId="77777777" w:rsidTr="00EC390B">
        <w:tc>
          <w:tcPr>
            <w:tcW w:w="2479" w:type="dxa"/>
            <w:vMerge/>
            <w:tcBorders>
              <w:top w:val="single" w:sz="4" w:space="0" w:color="auto"/>
            </w:tcBorders>
            <w:shd w:val="clear" w:color="auto" w:fill="auto"/>
          </w:tcPr>
          <w:p w14:paraId="4C3CF78B"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AB2D86C" w14:textId="77777777" w:rsidR="00B35EF7" w:rsidRPr="003F68E0" w:rsidRDefault="00B35EF7" w:rsidP="00B35EF7">
            <w:pPr>
              <w:rPr>
                <w:rFonts w:ascii="Verdana" w:hAnsi="Verdana"/>
                <w:sz w:val="20"/>
              </w:rPr>
            </w:pPr>
            <w:r w:rsidRPr="003F68E0">
              <w:rPr>
                <w:rFonts w:ascii="Verdana" w:hAnsi="Verdana"/>
                <w:sz w:val="20"/>
              </w:rPr>
              <w:t xml:space="preserve">Uitvoerend CAD-tekenaar </w:t>
            </w:r>
            <w:proofErr w:type="spellStart"/>
            <w:r w:rsidRPr="003F68E0">
              <w:rPr>
                <w:rFonts w:ascii="Verdana" w:hAnsi="Verdana"/>
                <w:sz w:val="20"/>
              </w:rPr>
              <w:t>Piping</w:t>
            </w:r>
            <w:proofErr w:type="spellEnd"/>
          </w:p>
          <w:p w14:paraId="59F161D7" w14:textId="75DEAD7F" w:rsidR="00B35EF7" w:rsidRPr="003F68E0" w:rsidRDefault="00B35EF7" w:rsidP="00B35EF7">
            <w:pPr>
              <w:rPr>
                <w:rFonts w:ascii="Verdana" w:hAnsi="Verdana"/>
                <w:sz w:val="20"/>
              </w:rPr>
            </w:pPr>
          </w:p>
        </w:tc>
        <w:tc>
          <w:tcPr>
            <w:tcW w:w="1480" w:type="dxa"/>
            <w:tcBorders>
              <w:top w:val="single" w:sz="4" w:space="0" w:color="auto"/>
              <w:bottom w:val="nil"/>
            </w:tcBorders>
          </w:tcPr>
          <w:p w14:paraId="1C4366D9" w14:textId="77777777" w:rsidR="00B35EF7" w:rsidRPr="003F68E0" w:rsidRDefault="00B35EF7" w:rsidP="00B35EF7">
            <w:pPr>
              <w:jc w:val="center"/>
              <w:rPr>
                <w:rFonts w:ascii="Verdana" w:hAnsi="Verdana"/>
                <w:sz w:val="20"/>
              </w:rPr>
            </w:pPr>
          </w:p>
        </w:tc>
      </w:tr>
      <w:tr w:rsidR="003F68E0" w:rsidRPr="003F68E0" w14:paraId="33918A66" w14:textId="77777777" w:rsidTr="00EC390B">
        <w:tc>
          <w:tcPr>
            <w:tcW w:w="2479" w:type="dxa"/>
            <w:vMerge/>
            <w:tcBorders>
              <w:top w:val="single" w:sz="4" w:space="0" w:color="auto"/>
            </w:tcBorders>
            <w:shd w:val="clear" w:color="auto" w:fill="auto"/>
          </w:tcPr>
          <w:p w14:paraId="3038D393"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00417F4" w14:textId="77777777" w:rsidR="00B35EF7" w:rsidRPr="003F68E0" w:rsidRDefault="00832FB8" w:rsidP="00B35EF7">
            <w:pPr>
              <w:rPr>
                <w:rFonts w:ascii="Verdana" w:hAnsi="Verdana"/>
                <w:sz w:val="20"/>
              </w:rPr>
            </w:pPr>
            <w:r w:rsidRPr="003F68E0">
              <w:rPr>
                <w:rFonts w:ascii="Verdana" w:hAnsi="Verdana"/>
                <w:sz w:val="20"/>
              </w:rPr>
              <w:t xml:space="preserve">Vliegtuigtechnicus </w:t>
            </w:r>
            <w:proofErr w:type="spellStart"/>
            <w:r w:rsidRPr="003F68E0">
              <w:rPr>
                <w:rFonts w:ascii="Verdana" w:hAnsi="Verdana"/>
                <w:sz w:val="20"/>
              </w:rPr>
              <w:t>Avionica</w:t>
            </w:r>
            <w:proofErr w:type="spellEnd"/>
            <w:r w:rsidRPr="003F68E0">
              <w:rPr>
                <w:rFonts w:ascii="Verdana" w:hAnsi="Verdana"/>
                <w:sz w:val="20"/>
              </w:rPr>
              <w:t xml:space="preserve"> en Elektriciteit</w:t>
            </w:r>
          </w:p>
          <w:p w14:paraId="0F19864C" w14:textId="3F5E4EDC" w:rsidR="005C6DC6" w:rsidRPr="003F68E0" w:rsidRDefault="005C6DC6" w:rsidP="00B35EF7">
            <w:pPr>
              <w:rPr>
                <w:rFonts w:ascii="Verdana" w:hAnsi="Verdana"/>
                <w:sz w:val="20"/>
              </w:rPr>
            </w:pPr>
          </w:p>
        </w:tc>
        <w:tc>
          <w:tcPr>
            <w:tcW w:w="1480" w:type="dxa"/>
            <w:tcBorders>
              <w:top w:val="single" w:sz="4" w:space="0" w:color="auto"/>
              <w:bottom w:val="nil"/>
            </w:tcBorders>
          </w:tcPr>
          <w:p w14:paraId="6141C78E" w14:textId="77777777" w:rsidR="00B35EF7" w:rsidRPr="003F68E0" w:rsidRDefault="00B35EF7" w:rsidP="00B35EF7">
            <w:pPr>
              <w:jc w:val="center"/>
              <w:rPr>
                <w:rFonts w:ascii="Verdana" w:hAnsi="Verdana"/>
                <w:sz w:val="20"/>
              </w:rPr>
            </w:pPr>
          </w:p>
        </w:tc>
      </w:tr>
      <w:tr w:rsidR="003F68E0" w:rsidRPr="003F68E0" w14:paraId="0B290B47" w14:textId="77777777" w:rsidTr="00EC390B">
        <w:tc>
          <w:tcPr>
            <w:tcW w:w="2479" w:type="dxa"/>
            <w:vMerge/>
            <w:tcBorders>
              <w:top w:val="single" w:sz="4" w:space="0" w:color="auto"/>
            </w:tcBorders>
            <w:shd w:val="clear" w:color="auto" w:fill="auto"/>
          </w:tcPr>
          <w:p w14:paraId="342BD097" w14:textId="77777777" w:rsidR="003F0212" w:rsidRPr="003F68E0" w:rsidRDefault="003F0212" w:rsidP="00B35EF7">
            <w:pPr>
              <w:rPr>
                <w:rFonts w:ascii="Verdana" w:hAnsi="Verdana"/>
                <w:b/>
                <w:sz w:val="20"/>
              </w:rPr>
            </w:pPr>
          </w:p>
        </w:tc>
        <w:tc>
          <w:tcPr>
            <w:tcW w:w="5103" w:type="dxa"/>
            <w:tcBorders>
              <w:top w:val="single" w:sz="4" w:space="0" w:color="auto"/>
              <w:bottom w:val="nil"/>
            </w:tcBorders>
            <w:shd w:val="clear" w:color="auto" w:fill="auto"/>
          </w:tcPr>
          <w:p w14:paraId="339417EA" w14:textId="77777777" w:rsidR="003F0212" w:rsidRPr="003F68E0" w:rsidRDefault="003F0212" w:rsidP="00B35EF7">
            <w:pPr>
              <w:rPr>
                <w:rFonts w:ascii="Verdana" w:hAnsi="Verdana"/>
                <w:sz w:val="20"/>
              </w:rPr>
            </w:pPr>
            <w:r w:rsidRPr="003F68E0">
              <w:rPr>
                <w:rFonts w:ascii="Verdana" w:hAnsi="Verdana"/>
                <w:sz w:val="20"/>
              </w:rPr>
              <w:t>Vlie</w:t>
            </w:r>
            <w:r w:rsidR="0076758D" w:rsidRPr="003F68E0">
              <w:rPr>
                <w:rFonts w:ascii="Verdana" w:hAnsi="Verdana"/>
                <w:sz w:val="20"/>
              </w:rPr>
              <w:t>g</w:t>
            </w:r>
            <w:r w:rsidRPr="003F68E0">
              <w:rPr>
                <w:rFonts w:ascii="Verdana" w:hAnsi="Verdana"/>
                <w:sz w:val="20"/>
              </w:rPr>
              <w:t xml:space="preserve">tuigtechnieker Cat A </w:t>
            </w:r>
            <w:r w:rsidR="0076758D" w:rsidRPr="003F68E0">
              <w:rPr>
                <w:rFonts w:ascii="Verdana" w:hAnsi="Verdana"/>
                <w:sz w:val="20"/>
              </w:rPr>
              <w:t>(BK3)</w:t>
            </w:r>
          </w:p>
          <w:p w14:paraId="0FEDED7A" w14:textId="33E3572D" w:rsidR="0076758D" w:rsidRPr="003F68E0" w:rsidRDefault="0076758D" w:rsidP="00B35EF7">
            <w:pPr>
              <w:rPr>
                <w:rFonts w:ascii="Verdana" w:hAnsi="Verdana"/>
                <w:sz w:val="20"/>
              </w:rPr>
            </w:pPr>
          </w:p>
        </w:tc>
        <w:tc>
          <w:tcPr>
            <w:tcW w:w="1480" w:type="dxa"/>
            <w:tcBorders>
              <w:top w:val="single" w:sz="4" w:space="0" w:color="auto"/>
              <w:bottom w:val="nil"/>
            </w:tcBorders>
          </w:tcPr>
          <w:p w14:paraId="35BC12C6" w14:textId="77777777" w:rsidR="003F0212" w:rsidRPr="003F68E0" w:rsidRDefault="003F0212" w:rsidP="00B35EF7">
            <w:pPr>
              <w:jc w:val="center"/>
              <w:rPr>
                <w:rFonts w:ascii="Verdana" w:hAnsi="Verdana"/>
                <w:sz w:val="20"/>
              </w:rPr>
            </w:pPr>
          </w:p>
        </w:tc>
      </w:tr>
      <w:tr w:rsidR="003F68E0" w:rsidRPr="003F68E0" w14:paraId="3AC133E4" w14:textId="77777777" w:rsidTr="00EC390B">
        <w:tc>
          <w:tcPr>
            <w:tcW w:w="2479" w:type="dxa"/>
            <w:vMerge/>
            <w:tcBorders>
              <w:top w:val="single" w:sz="4" w:space="0" w:color="auto"/>
            </w:tcBorders>
            <w:shd w:val="clear" w:color="auto" w:fill="auto"/>
          </w:tcPr>
          <w:p w14:paraId="2D9ED589" w14:textId="77777777" w:rsidR="00497F82" w:rsidRPr="003F68E0" w:rsidRDefault="00497F82" w:rsidP="00B35EF7">
            <w:pPr>
              <w:rPr>
                <w:rFonts w:ascii="Verdana" w:hAnsi="Verdana"/>
                <w:b/>
                <w:sz w:val="20"/>
              </w:rPr>
            </w:pPr>
          </w:p>
        </w:tc>
        <w:tc>
          <w:tcPr>
            <w:tcW w:w="5103" w:type="dxa"/>
            <w:tcBorders>
              <w:top w:val="single" w:sz="4" w:space="0" w:color="auto"/>
              <w:bottom w:val="nil"/>
            </w:tcBorders>
            <w:shd w:val="clear" w:color="auto" w:fill="auto"/>
          </w:tcPr>
          <w:p w14:paraId="4172C65B" w14:textId="6AB99F2B" w:rsidR="00497F82" w:rsidRPr="003F68E0" w:rsidRDefault="003F0212" w:rsidP="00B35EF7">
            <w:pPr>
              <w:rPr>
                <w:rFonts w:ascii="Verdana" w:hAnsi="Verdana"/>
                <w:sz w:val="20"/>
              </w:rPr>
            </w:pPr>
            <w:r w:rsidRPr="003F68E0">
              <w:rPr>
                <w:rFonts w:ascii="Verdana" w:hAnsi="Verdana"/>
                <w:sz w:val="20"/>
              </w:rPr>
              <w:t>Woningcontroleur (BK4)</w:t>
            </w:r>
          </w:p>
        </w:tc>
        <w:tc>
          <w:tcPr>
            <w:tcW w:w="1480" w:type="dxa"/>
            <w:tcBorders>
              <w:top w:val="single" w:sz="4" w:space="0" w:color="auto"/>
              <w:bottom w:val="nil"/>
            </w:tcBorders>
          </w:tcPr>
          <w:p w14:paraId="6B3065E0" w14:textId="77777777" w:rsidR="00497F82" w:rsidRPr="003F68E0" w:rsidRDefault="00497F82" w:rsidP="00B35EF7">
            <w:pPr>
              <w:jc w:val="center"/>
              <w:rPr>
                <w:rFonts w:ascii="Verdana" w:hAnsi="Verdana"/>
                <w:sz w:val="20"/>
              </w:rPr>
            </w:pPr>
          </w:p>
        </w:tc>
      </w:tr>
      <w:tr w:rsidR="003F68E0" w:rsidRPr="003F68E0" w14:paraId="26F8B39A" w14:textId="77777777" w:rsidTr="00EC390B">
        <w:tc>
          <w:tcPr>
            <w:tcW w:w="2479" w:type="dxa"/>
            <w:vMerge/>
            <w:tcBorders>
              <w:bottom w:val="single" w:sz="4" w:space="0" w:color="auto"/>
            </w:tcBorders>
            <w:shd w:val="clear" w:color="auto" w:fill="auto"/>
          </w:tcPr>
          <w:p w14:paraId="26F8B397"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26F8B398" w14:textId="6596F172" w:rsidR="00B35EF7" w:rsidRPr="003F68E0" w:rsidRDefault="00B35EF7" w:rsidP="00B35EF7">
            <w:pPr>
              <w:rPr>
                <w:rFonts w:ascii="Verdana" w:hAnsi="Verdana"/>
                <w:sz w:val="20"/>
              </w:rPr>
            </w:pPr>
          </w:p>
        </w:tc>
        <w:tc>
          <w:tcPr>
            <w:tcW w:w="1480" w:type="dxa"/>
            <w:tcBorders>
              <w:top w:val="nil"/>
              <w:bottom w:val="single" w:sz="4" w:space="0" w:color="auto"/>
            </w:tcBorders>
          </w:tcPr>
          <w:p w14:paraId="26F8B399" w14:textId="77777777" w:rsidR="00B35EF7" w:rsidRPr="003F68E0" w:rsidRDefault="00B35EF7" w:rsidP="00B35EF7">
            <w:pPr>
              <w:jc w:val="center"/>
              <w:rPr>
                <w:rFonts w:ascii="Verdana" w:hAnsi="Verdana"/>
                <w:sz w:val="20"/>
              </w:rPr>
            </w:pPr>
          </w:p>
        </w:tc>
      </w:tr>
      <w:tr w:rsidR="003F68E0" w:rsidRPr="003F68E0" w14:paraId="26F8B39E" w14:textId="77777777" w:rsidTr="00EC390B">
        <w:tc>
          <w:tcPr>
            <w:tcW w:w="2479" w:type="dxa"/>
            <w:vMerge w:val="restart"/>
            <w:tcBorders>
              <w:top w:val="nil"/>
            </w:tcBorders>
            <w:shd w:val="clear" w:color="auto" w:fill="auto"/>
          </w:tcPr>
          <w:p w14:paraId="26F8B39B" w14:textId="77777777" w:rsidR="00115BCD" w:rsidRPr="003F68E0" w:rsidRDefault="00115BCD" w:rsidP="00B35EF7">
            <w:pPr>
              <w:rPr>
                <w:rFonts w:ascii="Verdana" w:hAnsi="Verdana"/>
                <w:b/>
                <w:sz w:val="20"/>
              </w:rPr>
            </w:pPr>
            <w:r w:rsidRPr="003F68E0">
              <w:rPr>
                <w:rFonts w:ascii="Verdana" w:hAnsi="Verdana"/>
                <w:b/>
                <w:sz w:val="20"/>
              </w:rPr>
              <w:t>Meubelmakerij</w:t>
            </w:r>
          </w:p>
        </w:tc>
        <w:tc>
          <w:tcPr>
            <w:tcW w:w="5103" w:type="dxa"/>
            <w:tcBorders>
              <w:top w:val="nil"/>
              <w:bottom w:val="nil"/>
            </w:tcBorders>
            <w:shd w:val="clear" w:color="auto" w:fill="auto"/>
          </w:tcPr>
          <w:p w14:paraId="26F8B39C" w14:textId="44FAF2E5" w:rsidR="00115BCD" w:rsidRPr="003F68E0" w:rsidRDefault="00115BCD" w:rsidP="00B35EF7">
            <w:pPr>
              <w:rPr>
                <w:rFonts w:ascii="Verdana" w:hAnsi="Verdana"/>
                <w:sz w:val="20"/>
              </w:rPr>
            </w:pPr>
            <w:r w:rsidRPr="003F68E0">
              <w:rPr>
                <w:rFonts w:ascii="Verdana" w:hAnsi="Verdana"/>
                <w:sz w:val="20"/>
              </w:rPr>
              <w:t xml:space="preserve">Meubelmaker (vóór 1/2/2015 </w:t>
            </w:r>
            <w:r w:rsidR="00AA3A26" w:rsidRPr="003F68E0">
              <w:rPr>
                <w:rFonts w:ascii="Verdana" w:hAnsi="Verdana"/>
                <w:sz w:val="20"/>
              </w:rPr>
              <w:t>– vanaf 1/2/2015 opleidingsprofiel</w:t>
            </w:r>
            <w:r w:rsidRPr="003F68E0">
              <w:rPr>
                <w:rFonts w:ascii="Verdana" w:hAnsi="Verdana"/>
                <w:sz w:val="20"/>
              </w:rPr>
              <w:t xml:space="preserve"> BK3)</w:t>
            </w:r>
          </w:p>
        </w:tc>
        <w:tc>
          <w:tcPr>
            <w:tcW w:w="1480" w:type="dxa"/>
            <w:tcBorders>
              <w:top w:val="nil"/>
              <w:bottom w:val="nil"/>
            </w:tcBorders>
          </w:tcPr>
          <w:p w14:paraId="26F8B39D" w14:textId="77777777" w:rsidR="00115BCD" w:rsidRPr="003F68E0" w:rsidRDefault="00115BCD" w:rsidP="00B35EF7">
            <w:pPr>
              <w:jc w:val="center"/>
              <w:rPr>
                <w:rFonts w:ascii="Verdana" w:hAnsi="Verdana"/>
                <w:sz w:val="20"/>
              </w:rPr>
            </w:pPr>
          </w:p>
        </w:tc>
      </w:tr>
      <w:tr w:rsidR="003F68E0" w:rsidRPr="003F68E0" w14:paraId="26F8B3A6" w14:textId="77777777" w:rsidTr="00EC390B">
        <w:tc>
          <w:tcPr>
            <w:tcW w:w="2479" w:type="dxa"/>
            <w:vMerge/>
            <w:shd w:val="clear" w:color="auto" w:fill="auto"/>
          </w:tcPr>
          <w:p w14:paraId="26F8B3A3" w14:textId="77777777" w:rsidR="00115BCD" w:rsidRPr="003F68E0" w:rsidRDefault="00115BCD" w:rsidP="00B35EF7">
            <w:pPr>
              <w:rPr>
                <w:rFonts w:ascii="Verdana" w:hAnsi="Verdana"/>
                <w:b/>
                <w:sz w:val="20"/>
              </w:rPr>
            </w:pPr>
          </w:p>
        </w:tc>
        <w:tc>
          <w:tcPr>
            <w:tcW w:w="5103" w:type="dxa"/>
            <w:tcBorders>
              <w:top w:val="nil"/>
              <w:bottom w:val="single" w:sz="4" w:space="0" w:color="auto"/>
            </w:tcBorders>
            <w:shd w:val="clear" w:color="auto" w:fill="auto"/>
          </w:tcPr>
          <w:p w14:paraId="26F8B3A4" w14:textId="77777777" w:rsidR="00115BCD" w:rsidRPr="003F68E0" w:rsidRDefault="00115BCD" w:rsidP="00B35EF7">
            <w:pPr>
              <w:rPr>
                <w:rFonts w:ascii="Verdana" w:hAnsi="Verdana"/>
                <w:sz w:val="20"/>
              </w:rPr>
            </w:pPr>
          </w:p>
        </w:tc>
        <w:tc>
          <w:tcPr>
            <w:tcW w:w="1480" w:type="dxa"/>
            <w:tcBorders>
              <w:top w:val="nil"/>
              <w:bottom w:val="single" w:sz="4" w:space="0" w:color="auto"/>
            </w:tcBorders>
          </w:tcPr>
          <w:p w14:paraId="26F8B3A5" w14:textId="77777777" w:rsidR="00115BCD" w:rsidRPr="003F68E0" w:rsidRDefault="00115BCD" w:rsidP="00B35EF7">
            <w:pPr>
              <w:jc w:val="center"/>
              <w:rPr>
                <w:rFonts w:ascii="Verdana" w:hAnsi="Verdana"/>
                <w:sz w:val="20"/>
              </w:rPr>
            </w:pPr>
          </w:p>
        </w:tc>
      </w:tr>
      <w:tr w:rsidR="003F68E0" w:rsidRPr="003F68E0" w14:paraId="47AAF1FB" w14:textId="77777777" w:rsidTr="00EC390B">
        <w:tc>
          <w:tcPr>
            <w:tcW w:w="2479" w:type="dxa"/>
            <w:vMerge/>
            <w:tcBorders>
              <w:bottom w:val="single" w:sz="4" w:space="0" w:color="auto"/>
            </w:tcBorders>
            <w:shd w:val="clear" w:color="auto" w:fill="auto"/>
          </w:tcPr>
          <w:p w14:paraId="0A74266B" w14:textId="77777777" w:rsidR="00DB31DC" w:rsidRPr="003F68E0" w:rsidRDefault="00DB31DC" w:rsidP="00B35EF7">
            <w:pPr>
              <w:rPr>
                <w:rFonts w:ascii="Verdana" w:hAnsi="Verdana"/>
                <w:b/>
                <w:sz w:val="20"/>
              </w:rPr>
            </w:pPr>
          </w:p>
        </w:tc>
        <w:tc>
          <w:tcPr>
            <w:tcW w:w="5103" w:type="dxa"/>
            <w:tcBorders>
              <w:top w:val="nil"/>
              <w:bottom w:val="single" w:sz="4" w:space="0" w:color="auto"/>
            </w:tcBorders>
            <w:shd w:val="clear" w:color="auto" w:fill="auto"/>
          </w:tcPr>
          <w:p w14:paraId="1CED8402" w14:textId="741C02A4" w:rsidR="00DB31DC" w:rsidRPr="003F68E0" w:rsidRDefault="00DB31DC" w:rsidP="00B35EF7">
            <w:pPr>
              <w:rPr>
                <w:rFonts w:ascii="Verdana" w:hAnsi="Verdana"/>
                <w:sz w:val="20"/>
              </w:rPr>
            </w:pPr>
            <w:r w:rsidRPr="003F68E0">
              <w:rPr>
                <w:rFonts w:ascii="Verdana" w:hAnsi="Verdana"/>
                <w:sz w:val="20"/>
              </w:rPr>
              <w:t>Meubelstoffeerder (BK3</w:t>
            </w:r>
            <w:r w:rsidR="009D3546" w:rsidRPr="003F68E0">
              <w:rPr>
                <w:rFonts w:ascii="Verdana" w:hAnsi="Verdana"/>
                <w:sz w:val="20"/>
              </w:rPr>
              <w:t>)</w:t>
            </w:r>
          </w:p>
          <w:p w14:paraId="24F29D61" w14:textId="47081A80" w:rsidR="009D4ECD" w:rsidRPr="003F68E0" w:rsidRDefault="009D4ECD" w:rsidP="00B35EF7">
            <w:pPr>
              <w:rPr>
                <w:rFonts w:ascii="Verdana" w:hAnsi="Verdana"/>
                <w:sz w:val="20"/>
              </w:rPr>
            </w:pPr>
          </w:p>
        </w:tc>
        <w:tc>
          <w:tcPr>
            <w:tcW w:w="1480" w:type="dxa"/>
            <w:tcBorders>
              <w:top w:val="nil"/>
              <w:bottom w:val="single" w:sz="4" w:space="0" w:color="auto"/>
            </w:tcBorders>
          </w:tcPr>
          <w:p w14:paraId="0A8C6929" w14:textId="77777777" w:rsidR="00DB31DC" w:rsidRPr="003F68E0" w:rsidRDefault="00DB31DC" w:rsidP="00B35EF7">
            <w:pPr>
              <w:jc w:val="center"/>
              <w:rPr>
                <w:rFonts w:ascii="Verdana" w:hAnsi="Verdana"/>
                <w:sz w:val="20"/>
              </w:rPr>
            </w:pPr>
          </w:p>
        </w:tc>
      </w:tr>
      <w:tr w:rsidR="003F68E0" w:rsidRPr="003F68E0" w14:paraId="5E981E3C" w14:textId="77777777" w:rsidTr="00EC390B">
        <w:tc>
          <w:tcPr>
            <w:tcW w:w="2479" w:type="dxa"/>
            <w:vMerge/>
            <w:tcBorders>
              <w:bottom w:val="single" w:sz="4" w:space="0" w:color="auto"/>
            </w:tcBorders>
            <w:shd w:val="clear" w:color="auto" w:fill="auto"/>
          </w:tcPr>
          <w:p w14:paraId="61C64B04" w14:textId="77777777" w:rsidR="00115BCD" w:rsidRPr="003F68E0" w:rsidRDefault="00115BCD" w:rsidP="00B35EF7">
            <w:pPr>
              <w:rPr>
                <w:rFonts w:ascii="Verdana" w:hAnsi="Verdana"/>
                <w:b/>
                <w:sz w:val="20"/>
              </w:rPr>
            </w:pPr>
          </w:p>
        </w:tc>
        <w:tc>
          <w:tcPr>
            <w:tcW w:w="5103" w:type="dxa"/>
            <w:tcBorders>
              <w:top w:val="nil"/>
              <w:bottom w:val="single" w:sz="4" w:space="0" w:color="auto"/>
            </w:tcBorders>
            <w:shd w:val="clear" w:color="auto" w:fill="auto"/>
          </w:tcPr>
          <w:p w14:paraId="67204BCD" w14:textId="77777777" w:rsidR="00115BCD" w:rsidRPr="003F68E0" w:rsidRDefault="00115BCD" w:rsidP="00B35EF7">
            <w:pPr>
              <w:rPr>
                <w:rFonts w:ascii="Verdana" w:hAnsi="Verdana"/>
                <w:sz w:val="20"/>
              </w:rPr>
            </w:pPr>
            <w:r w:rsidRPr="003F68E0">
              <w:rPr>
                <w:rFonts w:ascii="Verdana" w:hAnsi="Verdana"/>
                <w:sz w:val="20"/>
              </w:rPr>
              <w:t>Restauratievakman Meubel (BK4)</w:t>
            </w:r>
          </w:p>
          <w:p w14:paraId="0F38C1BB" w14:textId="7501F4FC" w:rsidR="00115BCD" w:rsidRPr="003F68E0" w:rsidRDefault="00115BCD" w:rsidP="00B35EF7">
            <w:pPr>
              <w:rPr>
                <w:rFonts w:ascii="Verdana" w:hAnsi="Verdana"/>
                <w:sz w:val="20"/>
              </w:rPr>
            </w:pPr>
          </w:p>
        </w:tc>
        <w:tc>
          <w:tcPr>
            <w:tcW w:w="1480" w:type="dxa"/>
            <w:tcBorders>
              <w:top w:val="nil"/>
              <w:bottom w:val="single" w:sz="4" w:space="0" w:color="auto"/>
            </w:tcBorders>
          </w:tcPr>
          <w:p w14:paraId="0F6CDE48" w14:textId="77777777" w:rsidR="00115BCD" w:rsidRPr="003F68E0" w:rsidRDefault="00115BCD" w:rsidP="00B35EF7">
            <w:pPr>
              <w:jc w:val="center"/>
              <w:rPr>
                <w:rFonts w:ascii="Verdana" w:hAnsi="Verdana"/>
                <w:sz w:val="20"/>
              </w:rPr>
            </w:pPr>
          </w:p>
        </w:tc>
      </w:tr>
      <w:tr w:rsidR="003F68E0" w:rsidRPr="003F68E0" w14:paraId="11FDF9D0" w14:textId="77777777" w:rsidTr="00EC390B">
        <w:tc>
          <w:tcPr>
            <w:tcW w:w="2479" w:type="dxa"/>
            <w:vMerge w:val="restart"/>
            <w:shd w:val="clear" w:color="auto" w:fill="auto"/>
          </w:tcPr>
          <w:p w14:paraId="35955822" w14:textId="420EC8CA" w:rsidR="00B35EF7" w:rsidRPr="003F68E0" w:rsidRDefault="00B35EF7" w:rsidP="00B35EF7">
            <w:pPr>
              <w:rPr>
                <w:rFonts w:ascii="Verdana" w:hAnsi="Verdana"/>
                <w:b/>
                <w:sz w:val="20"/>
              </w:rPr>
            </w:pPr>
            <w:r w:rsidRPr="003F68E0">
              <w:rPr>
                <w:rFonts w:ascii="Verdana" w:hAnsi="Verdana"/>
                <w:b/>
                <w:sz w:val="20"/>
              </w:rPr>
              <w:t>Mode: maatwerk</w:t>
            </w:r>
          </w:p>
        </w:tc>
        <w:tc>
          <w:tcPr>
            <w:tcW w:w="5103" w:type="dxa"/>
            <w:tcBorders>
              <w:top w:val="nil"/>
              <w:bottom w:val="single" w:sz="4" w:space="0" w:color="auto"/>
            </w:tcBorders>
            <w:shd w:val="clear" w:color="auto" w:fill="auto"/>
          </w:tcPr>
          <w:p w14:paraId="2EFA9683" w14:textId="77777777" w:rsidR="00B35EF7" w:rsidRPr="003F68E0" w:rsidRDefault="00B35EF7" w:rsidP="00B35EF7">
            <w:pPr>
              <w:rPr>
                <w:rFonts w:ascii="Verdana" w:hAnsi="Verdana"/>
                <w:sz w:val="20"/>
              </w:rPr>
            </w:pPr>
            <w:r w:rsidRPr="003F68E0">
              <w:rPr>
                <w:rFonts w:ascii="Verdana" w:hAnsi="Verdana"/>
                <w:sz w:val="20"/>
              </w:rPr>
              <w:t>Maatwerk damespatronen</w:t>
            </w:r>
          </w:p>
          <w:p w14:paraId="3D62DCDB" w14:textId="77777777" w:rsidR="00B35EF7" w:rsidRPr="003F68E0" w:rsidRDefault="00B35EF7" w:rsidP="00B35EF7">
            <w:pPr>
              <w:rPr>
                <w:rFonts w:ascii="Verdana" w:hAnsi="Verdana"/>
                <w:sz w:val="20"/>
              </w:rPr>
            </w:pPr>
          </w:p>
        </w:tc>
        <w:tc>
          <w:tcPr>
            <w:tcW w:w="1480" w:type="dxa"/>
            <w:tcBorders>
              <w:top w:val="nil"/>
              <w:bottom w:val="single" w:sz="4" w:space="0" w:color="auto"/>
            </w:tcBorders>
          </w:tcPr>
          <w:p w14:paraId="14BF827F" w14:textId="77777777" w:rsidR="00B35EF7" w:rsidRPr="003F68E0" w:rsidRDefault="00B35EF7" w:rsidP="00B35EF7">
            <w:pPr>
              <w:jc w:val="center"/>
              <w:rPr>
                <w:rFonts w:ascii="Verdana" w:hAnsi="Verdana"/>
                <w:sz w:val="20"/>
              </w:rPr>
            </w:pPr>
          </w:p>
        </w:tc>
      </w:tr>
      <w:tr w:rsidR="003F68E0" w:rsidRPr="003F68E0" w14:paraId="26F8B3AE" w14:textId="77777777" w:rsidTr="00EC390B">
        <w:tc>
          <w:tcPr>
            <w:tcW w:w="2479" w:type="dxa"/>
            <w:vMerge/>
            <w:shd w:val="clear" w:color="auto" w:fill="auto"/>
          </w:tcPr>
          <w:p w14:paraId="26F8B3AB" w14:textId="77777777" w:rsidR="00B35EF7" w:rsidRPr="003F68E0" w:rsidRDefault="00B35EF7" w:rsidP="00B35EF7">
            <w:pPr>
              <w:rPr>
                <w:rFonts w:ascii="Verdana" w:hAnsi="Verdana"/>
                <w:b/>
                <w:sz w:val="20"/>
              </w:rPr>
            </w:pPr>
          </w:p>
        </w:tc>
        <w:tc>
          <w:tcPr>
            <w:tcW w:w="5103" w:type="dxa"/>
            <w:tcBorders>
              <w:top w:val="nil"/>
              <w:bottom w:val="nil"/>
              <w:right w:val="single" w:sz="4" w:space="0" w:color="auto"/>
            </w:tcBorders>
            <w:shd w:val="clear" w:color="auto" w:fill="auto"/>
          </w:tcPr>
          <w:p w14:paraId="26F8B3AC" w14:textId="1FE6750D" w:rsidR="00B35EF7" w:rsidRPr="003F68E0" w:rsidRDefault="005C6DC6" w:rsidP="00B35EF7">
            <w:pPr>
              <w:rPr>
                <w:rFonts w:ascii="Verdana" w:hAnsi="Verdana"/>
                <w:sz w:val="20"/>
              </w:rPr>
            </w:pPr>
            <w:r w:rsidRPr="003F68E0">
              <w:rPr>
                <w:rFonts w:ascii="Verdana" w:hAnsi="Verdana"/>
                <w:sz w:val="20"/>
              </w:rPr>
              <w:t>M</w:t>
            </w:r>
            <w:r w:rsidR="00B35EF7" w:rsidRPr="003F68E0">
              <w:rPr>
                <w:rFonts w:ascii="Verdana" w:hAnsi="Verdana"/>
                <w:sz w:val="20"/>
              </w:rPr>
              <w:t>aatwerk herenpatronen</w:t>
            </w:r>
          </w:p>
        </w:tc>
        <w:tc>
          <w:tcPr>
            <w:tcW w:w="1480" w:type="dxa"/>
            <w:tcBorders>
              <w:top w:val="nil"/>
              <w:left w:val="single" w:sz="4" w:space="0" w:color="auto"/>
              <w:bottom w:val="nil"/>
              <w:right w:val="single" w:sz="4" w:space="0" w:color="auto"/>
            </w:tcBorders>
          </w:tcPr>
          <w:p w14:paraId="26F8B3AD" w14:textId="77777777" w:rsidR="00B35EF7" w:rsidRPr="003F68E0" w:rsidRDefault="00B35EF7" w:rsidP="00B35EF7">
            <w:pPr>
              <w:jc w:val="center"/>
              <w:rPr>
                <w:rFonts w:ascii="Verdana" w:hAnsi="Verdana"/>
                <w:sz w:val="20"/>
              </w:rPr>
            </w:pPr>
          </w:p>
        </w:tc>
      </w:tr>
      <w:tr w:rsidR="003F68E0" w:rsidRPr="003F68E0" w14:paraId="26F8B3B6" w14:textId="77777777" w:rsidTr="00EC390B">
        <w:tc>
          <w:tcPr>
            <w:tcW w:w="2479" w:type="dxa"/>
            <w:vMerge/>
            <w:tcBorders>
              <w:bottom w:val="single" w:sz="4" w:space="0" w:color="auto"/>
            </w:tcBorders>
            <w:shd w:val="clear" w:color="auto" w:fill="auto"/>
          </w:tcPr>
          <w:p w14:paraId="26F8B3B3" w14:textId="77777777" w:rsidR="00B35EF7" w:rsidRPr="003F68E0" w:rsidRDefault="00B35EF7" w:rsidP="00B35EF7">
            <w:pPr>
              <w:rPr>
                <w:rFonts w:ascii="Verdana" w:hAnsi="Verdana"/>
                <w:b/>
                <w:sz w:val="20"/>
              </w:rPr>
            </w:pPr>
          </w:p>
        </w:tc>
        <w:tc>
          <w:tcPr>
            <w:tcW w:w="5103" w:type="dxa"/>
            <w:tcBorders>
              <w:top w:val="nil"/>
              <w:bottom w:val="single" w:sz="4" w:space="0" w:color="auto"/>
              <w:right w:val="single" w:sz="4" w:space="0" w:color="auto"/>
            </w:tcBorders>
            <w:shd w:val="clear" w:color="auto" w:fill="auto"/>
          </w:tcPr>
          <w:p w14:paraId="26F8B3B4"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3B5" w14:textId="77777777" w:rsidR="00B35EF7" w:rsidRPr="003F68E0" w:rsidRDefault="00B35EF7" w:rsidP="00B35EF7">
            <w:pPr>
              <w:jc w:val="center"/>
              <w:rPr>
                <w:rFonts w:ascii="Verdana" w:hAnsi="Verdana"/>
                <w:sz w:val="20"/>
              </w:rPr>
            </w:pPr>
          </w:p>
        </w:tc>
      </w:tr>
      <w:tr w:rsidR="003F68E0" w:rsidRPr="003F68E0" w14:paraId="26F8B3C5" w14:textId="77777777" w:rsidTr="00EC390B">
        <w:tc>
          <w:tcPr>
            <w:tcW w:w="2479" w:type="dxa"/>
            <w:vMerge w:val="restart"/>
            <w:tcBorders>
              <w:top w:val="nil"/>
              <w:left w:val="single" w:sz="4" w:space="0" w:color="auto"/>
              <w:right w:val="single" w:sz="4" w:space="0" w:color="auto"/>
            </w:tcBorders>
            <w:shd w:val="clear" w:color="auto" w:fill="auto"/>
          </w:tcPr>
          <w:p w14:paraId="26F8B3B7" w14:textId="77777777" w:rsidR="00B35EF7" w:rsidRPr="003F68E0" w:rsidRDefault="00B35EF7" w:rsidP="00B35EF7">
            <w:pPr>
              <w:rPr>
                <w:rFonts w:ascii="Verdana" w:hAnsi="Verdana"/>
                <w:b/>
                <w:sz w:val="20"/>
              </w:rPr>
            </w:pPr>
            <w:r w:rsidRPr="003F68E0">
              <w:rPr>
                <w:rFonts w:ascii="Verdana" w:hAnsi="Verdana"/>
                <w:b/>
                <w:sz w:val="20"/>
              </w:rPr>
              <w:t>Printmedia</w:t>
            </w:r>
          </w:p>
          <w:p w14:paraId="26F8B3B8" w14:textId="77777777" w:rsidR="00B35EF7" w:rsidRPr="003F68E0" w:rsidRDefault="00B35EF7" w:rsidP="00B35EF7">
            <w:pPr>
              <w:rPr>
                <w:rFonts w:ascii="Verdana" w:hAnsi="Verdana"/>
                <w:b/>
                <w:sz w:val="20"/>
              </w:rPr>
            </w:pPr>
          </w:p>
          <w:p w14:paraId="26F8B3B9" w14:textId="77777777" w:rsidR="00B35EF7" w:rsidRPr="003F68E0" w:rsidRDefault="00B35EF7" w:rsidP="00B35EF7">
            <w:pPr>
              <w:rPr>
                <w:rFonts w:ascii="Verdana" w:hAnsi="Verdana"/>
                <w:b/>
                <w:sz w:val="20"/>
              </w:rPr>
            </w:pPr>
          </w:p>
          <w:p w14:paraId="26F8B3BA" w14:textId="77777777" w:rsidR="00B35EF7" w:rsidRPr="003F68E0" w:rsidRDefault="00B35EF7" w:rsidP="00B35EF7">
            <w:pPr>
              <w:rPr>
                <w:rFonts w:ascii="Verdana" w:hAnsi="Verdana"/>
                <w:b/>
                <w:sz w:val="20"/>
              </w:rPr>
            </w:pPr>
          </w:p>
          <w:p w14:paraId="26F8B3BB" w14:textId="77777777" w:rsidR="00B35EF7" w:rsidRPr="003F68E0" w:rsidRDefault="00B35EF7" w:rsidP="00B35EF7">
            <w:pPr>
              <w:rPr>
                <w:rFonts w:ascii="Verdana" w:hAnsi="Verdana"/>
                <w:b/>
                <w:sz w:val="20"/>
              </w:rPr>
            </w:pPr>
          </w:p>
          <w:p w14:paraId="26F8B3BC" w14:textId="77777777" w:rsidR="00B35EF7" w:rsidRPr="003F68E0" w:rsidRDefault="00B35EF7" w:rsidP="00B35EF7">
            <w:pPr>
              <w:rPr>
                <w:rFonts w:ascii="Verdana" w:hAnsi="Verdana"/>
                <w:b/>
                <w:sz w:val="20"/>
              </w:rPr>
            </w:pPr>
          </w:p>
          <w:p w14:paraId="26F8B3BD"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3BE" w14:textId="77777777" w:rsidR="00B35EF7" w:rsidRPr="003F68E0" w:rsidRDefault="00B35EF7" w:rsidP="00B35EF7">
            <w:pPr>
              <w:rPr>
                <w:rFonts w:ascii="Verdana" w:hAnsi="Verdana"/>
                <w:sz w:val="20"/>
              </w:rPr>
            </w:pPr>
            <w:r w:rsidRPr="003F68E0">
              <w:rPr>
                <w:rFonts w:ascii="Verdana" w:hAnsi="Verdana"/>
                <w:sz w:val="20"/>
              </w:rPr>
              <w:t>Digitaal drukker</w:t>
            </w:r>
          </w:p>
          <w:p w14:paraId="26F8B3C3" w14:textId="4AA3498E"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3C4" w14:textId="77777777" w:rsidR="00B35EF7" w:rsidRPr="003F68E0" w:rsidRDefault="00B35EF7" w:rsidP="00B35EF7">
            <w:pPr>
              <w:jc w:val="center"/>
              <w:rPr>
                <w:rFonts w:ascii="Verdana" w:hAnsi="Verdana"/>
                <w:sz w:val="20"/>
              </w:rPr>
            </w:pPr>
          </w:p>
        </w:tc>
      </w:tr>
      <w:tr w:rsidR="003F68E0" w:rsidRPr="003F68E0" w14:paraId="790D009D" w14:textId="77777777" w:rsidTr="00EC390B">
        <w:tc>
          <w:tcPr>
            <w:tcW w:w="2479" w:type="dxa"/>
            <w:vMerge/>
            <w:tcBorders>
              <w:left w:val="single" w:sz="4" w:space="0" w:color="auto"/>
              <w:right w:val="single" w:sz="4" w:space="0" w:color="auto"/>
            </w:tcBorders>
            <w:shd w:val="clear" w:color="auto" w:fill="auto"/>
          </w:tcPr>
          <w:p w14:paraId="07DA9553"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45F56FF" w14:textId="59E485A9" w:rsidR="00B35EF7" w:rsidRPr="003F68E0" w:rsidRDefault="00B35EF7" w:rsidP="00B35EF7">
            <w:pPr>
              <w:rPr>
                <w:rFonts w:ascii="Verdana" w:hAnsi="Verdana"/>
                <w:sz w:val="20"/>
              </w:rPr>
            </w:pPr>
            <w:r w:rsidRPr="003F68E0">
              <w:rPr>
                <w:rFonts w:ascii="Verdana" w:hAnsi="Verdana"/>
                <w:sz w:val="20"/>
              </w:rPr>
              <w:t>Drukvoorbereider</w:t>
            </w:r>
            <w:r w:rsidR="00497F82" w:rsidRPr="003F68E0">
              <w:rPr>
                <w:rFonts w:ascii="Verdana" w:hAnsi="Verdana"/>
                <w:sz w:val="20"/>
              </w:rPr>
              <w:t xml:space="preserve"> </w:t>
            </w:r>
            <w:r w:rsidR="00B43795" w:rsidRPr="003F68E0">
              <w:rPr>
                <w:rFonts w:ascii="Verdana" w:hAnsi="Verdana"/>
                <w:sz w:val="20"/>
              </w:rPr>
              <w:t>(tot 31/8/2023)</w:t>
            </w:r>
          </w:p>
          <w:p w14:paraId="679F4DFE"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57FF5FE" w14:textId="2EE8995C" w:rsidR="00B35EF7" w:rsidRPr="003F68E0" w:rsidRDefault="00B43795" w:rsidP="00B35EF7">
            <w:pPr>
              <w:jc w:val="center"/>
              <w:rPr>
                <w:rFonts w:ascii="Verdana" w:hAnsi="Verdana"/>
                <w:sz w:val="20"/>
              </w:rPr>
            </w:pPr>
            <w:r w:rsidRPr="003F68E0">
              <w:rPr>
                <w:rFonts w:ascii="Verdana" w:hAnsi="Verdana"/>
                <w:sz w:val="20"/>
              </w:rPr>
              <w:t>X</w:t>
            </w:r>
          </w:p>
        </w:tc>
      </w:tr>
      <w:tr w:rsidR="003F68E0" w:rsidRPr="003F68E0" w14:paraId="2385D598" w14:textId="77777777" w:rsidTr="00EC390B">
        <w:tc>
          <w:tcPr>
            <w:tcW w:w="2479" w:type="dxa"/>
            <w:vMerge/>
            <w:tcBorders>
              <w:left w:val="single" w:sz="4" w:space="0" w:color="auto"/>
              <w:right w:val="single" w:sz="4" w:space="0" w:color="auto"/>
            </w:tcBorders>
            <w:shd w:val="clear" w:color="auto" w:fill="auto"/>
          </w:tcPr>
          <w:p w14:paraId="521D1F74"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D44E85B" w14:textId="06381A3F" w:rsidR="00B35EF7" w:rsidRPr="003F68E0" w:rsidRDefault="00B35EF7" w:rsidP="00B35EF7">
            <w:pPr>
              <w:rPr>
                <w:rFonts w:ascii="Verdana" w:hAnsi="Verdana"/>
                <w:sz w:val="20"/>
              </w:rPr>
            </w:pPr>
            <w:r w:rsidRPr="003F68E0">
              <w:rPr>
                <w:rFonts w:ascii="Verdana" w:hAnsi="Verdana"/>
                <w:sz w:val="20"/>
              </w:rPr>
              <w:t>DTP-Operator</w:t>
            </w:r>
            <w:r w:rsidR="00B43795" w:rsidRPr="003F68E0">
              <w:rPr>
                <w:rFonts w:ascii="Verdana" w:hAnsi="Verdana"/>
                <w:sz w:val="20"/>
              </w:rPr>
              <w:t xml:space="preserve"> (tot 31/8/2023)</w:t>
            </w:r>
          </w:p>
          <w:p w14:paraId="424C79B3"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AE58E04" w14:textId="31539B62" w:rsidR="00B35EF7" w:rsidRPr="003F68E0" w:rsidRDefault="00B43795" w:rsidP="00B35EF7">
            <w:pPr>
              <w:jc w:val="center"/>
              <w:rPr>
                <w:rFonts w:ascii="Verdana" w:hAnsi="Verdana"/>
                <w:sz w:val="20"/>
              </w:rPr>
            </w:pPr>
            <w:r w:rsidRPr="003F68E0">
              <w:rPr>
                <w:rFonts w:ascii="Verdana" w:hAnsi="Verdana"/>
                <w:sz w:val="20"/>
              </w:rPr>
              <w:t>X</w:t>
            </w:r>
          </w:p>
        </w:tc>
      </w:tr>
      <w:tr w:rsidR="003F68E0" w:rsidRPr="003F68E0" w14:paraId="6AE7DC9F" w14:textId="77777777" w:rsidTr="00EC390B">
        <w:tc>
          <w:tcPr>
            <w:tcW w:w="2479" w:type="dxa"/>
            <w:vMerge/>
            <w:tcBorders>
              <w:left w:val="single" w:sz="4" w:space="0" w:color="auto"/>
              <w:right w:val="single" w:sz="4" w:space="0" w:color="auto"/>
            </w:tcBorders>
            <w:shd w:val="clear" w:color="auto" w:fill="auto"/>
          </w:tcPr>
          <w:p w14:paraId="02CF67C3" w14:textId="77777777" w:rsidR="007B43E7" w:rsidRPr="003F68E0" w:rsidRDefault="007B43E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A4EC66E" w14:textId="77777777" w:rsidR="007B43E7" w:rsidRPr="003F68E0" w:rsidRDefault="00D76B13" w:rsidP="00B35EF7">
            <w:pPr>
              <w:rPr>
                <w:rFonts w:ascii="Verdana" w:hAnsi="Verdana"/>
                <w:sz w:val="20"/>
              </w:rPr>
            </w:pPr>
            <w:r w:rsidRPr="003F68E0">
              <w:rPr>
                <w:rFonts w:ascii="Verdana" w:hAnsi="Verdana"/>
                <w:sz w:val="20"/>
              </w:rPr>
              <w:t>Grafimedia Voorbereider Assistent Vormgever</w:t>
            </w:r>
            <w:r w:rsidR="001B2228" w:rsidRPr="003F68E0">
              <w:rPr>
                <w:rFonts w:ascii="Verdana" w:hAnsi="Verdana"/>
                <w:sz w:val="20"/>
              </w:rPr>
              <w:t xml:space="preserve"> in de Printmedia (BK4)</w:t>
            </w:r>
          </w:p>
          <w:p w14:paraId="69CC4614" w14:textId="08825049" w:rsidR="005C6DC6" w:rsidRPr="003F68E0" w:rsidRDefault="005C6DC6"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CA96DD8" w14:textId="77777777" w:rsidR="007B43E7" w:rsidRPr="003F68E0" w:rsidRDefault="007B43E7" w:rsidP="00B35EF7">
            <w:pPr>
              <w:jc w:val="center"/>
              <w:rPr>
                <w:rFonts w:ascii="Verdana" w:hAnsi="Verdana"/>
                <w:sz w:val="20"/>
              </w:rPr>
            </w:pPr>
          </w:p>
        </w:tc>
      </w:tr>
      <w:tr w:rsidR="003F68E0" w:rsidRPr="003F68E0" w14:paraId="1413C03D" w14:textId="77777777" w:rsidTr="00EC390B">
        <w:tc>
          <w:tcPr>
            <w:tcW w:w="2479" w:type="dxa"/>
            <w:vMerge/>
            <w:tcBorders>
              <w:left w:val="single" w:sz="4" w:space="0" w:color="auto"/>
              <w:right w:val="single" w:sz="4" w:space="0" w:color="auto"/>
            </w:tcBorders>
            <w:shd w:val="clear" w:color="auto" w:fill="auto"/>
          </w:tcPr>
          <w:p w14:paraId="03D91B26" w14:textId="77777777" w:rsidR="007B43E7" w:rsidRPr="003F68E0" w:rsidRDefault="007B43E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66DE431" w14:textId="77777777" w:rsidR="007B43E7" w:rsidRPr="003F68E0" w:rsidRDefault="001B2228" w:rsidP="00B35EF7">
            <w:pPr>
              <w:rPr>
                <w:rFonts w:ascii="Verdana" w:hAnsi="Verdana"/>
                <w:sz w:val="20"/>
              </w:rPr>
            </w:pPr>
            <w:r w:rsidRPr="003F68E0">
              <w:rPr>
                <w:rFonts w:ascii="Verdana" w:hAnsi="Verdana"/>
                <w:sz w:val="20"/>
              </w:rPr>
              <w:t>Grafimedia Voorbereider</w:t>
            </w:r>
            <w:r w:rsidR="00786E4D" w:rsidRPr="003F68E0">
              <w:rPr>
                <w:rFonts w:ascii="Verdana" w:hAnsi="Verdana"/>
                <w:sz w:val="20"/>
              </w:rPr>
              <w:t xml:space="preserve"> in de Printmedia (BK4)</w:t>
            </w:r>
          </w:p>
          <w:p w14:paraId="3AF33674" w14:textId="0B1F2F7F" w:rsidR="005C6DC6" w:rsidRPr="003F68E0" w:rsidRDefault="005C6DC6"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1F7CDC14" w14:textId="77777777" w:rsidR="007B43E7" w:rsidRPr="003F68E0" w:rsidRDefault="007B43E7" w:rsidP="00B35EF7">
            <w:pPr>
              <w:jc w:val="center"/>
              <w:rPr>
                <w:rFonts w:ascii="Verdana" w:hAnsi="Verdana"/>
                <w:sz w:val="20"/>
              </w:rPr>
            </w:pPr>
          </w:p>
        </w:tc>
      </w:tr>
      <w:tr w:rsidR="003F68E0" w:rsidRPr="003F68E0" w14:paraId="1DEF75DF" w14:textId="77777777" w:rsidTr="00EC390B">
        <w:tc>
          <w:tcPr>
            <w:tcW w:w="2479" w:type="dxa"/>
            <w:vMerge/>
            <w:tcBorders>
              <w:left w:val="single" w:sz="4" w:space="0" w:color="auto"/>
              <w:right w:val="single" w:sz="4" w:space="0" w:color="auto"/>
            </w:tcBorders>
            <w:shd w:val="clear" w:color="auto" w:fill="auto"/>
          </w:tcPr>
          <w:p w14:paraId="4A49E761" w14:textId="77777777" w:rsidR="007B43E7" w:rsidRPr="003F68E0" w:rsidRDefault="007B43E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AEFCFA7" w14:textId="77777777" w:rsidR="007B43E7" w:rsidRPr="003F68E0" w:rsidRDefault="00786E4D" w:rsidP="00B35EF7">
            <w:pPr>
              <w:rPr>
                <w:rFonts w:ascii="Verdana" w:hAnsi="Verdana"/>
                <w:sz w:val="20"/>
              </w:rPr>
            </w:pPr>
            <w:r w:rsidRPr="003F68E0">
              <w:rPr>
                <w:rFonts w:ascii="Verdana" w:hAnsi="Verdana"/>
                <w:sz w:val="20"/>
              </w:rPr>
              <w:t>Grafimedia Voorbereider in de Printmedia</w:t>
            </w:r>
            <w:r w:rsidR="003246CA" w:rsidRPr="003F68E0">
              <w:rPr>
                <w:rFonts w:ascii="Verdana" w:hAnsi="Verdana"/>
                <w:sz w:val="20"/>
              </w:rPr>
              <w:t xml:space="preserve"> – CTP Operator (BK4)</w:t>
            </w:r>
          </w:p>
          <w:p w14:paraId="103E47B6" w14:textId="00D80977" w:rsidR="005C6DC6" w:rsidRPr="003F68E0" w:rsidRDefault="005C6DC6"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051D1EE" w14:textId="77777777" w:rsidR="007B43E7" w:rsidRPr="003F68E0" w:rsidRDefault="007B43E7" w:rsidP="00B35EF7">
            <w:pPr>
              <w:jc w:val="center"/>
              <w:rPr>
                <w:rFonts w:ascii="Verdana" w:hAnsi="Verdana"/>
                <w:sz w:val="20"/>
              </w:rPr>
            </w:pPr>
          </w:p>
        </w:tc>
      </w:tr>
      <w:tr w:rsidR="003F68E0" w:rsidRPr="003F68E0" w14:paraId="6C41FE92" w14:textId="77777777" w:rsidTr="00EC390B">
        <w:tc>
          <w:tcPr>
            <w:tcW w:w="2479" w:type="dxa"/>
            <w:vMerge/>
            <w:tcBorders>
              <w:left w:val="single" w:sz="4" w:space="0" w:color="auto"/>
              <w:right w:val="single" w:sz="4" w:space="0" w:color="auto"/>
            </w:tcBorders>
            <w:shd w:val="clear" w:color="auto" w:fill="auto"/>
          </w:tcPr>
          <w:p w14:paraId="3DACD66F" w14:textId="77777777" w:rsidR="007B43E7" w:rsidRPr="003F68E0" w:rsidRDefault="007B43E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D2D7DB0" w14:textId="77777777" w:rsidR="007B43E7" w:rsidRPr="003F68E0" w:rsidRDefault="00786E4D" w:rsidP="00B35EF7">
            <w:pPr>
              <w:rPr>
                <w:rFonts w:ascii="Verdana" w:hAnsi="Verdana"/>
                <w:sz w:val="20"/>
              </w:rPr>
            </w:pPr>
            <w:r w:rsidRPr="003F68E0">
              <w:rPr>
                <w:rFonts w:ascii="Verdana" w:hAnsi="Verdana"/>
                <w:sz w:val="20"/>
              </w:rPr>
              <w:t>Grafimedia Voorbereider in de Printmedia</w:t>
            </w:r>
            <w:r w:rsidR="003246CA" w:rsidRPr="003F68E0">
              <w:rPr>
                <w:rFonts w:ascii="Verdana" w:hAnsi="Verdana"/>
                <w:sz w:val="20"/>
              </w:rPr>
              <w:t xml:space="preserve"> – Online Publicaties (BK4)</w:t>
            </w:r>
          </w:p>
          <w:p w14:paraId="2AAB251C" w14:textId="5CFE2710" w:rsidR="005C6DC6" w:rsidRPr="003F68E0" w:rsidRDefault="005C6DC6"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2BB7346" w14:textId="77777777" w:rsidR="007B43E7" w:rsidRPr="003F68E0" w:rsidRDefault="007B43E7" w:rsidP="00B35EF7">
            <w:pPr>
              <w:jc w:val="center"/>
              <w:rPr>
                <w:rFonts w:ascii="Verdana" w:hAnsi="Verdana"/>
                <w:sz w:val="20"/>
              </w:rPr>
            </w:pPr>
          </w:p>
        </w:tc>
      </w:tr>
      <w:tr w:rsidR="003F68E0" w:rsidRPr="003F68E0" w14:paraId="3D2C4542" w14:textId="77777777" w:rsidTr="00EC390B">
        <w:tc>
          <w:tcPr>
            <w:tcW w:w="2479" w:type="dxa"/>
            <w:vMerge/>
            <w:tcBorders>
              <w:left w:val="single" w:sz="4" w:space="0" w:color="auto"/>
              <w:right w:val="single" w:sz="4" w:space="0" w:color="auto"/>
            </w:tcBorders>
            <w:shd w:val="clear" w:color="auto" w:fill="auto"/>
          </w:tcPr>
          <w:p w14:paraId="64123827"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F74D4BC" w14:textId="77777777" w:rsidR="00B35EF7" w:rsidRPr="003F68E0" w:rsidRDefault="00B35EF7" w:rsidP="00B35EF7">
            <w:pPr>
              <w:rPr>
                <w:rFonts w:ascii="Verdana" w:hAnsi="Verdana"/>
                <w:sz w:val="20"/>
              </w:rPr>
            </w:pPr>
            <w:r w:rsidRPr="003F68E0">
              <w:rPr>
                <w:rFonts w:ascii="Verdana" w:hAnsi="Verdana"/>
                <w:sz w:val="20"/>
              </w:rPr>
              <w:t>Offsetdrukker rotatie</w:t>
            </w:r>
          </w:p>
          <w:p w14:paraId="2A01279B"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9592D51" w14:textId="77777777" w:rsidR="00B35EF7" w:rsidRPr="003F68E0" w:rsidRDefault="00B35EF7" w:rsidP="00B35EF7">
            <w:pPr>
              <w:jc w:val="center"/>
              <w:rPr>
                <w:rFonts w:ascii="Verdana" w:hAnsi="Verdana"/>
                <w:sz w:val="20"/>
              </w:rPr>
            </w:pPr>
          </w:p>
        </w:tc>
      </w:tr>
      <w:tr w:rsidR="003F68E0" w:rsidRPr="003F68E0" w14:paraId="6E8F343E" w14:textId="77777777" w:rsidTr="00EC390B">
        <w:tc>
          <w:tcPr>
            <w:tcW w:w="2479" w:type="dxa"/>
            <w:vMerge/>
            <w:tcBorders>
              <w:left w:val="single" w:sz="4" w:space="0" w:color="auto"/>
              <w:right w:val="single" w:sz="4" w:space="0" w:color="auto"/>
            </w:tcBorders>
            <w:shd w:val="clear" w:color="auto" w:fill="auto"/>
          </w:tcPr>
          <w:p w14:paraId="4606A0DC"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B6D2BED" w14:textId="77777777" w:rsidR="00B35EF7" w:rsidRPr="003F68E0" w:rsidRDefault="00B35EF7" w:rsidP="00B35EF7">
            <w:pPr>
              <w:rPr>
                <w:rFonts w:ascii="Verdana" w:hAnsi="Verdana"/>
                <w:sz w:val="20"/>
              </w:rPr>
            </w:pPr>
            <w:r w:rsidRPr="003F68E0">
              <w:rPr>
                <w:rFonts w:ascii="Verdana" w:hAnsi="Verdana"/>
                <w:sz w:val="20"/>
              </w:rPr>
              <w:t>Offsetdrukker vellenpers</w:t>
            </w:r>
          </w:p>
          <w:p w14:paraId="0755EED8"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6B87C8F" w14:textId="77777777" w:rsidR="00B35EF7" w:rsidRPr="003F68E0" w:rsidRDefault="00B35EF7" w:rsidP="00B35EF7">
            <w:pPr>
              <w:jc w:val="center"/>
              <w:rPr>
                <w:rFonts w:ascii="Verdana" w:hAnsi="Verdana"/>
                <w:sz w:val="20"/>
              </w:rPr>
            </w:pPr>
          </w:p>
        </w:tc>
      </w:tr>
      <w:tr w:rsidR="003F68E0" w:rsidRPr="003F68E0" w14:paraId="23E5A500" w14:textId="77777777" w:rsidTr="00EC390B">
        <w:tc>
          <w:tcPr>
            <w:tcW w:w="2479" w:type="dxa"/>
            <w:vMerge/>
            <w:tcBorders>
              <w:left w:val="single" w:sz="4" w:space="0" w:color="auto"/>
              <w:bottom w:val="single" w:sz="4" w:space="0" w:color="auto"/>
              <w:right w:val="single" w:sz="4" w:space="0" w:color="auto"/>
            </w:tcBorders>
            <w:shd w:val="clear" w:color="auto" w:fill="auto"/>
          </w:tcPr>
          <w:p w14:paraId="51BAD82A"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FC00A0B" w14:textId="77777777" w:rsidR="00B35EF7" w:rsidRPr="003F68E0" w:rsidRDefault="00B35EF7" w:rsidP="00B35EF7">
            <w:pPr>
              <w:rPr>
                <w:rFonts w:ascii="Verdana" w:hAnsi="Verdana"/>
                <w:sz w:val="20"/>
              </w:rPr>
            </w:pPr>
            <w:r w:rsidRPr="003F68E0">
              <w:rPr>
                <w:rFonts w:ascii="Verdana" w:hAnsi="Verdana"/>
                <w:sz w:val="20"/>
              </w:rPr>
              <w:t>Zeefdrukker</w:t>
            </w:r>
          </w:p>
          <w:p w14:paraId="080395E8" w14:textId="2576F5CA"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C9AA62C" w14:textId="77777777" w:rsidR="00B35EF7" w:rsidRPr="003F68E0" w:rsidRDefault="00B35EF7" w:rsidP="00B35EF7">
            <w:pPr>
              <w:jc w:val="center"/>
              <w:rPr>
                <w:rFonts w:ascii="Verdana" w:hAnsi="Verdana"/>
                <w:sz w:val="20"/>
              </w:rPr>
            </w:pPr>
          </w:p>
        </w:tc>
      </w:tr>
      <w:tr w:rsidR="003F68E0" w:rsidRPr="003F68E0" w14:paraId="26F8B3D3" w14:textId="77777777" w:rsidTr="00EC390B">
        <w:tc>
          <w:tcPr>
            <w:tcW w:w="2479" w:type="dxa"/>
            <w:vMerge w:val="restart"/>
            <w:tcBorders>
              <w:top w:val="nil"/>
              <w:left w:val="single" w:sz="4" w:space="0" w:color="auto"/>
              <w:right w:val="single" w:sz="4" w:space="0" w:color="auto"/>
            </w:tcBorders>
            <w:shd w:val="clear" w:color="auto" w:fill="auto"/>
          </w:tcPr>
          <w:p w14:paraId="26F8B3C6" w14:textId="77777777" w:rsidR="00B35EF7" w:rsidRPr="003F68E0" w:rsidRDefault="00B35EF7" w:rsidP="00B35EF7">
            <w:pPr>
              <w:rPr>
                <w:rFonts w:ascii="Verdana" w:hAnsi="Verdana"/>
                <w:b/>
                <w:sz w:val="20"/>
              </w:rPr>
            </w:pPr>
            <w:r w:rsidRPr="003F68E0">
              <w:rPr>
                <w:rFonts w:ascii="Verdana" w:hAnsi="Verdana"/>
                <w:b/>
                <w:sz w:val="20"/>
              </w:rPr>
              <w:t>Ruwbouw</w:t>
            </w:r>
          </w:p>
          <w:p w14:paraId="26F8B3C7" w14:textId="77777777" w:rsidR="00B35EF7" w:rsidRPr="003F68E0" w:rsidRDefault="00B35EF7" w:rsidP="00B35EF7">
            <w:pPr>
              <w:rPr>
                <w:rFonts w:ascii="Verdana" w:hAnsi="Verdana"/>
                <w:b/>
                <w:sz w:val="20"/>
              </w:rPr>
            </w:pPr>
          </w:p>
          <w:p w14:paraId="26F8B3C8" w14:textId="77777777" w:rsidR="00B35EF7" w:rsidRPr="003F68E0" w:rsidRDefault="00B35EF7" w:rsidP="00B35EF7">
            <w:pPr>
              <w:rPr>
                <w:rFonts w:ascii="Verdana" w:hAnsi="Verdana"/>
                <w:b/>
                <w:sz w:val="20"/>
              </w:rPr>
            </w:pPr>
          </w:p>
          <w:p w14:paraId="26F8B3C9" w14:textId="77777777" w:rsidR="00B35EF7" w:rsidRPr="003F68E0" w:rsidRDefault="00B35EF7" w:rsidP="00B35EF7">
            <w:pPr>
              <w:rPr>
                <w:rFonts w:ascii="Verdana" w:hAnsi="Verdana"/>
                <w:b/>
                <w:sz w:val="20"/>
              </w:rPr>
            </w:pPr>
          </w:p>
          <w:p w14:paraId="26F8B3CA" w14:textId="77777777" w:rsidR="00B35EF7" w:rsidRPr="003F68E0" w:rsidRDefault="00B35EF7" w:rsidP="00B35EF7">
            <w:pPr>
              <w:rPr>
                <w:rFonts w:ascii="Verdana" w:hAnsi="Verdana"/>
                <w:b/>
                <w:sz w:val="20"/>
              </w:rPr>
            </w:pPr>
          </w:p>
          <w:p w14:paraId="26F8B3CB" w14:textId="77777777" w:rsidR="00B35EF7" w:rsidRPr="003F68E0" w:rsidRDefault="00B35EF7" w:rsidP="00B35EF7">
            <w:pPr>
              <w:rPr>
                <w:rFonts w:ascii="Verdana" w:hAnsi="Verdana"/>
                <w:b/>
                <w:sz w:val="20"/>
              </w:rPr>
            </w:pPr>
          </w:p>
          <w:p w14:paraId="26F8B3CC"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3CD" w14:textId="020EAD29" w:rsidR="00B35EF7" w:rsidRPr="003F68E0" w:rsidRDefault="00B35EF7" w:rsidP="00B35EF7">
            <w:pPr>
              <w:rPr>
                <w:rFonts w:ascii="Verdana" w:hAnsi="Verdana"/>
                <w:sz w:val="20"/>
              </w:rPr>
            </w:pPr>
            <w:r w:rsidRPr="003F68E0">
              <w:rPr>
                <w:rFonts w:ascii="Verdana" w:hAnsi="Verdana"/>
                <w:sz w:val="20"/>
              </w:rPr>
              <w:t>Dakdekker metalen dak + loodgieter (</w:t>
            </w:r>
            <w:r w:rsidR="00AE6FD6" w:rsidRPr="003F68E0">
              <w:rPr>
                <w:rFonts w:ascii="Verdana" w:hAnsi="Verdana"/>
                <w:sz w:val="20"/>
              </w:rPr>
              <w:t xml:space="preserve">tot 31/8/2022 – </w:t>
            </w:r>
            <w:r w:rsidRPr="003F68E0">
              <w:rPr>
                <w:rFonts w:ascii="Verdana" w:hAnsi="Verdana"/>
                <w:sz w:val="20"/>
              </w:rPr>
              <w:t>studiegebied Koeling en warmte)</w:t>
            </w:r>
          </w:p>
          <w:p w14:paraId="26F8B3D1" w14:textId="6E10DA1C"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3D2" w14:textId="77777777" w:rsidR="00B35EF7" w:rsidRPr="003F68E0" w:rsidRDefault="00B35EF7" w:rsidP="00B35EF7">
            <w:pPr>
              <w:jc w:val="center"/>
              <w:rPr>
                <w:rFonts w:ascii="Verdana" w:hAnsi="Verdana"/>
                <w:sz w:val="20"/>
              </w:rPr>
            </w:pPr>
          </w:p>
        </w:tc>
      </w:tr>
      <w:tr w:rsidR="003F68E0" w:rsidRPr="003F68E0" w14:paraId="0AB169EF" w14:textId="77777777" w:rsidTr="00EC390B">
        <w:tc>
          <w:tcPr>
            <w:tcW w:w="2479" w:type="dxa"/>
            <w:vMerge/>
            <w:tcBorders>
              <w:left w:val="single" w:sz="4" w:space="0" w:color="auto"/>
              <w:right w:val="single" w:sz="4" w:space="0" w:color="auto"/>
            </w:tcBorders>
            <w:shd w:val="clear" w:color="auto" w:fill="auto"/>
          </w:tcPr>
          <w:p w14:paraId="644074EC"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7CCBB2A" w14:textId="7E16AC5D" w:rsidR="00B35EF7" w:rsidRPr="003F68E0" w:rsidRDefault="00B35EF7" w:rsidP="00B35EF7">
            <w:pPr>
              <w:rPr>
                <w:rFonts w:ascii="Verdana" w:hAnsi="Verdana"/>
                <w:sz w:val="20"/>
              </w:rPr>
            </w:pPr>
            <w:r w:rsidRPr="003F68E0">
              <w:rPr>
                <w:rFonts w:ascii="Verdana" w:hAnsi="Verdana"/>
                <w:sz w:val="20"/>
              </w:rPr>
              <w:t>Metselaar</w:t>
            </w:r>
            <w:r w:rsidR="00846383" w:rsidRPr="003F68E0">
              <w:rPr>
                <w:rFonts w:ascii="Verdana" w:hAnsi="Verdana"/>
                <w:sz w:val="20"/>
              </w:rPr>
              <w:t xml:space="preserve"> (vóór 1/2/20</w:t>
            </w:r>
            <w:r w:rsidR="00864CE7" w:rsidRPr="003F68E0">
              <w:rPr>
                <w:rFonts w:ascii="Verdana" w:hAnsi="Verdana"/>
                <w:sz w:val="20"/>
              </w:rPr>
              <w:t>23</w:t>
            </w:r>
            <w:r w:rsidR="009156B6" w:rsidRPr="003F68E0">
              <w:rPr>
                <w:rFonts w:ascii="Verdana" w:hAnsi="Verdana"/>
                <w:sz w:val="20"/>
              </w:rPr>
              <w:t xml:space="preserve"> – vanaf 1/2/2023 opleidingsprofiel</w:t>
            </w:r>
            <w:r w:rsidR="00846383" w:rsidRPr="003F68E0">
              <w:rPr>
                <w:rFonts w:ascii="Verdana" w:hAnsi="Verdana"/>
                <w:sz w:val="20"/>
              </w:rPr>
              <w:t xml:space="preserve"> BK3)</w:t>
            </w:r>
          </w:p>
          <w:p w14:paraId="17D271C1"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F62C1CA" w14:textId="77777777" w:rsidR="00B35EF7" w:rsidRPr="003F68E0" w:rsidRDefault="00B35EF7" w:rsidP="00B35EF7">
            <w:pPr>
              <w:jc w:val="center"/>
              <w:rPr>
                <w:rFonts w:ascii="Verdana" w:hAnsi="Verdana"/>
                <w:sz w:val="20"/>
              </w:rPr>
            </w:pPr>
          </w:p>
        </w:tc>
      </w:tr>
      <w:tr w:rsidR="003F68E0" w:rsidRPr="003F68E0" w14:paraId="4169F7AF" w14:textId="77777777" w:rsidTr="00EC390B">
        <w:tc>
          <w:tcPr>
            <w:tcW w:w="2479" w:type="dxa"/>
            <w:vMerge/>
            <w:tcBorders>
              <w:left w:val="single" w:sz="4" w:space="0" w:color="auto"/>
              <w:right w:val="single" w:sz="4" w:space="0" w:color="auto"/>
            </w:tcBorders>
            <w:shd w:val="clear" w:color="auto" w:fill="auto"/>
          </w:tcPr>
          <w:p w14:paraId="5464E81D"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34C5942" w14:textId="77777777" w:rsidR="00B35EF7" w:rsidRPr="003F68E0" w:rsidRDefault="00B35EF7" w:rsidP="00B35EF7">
            <w:pPr>
              <w:rPr>
                <w:rFonts w:ascii="Verdana" w:hAnsi="Verdana"/>
                <w:sz w:val="20"/>
              </w:rPr>
            </w:pPr>
            <w:r w:rsidRPr="003F68E0">
              <w:rPr>
                <w:rFonts w:ascii="Verdana" w:hAnsi="Verdana"/>
                <w:sz w:val="20"/>
              </w:rPr>
              <w:t>Polyvalent dakdekker</w:t>
            </w:r>
          </w:p>
          <w:p w14:paraId="3E29962C"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C72F691" w14:textId="77777777" w:rsidR="00B35EF7" w:rsidRPr="003F68E0" w:rsidRDefault="00B35EF7" w:rsidP="00B35EF7">
            <w:pPr>
              <w:jc w:val="center"/>
              <w:rPr>
                <w:rFonts w:ascii="Verdana" w:hAnsi="Verdana"/>
                <w:sz w:val="20"/>
              </w:rPr>
            </w:pPr>
          </w:p>
        </w:tc>
      </w:tr>
      <w:tr w:rsidR="003F68E0" w:rsidRPr="003F68E0" w14:paraId="71E59085" w14:textId="77777777" w:rsidTr="00EC390B">
        <w:tc>
          <w:tcPr>
            <w:tcW w:w="2479" w:type="dxa"/>
            <w:vMerge/>
            <w:tcBorders>
              <w:left w:val="single" w:sz="4" w:space="0" w:color="auto"/>
              <w:right w:val="single" w:sz="4" w:space="0" w:color="auto"/>
            </w:tcBorders>
            <w:shd w:val="clear" w:color="auto" w:fill="auto"/>
          </w:tcPr>
          <w:p w14:paraId="76902F27"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3F9EE4F" w14:textId="77777777" w:rsidR="00B35EF7" w:rsidRPr="003F68E0" w:rsidRDefault="00B35EF7" w:rsidP="00B35EF7">
            <w:pPr>
              <w:rPr>
                <w:rFonts w:ascii="Verdana" w:hAnsi="Verdana"/>
                <w:sz w:val="20"/>
              </w:rPr>
            </w:pPr>
            <w:r w:rsidRPr="003F68E0">
              <w:rPr>
                <w:rFonts w:ascii="Verdana" w:hAnsi="Verdana"/>
                <w:sz w:val="20"/>
              </w:rPr>
              <w:t>Uitvoerend CAD-tekenaar Bouw</w:t>
            </w:r>
          </w:p>
          <w:p w14:paraId="146DEEAC"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869E791" w14:textId="77777777" w:rsidR="00B35EF7" w:rsidRPr="003F68E0" w:rsidRDefault="00B35EF7" w:rsidP="00B35EF7">
            <w:pPr>
              <w:jc w:val="center"/>
              <w:rPr>
                <w:rFonts w:ascii="Verdana" w:hAnsi="Verdana"/>
                <w:sz w:val="20"/>
              </w:rPr>
            </w:pPr>
          </w:p>
        </w:tc>
      </w:tr>
      <w:tr w:rsidR="003F68E0" w:rsidRPr="003F68E0" w14:paraId="18CDF736" w14:textId="77777777" w:rsidTr="00EC390B">
        <w:tc>
          <w:tcPr>
            <w:tcW w:w="2479" w:type="dxa"/>
            <w:vMerge/>
            <w:tcBorders>
              <w:left w:val="single" w:sz="4" w:space="0" w:color="auto"/>
              <w:bottom w:val="single" w:sz="4" w:space="0" w:color="auto"/>
              <w:right w:val="single" w:sz="4" w:space="0" w:color="auto"/>
            </w:tcBorders>
            <w:shd w:val="clear" w:color="auto" w:fill="auto"/>
          </w:tcPr>
          <w:p w14:paraId="6451695B"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6B0C631" w14:textId="77777777" w:rsidR="00B35EF7" w:rsidRPr="003F68E0" w:rsidRDefault="00B35EF7" w:rsidP="00B35EF7">
            <w:pPr>
              <w:rPr>
                <w:rFonts w:ascii="Verdana" w:hAnsi="Verdana"/>
                <w:sz w:val="20"/>
              </w:rPr>
            </w:pPr>
            <w:r w:rsidRPr="003F68E0">
              <w:rPr>
                <w:rFonts w:ascii="Verdana" w:hAnsi="Verdana"/>
                <w:sz w:val="20"/>
              </w:rPr>
              <w:t>Uitvoerend CAD-tekenaar Wegeniswerken</w:t>
            </w:r>
          </w:p>
          <w:p w14:paraId="2243BCCD" w14:textId="0200E07D"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1BAEB7CD" w14:textId="77777777" w:rsidR="00B35EF7" w:rsidRPr="003F68E0" w:rsidRDefault="00B35EF7" w:rsidP="00B35EF7">
            <w:pPr>
              <w:jc w:val="center"/>
              <w:rPr>
                <w:rFonts w:ascii="Verdana" w:hAnsi="Verdana"/>
                <w:sz w:val="20"/>
              </w:rPr>
            </w:pPr>
          </w:p>
        </w:tc>
      </w:tr>
      <w:tr w:rsidR="003F68E0" w:rsidRPr="003F68E0" w14:paraId="26F8B3E2" w14:textId="77777777" w:rsidTr="00EC390B">
        <w:tc>
          <w:tcPr>
            <w:tcW w:w="2479" w:type="dxa"/>
            <w:vMerge w:val="restart"/>
            <w:tcBorders>
              <w:top w:val="nil"/>
              <w:left w:val="single" w:sz="4" w:space="0" w:color="auto"/>
              <w:right w:val="single" w:sz="4" w:space="0" w:color="auto"/>
            </w:tcBorders>
            <w:shd w:val="clear" w:color="auto" w:fill="auto"/>
          </w:tcPr>
          <w:p w14:paraId="26F8B3D4" w14:textId="77777777" w:rsidR="00B35EF7" w:rsidRPr="003F68E0" w:rsidRDefault="00B35EF7" w:rsidP="00B35EF7">
            <w:pPr>
              <w:rPr>
                <w:rFonts w:ascii="Verdana" w:hAnsi="Verdana"/>
                <w:b/>
                <w:sz w:val="20"/>
              </w:rPr>
            </w:pPr>
            <w:r w:rsidRPr="003F68E0">
              <w:rPr>
                <w:rFonts w:ascii="Verdana" w:hAnsi="Verdana"/>
                <w:b/>
                <w:sz w:val="20"/>
              </w:rPr>
              <w:t>Schrijnwerkerij</w:t>
            </w:r>
          </w:p>
          <w:p w14:paraId="26F8B3D5" w14:textId="77777777" w:rsidR="00B35EF7" w:rsidRPr="003F68E0" w:rsidRDefault="00B35EF7" w:rsidP="00B35EF7">
            <w:pPr>
              <w:rPr>
                <w:rFonts w:ascii="Verdana" w:hAnsi="Verdana"/>
                <w:b/>
                <w:sz w:val="20"/>
              </w:rPr>
            </w:pPr>
          </w:p>
          <w:p w14:paraId="26F8B3D6" w14:textId="77777777" w:rsidR="00B35EF7" w:rsidRPr="003F68E0" w:rsidRDefault="00B35EF7" w:rsidP="00B35EF7">
            <w:pPr>
              <w:rPr>
                <w:rFonts w:ascii="Verdana" w:hAnsi="Verdana"/>
                <w:b/>
                <w:sz w:val="20"/>
              </w:rPr>
            </w:pPr>
          </w:p>
          <w:p w14:paraId="26F8B3D7" w14:textId="77777777" w:rsidR="00B35EF7" w:rsidRPr="003F68E0" w:rsidRDefault="00B35EF7" w:rsidP="00B35EF7">
            <w:pPr>
              <w:rPr>
                <w:rFonts w:ascii="Verdana" w:hAnsi="Verdana"/>
                <w:b/>
                <w:sz w:val="20"/>
              </w:rPr>
            </w:pPr>
          </w:p>
          <w:p w14:paraId="26F8B3D8" w14:textId="77777777" w:rsidR="00B35EF7" w:rsidRPr="003F68E0" w:rsidRDefault="00B35EF7" w:rsidP="00B35EF7">
            <w:pPr>
              <w:rPr>
                <w:rFonts w:ascii="Verdana" w:hAnsi="Verdana"/>
                <w:b/>
                <w:sz w:val="20"/>
              </w:rPr>
            </w:pPr>
          </w:p>
          <w:p w14:paraId="26F8B3D9"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3DA" w14:textId="369B3B49" w:rsidR="00B35EF7" w:rsidRPr="003F68E0" w:rsidRDefault="00B35EF7" w:rsidP="00B35EF7">
            <w:pPr>
              <w:rPr>
                <w:rFonts w:ascii="Verdana" w:hAnsi="Verdana"/>
                <w:sz w:val="20"/>
              </w:rPr>
            </w:pPr>
            <w:r w:rsidRPr="003F68E0">
              <w:rPr>
                <w:rFonts w:ascii="Verdana" w:hAnsi="Verdana"/>
                <w:sz w:val="20"/>
              </w:rPr>
              <w:t>Binnenschrijnwerker (BK3)</w:t>
            </w:r>
          </w:p>
          <w:p w14:paraId="26F8B3E0"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3E1" w14:textId="77777777" w:rsidR="00B35EF7" w:rsidRPr="003F68E0" w:rsidRDefault="00B35EF7" w:rsidP="00B35EF7">
            <w:pPr>
              <w:jc w:val="center"/>
              <w:rPr>
                <w:rFonts w:ascii="Verdana" w:hAnsi="Verdana"/>
                <w:sz w:val="20"/>
              </w:rPr>
            </w:pPr>
          </w:p>
        </w:tc>
      </w:tr>
      <w:tr w:rsidR="003F68E0" w:rsidRPr="003F68E0" w14:paraId="2F93B284" w14:textId="77777777" w:rsidTr="00EC390B">
        <w:tc>
          <w:tcPr>
            <w:tcW w:w="2479" w:type="dxa"/>
            <w:vMerge/>
            <w:tcBorders>
              <w:left w:val="single" w:sz="4" w:space="0" w:color="auto"/>
              <w:right w:val="single" w:sz="4" w:space="0" w:color="auto"/>
            </w:tcBorders>
            <w:shd w:val="clear" w:color="auto" w:fill="auto"/>
          </w:tcPr>
          <w:p w14:paraId="25377A66"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B9B509E" w14:textId="2B9EA4DB" w:rsidR="00B35EF7" w:rsidRPr="003F68E0" w:rsidRDefault="00B35EF7" w:rsidP="00B35EF7">
            <w:pPr>
              <w:rPr>
                <w:rFonts w:ascii="Verdana" w:hAnsi="Verdana"/>
                <w:sz w:val="20"/>
              </w:rPr>
            </w:pPr>
            <w:r w:rsidRPr="003F68E0">
              <w:rPr>
                <w:rFonts w:ascii="Verdana" w:hAnsi="Verdana"/>
                <w:sz w:val="20"/>
              </w:rPr>
              <w:t>Buitenschrijnwerker (BK3)</w:t>
            </w:r>
          </w:p>
          <w:p w14:paraId="5C5F695A"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3599AC7" w14:textId="77777777" w:rsidR="00B35EF7" w:rsidRPr="003F68E0" w:rsidRDefault="00B35EF7" w:rsidP="00B35EF7">
            <w:pPr>
              <w:jc w:val="center"/>
              <w:rPr>
                <w:rFonts w:ascii="Verdana" w:hAnsi="Verdana"/>
                <w:sz w:val="20"/>
              </w:rPr>
            </w:pPr>
          </w:p>
        </w:tc>
      </w:tr>
      <w:tr w:rsidR="003F68E0" w:rsidRPr="003F68E0" w14:paraId="125B5028" w14:textId="77777777" w:rsidTr="00EC390B">
        <w:tc>
          <w:tcPr>
            <w:tcW w:w="2479" w:type="dxa"/>
            <w:vMerge/>
            <w:tcBorders>
              <w:left w:val="single" w:sz="4" w:space="0" w:color="auto"/>
              <w:right w:val="single" w:sz="4" w:space="0" w:color="auto"/>
            </w:tcBorders>
            <w:shd w:val="clear" w:color="auto" w:fill="auto"/>
          </w:tcPr>
          <w:p w14:paraId="5591B939"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7BBC1BB" w14:textId="1BCDFD21" w:rsidR="00B35EF7" w:rsidRPr="003F68E0" w:rsidRDefault="00B35EF7" w:rsidP="00B35EF7">
            <w:pPr>
              <w:rPr>
                <w:rFonts w:ascii="Verdana" w:hAnsi="Verdana"/>
                <w:sz w:val="20"/>
              </w:rPr>
            </w:pPr>
            <w:proofErr w:type="spellStart"/>
            <w:r w:rsidRPr="003F68E0">
              <w:rPr>
                <w:rFonts w:ascii="Verdana" w:hAnsi="Verdana"/>
                <w:sz w:val="20"/>
              </w:rPr>
              <w:t>Daktimmerman</w:t>
            </w:r>
            <w:proofErr w:type="spellEnd"/>
            <w:r w:rsidRPr="003F68E0">
              <w:rPr>
                <w:rFonts w:ascii="Verdana" w:hAnsi="Verdana"/>
                <w:sz w:val="20"/>
              </w:rPr>
              <w:t xml:space="preserve"> (vóór 1/2/2016 </w:t>
            </w:r>
            <w:r w:rsidR="009156B6" w:rsidRPr="003F68E0">
              <w:rPr>
                <w:rFonts w:ascii="Verdana" w:hAnsi="Verdana"/>
                <w:sz w:val="20"/>
              </w:rPr>
              <w:t xml:space="preserve">– vanaf 1/2/2016 opleidingsprofiel </w:t>
            </w:r>
            <w:r w:rsidRPr="003F68E0">
              <w:rPr>
                <w:rFonts w:ascii="Verdana" w:hAnsi="Verdana"/>
                <w:sz w:val="20"/>
              </w:rPr>
              <w:t>BK4)</w:t>
            </w:r>
          </w:p>
          <w:p w14:paraId="527BB1F9"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E67775E" w14:textId="77777777" w:rsidR="00B35EF7" w:rsidRPr="003F68E0" w:rsidRDefault="00B35EF7" w:rsidP="00B35EF7">
            <w:pPr>
              <w:jc w:val="center"/>
              <w:rPr>
                <w:rFonts w:ascii="Verdana" w:hAnsi="Verdana"/>
                <w:sz w:val="20"/>
              </w:rPr>
            </w:pPr>
          </w:p>
        </w:tc>
      </w:tr>
      <w:tr w:rsidR="003F68E0" w:rsidRPr="003F68E0" w14:paraId="0D0A1786" w14:textId="77777777" w:rsidTr="00EC390B">
        <w:tc>
          <w:tcPr>
            <w:tcW w:w="2479" w:type="dxa"/>
            <w:vMerge/>
            <w:tcBorders>
              <w:left w:val="single" w:sz="4" w:space="0" w:color="auto"/>
              <w:right w:val="single" w:sz="4" w:space="0" w:color="auto"/>
            </w:tcBorders>
            <w:shd w:val="clear" w:color="auto" w:fill="auto"/>
          </w:tcPr>
          <w:p w14:paraId="3D18CDB8"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871BB15" w14:textId="50923731" w:rsidR="00B35EF7" w:rsidRPr="003F68E0" w:rsidRDefault="00B35EF7" w:rsidP="00B35EF7">
            <w:pPr>
              <w:rPr>
                <w:rFonts w:ascii="Verdana" w:hAnsi="Verdana"/>
                <w:sz w:val="20"/>
              </w:rPr>
            </w:pPr>
            <w:r w:rsidRPr="003F68E0">
              <w:rPr>
                <w:rFonts w:ascii="Verdana" w:hAnsi="Verdana"/>
                <w:sz w:val="20"/>
              </w:rPr>
              <w:t>Houtskeletbouwer (BK3)</w:t>
            </w:r>
          </w:p>
          <w:p w14:paraId="7B98E382"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35CDFFF" w14:textId="77777777" w:rsidR="00B35EF7" w:rsidRPr="003F68E0" w:rsidRDefault="00B35EF7" w:rsidP="00B35EF7">
            <w:pPr>
              <w:jc w:val="center"/>
              <w:rPr>
                <w:rFonts w:ascii="Verdana" w:hAnsi="Verdana"/>
                <w:sz w:val="20"/>
              </w:rPr>
            </w:pPr>
          </w:p>
        </w:tc>
      </w:tr>
      <w:tr w:rsidR="003F68E0" w:rsidRPr="003F68E0" w14:paraId="2702B757" w14:textId="77777777" w:rsidTr="00EC390B">
        <w:tc>
          <w:tcPr>
            <w:tcW w:w="2479" w:type="dxa"/>
            <w:vMerge/>
            <w:tcBorders>
              <w:left w:val="single" w:sz="4" w:space="0" w:color="auto"/>
              <w:right w:val="single" w:sz="4" w:space="0" w:color="auto"/>
            </w:tcBorders>
            <w:shd w:val="clear" w:color="auto" w:fill="auto"/>
          </w:tcPr>
          <w:p w14:paraId="0501D385"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C19E099" w14:textId="1218C071" w:rsidR="00B35EF7" w:rsidRPr="003F68E0" w:rsidRDefault="00B35EF7" w:rsidP="00B35EF7">
            <w:pPr>
              <w:rPr>
                <w:rFonts w:ascii="Verdana" w:hAnsi="Verdana"/>
                <w:sz w:val="20"/>
              </w:rPr>
            </w:pPr>
            <w:r w:rsidRPr="003F68E0">
              <w:rPr>
                <w:rFonts w:ascii="Verdana" w:hAnsi="Verdana"/>
                <w:sz w:val="20"/>
              </w:rPr>
              <w:t>Interieurbouwer (BK3)</w:t>
            </w:r>
          </w:p>
          <w:p w14:paraId="321C475F"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1EAC7E1" w14:textId="77777777" w:rsidR="00B35EF7" w:rsidRPr="003F68E0" w:rsidRDefault="00B35EF7" w:rsidP="00B35EF7">
            <w:pPr>
              <w:jc w:val="center"/>
              <w:rPr>
                <w:rFonts w:ascii="Verdana" w:hAnsi="Verdana"/>
                <w:sz w:val="20"/>
              </w:rPr>
            </w:pPr>
          </w:p>
        </w:tc>
      </w:tr>
      <w:tr w:rsidR="003F68E0" w:rsidRPr="003F68E0" w14:paraId="6703A053" w14:textId="77777777" w:rsidTr="00EC390B">
        <w:tc>
          <w:tcPr>
            <w:tcW w:w="2479" w:type="dxa"/>
            <w:vMerge/>
            <w:tcBorders>
              <w:left w:val="single" w:sz="4" w:space="0" w:color="auto"/>
              <w:bottom w:val="single" w:sz="4" w:space="0" w:color="auto"/>
              <w:right w:val="single" w:sz="4" w:space="0" w:color="auto"/>
            </w:tcBorders>
            <w:shd w:val="clear" w:color="auto" w:fill="auto"/>
          </w:tcPr>
          <w:p w14:paraId="608FC384"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43620ED" w14:textId="77777777" w:rsidR="00B35EF7" w:rsidRPr="003F68E0" w:rsidRDefault="00B35EF7" w:rsidP="00B35EF7">
            <w:pPr>
              <w:rPr>
                <w:rFonts w:ascii="Verdana" w:hAnsi="Verdana"/>
                <w:sz w:val="20"/>
              </w:rPr>
            </w:pPr>
            <w:r w:rsidRPr="003F68E0">
              <w:rPr>
                <w:rFonts w:ascii="Verdana" w:hAnsi="Verdana"/>
                <w:sz w:val="20"/>
              </w:rPr>
              <w:t>Restauratievakman Schrijnwerk (BK4)</w:t>
            </w:r>
          </w:p>
          <w:p w14:paraId="064C804A"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FE2487C" w14:textId="77777777" w:rsidR="00B35EF7" w:rsidRPr="003F68E0" w:rsidRDefault="00B35EF7" w:rsidP="00B35EF7">
            <w:pPr>
              <w:jc w:val="center"/>
              <w:rPr>
                <w:rFonts w:ascii="Verdana" w:hAnsi="Verdana"/>
                <w:sz w:val="20"/>
              </w:rPr>
            </w:pPr>
          </w:p>
        </w:tc>
      </w:tr>
      <w:tr w:rsidR="003F68E0" w:rsidRPr="003F68E0" w14:paraId="26F8B3F7" w14:textId="77777777" w:rsidTr="00EC390B">
        <w:tc>
          <w:tcPr>
            <w:tcW w:w="2479" w:type="dxa"/>
            <w:vMerge w:val="restart"/>
            <w:tcBorders>
              <w:top w:val="nil"/>
              <w:left w:val="single" w:sz="4" w:space="0" w:color="auto"/>
              <w:right w:val="single" w:sz="4" w:space="0" w:color="auto"/>
            </w:tcBorders>
            <w:shd w:val="clear" w:color="auto" w:fill="auto"/>
          </w:tcPr>
          <w:p w14:paraId="26F8B3E3" w14:textId="77777777" w:rsidR="00B35EF7" w:rsidRPr="003F68E0" w:rsidRDefault="00B35EF7" w:rsidP="00B35EF7">
            <w:pPr>
              <w:rPr>
                <w:rFonts w:ascii="Verdana" w:hAnsi="Verdana"/>
                <w:b/>
                <w:sz w:val="20"/>
              </w:rPr>
            </w:pPr>
            <w:r w:rsidRPr="003F68E0">
              <w:rPr>
                <w:rFonts w:ascii="Verdana" w:hAnsi="Verdana"/>
                <w:b/>
                <w:sz w:val="20"/>
              </w:rPr>
              <w:t>Slagerij</w:t>
            </w:r>
          </w:p>
          <w:p w14:paraId="26F8B3E4" w14:textId="77777777" w:rsidR="00B35EF7" w:rsidRPr="003F68E0" w:rsidRDefault="00B35EF7" w:rsidP="00B35EF7">
            <w:pPr>
              <w:rPr>
                <w:rFonts w:ascii="Verdana" w:hAnsi="Verdana"/>
                <w:b/>
                <w:sz w:val="20"/>
              </w:rPr>
            </w:pPr>
          </w:p>
          <w:p w14:paraId="26F8B3E5" w14:textId="77777777" w:rsidR="00B35EF7" w:rsidRPr="003F68E0" w:rsidRDefault="00B35EF7" w:rsidP="00B35EF7">
            <w:pPr>
              <w:rPr>
                <w:rFonts w:ascii="Verdana" w:hAnsi="Verdana"/>
                <w:b/>
                <w:sz w:val="20"/>
              </w:rPr>
            </w:pPr>
          </w:p>
          <w:p w14:paraId="26F8B3E6" w14:textId="77777777" w:rsidR="00B35EF7" w:rsidRPr="003F68E0" w:rsidRDefault="00B35EF7" w:rsidP="00B35EF7">
            <w:pPr>
              <w:rPr>
                <w:rFonts w:ascii="Verdana" w:hAnsi="Verdana"/>
                <w:b/>
                <w:sz w:val="20"/>
              </w:rPr>
            </w:pPr>
          </w:p>
          <w:p w14:paraId="26F8B3E7" w14:textId="77777777" w:rsidR="00B35EF7" w:rsidRPr="003F68E0" w:rsidRDefault="00B35EF7" w:rsidP="00B35EF7">
            <w:pPr>
              <w:rPr>
                <w:rFonts w:ascii="Verdana" w:hAnsi="Verdana"/>
                <w:b/>
                <w:sz w:val="20"/>
              </w:rPr>
            </w:pPr>
          </w:p>
          <w:p w14:paraId="26F8B3E8" w14:textId="77777777" w:rsidR="00B35EF7" w:rsidRPr="003F68E0" w:rsidRDefault="00B35EF7" w:rsidP="00B35EF7">
            <w:pPr>
              <w:rPr>
                <w:rFonts w:ascii="Verdana" w:hAnsi="Verdana"/>
                <w:b/>
                <w:sz w:val="20"/>
              </w:rPr>
            </w:pPr>
          </w:p>
          <w:p w14:paraId="26F8B3E9" w14:textId="77777777" w:rsidR="00B35EF7" w:rsidRPr="003F68E0" w:rsidRDefault="00B35EF7" w:rsidP="00B35EF7">
            <w:pPr>
              <w:rPr>
                <w:rFonts w:ascii="Verdana" w:hAnsi="Verdana"/>
                <w:b/>
                <w:sz w:val="20"/>
              </w:rPr>
            </w:pPr>
          </w:p>
          <w:p w14:paraId="26F8B3EA"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3F2" w14:textId="60EE5A37" w:rsidR="00B35EF7" w:rsidRPr="003F68E0" w:rsidRDefault="00B35EF7" w:rsidP="00B35EF7">
            <w:pPr>
              <w:rPr>
                <w:rFonts w:ascii="Verdana" w:hAnsi="Verdana"/>
                <w:sz w:val="20"/>
              </w:rPr>
            </w:pPr>
            <w:r w:rsidRPr="003F68E0">
              <w:rPr>
                <w:rFonts w:ascii="Verdana" w:hAnsi="Verdana"/>
                <w:sz w:val="20"/>
              </w:rPr>
              <w:t>Ambachtelijk slager (tot 31/8/2018)</w:t>
            </w:r>
          </w:p>
        </w:tc>
        <w:tc>
          <w:tcPr>
            <w:tcW w:w="1480" w:type="dxa"/>
            <w:tcBorders>
              <w:top w:val="nil"/>
              <w:left w:val="single" w:sz="4" w:space="0" w:color="auto"/>
              <w:bottom w:val="single" w:sz="4" w:space="0" w:color="auto"/>
              <w:right w:val="single" w:sz="4" w:space="0" w:color="auto"/>
            </w:tcBorders>
          </w:tcPr>
          <w:p w14:paraId="26F8B3F6" w14:textId="79DBD80C" w:rsidR="00B35EF7" w:rsidRPr="003F68E0" w:rsidRDefault="00B35EF7" w:rsidP="00B35EF7">
            <w:pPr>
              <w:jc w:val="center"/>
              <w:rPr>
                <w:rFonts w:ascii="Verdana" w:hAnsi="Verdana"/>
                <w:sz w:val="20"/>
              </w:rPr>
            </w:pPr>
            <w:r w:rsidRPr="003F68E0">
              <w:rPr>
                <w:rFonts w:ascii="Verdana" w:hAnsi="Verdana"/>
                <w:sz w:val="20"/>
              </w:rPr>
              <w:t>X</w:t>
            </w:r>
            <w:r w:rsidRPr="003F68E0">
              <w:rPr>
                <w:rFonts w:ascii="Verdana" w:hAnsi="Verdana"/>
                <w:sz w:val="20"/>
              </w:rPr>
              <w:br/>
            </w:r>
          </w:p>
        </w:tc>
      </w:tr>
      <w:tr w:rsidR="003F68E0" w:rsidRPr="003F68E0" w14:paraId="239A32A3" w14:textId="77777777" w:rsidTr="00EC390B">
        <w:tc>
          <w:tcPr>
            <w:tcW w:w="2479" w:type="dxa"/>
            <w:vMerge/>
            <w:tcBorders>
              <w:left w:val="single" w:sz="4" w:space="0" w:color="auto"/>
              <w:right w:val="single" w:sz="4" w:space="0" w:color="auto"/>
            </w:tcBorders>
            <w:shd w:val="clear" w:color="auto" w:fill="auto"/>
          </w:tcPr>
          <w:p w14:paraId="66296219"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5FE6534" w14:textId="07E8C39C" w:rsidR="00B35EF7" w:rsidRPr="003F68E0" w:rsidRDefault="00B35EF7" w:rsidP="00B35EF7">
            <w:pPr>
              <w:rPr>
                <w:rFonts w:ascii="Verdana" w:hAnsi="Verdana"/>
                <w:sz w:val="20"/>
              </w:rPr>
            </w:pPr>
            <w:r w:rsidRPr="003F68E0">
              <w:rPr>
                <w:rFonts w:ascii="Verdana" w:hAnsi="Verdana"/>
                <w:sz w:val="20"/>
              </w:rPr>
              <w:t>Culinair traiteurslager (tot 31/8/2018)</w:t>
            </w:r>
          </w:p>
          <w:p w14:paraId="5CA54B45"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C458F60" w14:textId="79B703D0"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6DF65976" w14:textId="77777777" w:rsidTr="00EC390B">
        <w:tc>
          <w:tcPr>
            <w:tcW w:w="2479" w:type="dxa"/>
            <w:vMerge/>
            <w:tcBorders>
              <w:left w:val="single" w:sz="4" w:space="0" w:color="auto"/>
              <w:right w:val="single" w:sz="4" w:space="0" w:color="auto"/>
            </w:tcBorders>
            <w:shd w:val="clear" w:color="auto" w:fill="auto"/>
          </w:tcPr>
          <w:p w14:paraId="189616E6"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D975BB7" w14:textId="772A3658" w:rsidR="00B35EF7" w:rsidRPr="003F68E0" w:rsidRDefault="00B35EF7" w:rsidP="00B35EF7">
            <w:pPr>
              <w:rPr>
                <w:rFonts w:ascii="Verdana" w:hAnsi="Verdana"/>
                <w:sz w:val="20"/>
              </w:rPr>
            </w:pPr>
            <w:r w:rsidRPr="003F68E0">
              <w:rPr>
                <w:rFonts w:ascii="Verdana" w:hAnsi="Verdana"/>
                <w:sz w:val="20"/>
              </w:rPr>
              <w:t>Slager (tot 31/8/2018)</w:t>
            </w:r>
          </w:p>
          <w:p w14:paraId="50F93F6F"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50362EA" w14:textId="4F2566EE"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6A834C50" w14:textId="77777777" w:rsidTr="00EC390B">
        <w:tc>
          <w:tcPr>
            <w:tcW w:w="2479" w:type="dxa"/>
            <w:vMerge/>
            <w:tcBorders>
              <w:left w:val="single" w:sz="4" w:space="0" w:color="auto"/>
              <w:right w:val="single" w:sz="4" w:space="0" w:color="auto"/>
            </w:tcBorders>
            <w:shd w:val="clear" w:color="auto" w:fill="auto"/>
          </w:tcPr>
          <w:p w14:paraId="1A84E289"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48C2571" w14:textId="7263C52D" w:rsidR="00B35EF7" w:rsidRPr="003F68E0" w:rsidRDefault="00B35EF7" w:rsidP="00B35EF7">
            <w:pPr>
              <w:rPr>
                <w:rFonts w:ascii="Verdana" w:hAnsi="Verdana"/>
                <w:sz w:val="20"/>
              </w:rPr>
            </w:pPr>
            <w:r w:rsidRPr="003F68E0">
              <w:rPr>
                <w:rFonts w:ascii="Verdana" w:hAnsi="Verdana"/>
                <w:sz w:val="20"/>
              </w:rPr>
              <w:t>Slager-Spekslager (BK4)</w:t>
            </w:r>
          </w:p>
          <w:p w14:paraId="76F36880"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2FCE252" w14:textId="77777777" w:rsidR="00B35EF7" w:rsidRPr="003F68E0" w:rsidRDefault="00B35EF7" w:rsidP="00B35EF7">
            <w:pPr>
              <w:jc w:val="center"/>
              <w:rPr>
                <w:rFonts w:ascii="Verdana" w:hAnsi="Verdana"/>
                <w:sz w:val="20"/>
              </w:rPr>
            </w:pPr>
          </w:p>
        </w:tc>
      </w:tr>
      <w:tr w:rsidR="003F68E0" w:rsidRPr="003F68E0" w14:paraId="28718DDD" w14:textId="77777777" w:rsidTr="00EC390B">
        <w:tc>
          <w:tcPr>
            <w:tcW w:w="2479" w:type="dxa"/>
            <w:vMerge/>
            <w:tcBorders>
              <w:left w:val="single" w:sz="4" w:space="0" w:color="auto"/>
              <w:right w:val="single" w:sz="4" w:space="0" w:color="auto"/>
            </w:tcBorders>
            <w:shd w:val="clear" w:color="auto" w:fill="auto"/>
          </w:tcPr>
          <w:p w14:paraId="682E54E9"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2CA0C33" w14:textId="6F9373CD" w:rsidR="00B35EF7" w:rsidRPr="003F68E0" w:rsidRDefault="00B35EF7" w:rsidP="00B35EF7">
            <w:pPr>
              <w:rPr>
                <w:rFonts w:ascii="Verdana" w:hAnsi="Verdana"/>
                <w:sz w:val="20"/>
              </w:rPr>
            </w:pPr>
            <w:r w:rsidRPr="003F68E0">
              <w:rPr>
                <w:rFonts w:ascii="Verdana" w:hAnsi="Verdana"/>
                <w:sz w:val="20"/>
              </w:rPr>
              <w:t>Slagerij en vleeswaren (</w:t>
            </w:r>
            <w:r w:rsidR="007B4F1A" w:rsidRPr="003F68E0">
              <w:rPr>
                <w:rFonts w:ascii="Verdana" w:hAnsi="Verdana"/>
                <w:sz w:val="20"/>
              </w:rPr>
              <w:t xml:space="preserve">tot </w:t>
            </w:r>
            <w:r w:rsidRPr="003F68E0">
              <w:rPr>
                <w:rFonts w:ascii="Verdana" w:hAnsi="Verdana"/>
                <w:sz w:val="20"/>
              </w:rPr>
              <w:t>31/8/2018)</w:t>
            </w:r>
          </w:p>
          <w:p w14:paraId="547C4B7B" w14:textId="31DD531B"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F68898C" w14:textId="19AEDCF6"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62463B83" w14:textId="77777777" w:rsidTr="00EC390B">
        <w:tc>
          <w:tcPr>
            <w:tcW w:w="2479" w:type="dxa"/>
            <w:vMerge/>
            <w:tcBorders>
              <w:left w:val="single" w:sz="4" w:space="0" w:color="auto"/>
              <w:right w:val="single" w:sz="4" w:space="0" w:color="auto"/>
            </w:tcBorders>
            <w:shd w:val="clear" w:color="auto" w:fill="auto"/>
          </w:tcPr>
          <w:p w14:paraId="1FAA6B49"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8A8D0CE" w14:textId="0F4D0185" w:rsidR="00B35EF7" w:rsidRPr="003F68E0" w:rsidRDefault="00B35EF7" w:rsidP="00B35EF7">
            <w:pPr>
              <w:rPr>
                <w:rFonts w:ascii="Verdana" w:hAnsi="Verdana"/>
                <w:sz w:val="20"/>
              </w:rPr>
            </w:pPr>
            <w:r w:rsidRPr="003F68E0">
              <w:rPr>
                <w:rFonts w:ascii="Verdana" w:hAnsi="Verdana"/>
                <w:sz w:val="20"/>
              </w:rPr>
              <w:t>Traiteur-delicatessenslager (</w:t>
            </w:r>
            <w:r w:rsidR="007B4F1A" w:rsidRPr="003F68E0">
              <w:rPr>
                <w:rFonts w:ascii="Verdana" w:hAnsi="Verdana"/>
                <w:sz w:val="20"/>
              </w:rPr>
              <w:t xml:space="preserve">tot </w:t>
            </w:r>
            <w:r w:rsidRPr="003F68E0">
              <w:rPr>
                <w:rFonts w:ascii="Verdana" w:hAnsi="Verdana"/>
                <w:sz w:val="20"/>
              </w:rPr>
              <w:t>31/8/2018)</w:t>
            </w:r>
          </w:p>
          <w:p w14:paraId="67E28B9C"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912D36F" w14:textId="4BCDD81D"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34014D53" w14:textId="77777777" w:rsidTr="00EC390B">
        <w:tc>
          <w:tcPr>
            <w:tcW w:w="2479" w:type="dxa"/>
            <w:vMerge/>
            <w:tcBorders>
              <w:left w:val="single" w:sz="4" w:space="0" w:color="auto"/>
              <w:bottom w:val="single" w:sz="4" w:space="0" w:color="auto"/>
              <w:right w:val="single" w:sz="4" w:space="0" w:color="auto"/>
            </w:tcBorders>
            <w:shd w:val="clear" w:color="auto" w:fill="auto"/>
          </w:tcPr>
          <w:p w14:paraId="380F1254" w14:textId="77777777" w:rsidR="00B35EF7" w:rsidRPr="003F68E0"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3692D37" w14:textId="6DE43161" w:rsidR="00B35EF7" w:rsidRPr="003F68E0" w:rsidRDefault="00B35EF7" w:rsidP="00B35EF7">
            <w:pPr>
              <w:rPr>
                <w:rFonts w:ascii="Verdana" w:hAnsi="Verdana"/>
                <w:sz w:val="20"/>
              </w:rPr>
            </w:pPr>
            <w:r w:rsidRPr="003F68E0">
              <w:rPr>
                <w:rFonts w:ascii="Verdana" w:hAnsi="Verdana"/>
                <w:sz w:val="20"/>
              </w:rPr>
              <w:t>Wild- en Gevogelteslager (BK4)</w:t>
            </w:r>
          </w:p>
          <w:p w14:paraId="353EFA5B" w14:textId="77777777" w:rsidR="00B35EF7" w:rsidRPr="003F68E0"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C1746BB" w14:textId="77777777" w:rsidR="00B35EF7" w:rsidRPr="003F68E0" w:rsidRDefault="00B35EF7" w:rsidP="00B35EF7">
            <w:pPr>
              <w:jc w:val="center"/>
              <w:rPr>
                <w:rFonts w:ascii="Verdana" w:hAnsi="Verdana"/>
                <w:sz w:val="20"/>
              </w:rPr>
            </w:pPr>
          </w:p>
        </w:tc>
      </w:tr>
      <w:tr w:rsidR="003F68E0" w:rsidRPr="003F68E0" w14:paraId="26F8B3FC" w14:textId="77777777" w:rsidTr="00EC390B">
        <w:tc>
          <w:tcPr>
            <w:tcW w:w="2479" w:type="dxa"/>
            <w:vMerge w:val="restart"/>
            <w:tcBorders>
              <w:top w:val="single" w:sz="4" w:space="0" w:color="auto"/>
            </w:tcBorders>
            <w:shd w:val="clear" w:color="auto" w:fill="auto"/>
          </w:tcPr>
          <w:p w14:paraId="26F8B3F8" w14:textId="77777777" w:rsidR="00B35EF7" w:rsidRPr="003F68E0" w:rsidRDefault="00B35EF7" w:rsidP="00B35EF7">
            <w:pPr>
              <w:rPr>
                <w:rFonts w:ascii="Verdana" w:hAnsi="Verdana"/>
                <w:b/>
                <w:sz w:val="20"/>
              </w:rPr>
            </w:pPr>
            <w:r w:rsidRPr="003F68E0">
              <w:rPr>
                <w:rFonts w:ascii="Verdana" w:hAnsi="Verdana"/>
                <w:b/>
                <w:sz w:val="20"/>
              </w:rPr>
              <w:t>Specifieke personenzorg</w:t>
            </w:r>
          </w:p>
        </w:tc>
        <w:tc>
          <w:tcPr>
            <w:tcW w:w="5103" w:type="dxa"/>
            <w:tcBorders>
              <w:top w:val="single" w:sz="4" w:space="0" w:color="auto"/>
              <w:bottom w:val="nil"/>
            </w:tcBorders>
            <w:shd w:val="clear" w:color="auto" w:fill="auto"/>
          </w:tcPr>
          <w:p w14:paraId="26F8B3F9" w14:textId="77777777" w:rsidR="00B35EF7" w:rsidRPr="003F68E0" w:rsidRDefault="00B35EF7" w:rsidP="00B35EF7">
            <w:pPr>
              <w:rPr>
                <w:rFonts w:ascii="Verdana" w:hAnsi="Verdana"/>
                <w:sz w:val="20"/>
              </w:rPr>
            </w:pPr>
            <w:r w:rsidRPr="003F68E0">
              <w:rPr>
                <w:rFonts w:ascii="Verdana" w:hAnsi="Verdana"/>
                <w:sz w:val="20"/>
              </w:rPr>
              <w:t>Begeleider-animator voor Bejaarden</w:t>
            </w:r>
          </w:p>
          <w:p w14:paraId="26F8B3FA" w14:textId="7B21CD96" w:rsidR="00B35EF7" w:rsidRPr="003F68E0" w:rsidRDefault="00B35EF7" w:rsidP="00B35EF7">
            <w:pPr>
              <w:rPr>
                <w:rFonts w:ascii="Verdana" w:hAnsi="Verdana"/>
                <w:sz w:val="20"/>
              </w:rPr>
            </w:pPr>
          </w:p>
        </w:tc>
        <w:tc>
          <w:tcPr>
            <w:tcW w:w="1480" w:type="dxa"/>
            <w:tcBorders>
              <w:top w:val="single" w:sz="4" w:space="0" w:color="auto"/>
              <w:bottom w:val="nil"/>
            </w:tcBorders>
          </w:tcPr>
          <w:p w14:paraId="26F8B3FB" w14:textId="77777777" w:rsidR="00B35EF7" w:rsidRPr="003F68E0" w:rsidRDefault="00B35EF7" w:rsidP="00B35EF7">
            <w:pPr>
              <w:jc w:val="center"/>
              <w:rPr>
                <w:rFonts w:ascii="Verdana" w:hAnsi="Verdana"/>
                <w:sz w:val="20"/>
              </w:rPr>
            </w:pPr>
          </w:p>
        </w:tc>
      </w:tr>
      <w:tr w:rsidR="003F68E0" w:rsidRPr="003F68E0" w14:paraId="0FED4C73" w14:textId="77777777" w:rsidTr="00EC390B">
        <w:tc>
          <w:tcPr>
            <w:tcW w:w="2479" w:type="dxa"/>
            <w:vMerge/>
            <w:shd w:val="clear" w:color="auto" w:fill="auto"/>
          </w:tcPr>
          <w:p w14:paraId="2C741E61"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0695B4F2" w14:textId="77777777" w:rsidR="00B35EF7" w:rsidRPr="003F68E0" w:rsidRDefault="00B35EF7" w:rsidP="00B35EF7">
            <w:pPr>
              <w:rPr>
                <w:rFonts w:ascii="Verdana" w:hAnsi="Verdana"/>
                <w:sz w:val="20"/>
              </w:rPr>
            </w:pPr>
            <w:r w:rsidRPr="003F68E0">
              <w:rPr>
                <w:rFonts w:ascii="Verdana" w:hAnsi="Verdana"/>
                <w:sz w:val="20"/>
              </w:rPr>
              <w:t>Begeleid(st)er buitenschoolse kinderopvang (tot 31/8/2022)</w:t>
            </w:r>
          </w:p>
          <w:p w14:paraId="7DBE404F" w14:textId="00C7A871" w:rsidR="0044603B" w:rsidRPr="003F68E0" w:rsidRDefault="0044603B" w:rsidP="00B35EF7">
            <w:pPr>
              <w:rPr>
                <w:rFonts w:ascii="Verdana" w:hAnsi="Verdana"/>
                <w:sz w:val="20"/>
              </w:rPr>
            </w:pPr>
          </w:p>
        </w:tc>
        <w:tc>
          <w:tcPr>
            <w:tcW w:w="1480" w:type="dxa"/>
            <w:tcBorders>
              <w:top w:val="single" w:sz="4" w:space="0" w:color="auto"/>
              <w:bottom w:val="nil"/>
            </w:tcBorders>
          </w:tcPr>
          <w:p w14:paraId="06B60513" w14:textId="48192821"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43A4EAEE" w14:textId="77777777" w:rsidTr="00EC390B">
        <w:tc>
          <w:tcPr>
            <w:tcW w:w="2479" w:type="dxa"/>
            <w:vMerge/>
            <w:shd w:val="clear" w:color="auto" w:fill="auto"/>
          </w:tcPr>
          <w:p w14:paraId="4A58C7B3"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4AF1FB76" w14:textId="133E2224" w:rsidR="00B35EF7" w:rsidRPr="003F68E0" w:rsidRDefault="00B35EF7" w:rsidP="00B35EF7">
            <w:pPr>
              <w:rPr>
                <w:rFonts w:ascii="Verdana" w:hAnsi="Verdana"/>
                <w:sz w:val="20"/>
              </w:rPr>
            </w:pPr>
            <w:r w:rsidRPr="003F68E0">
              <w:rPr>
                <w:rFonts w:ascii="Verdana" w:hAnsi="Verdana"/>
                <w:sz w:val="20"/>
              </w:rPr>
              <w:t>Begeleider in de kinderopvang (tot 31/8/2022)</w:t>
            </w:r>
          </w:p>
        </w:tc>
        <w:tc>
          <w:tcPr>
            <w:tcW w:w="1480" w:type="dxa"/>
            <w:tcBorders>
              <w:top w:val="single" w:sz="4" w:space="0" w:color="auto"/>
              <w:bottom w:val="nil"/>
            </w:tcBorders>
          </w:tcPr>
          <w:p w14:paraId="35A533C0" w14:textId="77777777" w:rsidR="00B35EF7" w:rsidRPr="003F68E0" w:rsidRDefault="00B35EF7" w:rsidP="00B35EF7">
            <w:pPr>
              <w:jc w:val="center"/>
              <w:rPr>
                <w:rFonts w:ascii="Verdana" w:hAnsi="Verdana"/>
                <w:sz w:val="20"/>
              </w:rPr>
            </w:pPr>
            <w:r w:rsidRPr="003F68E0">
              <w:rPr>
                <w:rFonts w:ascii="Verdana" w:hAnsi="Verdana"/>
                <w:sz w:val="20"/>
              </w:rPr>
              <w:t>X</w:t>
            </w:r>
          </w:p>
          <w:p w14:paraId="4048CB1D" w14:textId="77777777" w:rsidR="00B35EF7" w:rsidRPr="003F68E0" w:rsidRDefault="00B35EF7" w:rsidP="00B35EF7">
            <w:pPr>
              <w:jc w:val="center"/>
              <w:rPr>
                <w:rFonts w:ascii="Verdana" w:hAnsi="Verdana"/>
                <w:sz w:val="20"/>
              </w:rPr>
            </w:pPr>
          </w:p>
        </w:tc>
      </w:tr>
      <w:tr w:rsidR="003F68E0" w:rsidRPr="003F68E0" w14:paraId="6461178F" w14:textId="77777777" w:rsidTr="00EC390B">
        <w:tc>
          <w:tcPr>
            <w:tcW w:w="2479" w:type="dxa"/>
            <w:vMerge/>
            <w:shd w:val="clear" w:color="auto" w:fill="auto"/>
          </w:tcPr>
          <w:p w14:paraId="7708B5E1" w14:textId="77777777" w:rsidR="00D22738" w:rsidRPr="003F68E0" w:rsidRDefault="00D22738" w:rsidP="00B35EF7">
            <w:pPr>
              <w:rPr>
                <w:rFonts w:ascii="Verdana" w:hAnsi="Verdana"/>
                <w:b/>
                <w:sz w:val="20"/>
              </w:rPr>
            </w:pPr>
          </w:p>
        </w:tc>
        <w:tc>
          <w:tcPr>
            <w:tcW w:w="5103" w:type="dxa"/>
            <w:tcBorders>
              <w:top w:val="single" w:sz="4" w:space="0" w:color="auto"/>
              <w:bottom w:val="nil"/>
            </w:tcBorders>
            <w:shd w:val="clear" w:color="auto" w:fill="auto"/>
          </w:tcPr>
          <w:p w14:paraId="052D6B33" w14:textId="77777777" w:rsidR="00D22738" w:rsidRPr="003F68E0" w:rsidRDefault="00D22738" w:rsidP="00B35EF7">
            <w:pPr>
              <w:rPr>
                <w:rFonts w:ascii="Verdana" w:hAnsi="Verdana"/>
                <w:sz w:val="20"/>
              </w:rPr>
            </w:pPr>
            <w:r w:rsidRPr="003F68E0">
              <w:rPr>
                <w:rFonts w:ascii="Verdana" w:hAnsi="Verdana"/>
                <w:sz w:val="20"/>
              </w:rPr>
              <w:t>Intercultureel Bemiddelaar (BK4)</w:t>
            </w:r>
          </w:p>
          <w:p w14:paraId="2436775F" w14:textId="4AC1BAF0" w:rsidR="00D22738" w:rsidRPr="003F68E0" w:rsidRDefault="00D22738" w:rsidP="00B35EF7">
            <w:pPr>
              <w:rPr>
                <w:rFonts w:ascii="Verdana" w:hAnsi="Verdana"/>
                <w:sz w:val="20"/>
              </w:rPr>
            </w:pPr>
          </w:p>
        </w:tc>
        <w:tc>
          <w:tcPr>
            <w:tcW w:w="1480" w:type="dxa"/>
            <w:tcBorders>
              <w:top w:val="single" w:sz="4" w:space="0" w:color="auto"/>
              <w:bottom w:val="nil"/>
            </w:tcBorders>
          </w:tcPr>
          <w:p w14:paraId="588E4104" w14:textId="77777777" w:rsidR="00D22738" w:rsidRPr="003F68E0" w:rsidRDefault="00D22738" w:rsidP="00B35EF7">
            <w:pPr>
              <w:jc w:val="center"/>
              <w:rPr>
                <w:rFonts w:ascii="Verdana" w:hAnsi="Verdana"/>
                <w:sz w:val="20"/>
              </w:rPr>
            </w:pPr>
          </w:p>
        </w:tc>
      </w:tr>
      <w:tr w:rsidR="003F68E0" w:rsidRPr="003F68E0" w14:paraId="25B082E5" w14:textId="77777777" w:rsidTr="00EC390B">
        <w:tc>
          <w:tcPr>
            <w:tcW w:w="2479" w:type="dxa"/>
            <w:vMerge/>
            <w:shd w:val="clear" w:color="auto" w:fill="auto"/>
          </w:tcPr>
          <w:p w14:paraId="5912A457"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33B36E34" w14:textId="372B6E40" w:rsidR="00B35EF7" w:rsidRPr="003F68E0" w:rsidRDefault="00B35EF7" w:rsidP="00B35EF7">
            <w:pPr>
              <w:rPr>
                <w:rFonts w:ascii="Verdana" w:hAnsi="Verdana"/>
                <w:sz w:val="20"/>
              </w:rPr>
            </w:pPr>
            <w:r w:rsidRPr="003F68E0">
              <w:rPr>
                <w:rFonts w:ascii="Verdana" w:hAnsi="Verdana"/>
                <w:sz w:val="20"/>
              </w:rPr>
              <w:t>Interculturele Medewerker</w:t>
            </w:r>
            <w:r w:rsidR="00D22738" w:rsidRPr="003F68E0">
              <w:rPr>
                <w:rFonts w:ascii="Verdana" w:hAnsi="Verdana"/>
                <w:sz w:val="20"/>
              </w:rPr>
              <w:t xml:space="preserve"> (tot 31/8/2026)</w:t>
            </w:r>
          </w:p>
          <w:p w14:paraId="3B3770ED" w14:textId="6E2C472D" w:rsidR="00B35EF7" w:rsidRPr="003F68E0" w:rsidRDefault="00B35EF7" w:rsidP="00B35EF7">
            <w:pPr>
              <w:rPr>
                <w:rFonts w:ascii="Verdana" w:hAnsi="Verdana"/>
                <w:sz w:val="20"/>
              </w:rPr>
            </w:pPr>
          </w:p>
        </w:tc>
        <w:tc>
          <w:tcPr>
            <w:tcW w:w="1480" w:type="dxa"/>
            <w:tcBorders>
              <w:top w:val="single" w:sz="4" w:space="0" w:color="auto"/>
              <w:bottom w:val="nil"/>
            </w:tcBorders>
          </w:tcPr>
          <w:p w14:paraId="58F40D56" w14:textId="18316D3C" w:rsidR="00B35EF7" w:rsidRPr="003F68E0" w:rsidRDefault="00D22738" w:rsidP="00B35EF7">
            <w:pPr>
              <w:jc w:val="center"/>
              <w:rPr>
                <w:rFonts w:ascii="Verdana" w:hAnsi="Verdana"/>
                <w:sz w:val="20"/>
              </w:rPr>
            </w:pPr>
            <w:r w:rsidRPr="003F68E0">
              <w:rPr>
                <w:rFonts w:ascii="Verdana" w:hAnsi="Verdana"/>
                <w:sz w:val="20"/>
              </w:rPr>
              <w:t>X</w:t>
            </w:r>
          </w:p>
        </w:tc>
      </w:tr>
      <w:tr w:rsidR="003F68E0" w:rsidRPr="003F68E0" w14:paraId="4D5FADC3" w14:textId="77777777" w:rsidTr="00EC390B">
        <w:tc>
          <w:tcPr>
            <w:tcW w:w="2479" w:type="dxa"/>
            <w:vMerge/>
            <w:shd w:val="clear" w:color="auto" w:fill="auto"/>
          </w:tcPr>
          <w:p w14:paraId="177704F2"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12C6B3B" w14:textId="2B8A3140" w:rsidR="00B35EF7" w:rsidRPr="003F68E0" w:rsidRDefault="00B35EF7" w:rsidP="00B35EF7">
            <w:pPr>
              <w:rPr>
                <w:rFonts w:ascii="Verdana" w:hAnsi="Verdana"/>
                <w:sz w:val="20"/>
              </w:rPr>
            </w:pPr>
            <w:r w:rsidRPr="003F68E0">
              <w:rPr>
                <w:rFonts w:ascii="Verdana" w:hAnsi="Verdana"/>
                <w:sz w:val="20"/>
              </w:rPr>
              <w:t>Jeugd- en gehandicaptenzorg</w:t>
            </w:r>
            <w:r w:rsidR="00D22738" w:rsidRPr="003F68E0">
              <w:rPr>
                <w:rFonts w:ascii="Verdana" w:hAnsi="Verdana"/>
                <w:sz w:val="20"/>
              </w:rPr>
              <w:t xml:space="preserve"> (tot 31/8/2026)</w:t>
            </w:r>
          </w:p>
          <w:p w14:paraId="4C056399" w14:textId="05978741" w:rsidR="00B35EF7" w:rsidRPr="003F68E0" w:rsidRDefault="00B35EF7" w:rsidP="00B35EF7">
            <w:pPr>
              <w:rPr>
                <w:rFonts w:ascii="Verdana" w:hAnsi="Verdana"/>
                <w:sz w:val="20"/>
              </w:rPr>
            </w:pPr>
          </w:p>
        </w:tc>
        <w:tc>
          <w:tcPr>
            <w:tcW w:w="1480" w:type="dxa"/>
            <w:tcBorders>
              <w:top w:val="single" w:sz="4" w:space="0" w:color="auto"/>
              <w:bottom w:val="nil"/>
            </w:tcBorders>
          </w:tcPr>
          <w:p w14:paraId="05CABA74" w14:textId="6F901FD1" w:rsidR="00B35EF7" w:rsidRPr="003F68E0" w:rsidRDefault="00D22738" w:rsidP="00B35EF7">
            <w:pPr>
              <w:jc w:val="center"/>
              <w:rPr>
                <w:rFonts w:ascii="Verdana" w:hAnsi="Verdana"/>
                <w:sz w:val="20"/>
              </w:rPr>
            </w:pPr>
            <w:r w:rsidRPr="003F68E0">
              <w:rPr>
                <w:rFonts w:ascii="Verdana" w:hAnsi="Verdana"/>
                <w:sz w:val="20"/>
              </w:rPr>
              <w:t>X</w:t>
            </w:r>
          </w:p>
        </w:tc>
      </w:tr>
      <w:tr w:rsidR="003F68E0" w:rsidRPr="003F68E0" w14:paraId="0E9D5878" w14:textId="77777777" w:rsidTr="00EC390B">
        <w:tc>
          <w:tcPr>
            <w:tcW w:w="2479" w:type="dxa"/>
            <w:vMerge/>
            <w:shd w:val="clear" w:color="auto" w:fill="auto"/>
          </w:tcPr>
          <w:p w14:paraId="7E959473"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269779F3" w14:textId="77777777" w:rsidR="00B35EF7" w:rsidRPr="003F68E0" w:rsidRDefault="00B35EF7" w:rsidP="00B35EF7">
            <w:pPr>
              <w:rPr>
                <w:rFonts w:ascii="Verdana" w:hAnsi="Verdana"/>
                <w:sz w:val="20"/>
              </w:rPr>
            </w:pPr>
            <w:r w:rsidRPr="003F68E0">
              <w:rPr>
                <w:rFonts w:ascii="Verdana" w:hAnsi="Verdana"/>
                <w:sz w:val="20"/>
              </w:rPr>
              <w:t>Jeugd- en gehandicaptenzorg TSO 3</w:t>
            </w:r>
          </w:p>
          <w:p w14:paraId="4B6CEC59" w14:textId="69EC3AC5" w:rsidR="00B35EF7" w:rsidRPr="003F68E0" w:rsidRDefault="00B35EF7" w:rsidP="00B35EF7">
            <w:pPr>
              <w:rPr>
                <w:rFonts w:ascii="Verdana" w:hAnsi="Verdana"/>
                <w:sz w:val="20"/>
              </w:rPr>
            </w:pPr>
          </w:p>
        </w:tc>
        <w:tc>
          <w:tcPr>
            <w:tcW w:w="1480" w:type="dxa"/>
            <w:tcBorders>
              <w:top w:val="single" w:sz="4" w:space="0" w:color="auto"/>
              <w:bottom w:val="nil"/>
            </w:tcBorders>
          </w:tcPr>
          <w:p w14:paraId="2CB3F3D1" w14:textId="4F2C19F2" w:rsidR="00B35EF7" w:rsidRPr="003F68E0" w:rsidRDefault="00B35EF7" w:rsidP="00B35EF7">
            <w:pPr>
              <w:jc w:val="center"/>
              <w:rPr>
                <w:rFonts w:ascii="Verdana" w:hAnsi="Verdana"/>
                <w:sz w:val="20"/>
              </w:rPr>
            </w:pPr>
            <w:r w:rsidRPr="003F68E0">
              <w:rPr>
                <w:rFonts w:ascii="Verdana" w:hAnsi="Verdana"/>
                <w:sz w:val="20"/>
              </w:rPr>
              <w:t>X</w:t>
            </w:r>
          </w:p>
        </w:tc>
      </w:tr>
      <w:tr w:rsidR="003F68E0" w:rsidRPr="003F68E0" w14:paraId="0956942D" w14:textId="77777777" w:rsidTr="00EC390B">
        <w:tc>
          <w:tcPr>
            <w:tcW w:w="2479" w:type="dxa"/>
            <w:vMerge/>
            <w:shd w:val="clear" w:color="auto" w:fill="auto"/>
          </w:tcPr>
          <w:p w14:paraId="2538A4AC"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713478D5" w14:textId="77777777" w:rsidR="00B35EF7" w:rsidRPr="003F68E0" w:rsidRDefault="00B35EF7" w:rsidP="00B35EF7">
            <w:pPr>
              <w:rPr>
                <w:rFonts w:ascii="Verdana" w:hAnsi="Verdana"/>
                <w:sz w:val="20"/>
              </w:rPr>
            </w:pPr>
            <w:r w:rsidRPr="003F68E0">
              <w:rPr>
                <w:rFonts w:ascii="Verdana" w:hAnsi="Verdana"/>
                <w:sz w:val="20"/>
              </w:rPr>
              <w:t>Kinderbegeleider Baby’s en Peuters (BK4)</w:t>
            </w:r>
          </w:p>
          <w:p w14:paraId="09121DA0" w14:textId="7F977A1C" w:rsidR="00B35EF7" w:rsidRPr="003F68E0" w:rsidRDefault="00B35EF7" w:rsidP="00B35EF7">
            <w:pPr>
              <w:rPr>
                <w:rFonts w:ascii="Verdana" w:hAnsi="Verdana"/>
                <w:sz w:val="20"/>
              </w:rPr>
            </w:pPr>
          </w:p>
        </w:tc>
        <w:tc>
          <w:tcPr>
            <w:tcW w:w="1480" w:type="dxa"/>
            <w:tcBorders>
              <w:top w:val="single" w:sz="4" w:space="0" w:color="auto"/>
              <w:bottom w:val="nil"/>
            </w:tcBorders>
          </w:tcPr>
          <w:p w14:paraId="17072D03" w14:textId="77777777" w:rsidR="00B35EF7" w:rsidRPr="003F68E0" w:rsidRDefault="00B35EF7" w:rsidP="00B35EF7">
            <w:pPr>
              <w:jc w:val="center"/>
              <w:rPr>
                <w:rFonts w:ascii="Verdana" w:hAnsi="Verdana"/>
                <w:sz w:val="20"/>
              </w:rPr>
            </w:pPr>
          </w:p>
        </w:tc>
      </w:tr>
      <w:tr w:rsidR="003F68E0" w:rsidRPr="003F68E0" w14:paraId="760F3518" w14:textId="77777777" w:rsidTr="00EC390B">
        <w:tc>
          <w:tcPr>
            <w:tcW w:w="2479" w:type="dxa"/>
            <w:vMerge/>
            <w:shd w:val="clear" w:color="auto" w:fill="auto"/>
          </w:tcPr>
          <w:p w14:paraId="7EAD259F" w14:textId="77777777" w:rsidR="00B35EF7" w:rsidRPr="003F68E0" w:rsidRDefault="00B35EF7" w:rsidP="00B35EF7">
            <w:pPr>
              <w:rPr>
                <w:rFonts w:ascii="Verdana" w:hAnsi="Verdana"/>
                <w:b/>
                <w:sz w:val="20"/>
              </w:rPr>
            </w:pPr>
          </w:p>
        </w:tc>
        <w:tc>
          <w:tcPr>
            <w:tcW w:w="5103" w:type="dxa"/>
            <w:tcBorders>
              <w:top w:val="single" w:sz="4" w:space="0" w:color="auto"/>
              <w:bottom w:val="nil"/>
            </w:tcBorders>
            <w:shd w:val="clear" w:color="auto" w:fill="auto"/>
          </w:tcPr>
          <w:p w14:paraId="53894962" w14:textId="49469412" w:rsidR="00B35EF7" w:rsidRPr="003F68E0" w:rsidRDefault="00B35EF7" w:rsidP="00B35EF7">
            <w:pPr>
              <w:rPr>
                <w:rFonts w:ascii="Verdana" w:hAnsi="Verdana"/>
                <w:sz w:val="20"/>
              </w:rPr>
            </w:pPr>
            <w:r w:rsidRPr="003F68E0">
              <w:rPr>
                <w:rFonts w:ascii="Verdana" w:hAnsi="Verdana"/>
                <w:sz w:val="20"/>
              </w:rPr>
              <w:t>Kinderbegeleider Schoolgaande Kinderen (BK4)</w:t>
            </w:r>
          </w:p>
        </w:tc>
        <w:tc>
          <w:tcPr>
            <w:tcW w:w="1480" w:type="dxa"/>
            <w:tcBorders>
              <w:top w:val="single" w:sz="4" w:space="0" w:color="auto"/>
              <w:bottom w:val="nil"/>
            </w:tcBorders>
          </w:tcPr>
          <w:p w14:paraId="54D121EC" w14:textId="77777777" w:rsidR="00B35EF7" w:rsidRPr="003F68E0" w:rsidRDefault="00B35EF7" w:rsidP="00B35EF7">
            <w:pPr>
              <w:jc w:val="center"/>
              <w:rPr>
                <w:rFonts w:ascii="Verdana" w:hAnsi="Verdana"/>
                <w:sz w:val="20"/>
              </w:rPr>
            </w:pPr>
          </w:p>
        </w:tc>
      </w:tr>
      <w:tr w:rsidR="003F68E0" w:rsidRPr="003F68E0" w14:paraId="26F8B420" w14:textId="77777777" w:rsidTr="00EC390B">
        <w:tc>
          <w:tcPr>
            <w:tcW w:w="2479" w:type="dxa"/>
            <w:vMerge/>
            <w:shd w:val="clear" w:color="auto" w:fill="auto"/>
          </w:tcPr>
          <w:p w14:paraId="26F8B41D"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26F8B41E" w14:textId="77777777" w:rsidR="00B35EF7" w:rsidRPr="003F68E0" w:rsidRDefault="00B35EF7" w:rsidP="00B35EF7">
            <w:pPr>
              <w:rPr>
                <w:rFonts w:ascii="Verdana" w:hAnsi="Verdana"/>
                <w:sz w:val="20"/>
              </w:rPr>
            </w:pPr>
          </w:p>
        </w:tc>
        <w:tc>
          <w:tcPr>
            <w:tcW w:w="1480" w:type="dxa"/>
            <w:tcBorders>
              <w:top w:val="nil"/>
              <w:bottom w:val="single" w:sz="4" w:space="0" w:color="auto"/>
            </w:tcBorders>
          </w:tcPr>
          <w:p w14:paraId="26F8B41F" w14:textId="77777777" w:rsidR="00B35EF7" w:rsidRPr="003F68E0" w:rsidRDefault="00B35EF7" w:rsidP="00B35EF7">
            <w:pPr>
              <w:jc w:val="center"/>
              <w:rPr>
                <w:rFonts w:ascii="Verdana" w:hAnsi="Verdana"/>
                <w:sz w:val="20"/>
              </w:rPr>
            </w:pPr>
          </w:p>
        </w:tc>
      </w:tr>
      <w:tr w:rsidR="003F68E0" w:rsidRPr="003F68E0" w14:paraId="6067F678" w14:textId="77777777" w:rsidTr="00EC390B">
        <w:tc>
          <w:tcPr>
            <w:tcW w:w="2479" w:type="dxa"/>
            <w:vMerge/>
            <w:tcBorders>
              <w:bottom w:val="single" w:sz="4" w:space="0" w:color="auto"/>
            </w:tcBorders>
            <w:shd w:val="clear" w:color="auto" w:fill="auto"/>
          </w:tcPr>
          <w:p w14:paraId="7C15ABA1" w14:textId="77777777" w:rsidR="00D22738" w:rsidRPr="003F68E0" w:rsidRDefault="00D22738" w:rsidP="00B35EF7">
            <w:pPr>
              <w:rPr>
                <w:rFonts w:ascii="Verdana" w:hAnsi="Verdana"/>
                <w:b/>
                <w:sz w:val="20"/>
              </w:rPr>
            </w:pPr>
          </w:p>
        </w:tc>
        <w:tc>
          <w:tcPr>
            <w:tcW w:w="5103" w:type="dxa"/>
            <w:tcBorders>
              <w:top w:val="nil"/>
              <w:bottom w:val="single" w:sz="4" w:space="0" w:color="auto"/>
            </w:tcBorders>
            <w:shd w:val="clear" w:color="auto" w:fill="auto"/>
          </w:tcPr>
          <w:p w14:paraId="77EC5E14" w14:textId="77777777" w:rsidR="00D22738" w:rsidRPr="003F68E0" w:rsidRDefault="00D22738" w:rsidP="00B35EF7">
            <w:pPr>
              <w:rPr>
                <w:rFonts w:ascii="Verdana" w:hAnsi="Verdana"/>
                <w:sz w:val="20"/>
              </w:rPr>
            </w:pPr>
            <w:r w:rsidRPr="003F68E0">
              <w:rPr>
                <w:rFonts w:ascii="Verdana" w:hAnsi="Verdana"/>
                <w:sz w:val="20"/>
              </w:rPr>
              <w:t>Persoonsbegeleider (BK4)</w:t>
            </w:r>
          </w:p>
          <w:p w14:paraId="66664349" w14:textId="09F0DA1E" w:rsidR="00D22738" w:rsidRPr="003F68E0" w:rsidRDefault="00D22738" w:rsidP="00B35EF7">
            <w:pPr>
              <w:rPr>
                <w:rFonts w:ascii="Verdana" w:hAnsi="Verdana"/>
                <w:sz w:val="20"/>
              </w:rPr>
            </w:pPr>
          </w:p>
        </w:tc>
        <w:tc>
          <w:tcPr>
            <w:tcW w:w="1480" w:type="dxa"/>
            <w:tcBorders>
              <w:top w:val="nil"/>
              <w:bottom w:val="single" w:sz="4" w:space="0" w:color="auto"/>
            </w:tcBorders>
          </w:tcPr>
          <w:p w14:paraId="7C3034D6" w14:textId="77777777" w:rsidR="00D22738" w:rsidRPr="003F68E0" w:rsidRDefault="00D22738" w:rsidP="00B35EF7">
            <w:pPr>
              <w:jc w:val="center"/>
              <w:rPr>
                <w:rFonts w:ascii="Verdana" w:hAnsi="Verdana"/>
                <w:sz w:val="20"/>
              </w:rPr>
            </w:pPr>
          </w:p>
        </w:tc>
      </w:tr>
      <w:tr w:rsidR="003F68E0" w:rsidRPr="003F68E0" w14:paraId="0A7D0DCD" w14:textId="77777777" w:rsidTr="00EC390B">
        <w:tc>
          <w:tcPr>
            <w:tcW w:w="2479" w:type="dxa"/>
            <w:vMerge/>
            <w:tcBorders>
              <w:bottom w:val="single" w:sz="4" w:space="0" w:color="auto"/>
            </w:tcBorders>
            <w:shd w:val="clear" w:color="auto" w:fill="auto"/>
          </w:tcPr>
          <w:p w14:paraId="098FEA6F"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3E31A62B" w14:textId="77777777" w:rsidR="00B35EF7" w:rsidRPr="003F68E0" w:rsidRDefault="00B35EF7" w:rsidP="00B35EF7">
            <w:pPr>
              <w:rPr>
                <w:rFonts w:ascii="Verdana" w:hAnsi="Verdana"/>
                <w:sz w:val="20"/>
              </w:rPr>
            </w:pPr>
            <w:r w:rsidRPr="003F68E0">
              <w:rPr>
                <w:rFonts w:ascii="Verdana" w:hAnsi="Verdana"/>
                <w:sz w:val="20"/>
              </w:rPr>
              <w:t>Polyvalent verzorgende/thuis- en bejaardenzorg BSO 3</w:t>
            </w:r>
          </w:p>
          <w:p w14:paraId="712162E3" w14:textId="384B5CBE" w:rsidR="0044603B" w:rsidRPr="003F68E0" w:rsidRDefault="0044603B" w:rsidP="00B35EF7">
            <w:pPr>
              <w:rPr>
                <w:rFonts w:ascii="Verdana" w:hAnsi="Verdana"/>
                <w:sz w:val="20"/>
              </w:rPr>
            </w:pPr>
          </w:p>
        </w:tc>
        <w:tc>
          <w:tcPr>
            <w:tcW w:w="1480" w:type="dxa"/>
            <w:tcBorders>
              <w:top w:val="nil"/>
              <w:bottom w:val="single" w:sz="4" w:space="0" w:color="auto"/>
            </w:tcBorders>
          </w:tcPr>
          <w:p w14:paraId="28DB9202" w14:textId="24DA5D2F" w:rsidR="00B35EF7" w:rsidRPr="003F68E0" w:rsidRDefault="00B35EF7" w:rsidP="00B35EF7">
            <w:pPr>
              <w:jc w:val="center"/>
              <w:rPr>
                <w:rFonts w:ascii="Verdana" w:hAnsi="Verdana"/>
                <w:sz w:val="20"/>
              </w:rPr>
            </w:pPr>
            <w:r w:rsidRPr="003F68E0">
              <w:rPr>
                <w:rFonts w:ascii="Verdana" w:hAnsi="Verdana"/>
                <w:sz w:val="20"/>
              </w:rPr>
              <w:t>X</w:t>
            </w:r>
          </w:p>
        </w:tc>
      </w:tr>
      <w:tr w:rsidR="002F3611" w:rsidRPr="003F68E0" w14:paraId="10BB6C4D" w14:textId="77777777" w:rsidTr="00EC390B">
        <w:tc>
          <w:tcPr>
            <w:tcW w:w="2479" w:type="dxa"/>
            <w:vMerge w:val="restart"/>
            <w:shd w:val="clear" w:color="auto" w:fill="auto"/>
          </w:tcPr>
          <w:p w14:paraId="53C759AB" w14:textId="308D51A8" w:rsidR="002F3611" w:rsidRPr="003F68E0" w:rsidRDefault="002F3611" w:rsidP="00B35EF7">
            <w:pPr>
              <w:rPr>
                <w:rFonts w:ascii="Verdana" w:hAnsi="Verdana"/>
                <w:b/>
                <w:sz w:val="20"/>
              </w:rPr>
            </w:pPr>
            <w:r w:rsidRPr="003F68E0">
              <w:rPr>
                <w:rFonts w:ascii="Verdana" w:hAnsi="Verdana"/>
                <w:b/>
                <w:sz w:val="20"/>
              </w:rPr>
              <w:t>Textiel</w:t>
            </w:r>
          </w:p>
        </w:tc>
        <w:tc>
          <w:tcPr>
            <w:tcW w:w="5103" w:type="dxa"/>
            <w:tcBorders>
              <w:top w:val="nil"/>
              <w:bottom w:val="single" w:sz="4" w:space="0" w:color="auto"/>
            </w:tcBorders>
            <w:shd w:val="clear" w:color="auto" w:fill="auto"/>
          </w:tcPr>
          <w:p w14:paraId="0FC6928B" w14:textId="77777777" w:rsidR="002F3611" w:rsidRPr="003F68E0" w:rsidRDefault="002F3611" w:rsidP="00B35EF7">
            <w:pPr>
              <w:rPr>
                <w:rFonts w:ascii="Verdana" w:hAnsi="Verdana"/>
                <w:sz w:val="20"/>
              </w:rPr>
            </w:pPr>
            <w:r w:rsidRPr="003F68E0">
              <w:rPr>
                <w:rFonts w:ascii="Verdana" w:hAnsi="Verdana"/>
                <w:sz w:val="20"/>
              </w:rPr>
              <w:t>Regelaar tapijt/fluweelweefmachines</w:t>
            </w:r>
          </w:p>
          <w:p w14:paraId="21C7DF39" w14:textId="3CAB396B" w:rsidR="002F3611" w:rsidRPr="003F68E0" w:rsidRDefault="002F3611" w:rsidP="00B35EF7">
            <w:pPr>
              <w:rPr>
                <w:rFonts w:ascii="Verdana" w:hAnsi="Verdana"/>
                <w:sz w:val="20"/>
              </w:rPr>
            </w:pPr>
          </w:p>
        </w:tc>
        <w:tc>
          <w:tcPr>
            <w:tcW w:w="1480" w:type="dxa"/>
            <w:tcBorders>
              <w:top w:val="nil"/>
              <w:bottom w:val="single" w:sz="4" w:space="0" w:color="auto"/>
            </w:tcBorders>
          </w:tcPr>
          <w:p w14:paraId="0BCB48FB" w14:textId="77777777" w:rsidR="002F3611" w:rsidRPr="003F68E0" w:rsidRDefault="002F3611" w:rsidP="00B35EF7">
            <w:pPr>
              <w:jc w:val="center"/>
              <w:rPr>
                <w:rFonts w:ascii="Verdana" w:hAnsi="Verdana"/>
                <w:sz w:val="20"/>
              </w:rPr>
            </w:pPr>
          </w:p>
        </w:tc>
      </w:tr>
      <w:tr w:rsidR="002F3611" w:rsidRPr="003F68E0" w14:paraId="73DD4A59" w14:textId="77777777" w:rsidTr="0044603B">
        <w:tc>
          <w:tcPr>
            <w:tcW w:w="2479" w:type="dxa"/>
            <w:vMerge/>
            <w:shd w:val="clear" w:color="auto" w:fill="auto"/>
          </w:tcPr>
          <w:p w14:paraId="156F8CD5" w14:textId="77777777" w:rsidR="002F3611" w:rsidRPr="003F68E0" w:rsidRDefault="002F3611" w:rsidP="00B35EF7">
            <w:pPr>
              <w:rPr>
                <w:rFonts w:ascii="Verdana" w:hAnsi="Verdana"/>
                <w:b/>
                <w:sz w:val="20"/>
              </w:rPr>
            </w:pPr>
          </w:p>
        </w:tc>
        <w:tc>
          <w:tcPr>
            <w:tcW w:w="5103" w:type="dxa"/>
            <w:tcBorders>
              <w:top w:val="nil"/>
              <w:bottom w:val="single" w:sz="4" w:space="0" w:color="auto"/>
            </w:tcBorders>
            <w:shd w:val="clear" w:color="auto" w:fill="auto"/>
          </w:tcPr>
          <w:p w14:paraId="60B5E1FB" w14:textId="77777777" w:rsidR="002F3611" w:rsidRPr="003F68E0" w:rsidRDefault="002F3611" w:rsidP="00B35EF7">
            <w:pPr>
              <w:rPr>
                <w:rFonts w:ascii="Verdana" w:hAnsi="Verdana"/>
                <w:sz w:val="20"/>
              </w:rPr>
            </w:pPr>
            <w:r w:rsidRPr="003F68E0">
              <w:rPr>
                <w:rFonts w:ascii="Verdana" w:hAnsi="Verdana"/>
                <w:sz w:val="20"/>
              </w:rPr>
              <w:t>Regelaar weefmachines</w:t>
            </w:r>
          </w:p>
          <w:p w14:paraId="737A766E" w14:textId="4717376B" w:rsidR="002F3611" w:rsidRPr="003F68E0" w:rsidRDefault="002F3611" w:rsidP="00B35EF7">
            <w:pPr>
              <w:rPr>
                <w:rFonts w:ascii="Verdana" w:hAnsi="Verdana"/>
                <w:sz w:val="20"/>
              </w:rPr>
            </w:pPr>
          </w:p>
        </w:tc>
        <w:tc>
          <w:tcPr>
            <w:tcW w:w="1480" w:type="dxa"/>
            <w:tcBorders>
              <w:top w:val="nil"/>
              <w:bottom w:val="single" w:sz="4" w:space="0" w:color="auto"/>
            </w:tcBorders>
          </w:tcPr>
          <w:p w14:paraId="3C1E5CDC" w14:textId="77777777" w:rsidR="002F3611" w:rsidRPr="003F68E0" w:rsidRDefault="002F3611" w:rsidP="00B35EF7">
            <w:pPr>
              <w:jc w:val="center"/>
              <w:rPr>
                <w:rFonts w:ascii="Verdana" w:hAnsi="Verdana"/>
                <w:sz w:val="20"/>
              </w:rPr>
            </w:pPr>
          </w:p>
        </w:tc>
      </w:tr>
      <w:tr w:rsidR="002F3611" w:rsidRPr="003F68E0" w14:paraId="08FA1D46" w14:textId="77777777" w:rsidTr="002F3611">
        <w:tc>
          <w:tcPr>
            <w:tcW w:w="2479" w:type="dxa"/>
            <w:vMerge/>
            <w:shd w:val="clear" w:color="auto" w:fill="auto"/>
          </w:tcPr>
          <w:p w14:paraId="6FFBC7CF" w14:textId="77777777" w:rsidR="002F3611" w:rsidRPr="003F68E0" w:rsidRDefault="002F3611" w:rsidP="00B35EF7">
            <w:pPr>
              <w:rPr>
                <w:rFonts w:ascii="Verdana" w:hAnsi="Verdana"/>
                <w:b/>
                <w:sz w:val="20"/>
              </w:rPr>
            </w:pPr>
          </w:p>
        </w:tc>
        <w:tc>
          <w:tcPr>
            <w:tcW w:w="5103" w:type="dxa"/>
            <w:tcBorders>
              <w:top w:val="nil"/>
              <w:bottom w:val="single" w:sz="4" w:space="0" w:color="auto"/>
            </w:tcBorders>
            <w:shd w:val="clear" w:color="auto" w:fill="auto"/>
          </w:tcPr>
          <w:p w14:paraId="2C57DD96" w14:textId="77777777" w:rsidR="002F3611" w:rsidRDefault="002F3611" w:rsidP="00B35EF7">
            <w:pPr>
              <w:rPr>
                <w:rFonts w:ascii="Verdana" w:hAnsi="Verdana"/>
                <w:sz w:val="20"/>
              </w:rPr>
            </w:pPr>
            <w:r>
              <w:rPr>
                <w:rFonts w:ascii="Verdana" w:hAnsi="Verdana"/>
                <w:sz w:val="20"/>
              </w:rPr>
              <w:t>Tapijt/fluweelwever</w:t>
            </w:r>
          </w:p>
          <w:p w14:paraId="292D4FF4" w14:textId="679FC64F" w:rsidR="002F3611" w:rsidRPr="003F68E0" w:rsidRDefault="002F3611" w:rsidP="00B35EF7">
            <w:pPr>
              <w:rPr>
                <w:rFonts w:ascii="Verdana" w:hAnsi="Verdana"/>
                <w:sz w:val="20"/>
              </w:rPr>
            </w:pPr>
          </w:p>
        </w:tc>
        <w:tc>
          <w:tcPr>
            <w:tcW w:w="1480" w:type="dxa"/>
            <w:tcBorders>
              <w:top w:val="nil"/>
              <w:bottom w:val="single" w:sz="4" w:space="0" w:color="auto"/>
            </w:tcBorders>
          </w:tcPr>
          <w:p w14:paraId="4A6111F1" w14:textId="77777777" w:rsidR="002F3611" w:rsidRPr="003F68E0" w:rsidRDefault="002F3611" w:rsidP="00B35EF7">
            <w:pPr>
              <w:jc w:val="center"/>
              <w:rPr>
                <w:rFonts w:ascii="Verdana" w:hAnsi="Verdana"/>
                <w:sz w:val="20"/>
              </w:rPr>
            </w:pPr>
          </w:p>
        </w:tc>
      </w:tr>
      <w:tr w:rsidR="003F68E0" w:rsidRPr="003F68E0" w14:paraId="26F8B428" w14:textId="77777777" w:rsidTr="002F3611">
        <w:tc>
          <w:tcPr>
            <w:tcW w:w="2479" w:type="dxa"/>
            <w:vMerge w:val="restart"/>
            <w:tcBorders>
              <w:top w:val="nil"/>
            </w:tcBorders>
            <w:shd w:val="clear" w:color="auto" w:fill="auto"/>
          </w:tcPr>
          <w:p w14:paraId="26F8B425" w14:textId="3F85F712" w:rsidR="0044603B" w:rsidRPr="003F68E0" w:rsidRDefault="0044603B" w:rsidP="00B35EF7">
            <w:pPr>
              <w:rPr>
                <w:rFonts w:ascii="Verdana" w:hAnsi="Verdana"/>
                <w:b/>
                <w:sz w:val="20"/>
              </w:rPr>
            </w:pPr>
            <w:r w:rsidRPr="003F68E0">
              <w:rPr>
                <w:rFonts w:ascii="Verdana" w:hAnsi="Verdana"/>
                <w:b/>
                <w:sz w:val="20"/>
              </w:rPr>
              <w:t>Toerisme</w:t>
            </w:r>
          </w:p>
        </w:tc>
        <w:tc>
          <w:tcPr>
            <w:tcW w:w="5103" w:type="dxa"/>
            <w:tcBorders>
              <w:top w:val="single" w:sz="4" w:space="0" w:color="auto"/>
              <w:bottom w:val="single" w:sz="4" w:space="0" w:color="auto"/>
            </w:tcBorders>
            <w:shd w:val="clear" w:color="auto" w:fill="auto"/>
          </w:tcPr>
          <w:p w14:paraId="1929BF7D" w14:textId="128A3744" w:rsidR="0044603B" w:rsidRPr="00974181" w:rsidRDefault="002F3611" w:rsidP="00B35EF7">
            <w:pPr>
              <w:rPr>
                <w:rFonts w:ascii="Verdana" w:hAnsi="Verdana"/>
                <w:color w:val="00B050"/>
                <w:sz w:val="20"/>
              </w:rPr>
            </w:pPr>
            <w:r w:rsidRPr="00974181">
              <w:rPr>
                <w:rFonts w:ascii="Verdana" w:hAnsi="Verdana"/>
                <w:color w:val="00B050"/>
                <w:sz w:val="20"/>
              </w:rPr>
              <w:t>Host (BK4)</w:t>
            </w:r>
          </w:p>
          <w:p w14:paraId="26F8B426" w14:textId="56EE907C" w:rsidR="0044603B" w:rsidRPr="003F68E0" w:rsidRDefault="0044603B" w:rsidP="00B35EF7">
            <w:pPr>
              <w:rPr>
                <w:rFonts w:ascii="Verdana" w:hAnsi="Verdana"/>
                <w:sz w:val="20"/>
              </w:rPr>
            </w:pPr>
          </w:p>
        </w:tc>
        <w:tc>
          <w:tcPr>
            <w:tcW w:w="1480" w:type="dxa"/>
            <w:tcBorders>
              <w:top w:val="single" w:sz="4" w:space="0" w:color="auto"/>
              <w:bottom w:val="single" w:sz="4" w:space="0" w:color="auto"/>
            </w:tcBorders>
          </w:tcPr>
          <w:p w14:paraId="26F8B427" w14:textId="77777777" w:rsidR="0044603B" w:rsidRPr="003F68E0" w:rsidRDefault="0044603B" w:rsidP="00B35EF7">
            <w:pPr>
              <w:jc w:val="center"/>
              <w:rPr>
                <w:rFonts w:ascii="Verdana" w:hAnsi="Verdana"/>
                <w:sz w:val="20"/>
              </w:rPr>
            </w:pPr>
          </w:p>
        </w:tc>
      </w:tr>
      <w:tr w:rsidR="003F68E0" w:rsidRPr="003F68E0" w14:paraId="62AEE12F" w14:textId="77777777" w:rsidTr="002F3611">
        <w:tc>
          <w:tcPr>
            <w:tcW w:w="2479" w:type="dxa"/>
            <w:vMerge/>
            <w:shd w:val="clear" w:color="auto" w:fill="auto"/>
          </w:tcPr>
          <w:p w14:paraId="6E6F368B" w14:textId="06B58964" w:rsidR="0044603B" w:rsidRPr="003F68E0" w:rsidRDefault="0044603B" w:rsidP="00B35EF7">
            <w:pPr>
              <w:rPr>
                <w:rFonts w:ascii="Verdana" w:hAnsi="Verdana"/>
                <w:b/>
                <w:sz w:val="20"/>
              </w:rPr>
            </w:pPr>
          </w:p>
        </w:tc>
        <w:tc>
          <w:tcPr>
            <w:tcW w:w="5103" w:type="dxa"/>
            <w:tcBorders>
              <w:top w:val="single" w:sz="4" w:space="0" w:color="auto"/>
              <w:bottom w:val="single" w:sz="4" w:space="0" w:color="auto"/>
            </w:tcBorders>
            <w:shd w:val="clear" w:color="auto" w:fill="auto"/>
          </w:tcPr>
          <w:p w14:paraId="712E31CF" w14:textId="77777777" w:rsidR="0044603B" w:rsidRPr="00950484" w:rsidRDefault="0044603B" w:rsidP="00B35EF7">
            <w:pPr>
              <w:rPr>
                <w:rFonts w:ascii="Verdana" w:hAnsi="Verdana"/>
                <w:color w:val="00B050"/>
                <w:sz w:val="20"/>
              </w:rPr>
            </w:pPr>
            <w:r w:rsidRPr="00950484">
              <w:rPr>
                <w:rFonts w:ascii="Verdana" w:hAnsi="Verdana"/>
                <w:color w:val="00B050"/>
                <w:sz w:val="20"/>
              </w:rPr>
              <w:t>Host/hostess op een Toeristische Bestemming</w:t>
            </w:r>
          </w:p>
          <w:p w14:paraId="3B8C6044" w14:textId="58AC9DCA" w:rsidR="0044603B" w:rsidRPr="00950484" w:rsidRDefault="0044603B" w:rsidP="00B35EF7">
            <w:pPr>
              <w:rPr>
                <w:rFonts w:ascii="Verdana" w:hAnsi="Verdana"/>
                <w:color w:val="00B050"/>
                <w:sz w:val="20"/>
              </w:rPr>
            </w:pPr>
          </w:p>
        </w:tc>
        <w:tc>
          <w:tcPr>
            <w:tcW w:w="1480" w:type="dxa"/>
            <w:tcBorders>
              <w:top w:val="single" w:sz="4" w:space="0" w:color="auto"/>
              <w:bottom w:val="single" w:sz="4" w:space="0" w:color="auto"/>
            </w:tcBorders>
          </w:tcPr>
          <w:p w14:paraId="1355EE97" w14:textId="24DD3120" w:rsidR="0044603B" w:rsidRPr="00950484" w:rsidRDefault="002F3611" w:rsidP="00B35EF7">
            <w:pPr>
              <w:jc w:val="center"/>
              <w:rPr>
                <w:rFonts w:ascii="Verdana" w:hAnsi="Verdana"/>
                <w:color w:val="00B050"/>
                <w:sz w:val="20"/>
              </w:rPr>
            </w:pPr>
            <w:r w:rsidRPr="00950484">
              <w:rPr>
                <w:rFonts w:ascii="Verdana" w:hAnsi="Verdana"/>
                <w:color w:val="00B050"/>
                <w:sz w:val="20"/>
              </w:rPr>
              <w:t>X</w:t>
            </w:r>
          </w:p>
        </w:tc>
      </w:tr>
      <w:tr w:rsidR="003F68E0" w:rsidRPr="003F68E0" w14:paraId="64E2F899" w14:textId="77777777" w:rsidTr="00EC390B">
        <w:tc>
          <w:tcPr>
            <w:tcW w:w="2479" w:type="dxa"/>
            <w:vMerge/>
            <w:shd w:val="clear" w:color="auto" w:fill="auto"/>
          </w:tcPr>
          <w:p w14:paraId="4B806AF0" w14:textId="77777777" w:rsidR="0044603B" w:rsidRPr="003F68E0" w:rsidRDefault="0044603B" w:rsidP="00B35EF7">
            <w:pPr>
              <w:rPr>
                <w:rFonts w:ascii="Verdana" w:hAnsi="Verdana"/>
                <w:b/>
                <w:sz w:val="20"/>
              </w:rPr>
            </w:pPr>
          </w:p>
        </w:tc>
        <w:tc>
          <w:tcPr>
            <w:tcW w:w="5103" w:type="dxa"/>
            <w:tcBorders>
              <w:top w:val="nil"/>
              <w:bottom w:val="single" w:sz="4" w:space="0" w:color="auto"/>
            </w:tcBorders>
            <w:shd w:val="clear" w:color="auto" w:fill="auto"/>
          </w:tcPr>
          <w:p w14:paraId="75765BCC" w14:textId="77777777" w:rsidR="0044603B" w:rsidRPr="003F68E0" w:rsidRDefault="0044603B" w:rsidP="00B35EF7">
            <w:pPr>
              <w:rPr>
                <w:rFonts w:ascii="Verdana" w:hAnsi="Verdana"/>
                <w:sz w:val="20"/>
              </w:rPr>
            </w:pPr>
            <w:r w:rsidRPr="003F68E0">
              <w:rPr>
                <w:rFonts w:ascii="Verdana" w:hAnsi="Verdana"/>
                <w:sz w:val="20"/>
              </w:rPr>
              <w:t>Gids (BK4)</w:t>
            </w:r>
          </w:p>
          <w:p w14:paraId="18936610" w14:textId="77777777" w:rsidR="0044603B" w:rsidRPr="003F68E0" w:rsidRDefault="0044603B" w:rsidP="00B35EF7">
            <w:pPr>
              <w:rPr>
                <w:rFonts w:ascii="Verdana" w:hAnsi="Verdana"/>
                <w:sz w:val="20"/>
              </w:rPr>
            </w:pPr>
          </w:p>
        </w:tc>
        <w:tc>
          <w:tcPr>
            <w:tcW w:w="1480" w:type="dxa"/>
            <w:tcBorders>
              <w:top w:val="nil"/>
              <w:bottom w:val="single" w:sz="4" w:space="0" w:color="auto"/>
            </w:tcBorders>
          </w:tcPr>
          <w:p w14:paraId="69BF245D" w14:textId="77777777" w:rsidR="0044603B" w:rsidRPr="003F68E0" w:rsidRDefault="0044603B" w:rsidP="00B35EF7">
            <w:pPr>
              <w:jc w:val="center"/>
              <w:rPr>
                <w:rFonts w:ascii="Verdana" w:hAnsi="Verdana"/>
                <w:sz w:val="20"/>
              </w:rPr>
            </w:pPr>
          </w:p>
        </w:tc>
      </w:tr>
      <w:tr w:rsidR="003F68E0" w:rsidRPr="003F68E0" w14:paraId="37460D0D" w14:textId="77777777" w:rsidTr="00EC390B">
        <w:tc>
          <w:tcPr>
            <w:tcW w:w="2479" w:type="dxa"/>
            <w:vMerge/>
            <w:shd w:val="clear" w:color="auto" w:fill="auto"/>
          </w:tcPr>
          <w:p w14:paraId="41CA973F" w14:textId="77777777" w:rsidR="0044603B" w:rsidRPr="003F68E0" w:rsidRDefault="0044603B" w:rsidP="00B35EF7">
            <w:pPr>
              <w:rPr>
                <w:rFonts w:ascii="Verdana" w:hAnsi="Verdana"/>
                <w:b/>
                <w:sz w:val="20"/>
              </w:rPr>
            </w:pPr>
          </w:p>
        </w:tc>
        <w:tc>
          <w:tcPr>
            <w:tcW w:w="5103" w:type="dxa"/>
            <w:tcBorders>
              <w:top w:val="nil"/>
              <w:bottom w:val="single" w:sz="4" w:space="0" w:color="auto"/>
            </w:tcBorders>
            <w:shd w:val="clear" w:color="auto" w:fill="auto"/>
          </w:tcPr>
          <w:p w14:paraId="1DD036F1" w14:textId="77777777" w:rsidR="0044603B" w:rsidRPr="003F68E0" w:rsidRDefault="0044603B" w:rsidP="00B35EF7">
            <w:pPr>
              <w:rPr>
                <w:rFonts w:ascii="Verdana" w:hAnsi="Verdana"/>
                <w:sz w:val="20"/>
              </w:rPr>
            </w:pPr>
            <w:r w:rsidRPr="003F68E0">
              <w:rPr>
                <w:rFonts w:ascii="Verdana" w:hAnsi="Verdana"/>
                <w:sz w:val="20"/>
              </w:rPr>
              <w:t>Medewerker Reisbureau/Touroperator</w:t>
            </w:r>
          </w:p>
          <w:p w14:paraId="14192235" w14:textId="075332CA" w:rsidR="0044603B" w:rsidRPr="003F68E0" w:rsidRDefault="0044603B" w:rsidP="00B35EF7">
            <w:pPr>
              <w:rPr>
                <w:rFonts w:ascii="Verdana" w:hAnsi="Verdana"/>
                <w:sz w:val="20"/>
              </w:rPr>
            </w:pPr>
          </w:p>
        </w:tc>
        <w:tc>
          <w:tcPr>
            <w:tcW w:w="1480" w:type="dxa"/>
            <w:tcBorders>
              <w:top w:val="nil"/>
              <w:bottom w:val="single" w:sz="4" w:space="0" w:color="auto"/>
            </w:tcBorders>
          </w:tcPr>
          <w:p w14:paraId="23420853" w14:textId="77777777" w:rsidR="0044603B" w:rsidRPr="003F68E0" w:rsidRDefault="0044603B" w:rsidP="00B35EF7">
            <w:pPr>
              <w:jc w:val="center"/>
              <w:rPr>
                <w:rFonts w:ascii="Verdana" w:hAnsi="Verdana"/>
                <w:sz w:val="20"/>
              </w:rPr>
            </w:pPr>
          </w:p>
        </w:tc>
      </w:tr>
      <w:tr w:rsidR="00AE19E4" w:rsidRPr="003F68E0" w14:paraId="61B11EC7" w14:textId="77777777" w:rsidTr="00EC390B">
        <w:tc>
          <w:tcPr>
            <w:tcW w:w="2479" w:type="dxa"/>
            <w:vMerge/>
            <w:shd w:val="clear" w:color="auto" w:fill="auto"/>
          </w:tcPr>
          <w:p w14:paraId="3F31D9D7" w14:textId="77777777" w:rsidR="00AE19E4" w:rsidRPr="003F68E0" w:rsidRDefault="00AE19E4" w:rsidP="00B35EF7">
            <w:pPr>
              <w:rPr>
                <w:rFonts w:ascii="Verdana" w:hAnsi="Verdana"/>
                <w:b/>
                <w:sz w:val="20"/>
              </w:rPr>
            </w:pPr>
          </w:p>
        </w:tc>
        <w:tc>
          <w:tcPr>
            <w:tcW w:w="5103" w:type="dxa"/>
            <w:tcBorders>
              <w:top w:val="nil"/>
              <w:bottom w:val="single" w:sz="4" w:space="0" w:color="auto"/>
            </w:tcBorders>
            <w:shd w:val="clear" w:color="auto" w:fill="auto"/>
          </w:tcPr>
          <w:p w14:paraId="2F59ACFD" w14:textId="590C28E9" w:rsidR="00AE19E4" w:rsidRPr="00950484" w:rsidRDefault="00AE19E4" w:rsidP="00B35EF7">
            <w:pPr>
              <w:rPr>
                <w:rFonts w:ascii="Verdana" w:hAnsi="Verdana"/>
                <w:color w:val="00B050"/>
                <w:sz w:val="20"/>
              </w:rPr>
            </w:pPr>
            <w:r w:rsidRPr="00950484">
              <w:rPr>
                <w:rFonts w:ascii="Verdana" w:hAnsi="Verdana"/>
                <w:color w:val="00B050"/>
                <w:sz w:val="20"/>
              </w:rPr>
              <w:t>Onthaalmedewerker (BK3)</w:t>
            </w:r>
          </w:p>
          <w:p w14:paraId="767EDABA" w14:textId="3EBC0CA9" w:rsidR="00AE19E4" w:rsidRPr="003F68E0" w:rsidRDefault="00AE19E4" w:rsidP="00B35EF7">
            <w:pPr>
              <w:rPr>
                <w:rFonts w:ascii="Verdana" w:hAnsi="Verdana"/>
                <w:sz w:val="20"/>
              </w:rPr>
            </w:pPr>
          </w:p>
        </w:tc>
        <w:tc>
          <w:tcPr>
            <w:tcW w:w="1480" w:type="dxa"/>
            <w:tcBorders>
              <w:top w:val="nil"/>
              <w:bottom w:val="single" w:sz="4" w:space="0" w:color="auto"/>
            </w:tcBorders>
          </w:tcPr>
          <w:p w14:paraId="7B9A18AA" w14:textId="77777777" w:rsidR="00AE19E4" w:rsidRPr="003F68E0" w:rsidRDefault="00AE19E4" w:rsidP="00B35EF7">
            <w:pPr>
              <w:jc w:val="center"/>
              <w:rPr>
                <w:rFonts w:ascii="Verdana" w:hAnsi="Verdana"/>
                <w:sz w:val="20"/>
              </w:rPr>
            </w:pPr>
          </w:p>
        </w:tc>
      </w:tr>
      <w:tr w:rsidR="003F68E0" w:rsidRPr="003F68E0" w14:paraId="452DF4D8" w14:textId="77777777" w:rsidTr="00EC390B">
        <w:tc>
          <w:tcPr>
            <w:tcW w:w="2479" w:type="dxa"/>
            <w:vMerge/>
            <w:shd w:val="clear" w:color="auto" w:fill="auto"/>
          </w:tcPr>
          <w:p w14:paraId="0F28BF34" w14:textId="77777777" w:rsidR="0044603B" w:rsidRPr="003F68E0" w:rsidRDefault="0044603B" w:rsidP="00B35EF7">
            <w:pPr>
              <w:rPr>
                <w:rFonts w:ascii="Verdana" w:hAnsi="Verdana"/>
                <w:b/>
                <w:sz w:val="20"/>
              </w:rPr>
            </w:pPr>
          </w:p>
        </w:tc>
        <w:tc>
          <w:tcPr>
            <w:tcW w:w="5103" w:type="dxa"/>
            <w:tcBorders>
              <w:top w:val="nil"/>
              <w:bottom w:val="single" w:sz="4" w:space="0" w:color="auto"/>
            </w:tcBorders>
            <w:shd w:val="clear" w:color="auto" w:fill="auto"/>
          </w:tcPr>
          <w:p w14:paraId="377C27FA" w14:textId="77777777" w:rsidR="0044603B" w:rsidRPr="003F68E0" w:rsidRDefault="0044603B" w:rsidP="00B35EF7">
            <w:pPr>
              <w:rPr>
                <w:rFonts w:ascii="Verdana" w:hAnsi="Verdana"/>
                <w:sz w:val="20"/>
              </w:rPr>
            </w:pPr>
            <w:r w:rsidRPr="003F68E0">
              <w:rPr>
                <w:rFonts w:ascii="Verdana" w:hAnsi="Verdana"/>
                <w:sz w:val="20"/>
              </w:rPr>
              <w:t>Toerisme en onthaal TSO 3</w:t>
            </w:r>
          </w:p>
          <w:p w14:paraId="293BD59B" w14:textId="5006FF47" w:rsidR="0044603B" w:rsidRPr="003F68E0" w:rsidRDefault="0044603B" w:rsidP="00B35EF7">
            <w:pPr>
              <w:rPr>
                <w:rFonts w:ascii="Verdana" w:hAnsi="Verdana"/>
                <w:sz w:val="20"/>
              </w:rPr>
            </w:pPr>
          </w:p>
        </w:tc>
        <w:tc>
          <w:tcPr>
            <w:tcW w:w="1480" w:type="dxa"/>
            <w:tcBorders>
              <w:top w:val="nil"/>
              <w:bottom w:val="single" w:sz="4" w:space="0" w:color="auto"/>
            </w:tcBorders>
          </w:tcPr>
          <w:p w14:paraId="777E591F" w14:textId="4C11556C" w:rsidR="0044603B" w:rsidRPr="003F68E0" w:rsidRDefault="0044603B" w:rsidP="00B35EF7">
            <w:pPr>
              <w:jc w:val="center"/>
              <w:rPr>
                <w:rFonts w:ascii="Verdana" w:hAnsi="Verdana"/>
                <w:sz w:val="20"/>
              </w:rPr>
            </w:pPr>
            <w:r w:rsidRPr="003F68E0">
              <w:rPr>
                <w:rFonts w:ascii="Verdana" w:hAnsi="Verdana"/>
                <w:sz w:val="20"/>
              </w:rPr>
              <w:t>X</w:t>
            </w:r>
          </w:p>
        </w:tc>
      </w:tr>
      <w:tr w:rsidR="003F68E0" w:rsidRPr="003F68E0" w14:paraId="26F8B441" w14:textId="77777777" w:rsidTr="00EC390B">
        <w:tc>
          <w:tcPr>
            <w:tcW w:w="2479" w:type="dxa"/>
            <w:vMerge/>
            <w:tcBorders>
              <w:bottom w:val="nil"/>
            </w:tcBorders>
            <w:shd w:val="clear" w:color="auto" w:fill="auto"/>
          </w:tcPr>
          <w:p w14:paraId="26F8B43E" w14:textId="77777777" w:rsidR="0044603B" w:rsidRPr="003F68E0" w:rsidRDefault="0044603B" w:rsidP="00B35EF7">
            <w:pPr>
              <w:rPr>
                <w:rFonts w:ascii="Verdana" w:hAnsi="Verdana"/>
                <w:b/>
                <w:sz w:val="20"/>
              </w:rPr>
            </w:pPr>
          </w:p>
        </w:tc>
        <w:tc>
          <w:tcPr>
            <w:tcW w:w="5103" w:type="dxa"/>
            <w:tcBorders>
              <w:top w:val="nil"/>
              <w:bottom w:val="nil"/>
              <w:right w:val="single" w:sz="4" w:space="0" w:color="auto"/>
            </w:tcBorders>
            <w:shd w:val="clear" w:color="auto" w:fill="auto"/>
          </w:tcPr>
          <w:p w14:paraId="26F8B43F" w14:textId="77777777" w:rsidR="0044603B" w:rsidRPr="00950484" w:rsidRDefault="0044603B" w:rsidP="00B35EF7">
            <w:pPr>
              <w:rPr>
                <w:rFonts w:ascii="Verdana" w:hAnsi="Verdana"/>
                <w:color w:val="00B050"/>
                <w:sz w:val="20"/>
              </w:rPr>
            </w:pPr>
            <w:r w:rsidRPr="00950484">
              <w:rPr>
                <w:rFonts w:ascii="Verdana" w:hAnsi="Verdana"/>
                <w:color w:val="00B050"/>
                <w:sz w:val="20"/>
              </w:rPr>
              <w:t>Toeristisch Receptionist</w:t>
            </w:r>
          </w:p>
        </w:tc>
        <w:tc>
          <w:tcPr>
            <w:tcW w:w="1480" w:type="dxa"/>
            <w:tcBorders>
              <w:top w:val="nil"/>
              <w:left w:val="single" w:sz="4" w:space="0" w:color="auto"/>
              <w:bottom w:val="nil"/>
              <w:right w:val="single" w:sz="4" w:space="0" w:color="auto"/>
            </w:tcBorders>
          </w:tcPr>
          <w:p w14:paraId="26F8B440" w14:textId="09BA10C0" w:rsidR="0044603B" w:rsidRPr="00950484" w:rsidRDefault="00FB0E62" w:rsidP="00B35EF7">
            <w:pPr>
              <w:jc w:val="center"/>
              <w:rPr>
                <w:rFonts w:ascii="Verdana" w:hAnsi="Verdana"/>
                <w:color w:val="00B050"/>
                <w:sz w:val="20"/>
              </w:rPr>
            </w:pPr>
            <w:r w:rsidRPr="00950484">
              <w:rPr>
                <w:rFonts w:ascii="Verdana" w:hAnsi="Verdana"/>
                <w:color w:val="00B050"/>
                <w:sz w:val="20"/>
              </w:rPr>
              <w:t>X</w:t>
            </w:r>
          </w:p>
        </w:tc>
      </w:tr>
      <w:tr w:rsidR="003F68E0" w:rsidRPr="003F68E0" w14:paraId="26F8B445" w14:textId="77777777" w:rsidTr="00EC390B">
        <w:tc>
          <w:tcPr>
            <w:tcW w:w="2479" w:type="dxa"/>
            <w:tcBorders>
              <w:top w:val="nil"/>
              <w:bottom w:val="single" w:sz="4" w:space="0" w:color="auto"/>
            </w:tcBorders>
            <w:shd w:val="clear" w:color="auto" w:fill="auto"/>
          </w:tcPr>
          <w:p w14:paraId="26F8B442" w14:textId="77777777" w:rsidR="00B35EF7" w:rsidRPr="003F68E0" w:rsidRDefault="00B35EF7" w:rsidP="00B35EF7">
            <w:pPr>
              <w:rPr>
                <w:rFonts w:ascii="Verdana" w:hAnsi="Verdana"/>
                <w:b/>
                <w:sz w:val="20"/>
              </w:rPr>
            </w:pPr>
          </w:p>
        </w:tc>
        <w:tc>
          <w:tcPr>
            <w:tcW w:w="5103" w:type="dxa"/>
            <w:tcBorders>
              <w:top w:val="nil"/>
              <w:bottom w:val="single" w:sz="4" w:space="0" w:color="auto"/>
            </w:tcBorders>
            <w:shd w:val="clear" w:color="auto" w:fill="auto"/>
          </w:tcPr>
          <w:p w14:paraId="26F8B443" w14:textId="77777777" w:rsidR="00B35EF7" w:rsidRPr="003F68E0" w:rsidRDefault="00B35EF7" w:rsidP="00B35EF7">
            <w:pPr>
              <w:rPr>
                <w:rFonts w:ascii="Verdana" w:hAnsi="Verdana"/>
                <w:sz w:val="20"/>
              </w:rPr>
            </w:pPr>
          </w:p>
        </w:tc>
        <w:tc>
          <w:tcPr>
            <w:tcW w:w="1480" w:type="dxa"/>
            <w:tcBorders>
              <w:top w:val="nil"/>
              <w:bottom w:val="single" w:sz="4" w:space="0" w:color="auto"/>
            </w:tcBorders>
          </w:tcPr>
          <w:p w14:paraId="26F8B444" w14:textId="77777777" w:rsidR="00B35EF7" w:rsidRPr="003F68E0" w:rsidRDefault="00B35EF7" w:rsidP="00B35EF7">
            <w:pPr>
              <w:jc w:val="center"/>
              <w:rPr>
                <w:rFonts w:ascii="Verdana" w:hAnsi="Verdana"/>
                <w:sz w:val="20"/>
              </w:rPr>
            </w:pPr>
          </w:p>
        </w:tc>
      </w:tr>
    </w:tbl>
    <w:p w14:paraId="26F8B446" w14:textId="77777777" w:rsidR="00FB2541" w:rsidRPr="002B4185" w:rsidRDefault="00FB2541" w:rsidP="00FB2541"/>
    <w:sectPr w:rsidR="00FB2541" w:rsidRPr="002B4185">
      <w:footerReference w:type="default" r:id="rId11"/>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B2682" w14:textId="77777777" w:rsidR="00FD6D1E" w:rsidRDefault="00FD6D1E">
      <w:r>
        <w:separator/>
      </w:r>
    </w:p>
  </w:endnote>
  <w:endnote w:type="continuationSeparator" w:id="0">
    <w:p w14:paraId="565B4AD6" w14:textId="77777777" w:rsidR="00FD6D1E" w:rsidRDefault="00FD6D1E">
      <w:r>
        <w:continuationSeparator/>
      </w:r>
    </w:p>
  </w:endnote>
  <w:endnote w:type="continuationNotice" w:id="1">
    <w:p w14:paraId="0D720CA4" w14:textId="77777777" w:rsidR="00FD6D1E" w:rsidRDefault="00FD6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B44C" w14:textId="77777777" w:rsidR="00D90CE2" w:rsidRPr="00EC390B" w:rsidRDefault="00D90CE2" w:rsidP="00455C34">
    <w:pPr>
      <w:pStyle w:val="Voetnoottekst"/>
      <w:jc w:val="both"/>
      <w:rPr>
        <w:rFonts w:ascii="Verdana" w:hAnsi="Verdana"/>
        <w:sz w:val="16"/>
        <w:szCs w:val="16"/>
        <w:lang w:val="nl-BE"/>
      </w:rPr>
    </w:pPr>
    <w:r w:rsidRPr="00EC390B">
      <w:rPr>
        <w:rFonts w:ascii="Verdana" w:hAnsi="Verdana"/>
        <w:sz w:val="16"/>
        <w:szCs w:val="16"/>
        <w:lang w:val="nl-BE"/>
      </w:rPr>
      <w:t xml:space="preserve">* Deze combinatie van opleidingen moet in </w:t>
    </w:r>
    <w:r w:rsidRPr="00EC390B">
      <w:rPr>
        <w:rFonts w:ascii="Verdana" w:hAnsi="Verdana"/>
        <w:sz w:val="16"/>
        <w:szCs w:val="16"/>
        <w:u w:val="single"/>
        <w:lang w:val="nl-BE"/>
      </w:rPr>
      <w:t>deze volgorde</w:t>
    </w:r>
    <w:r w:rsidRPr="00EC390B">
      <w:rPr>
        <w:rFonts w:ascii="Verdana" w:hAnsi="Verdana"/>
        <w:sz w:val="16"/>
        <w:szCs w:val="16"/>
        <w:lang w:val="nl-BE"/>
      </w:rPr>
      <w:t xml:space="preserve"> op het diploma secundair onderwijs vermeld worden, ongeacht de volgorde waarin de cursist de certificaten van deze opleidingen behaald heeft.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B5F48" w14:textId="77777777" w:rsidR="00FD6D1E" w:rsidRDefault="00FD6D1E">
      <w:r>
        <w:separator/>
      </w:r>
    </w:p>
  </w:footnote>
  <w:footnote w:type="continuationSeparator" w:id="0">
    <w:p w14:paraId="7A3237C9" w14:textId="77777777" w:rsidR="00FD6D1E" w:rsidRDefault="00FD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7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2717E3"/>
    <w:multiLevelType w:val="multilevel"/>
    <w:tmpl w:val="BC6AB65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 w15:restartNumberingAfterBreak="0">
    <w:nsid w:val="1AC360D4"/>
    <w:multiLevelType w:val="singleLevel"/>
    <w:tmpl w:val="A1D29374"/>
    <w:lvl w:ilvl="0">
      <w:start w:val="1"/>
      <w:numFmt w:val="bullet"/>
      <w:lvlText w:val="-"/>
      <w:lvlJc w:val="left"/>
      <w:pPr>
        <w:tabs>
          <w:tab w:val="num" w:pos="360"/>
        </w:tabs>
        <w:ind w:left="360" w:hanging="360"/>
      </w:pPr>
      <w:rPr>
        <w:rFonts w:hint="default"/>
      </w:rPr>
    </w:lvl>
  </w:abstractNum>
  <w:abstractNum w:abstractNumId="3" w15:restartNumberingAfterBreak="0">
    <w:nsid w:val="225F60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33011"/>
    <w:multiLevelType w:val="hybridMultilevel"/>
    <w:tmpl w:val="AF20114E"/>
    <w:lvl w:ilvl="0" w:tplc="08130001">
      <w:start w:val="13"/>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6E3D22"/>
    <w:multiLevelType w:val="hybridMultilevel"/>
    <w:tmpl w:val="23EED4D6"/>
    <w:lvl w:ilvl="0" w:tplc="08130001">
      <w:start w:val="13"/>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D436E4"/>
    <w:multiLevelType w:val="singleLevel"/>
    <w:tmpl w:val="1448694A"/>
    <w:lvl w:ilvl="0">
      <w:start w:val="2"/>
      <w:numFmt w:val="bullet"/>
      <w:lvlText w:val="-"/>
      <w:lvlJc w:val="left"/>
      <w:pPr>
        <w:tabs>
          <w:tab w:val="num" w:pos="360"/>
        </w:tabs>
        <w:ind w:left="360" w:hanging="360"/>
      </w:pPr>
      <w:rPr>
        <w:rFonts w:hint="default"/>
      </w:rPr>
    </w:lvl>
  </w:abstractNum>
  <w:abstractNum w:abstractNumId="7" w15:restartNumberingAfterBreak="0">
    <w:nsid w:val="43B12909"/>
    <w:multiLevelType w:val="multilevel"/>
    <w:tmpl w:val="0CCC49A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585452A"/>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4615517C"/>
    <w:multiLevelType w:val="singleLevel"/>
    <w:tmpl w:val="04130017"/>
    <w:lvl w:ilvl="0">
      <w:start w:val="1"/>
      <w:numFmt w:val="lowerLetter"/>
      <w:lvlText w:val="%1)"/>
      <w:lvlJc w:val="left"/>
      <w:pPr>
        <w:tabs>
          <w:tab w:val="num" w:pos="360"/>
        </w:tabs>
        <w:ind w:left="360" w:hanging="360"/>
      </w:pPr>
      <w:rPr>
        <w:rFonts w:hint="default"/>
      </w:rPr>
    </w:lvl>
  </w:abstractNum>
  <w:abstractNum w:abstractNumId="10" w15:restartNumberingAfterBreak="0">
    <w:nsid w:val="468A6F51"/>
    <w:multiLevelType w:val="singleLevel"/>
    <w:tmpl w:val="A3D221B4"/>
    <w:lvl w:ilvl="0">
      <w:numFmt w:val="bullet"/>
      <w:lvlText w:val="-"/>
      <w:lvlJc w:val="left"/>
      <w:pPr>
        <w:tabs>
          <w:tab w:val="num" w:pos="1515"/>
        </w:tabs>
        <w:ind w:left="1515" w:hanging="360"/>
      </w:pPr>
      <w:rPr>
        <w:rFonts w:ascii="Times New Roman" w:hAnsi="Times New Roman" w:hint="default"/>
      </w:rPr>
    </w:lvl>
  </w:abstractNum>
  <w:abstractNum w:abstractNumId="11" w15:restartNumberingAfterBreak="0">
    <w:nsid w:val="51FB5801"/>
    <w:multiLevelType w:val="singleLevel"/>
    <w:tmpl w:val="EDDCA3C6"/>
    <w:lvl w:ilvl="0">
      <w:start w:val="1"/>
      <w:numFmt w:val="decimal"/>
      <w:lvlText w:val="%1."/>
      <w:lvlJc w:val="left"/>
      <w:pPr>
        <w:tabs>
          <w:tab w:val="num" w:pos="450"/>
        </w:tabs>
        <w:ind w:left="450" w:hanging="450"/>
      </w:pPr>
      <w:rPr>
        <w:rFonts w:hint="default"/>
      </w:rPr>
    </w:lvl>
  </w:abstractNum>
  <w:abstractNum w:abstractNumId="12" w15:restartNumberingAfterBreak="0">
    <w:nsid w:val="56FB255C"/>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59CA6A56"/>
    <w:multiLevelType w:val="singleLevel"/>
    <w:tmpl w:val="52B08EF0"/>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C7239B8"/>
    <w:multiLevelType w:val="singleLevel"/>
    <w:tmpl w:val="EB5814C8"/>
    <w:lvl w:ilvl="0">
      <w:start w:val="3"/>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0126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4C4726"/>
    <w:multiLevelType w:val="singleLevel"/>
    <w:tmpl w:val="44D4D21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D13AAE"/>
    <w:multiLevelType w:val="singleLevel"/>
    <w:tmpl w:val="C92C3914"/>
    <w:lvl w:ilvl="0">
      <w:start w:val="1"/>
      <w:numFmt w:val="bullet"/>
      <w:lvlText w:val="-"/>
      <w:lvlJc w:val="left"/>
      <w:pPr>
        <w:tabs>
          <w:tab w:val="num" w:pos="1080"/>
        </w:tabs>
        <w:ind w:left="1080" w:hanging="360"/>
      </w:pPr>
      <w:rPr>
        <w:rFonts w:ascii="Times New Roman" w:hAnsi="Times New Roman" w:hint="default"/>
      </w:rPr>
    </w:lvl>
  </w:abstractNum>
  <w:abstractNum w:abstractNumId="18" w15:restartNumberingAfterBreak="0">
    <w:nsid w:val="631862FC"/>
    <w:multiLevelType w:val="singleLevel"/>
    <w:tmpl w:val="2F32FA9E"/>
    <w:lvl w:ilvl="0">
      <w:start w:val="29"/>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39357B9"/>
    <w:multiLevelType w:val="singleLevel"/>
    <w:tmpl w:val="249CBCF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A545A7"/>
    <w:multiLevelType w:val="singleLevel"/>
    <w:tmpl w:val="A538F834"/>
    <w:lvl w:ilvl="0">
      <w:start w:val="2"/>
      <w:numFmt w:val="bullet"/>
      <w:lvlText w:val="-"/>
      <w:lvlJc w:val="left"/>
      <w:pPr>
        <w:tabs>
          <w:tab w:val="num" w:pos="360"/>
        </w:tabs>
        <w:ind w:left="360" w:hanging="360"/>
      </w:pPr>
      <w:rPr>
        <w:rFonts w:hint="default"/>
      </w:rPr>
    </w:lvl>
  </w:abstractNum>
  <w:abstractNum w:abstractNumId="21" w15:restartNumberingAfterBreak="0">
    <w:nsid w:val="6C70589A"/>
    <w:multiLevelType w:val="multilevel"/>
    <w:tmpl w:val="A22CF87E"/>
    <w:lvl w:ilvl="0">
      <w:start w:val="1"/>
      <w:numFmt w:val="decimal"/>
      <w:pStyle w:val="Kop1"/>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Kop3"/>
      <w:lvlText w:val="%1.%2.%3."/>
      <w:lvlJc w:val="left"/>
      <w:pPr>
        <w:tabs>
          <w:tab w:val="num" w:pos="720"/>
        </w:tabs>
        <w:ind w:left="0" w:firstLine="0"/>
      </w:pPr>
    </w:lvl>
    <w:lvl w:ilvl="3">
      <w:start w:val="1"/>
      <w:numFmt w:val="decimal"/>
      <w:pStyle w:val="Kop4"/>
      <w:lvlText w:val="%1.%2.%3.%4."/>
      <w:lvlJc w:val="left"/>
      <w:pPr>
        <w:tabs>
          <w:tab w:val="num" w:pos="1080"/>
        </w:tabs>
        <w:ind w:left="0" w:firstLine="0"/>
      </w:pPr>
    </w:lvl>
    <w:lvl w:ilvl="4">
      <w:start w:val="1"/>
      <w:numFmt w:val="decimal"/>
      <w:pStyle w:val="Kop5"/>
      <w:lvlText w:val="%1.%2.%3.%4.%5."/>
      <w:lvlJc w:val="left"/>
      <w:pPr>
        <w:tabs>
          <w:tab w:val="num" w:pos="1440"/>
        </w:tabs>
        <w:ind w:left="0" w:firstLine="0"/>
      </w:pPr>
    </w:lvl>
    <w:lvl w:ilvl="5">
      <w:start w:val="1"/>
      <w:numFmt w:val="decimal"/>
      <w:pStyle w:val="Kop6"/>
      <w:lvlText w:val="%1.%2.%3.%4.%5.%6."/>
      <w:lvlJc w:val="left"/>
      <w:pPr>
        <w:tabs>
          <w:tab w:val="num" w:pos="1440"/>
        </w:tabs>
        <w:ind w:left="0" w:firstLine="0"/>
      </w:pPr>
    </w:lvl>
    <w:lvl w:ilvl="6">
      <w:start w:val="1"/>
      <w:numFmt w:val="decimal"/>
      <w:pStyle w:val="Kop7"/>
      <w:lvlText w:val="%1.%2.%3.%4.%5.%6.%7."/>
      <w:lvlJc w:val="left"/>
      <w:pPr>
        <w:tabs>
          <w:tab w:val="num" w:pos="1800"/>
        </w:tabs>
        <w:ind w:left="0" w:firstLine="0"/>
      </w:pPr>
    </w:lvl>
    <w:lvl w:ilvl="7">
      <w:start w:val="1"/>
      <w:numFmt w:val="decimal"/>
      <w:pStyle w:val="Kop8"/>
      <w:lvlText w:val="%1.%2.%3.%4.%5.%6.%7.%8."/>
      <w:lvlJc w:val="left"/>
      <w:pPr>
        <w:tabs>
          <w:tab w:val="num" w:pos="2160"/>
        </w:tabs>
        <w:ind w:left="0" w:firstLine="0"/>
      </w:pPr>
    </w:lvl>
    <w:lvl w:ilvl="8">
      <w:start w:val="1"/>
      <w:numFmt w:val="decimal"/>
      <w:pStyle w:val="Kop9"/>
      <w:lvlText w:val="%1.%2.%3.%4.%5.%6.%7.%8.%9."/>
      <w:lvlJc w:val="left"/>
      <w:pPr>
        <w:tabs>
          <w:tab w:val="num" w:pos="2160"/>
        </w:tabs>
        <w:ind w:left="0" w:firstLine="0"/>
      </w:pPr>
    </w:lvl>
  </w:abstractNum>
  <w:abstractNum w:abstractNumId="22" w15:restartNumberingAfterBreak="0">
    <w:nsid w:val="7D5872E5"/>
    <w:multiLevelType w:val="singleLevel"/>
    <w:tmpl w:val="18DE66E4"/>
    <w:lvl w:ilvl="0">
      <w:start w:val="1"/>
      <w:numFmt w:val="decimal"/>
      <w:lvlText w:val="%1."/>
      <w:lvlJc w:val="left"/>
      <w:pPr>
        <w:tabs>
          <w:tab w:val="num" w:pos="435"/>
        </w:tabs>
        <w:ind w:left="435" w:hanging="435"/>
      </w:pPr>
      <w:rPr>
        <w:rFonts w:hint="default"/>
      </w:rPr>
    </w:lvl>
  </w:abstractNum>
  <w:num w:numId="1" w16cid:durableId="538202037">
    <w:abstractNumId w:val="7"/>
  </w:num>
  <w:num w:numId="2" w16cid:durableId="1597905797">
    <w:abstractNumId w:val="7"/>
  </w:num>
  <w:num w:numId="3" w16cid:durableId="1866626119">
    <w:abstractNumId w:val="7"/>
  </w:num>
  <w:num w:numId="4" w16cid:durableId="511452905">
    <w:abstractNumId w:val="1"/>
  </w:num>
  <w:num w:numId="5" w16cid:durableId="1928416986">
    <w:abstractNumId w:val="21"/>
  </w:num>
  <w:num w:numId="6" w16cid:durableId="931163222">
    <w:abstractNumId w:val="16"/>
  </w:num>
  <w:num w:numId="7" w16cid:durableId="1148353287">
    <w:abstractNumId w:val="19"/>
  </w:num>
  <w:num w:numId="8" w16cid:durableId="1743602734">
    <w:abstractNumId w:val="3"/>
  </w:num>
  <w:num w:numId="9" w16cid:durableId="471335326">
    <w:abstractNumId w:val="0"/>
  </w:num>
  <w:num w:numId="10" w16cid:durableId="1773698037">
    <w:abstractNumId w:val="15"/>
  </w:num>
  <w:num w:numId="11" w16cid:durableId="1313018776">
    <w:abstractNumId w:val="18"/>
  </w:num>
  <w:num w:numId="12" w16cid:durableId="556355559">
    <w:abstractNumId w:val="8"/>
  </w:num>
  <w:num w:numId="13" w16cid:durableId="756445626">
    <w:abstractNumId w:val="12"/>
  </w:num>
  <w:num w:numId="14" w16cid:durableId="856700614">
    <w:abstractNumId w:val="10"/>
  </w:num>
  <w:num w:numId="15" w16cid:durableId="646280112">
    <w:abstractNumId w:val="2"/>
  </w:num>
  <w:num w:numId="16" w16cid:durableId="1787694505">
    <w:abstractNumId w:val="20"/>
  </w:num>
  <w:num w:numId="17" w16cid:durableId="1235238276">
    <w:abstractNumId w:val="9"/>
  </w:num>
  <w:num w:numId="18" w16cid:durableId="922878878">
    <w:abstractNumId w:val="17"/>
  </w:num>
  <w:num w:numId="19" w16cid:durableId="1528173144">
    <w:abstractNumId w:val="6"/>
  </w:num>
  <w:num w:numId="20" w16cid:durableId="1871988548">
    <w:abstractNumId w:val="22"/>
  </w:num>
  <w:num w:numId="21" w16cid:durableId="2032216591">
    <w:abstractNumId w:val="13"/>
  </w:num>
  <w:num w:numId="22" w16cid:durableId="544566861">
    <w:abstractNumId w:val="14"/>
  </w:num>
  <w:num w:numId="23" w16cid:durableId="1466971177">
    <w:abstractNumId w:val="11"/>
  </w:num>
  <w:num w:numId="24" w16cid:durableId="600534243">
    <w:abstractNumId w:val="5"/>
  </w:num>
  <w:num w:numId="25" w16cid:durableId="987175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varPublicatiedatum" w:val="31-7-1997"/>
    <w:docVar w:name="mvarReferentie" w:val="SO 55 (31-7-1998)"/>
    <w:docVar w:name="mvarTitel" w:val="Vaststelling van het pakket &quot;uren-leraar&quot; in het voltijds secundair onderwijs"/>
  </w:docVars>
  <w:rsids>
    <w:rsidRoot w:val="00E87CED"/>
    <w:rsid w:val="00007509"/>
    <w:rsid w:val="00014183"/>
    <w:rsid w:val="000170D5"/>
    <w:rsid w:val="00026F66"/>
    <w:rsid w:val="000350C3"/>
    <w:rsid w:val="00035EDE"/>
    <w:rsid w:val="0003764E"/>
    <w:rsid w:val="00051A33"/>
    <w:rsid w:val="00053209"/>
    <w:rsid w:val="0005426E"/>
    <w:rsid w:val="00055B32"/>
    <w:rsid w:val="0005606B"/>
    <w:rsid w:val="00061A0D"/>
    <w:rsid w:val="00061B61"/>
    <w:rsid w:val="00067EE3"/>
    <w:rsid w:val="00080E7B"/>
    <w:rsid w:val="00083298"/>
    <w:rsid w:val="00092359"/>
    <w:rsid w:val="00092ECE"/>
    <w:rsid w:val="000B5262"/>
    <w:rsid w:val="000C26A4"/>
    <w:rsid w:val="000C4C09"/>
    <w:rsid w:val="000D13CC"/>
    <w:rsid w:val="000D57C8"/>
    <w:rsid w:val="000E2C5C"/>
    <w:rsid w:val="000E3920"/>
    <w:rsid w:val="000E512F"/>
    <w:rsid w:val="000F347A"/>
    <w:rsid w:val="000F6A6B"/>
    <w:rsid w:val="0010277E"/>
    <w:rsid w:val="0010718B"/>
    <w:rsid w:val="00112300"/>
    <w:rsid w:val="00115BCD"/>
    <w:rsid w:val="00121D53"/>
    <w:rsid w:val="00125840"/>
    <w:rsid w:val="00125AD0"/>
    <w:rsid w:val="001306E8"/>
    <w:rsid w:val="00135190"/>
    <w:rsid w:val="001413A1"/>
    <w:rsid w:val="00147044"/>
    <w:rsid w:val="0015617B"/>
    <w:rsid w:val="00157EC1"/>
    <w:rsid w:val="001610D3"/>
    <w:rsid w:val="00163F3F"/>
    <w:rsid w:val="00164414"/>
    <w:rsid w:val="0017683A"/>
    <w:rsid w:val="001954FF"/>
    <w:rsid w:val="001A0FF1"/>
    <w:rsid w:val="001A21F4"/>
    <w:rsid w:val="001A433C"/>
    <w:rsid w:val="001B080C"/>
    <w:rsid w:val="001B193A"/>
    <w:rsid w:val="001B2228"/>
    <w:rsid w:val="001B2FC7"/>
    <w:rsid w:val="001C0570"/>
    <w:rsid w:val="001C18F5"/>
    <w:rsid w:val="001C2CD3"/>
    <w:rsid w:val="001D1959"/>
    <w:rsid w:val="001E1D0A"/>
    <w:rsid w:val="001E6D07"/>
    <w:rsid w:val="001F0087"/>
    <w:rsid w:val="001F0A0F"/>
    <w:rsid w:val="00200234"/>
    <w:rsid w:val="00204DE3"/>
    <w:rsid w:val="00205D55"/>
    <w:rsid w:val="002216D3"/>
    <w:rsid w:val="002257C4"/>
    <w:rsid w:val="00235E1A"/>
    <w:rsid w:val="0023733D"/>
    <w:rsid w:val="00244FC2"/>
    <w:rsid w:val="0025595E"/>
    <w:rsid w:val="00262263"/>
    <w:rsid w:val="00273819"/>
    <w:rsid w:val="002775FA"/>
    <w:rsid w:val="002823AC"/>
    <w:rsid w:val="0028662C"/>
    <w:rsid w:val="002958BD"/>
    <w:rsid w:val="00297974"/>
    <w:rsid w:val="002A28A6"/>
    <w:rsid w:val="002A766B"/>
    <w:rsid w:val="002B10AA"/>
    <w:rsid w:val="002B4185"/>
    <w:rsid w:val="002C28FB"/>
    <w:rsid w:val="002C6C0B"/>
    <w:rsid w:val="002D052E"/>
    <w:rsid w:val="002D0D7F"/>
    <w:rsid w:val="002E10A7"/>
    <w:rsid w:val="002E2DB2"/>
    <w:rsid w:val="002F0520"/>
    <w:rsid w:val="002F0706"/>
    <w:rsid w:val="002F33BC"/>
    <w:rsid w:val="002F3611"/>
    <w:rsid w:val="00300A2F"/>
    <w:rsid w:val="00305B56"/>
    <w:rsid w:val="003124A8"/>
    <w:rsid w:val="003135EF"/>
    <w:rsid w:val="0031622F"/>
    <w:rsid w:val="00317995"/>
    <w:rsid w:val="003246CA"/>
    <w:rsid w:val="00327B20"/>
    <w:rsid w:val="003419F0"/>
    <w:rsid w:val="00351178"/>
    <w:rsid w:val="003570E0"/>
    <w:rsid w:val="00357822"/>
    <w:rsid w:val="003675EE"/>
    <w:rsid w:val="0038111A"/>
    <w:rsid w:val="00382034"/>
    <w:rsid w:val="00385C8B"/>
    <w:rsid w:val="0038783E"/>
    <w:rsid w:val="003A77FD"/>
    <w:rsid w:val="003B6374"/>
    <w:rsid w:val="003B7945"/>
    <w:rsid w:val="003C166F"/>
    <w:rsid w:val="003C3EA4"/>
    <w:rsid w:val="003C3EC0"/>
    <w:rsid w:val="003C6216"/>
    <w:rsid w:val="003D6E36"/>
    <w:rsid w:val="003E1D77"/>
    <w:rsid w:val="003F0212"/>
    <w:rsid w:val="003F03C6"/>
    <w:rsid w:val="003F247C"/>
    <w:rsid w:val="003F44C7"/>
    <w:rsid w:val="003F68E0"/>
    <w:rsid w:val="00402B18"/>
    <w:rsid w:val="00411389"/>
    <w:rsid w:val="004257CA"/>
    <w:rsid w:val="00425C40"/>
    <w:rsid w:val="004333D2"/>
    <w:rsid w:val="004377B7"/>
    <w:rsid w:val="00445C00"/>
    <w:rsid w:val="0044602C"/>
    <w:rsid w:val="0044603B"/>
    <w:rsid w:val="00446863"/>
    <w:rsid w:val="00455504"/>
    <w:rsid w:val="00455C34"/>
    <w:rsid w:val="00461557"/>
    <w:rsid w:val="00475FA7"/>
    <w:rsid w:val="004921CB"/>
    <w:rsid w:val="004957AD"/>
    <w:rsid w:val="00496EAE"/>
    <w:rsid w:val="00497F82"/>
    <w:rsid w:val="004A0085"/>
    <w:rsid w:val="004A31B5"/>
    <w:rsid w:val="004A7906"/>
    <w:rsid w:val="004B11A5"/>
    <w:rsid w:val="004B1491"/>
    <w:rsid w:val="004C3314"/>
    <w:rsid w:val="004C4EB8"/>
    <w:rsid w:val="004D0A08"/>
    <w:rsid w:val="004D4C65"/>
    <w:rsid w:val="004D52D4"/>
    <w:rsid w:val="004E0499"/>
    <w:rsid w:val="004E0F65"/>
    <w:rsid w:val="004E3268"/>
    <w:rsid w:val="004F1994"/>
    <w:rsid w:val="004F1CC9"/>
    <w:rsid w:val="004F2451"/>
    <w:rsid w:val="004F24E5"/>
    <w:rsid w:val="004F2E8D"/>
    <w:rsid w:val="00510E45"/>
    <w:rsid w:val="00516541"/>
    <w:rsid w:val="00517595"/>
    <w:rsid w:val="00517757"/>
    <w:rsid w:val="00517F4F"/>
    <w:rsid w:val="0053292E"/>
    <w:rsid w:val="00544072"/>
    <w:rsid w:val="005527EC"/>
    <w:rsid w:val="00554221"/>
    <w:rsid w:val="00554BBA"/>
    <w:rsid w:val="00557523"/>
    <w:rsid w:val="00557FB8"/>
    <w:rsid w:val="00563FEC"/>
    <w:rsid w:val="00564F9B"/>
    <w:rsid w:val="00576274"/>
    <w:rsid w:val="005763BD"/>
    <w:rsid w:val="00580B47"/>
    <w:rsid w:val="005823D4"/>
    <w:rsid w:val="00583091"/>
    <w:rsid w:val="005835D0"/>
    <w:rsid w:val="00586960"/>
    <w:rsid w:val="00590092"/>
    <w:rsid w:val="00591C93"/>
    <w:rsid w:val="005954DB"/>
    <w:rsid w:val="0059740F"/>
    <w:rsid w:val="005A04EA"/>
    <w:rsid w:val="005B012E"/>
    <w:rsid w:val="005C6DC6"/>
    <w:rsid w:val="005E118D"/>
    <w:rsid w:val="005E1BDF"/>
    <w:rsid w:val="005E2C60"/>
    <w:rsid w:val="005E332C"/>
    <w:rsid w:val="005E52F5"/>
    <w:rsid w:val="005F0732"/>
    <w:rsid w:val="005F2BBA"/>
    <w:rsid w:val="005F3E9C"/>
    <w:rsid w:val="005F6F6D"/>
    <w:rsid w:val="005F7922"/>
    <w:rsid w:val="005F7989"/>
    <w:rsid w:val="006062CE"/>
    <w:rsid w:val="00606ADB"/>
    <w:rsid w:val="00607B58"/>
    <w:rsid w:val="006103FD"/>
    <w:rsid w:val="00621057"/>
    <w:rsid w:val="006244E0"/>
    <w:rsid w:val="006317D1"/>
    <w:rsid w:val="00643BEB"/>
    <w:rsid w:val="006474BD"/>
    <w:rsid w:val="006478F5"/>
    <w:rsid w:val="00652A9B"/>
    <w:rsid w:val="0065354F"/>
    <w:rsid w:val="00654902"/>
    <w:rsid w:val="006572A4"/>
    <w:rsid w:val="00660AAE"/>
    <w:rsid w:val="0067078C"/>
    <w:rsid w:val="00675914"/>
    <w:rsid w:val="00696CC2"/>
    <w:rsid w:val="006A40BC"/>
    <w:rsid w:val="006B26B0"/>
    <w:rsid w:val="006B6997"/>
    <w:rsid w:val="006C2799"/>
    <w:rsid w:val="006C7748"/>
    <w:rsid w:val="006D0B2A"/>
    <w:rsid w:val="006D1D46"/>
    <w:rsid w:val="006D3D48"/>
    <w:rsid w:val="006D5554"/>
    <w:rsid w:val="006D7175"/>
    <w:rsid w:val="006E27A2"/>
    <w:rsid w:val="006E4C8A"/>
    <w:rsid w:val="00715153"/>
    <w:rsid w:val="007212EC"/>
    <w:rsid w:val="0072305A"/>
    <w:rsid w:val="007246EA"/>
    <w:rsid w:val="007313E0"/>
    <w:rsid w:val="00731750"/>
    <w:rsid w:val="00742883"/>
    <w:rsid w:val="00744831"/>
    <w:rsid w:val="0075037E"/>
    <w:rsid w:val="00751D5D"/>
    <w:rsid w:val="00752677"/>
    <w:rsid w:val="00762315"/>
    <w:rsid w:val="00762DC8"/>
    <w:rsid w:val="0076758D"/>
    <w:rsid w:val="00774F89"/>
    <w:rsid w:val="00786E4D"/>
    <w:rsid w:val="00792834"/>
    <w:rsid w:val="00792D84"/>
    <w:rsid w:val="007A117C"/>
    <w:rsid w:val="007A1F6E"/>
    <w:rsid w:val="007B2E06"/>
    <w:rsid w:val="007B43E7"/>
    <w:rsid w:val="007B4F1A"/>
    <w:rsid w:val="007B7E02"/>
    <w:rsid w:val="007C029E"/>
    <w:rsid w:val="007C1DFB"/>
    <w:rsid w:val="007C6B0D"/>
    <w:rsid w:val="007D28DD"/>
    <w:rsid w:val="007D32D7"/>
    <w:rsid w:val="007E10E9"/>
    <w:rsid w:val="007F3F9E"/>
    <w:rsid w:val="007F6153"/>
    <w:rsid w:val="00805C49"/>
    <w:rsid w:val="00807166"/>
    <w:rsid w:val="00816214"/>
    <w:rsid w:val="0082115C"/>
    <w:rsid w:val="00824A51"/>
    <w:rsid w:val="008304FA"/>
    <w:rsid w:val="00832FB8"/>
    <w:rsid w:val="0083310C"/>
    <w:rsid w:val="00833B46"/>
    <w:rsid w:val="00840F65"/>
    <w:rsid w:val="00843405"/>
    <w:rsid w:val="00846383"/>
    <w:rsid w:val="008511E6"/>
    <w:rsid w:val="00864CE7"/>
    <w:rsid w:val="008653F7"/>
    <w:rsid w:val="008730E4"/>
    <w:rsid w:val="00884837"/>
    <w:rsid w:val="0089298A"/>
    <w:rsid w:val="00896D54"/>
    <w:rsid w:val="00896D98"/>
    <w:rsid w:val="008A0D9A"/>
    <w:rsid w:val="008A242C"/>
    <w:rsid w:val="008A3017"/>
    <w:rsid w:val="008A5DA0"/>
    <w:rsid w:val="008B6CF5"/>
    <w:rsid w:val="008C1DDC"/>
    <w:rsid w:val="008C3019"/>
    <w:rsid w:val="008C56C3"/>
    <w:rsid w:val="008D2D2E"/>
    <w:rsid w:val="008D542B"/>
    <w:rsid w:val="008E16B2"/>
    <w:rsid w:val="008E5A05"/>
    <w:rsid w:val="008F6B4F"/>
    <w:rsid w:val="00911182"/>
    <w:rsid w:val="009156B6"/>
    <w:rsid w:val="009210A4"/>
    <w:rsid w:val="0093762D"/>
    <w:rsid w:val="0094223C"/>
    <w:rsid w:val="00943EBD"/>
    <w:rsid w:val="00944D50"/>
    <w:rsid w:val="00950484"/>
    <w:rsid w:val="009523A4"/>
    <w:rsid w:val="009579E5"/>
    <w:rsid w:val="00974181"/>
    <w:rsid w:val="00994651"/>
    <w:rsid w:val="009974F7"/>
    <w:rsid w:val="009A0EB7"/>
    <w:rsid w:val="009B51F8"/>
    <w:rsid w:val="009C6405"/>
    <w:rsid w:val="009C7F5F"/>
    <w:rsid w:val="009D101F"/>
    <w:rsid w:val="009D3546"/>
    <w:rsid w:val="009D4ECD"/>
    <w:rsid w:val="009E236D"/>
    <w:rsid w:val="009E33E5"/>
    <w:rsid w:val="009E7E17"/>
    <w:rsid w:val="009F19A3"/>
    <w:rsid w:val="009F212E"/>
    <w:rsid w:val="009F3855"/>
    <w:rsid w:val="009F49B3"/>
    <w:rsid w:val="009F67B4"/>
    <w:rsid w:val="009F7BE6"/>
    <w:rsid w:val="00A31E06"/>
    <w:rsid w:val="00A40A4D"/>
    <w:rsid w:val="00A614E2"/>
    <w:rsid w:val="00A659AB"/>
    <w:rsid w:val="00A670C6"/>
    <w:rsid w:val="00A70A75"/>
    <w:rsid w:val="00A7421F"/>
    <w:rsid w:val="00A82ABA"/>
    <w:rsid w:val="00A83637"/>
    <w:rsid w:val="00A83970"/>
    <w:rsid w:val="00A8593F"/>
    <w:rsid w:val="00A90EDF"/>
    <w:rsid w:val="00AA12A7"/>
    <w:rsid w:val="00AA1EF9"/>
    <w:rsid w:val="00AA3A26"/>
    <w:rsid w:val="00AA71ED"/>
    <w:rsid w:val="00AC1112"/>
    <w:rsid w:val="00AC14B3"/>
    <w:rsid w:val="00AC1BA1"/>
    <w:rsid w:val="00AC22AE"/>
    <w:rsid w:val="00AC36CA"/>
    <w:rsid w:val="00AC4834"/>
    <w:rsid w:val="00AC4B13"/>
    <w:rsid w:val="00AD6498"/>
    <w:rsid w:val="00AE043F"/>
    <w:rsid w:val="00AE0866"/>
    <w:rsid w:val="00AE19E4"/>
    <w:rsid w:val="00AE1E4C"/>
    <w:rsid w:val="00AE6FD6"/>
    <w:rsid w:val="00AF1368"/>
    <w:rsid w:val="00AF33C3"/>
    <w:rsid w:val="00B00ABC"/>
    <w:rsid w:val="00B10A31"/>
    <w:rsid w:val="00B1162B"/>
    <w:rsid w:val="00B1164C"/>
    <w:rsid w:val="00B13C5F"/>
    <w:rsid w:val="00B13C9E"/>
    <w:rsid w:val="00B13DCB"/>
    <w:rsid w:val="00B15510"/>
    <w:rsid w:val="00B17B94"/>
    <w:rsid w:val="00B20391"/>
    <w:rsid w:val="00B20A34"/>
    <w:rsid w:val="00B23CD9"/>
    <w:rsid w:val="00B24D32"/>
    <w:rsid w:val="00B353AC"/>
    <w:rsid w:val="00B35600"/>
    <w:rsid w:val="00B35EF7"/>
    <w:rsid w:val="00B41E62"/>
    <w:rsid w:val="00B41FAB"/>
    <w:rsid w:val="00B43795"/>
    <w:rsid w:val="00B4671F"/>
    <w:rsid w:val="00B52B24"/>
    <w:rsid w:val="00B61A54"/>
    <w:rsid w:val="00B70504"/>
    <w:rsid w:val="00B718F5"/>
    <w:rsid w:val="00B71F5E"/>
    <w:rsid w:val="00B943A0"/>
    <w:rsid w:val="00B957B7"/>
    <w:rsid w:val="00BA063F"/>
    <w:rsid w:val="00BB2F9B"/>
    <w:rsid w:val="00BB3064"/>
    <w:rsid w:val="00BB4870"/>
    <w:rsid w:val="00BC5A24"/>
    <w:rsid w:val="00BD2CDA"/>
    <w:rsid w:val="00BD2D42"/>
    <w:rsid w:val="00BD3C92"/>
    <w:rsid w:val="00BD49A4"/>
    <w:rsid w:val="00BD7255"/>
    <w:rsid w:val="00BE3EB7"/>
    <w:rsid w:val="00BE4B0A"/>
    <w:rsid w:val="00BE678A"/>
    <w:rsid w:val="00BE6FD6"/>
    <w:rsid w:val="00BF176D"/>
    <w:rsid w:val="00BF55E7"/>
    <w:rsid w:val="00C00DFE"/>
    <w:rsid w:val="00C16548"/>
    <w:rsid w:val="00C16D70"/>
    <w:rsid w:val="00C227C2"/>
    <w:rsid w:val="00C34EC7"/>
    <w:rsid w:val="00C35B73"/>
    <w:rsid w:val="00C37985"/>
    <w:rsid w:val="00C40075"/>
    <w:rsid w:val="00C4182B"/>
    <w:rsid w:val="00C437DE"/>
    <w:rsid w:val="00C45055"/>
    <w:rsid w:val="00C54218"/>
    <w:rsid w:val="00C54753"/>
    <w:rsid w:val="00C61AE8"/>
    <w:rsid w:val="00C62346"/>
    <w:rsid w:val="00C769A0"/>
    <w:rsid w:val="00C82981"/>
    <w:rsid w:val="00C95716"/>
    <w:rsid w:val="00CA4222"/>
    <w:rsid w:val="00CB2026"/>
    <w:rsid w:val="00CB45F9"/>
    <w:rsid w:val="00CB7F66"/>
    <w:rsid w:val="00CB7F78"/>
    <w:rsid w:val="00CC1F10"/>
    <w:rsid w:val="00CC3328"/>
    <w:rsid w:val="00CD13D9"/>
    <w:rsid w:val="00CD1F70"/>
    <w:rsid w:val="00CD351F"/>
    <w:rsid w:val="00D007FE"/>
    <w:rsid w:val="00D03622"/>
    <w:rsid w:val="00D0575E"/>
    <w:rsid w:val="00D10924"/>
    <w:rsid w:val="00D1351A"/>
    <w:rsid w:val="00D15DC8"/>
    <w:rsid w:val="00D21191"/>
    <w:rsid w:val="00D222C1"/>
    <w:rsid w:val="00D22738"/>
    <w:rsid w:val="00D232F3"/>
    <w:rsid w:val="00D348C5"/>
    <w:rsid w:val="00D34A1A"/>
    <w:rsid w:val="00D45F71"/>
    <w:rsid w:val="00D463DA"/>
    <w:rsid w:val="00D46719"/>
    <w:rsid w:val="00D46B7F"/>
    <w:rsid w:val="00D55358"/>
    <w:rsid w:val="00D64443"/>
    <w:rsid w:val="00D70295"/>
    <w:rsid w:val="00D72635"/>
    <w:rsid w:val="00D746D2"/>
    <w:rsid w:val="00D75ABA"/>
    <w:rsid w:val="00D76B13"/>
    <w:rsid w:val="00D90CE2"/>
    <w:rsid w:val="00D91316"/>
    <w:rsid w:val="00D95804"/>
    <w:rsid w:val="00DA5820"/>
    <w:rsid w:val="00DB31DC"/>
    <w:rsid w:val="00DB6987"/>
    <w:rsid w:val="00DC26B8"/>
    <w:rsid w:val="00DC26D0"/>
    <w:rsid w:val="00DC53A2"/>
    <w:rsid w:val="00DE080A"/>
    <w:rsid w:val="00DE140A"/>
    <w:rsid w:val="00DF6B59"/>
    <w:rsid w:val="00E02321"/>
    <w:rsid w:val="00E03A2E"/>
    <w:rsid w:val="00E11B22"/>
    <w:rsid w:val="00E14CAC"/>
    <w:rsid w:val="00E14E9A"/>
    <w:rsid w:val="00E3251F"/>
    <w:rsid w:val="00E40A1E"/>
    <w:rsid w:val="00E425A2"/>
    <w:rsid w:val="00E46CEA"/>
    <w:rsid w:val="00E51706"/>
    <w:rsid w:val="00E564CB"/>
    <w:rsid w:val="00E56CF4"/>
    <w:rsid w:val="00E77476"/>
    <w:rsid w:val="00E83F72"/>
    <w:rsid w:val="00E87CED"/>
    <w:rsid w:val="00E94BCE"/>
    <w:rsid w:val="00E95A8E"/>
    <w:rsid w:val="00EA07E7"/>
    <w:rsid w:val="00EA2B39"/>
    <w:rsid w:val="00EA2F1D"/>
    <w:rsid w:val="00EA3444"/>
    <w:rsid w:val="00EA7B12"/>
    <w:rsid w:val="00EC1106"/>
    <w:rsid w:val="00EC390B"/>
    <w:rsid w:val="00EC6275"/>
    <w:rsid w:val="00EC63E1"/>
    <w:rsid w:val="00EC7421"/>
    <w:rsid w:val="00ED66D6"/>
    <w:rsid w:val="00EE12DB"/>
    <w:rsid w:val="00EE5939"/>
    <w:rsid w:val="00EE725C"/>
    <w:rsid w:val="00F04BE0"/>
    <w:rsid w:val="00F04D5C"/>
    <w:rsid w:val="00F27E3E"/>
    <w:rsid w:val="00F402EB"/>
    <w:rsid w:val="00F672CE"/>
    <w:rsid w:val="00F7787C"/>
    <w:rsid w:val="00F86720"/>
    <w:rsid w:val="00F87F25"/>
    <w:rsid w:val="00FA07A3"/>
    <w:rsid w:val="00FA40BA"/>
    <w:rsid w:val="00FB0E62"/>
    <w:rsid w:val="00FB2541"/>
    <w:rsid w:val="00FB729D"/>
    <w:rsid w:val="00FC05BB"/>
    <w:rsid w:val="00FD6D1E"/>
    <w:rsid w:val="00FD7789"/>
    <w:rsid w:val="00FE609C"/>
    <w:rsid w:val="00FF2175"/>
    <w:rsid w:val="00FF22EA"/>
    <w:rsid w:val="00FF524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8B20D"/>
  <w15:chartTrackingRefBased/>
  <w15:docId w15:val="{08AE30A3-3707-4CF3-91A3-9AAFDD73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ourier New" w:hAnsi="Courier New"/>
      <w:sz w:val="24"/>
      <w:lang w:eastAsia="nl-NL"/>
    </w:rPr>
  </w:style>
  <w:style w:type="paragraph" w:styleId="Kop1">
    <w:name w:val="heading 1"/>
    <w:aliases w:val="AfdelingTitel1"/>
    <w:basedOn w:val="Standaard"/>
    <w:next w:val="Alinea"/>
    <w:qFormat/>
    <w:pPr>
      <w:keepNext/>
      <w:keepLines/>
      <w:numPr>
        <w:numId w:val="5"/>
      </w:numPr>
      <w:spacing w:before="120" w:after="120"/>
      <w:outlineLvl w:val="0"/>
    </w:pPr>
    <w:rPr>
      <w:rFonts w:ascii="Courier" w:hAnsi="Courier"/>
      <w:b/>
    </w:rPr>
  </w:style>
  <w:style w:type="paragraph" w:styleId="Kop2">
    <w:name w:val="heading 2"/>
    <w:aliases w:val="AfdelingTitel 2"/>
    <w:basedOn w:val="Kop1"/>
    <w:next w:val="Alinea"/>
    <w:qFormat/>
    <w:pPr>
      <w:numPr>
        <w:numId w:val="0"/>
      </w:numPr>
      <w:outlineLvl w:val="1"/>
    </w:pPr>
    <w:rPr>
      <w:rFonts w:ascii="Courier New" w:hAnsi="Courier New"/>
    </w:rPr>
  </w:style>
  <w:style w:type="paragraph" w:styleId="Kop3">
    <w:name w:val="heading 3"/>
    <w:aliases w:val="Afdeling Titel 3"/>
    <w:basedOn w:val="Kop2"/>
    <w:qFormat/>
    <w:pPr>
      <w:numPr>
        <w:ilvl w:val="2"/>
        <w:numId w:val="5"/>
      </w:numPr>
      <w:outlineLvl w:val="2"/>
    </w:pPr>
  </w:style>
  <w:style w:type="paragraph" w:styleId="Kop4">
    <w:name w:val="heading 4"/>
    <w:aliases w:val="Afdeling Titel 4"/>
    <w:basedOn w:val="Standaard"/>
    <w:next w:val="Alinea"/>
    <w:qFormat/>
    <w:pPr>
      <w:numPr>
        <w:ilvl w:val="3"/>
        <w:numId w:val="5"/>
      </w:numPr>
      <w:spacing w:before="120" w:after="120"/>
      <w:outlineLvl w:val="3"/>
    </w:pPr>
    <w:rPr>
      <w:rFonts w:ascii="Courier" w:hAnsi="Courier"/>
      <w:b/>
    </w:rPr>
  </w:style>
  <w:style w:type="paragraph" w:styleId="Kop5">
    <w:name w:val="heading 5"/>
    <w:aliases w:val="Afdeling Titel 5"/>
    <w:basedOn w:val="Kop4"/>
    <w:next w:val="Alinea"/>
    <w:qFormat/>
    <w:pPr>
      <w:numPr>
        <w:ilvl w:val="4"/>
      </w:numPr>
      <w:outlineLvl w:val="4"/>
    </w:pPr>
  </w:style>
  <w:style w:type="paragraph" w:styleId="Kop6">
    <w:name w:val="heading 6"/>
    <w:aliases w:val="Afdeling Titel 6"/>
    <w:basedOn w:val="Kop5"/>
    <w:next w:val="Alinea"/>
    <w:qFormat/>
    <w:pPr>
      <w:numPr>
        <w:ilvl w:val="5"/>
      </w:numPr>
      <w:outlineLvl w:val="5"/>
    </w:pPr>
  </w:style>
  <w:style w:type="paragraph" w:styleId="Kop7">
    <w:name w:val="heading 7"/>
    <w:aliases w:val="Afdeling Titel 7"/>
    <w:basedOn w:val="Kop6"/>
    <w:next w:val="Alinea"/>
    <w:qFormat/>
    <w:pPr>
      <w:numPr>
        <w:ilvl w:val="6"/>
      </w:numPr>
      <w:outlineLvl w:val="6"/>
    </w:pPr>
  </w:style>
  <w:style w:type="paragraph" w:styleId="Kop8">
    <w:name w:val="heading 8"/>
    <w:aliases w:val="Afdeling Titel 8"/>
    <w:basedOn w:val="Kop7"/>
    <w:next w:val="Alinea"/>
    <w:qFormat/>
    <w:pPr>
      <w:numPr>
        <w:ilvl w:val="7"/>
      </w:numPr>
      <w:outlineLvl w:val="7"/>
    </w:pPr>
  </w:style>
  <w:style w:type="paragraph" w:styleId="Kop9">
    <w:name w:val="heading 9"/>
    <w:aliases w:val="Afdeling Titel 9"/>
    <w:basedOn w:val="Kop8"/>
    <w:next w:val="Alinea"/>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paragraph" w:customStyle="1" w:styleId="Alinea">
    <w:name w:val="Alinea"/>
    <w:basedOn w:val="Standaard"/>
    <w:rPr>
      <w:rFonts w:ascii="Courier" w:hAnsi="Courier"/>
    </w:rPr>
  </w:style>
  <w:style w:type="character" w:customStyle="1" w:styleId="Benadrukt">
    <w:name w:val="Benadrukt"/>
    <w:rPr>
      <w:rFonts w:ascii="Courier" w:hAnsi="Courier"/>
      <w:b/>
      <w:i/>
      <w:dstrike w:val="0"/>
      <w:color w:val="auto"/>
      <w:sz w:val="20"/>
      <w:vertAlign w:val="baseline"/>
    </w:rPr>
  </w:style>
  <w:style w:type="paragraph" w:customStyle="1" w:styleId="Voorbeeld">
    <w:name w:val="Voorbeeld"/>
    <w:basedOn w:val="Alinea"/>
    <w:next w:val="Alinea"/>
    <w:rPr>
      <w:rFonts w:ascii="Times New Roman" w:hAnsi="Times New Roman"/>
      <w:i/>
    </w:rPr>
  </w:style>
  <w:style w:type="paragraph" w:customStyle="1" w:styleId="ExternDoc">
    <w:name w:val="ExternDoc"/>
    <w:basedOn w:val="Alinea"/>
    <w:next w:val="Alinea"/>
    <w:rPr>
      <w:color w:val="00FF00"/>
    </w:rPr>
  </w:style>
  <w:style w:type="paragraph" w:customStyle="1" w:styleId="afbeelding">
    <w:name w:val="afbeelding"/>
    <w:basedOn w:val="Alinea"/>
    <w:next w:val="Alinea"/>
    <w:rPr>
      <w:color w:val="0000FF"/>
    </w:rPr>
  </w:style>
  <w:style w:type="paragraph" w:customStyle="1" w:styleId="BijlageTitel">
    <w:name w:val="BijlageTitel"/>
    <w:basedOn w:val="Alinea"/>
    <w:next w:val="Alinea"/>
    <w:pPr>
      <w:pBdr>
        <w:top w:val="single" w:sz="18" w:space="1" w:color="auto"/>
        <w:bottom w:val="single" w:sz="18" w:space="1" w:color="auto"/>
      </w:pBdr>
      <w:spacing w:before="240" w:after="240"/>
      <w:jc w:val="center"/>
    </w:pPr>
    <w:rPr>
      <w:b/>
    </w:rPr>
  </w:style>
  <w:style w:type="paragraph" w:customStyle="1" w:styleId="OmzendbriefTitel">
    <w:name w:val="OmzendbriefTitel"/>
    <w:basedOn w:val="Alinea"/>
    <w:next w:val="Alinea"/>
    <w:pPr>
      <w:spacing w:before="240" w:after="240"/>
      <w:jc w:val="center"/>
    </w:pPr>
    <w:rPr>
      <w:b/>
      <w:smallCaps/>
      <w:color w:val="800000"/>
    </w:rPr>
  </w:style>
  <w:style w:type="paragraph" w:customStyle="1" w:styleId="Referentie">
    <w:name w:val="Referentie"/>
    <w:basedOn w:val="OmzendbriefTitel"/>
    <w:next w:val="Alinea"/>
    <w:pPr>
      <w:spacing w:before="120" w:after="120"/>
      <w:jc w:val="left"/>
    </w:pPr>
  </w:style>
  <w:style w:type="paragraph" w:customStyle="1" w:styleId="EssentiePunt">
    <w:name w:val="EssentiePunt"/>
    <w:basedOn w:val="Alinea"/>
    <w:pPr>
      <w:spacing w:before="60" w:after="60"/>
      <w:jc w:val="both"/>
    </w:pPr>
    <w:rPr>
      <w:rFonts w:ascii="Courier New" w:hAnsi="Courier New"/>
      <w:i/>
    </w:rPr>
  </w:style>
  <w:style w:type="paragraph" w:customStyle="1" w:styleId="Aandachtspunt">
    <w:name w:val="Aandachtspunt"/>
    <w:basedOn w:val="Alinea"/>
    <w:next w:val="Alinea"/>
    <w:pPr>
      <w:pBdr>
        <w:top w:val="single" w:sz="8" w:space="1" w:color="auto" w:shadow="1"/>
        <w:left w:val="single" w:sz="8" w:space="4" w:color="auto" w:shadow="1"/>
        <w:bottom w:val="single" w:sz="8" w:space="1" w:color="auto" w:shadow="1"/>
        <w:right w:val="single" w:sz="8" w:space="4" w:color="auto" w:shadow="1"/>
      </w:pBdr>
      <w:shd w:val="clear" w:color="auto" w:fill="C0C0C0"/>
    </w:pPr>
  </w:style>
  <w:style w:type="character" w:styleId="Eindnootmarkering">
    <w:name w:val="endnote reference"/>
    <w:semiHidden/>
    <w:rPr>
      <w:vertAlign w:val="superscript"/>
    </w:rPr>
  </w:style>
  <w:style w:type="paragraph" w:customStyle="1" w:styleId="Publicatiedatum">
    <w:name w:val="Publicatiedatum"/>
    <w:basedOn w:val="Alinea"/>
    <w:rPr>
      <w:b/>
      <w:color w:val="800000"/>
    </w:rPr>
  </w:style>
  <w:style w:type="paragraph" w:customStyle="1" w:styleId="WettelijkeBasis">
    <w:name w:val="Wettelijke Basis"/>
    <w:basedOn w:val="Alinea"/>
    <w:rPr>
      <w:b/>
      <w:color w:val="800000"/>
    </w:rPr>
  </w:style>
  <w:style w:type="paragraph" w:customStyle="1" w:styleId="Opheffing">
    <w:name w:val="Opheffing"/>
    <w:basedOn w:val="Alinea"/>
    <w:rPr>
      <w:b/>
      <w:color w:val="800000"/>
    </w:rPr>
  </w:style>
  <w:style w:type="character" w:styleId="Hyperlink">
    <w:name w:val="Hyperlink"/>
    <w:rPr>
      <w:color w:val="0000FF"/>
      <w:u w:val="single"/>
    </w:rPr>
  </w:style>
  <w:style w:type="paragraph" w:customStyle="1" w:styleId="AfsluitenMetaInfo">
    <w:name w:val="AfsluitenMetaInfo"/>
    <w:basedOn w:val="Alinea"/>
    <w:next w:val="EssentiePunt"/>
    <w:pPr>
      <w:pBdr>
        <w:bottom w:val="single" w:sz="18" w:space="1" w:color="auto"/>
      </w:pBdr>
      <w:spacing w:before="120" w:after="120"/>
    </w:pPr>
  </w:style>
  <w:style w:type="paragraph" w:styleId="Plattetekst">
    <w:name w:val="Body Text"/>
    <w:basedOn w:val="Standaard"/>
    <w:pPr>
      <w:jc w:val="both"/>
    </w:pPr>
  </w:style>
  <w:style w:type="character" w:styleId="GevolgdeHyperlink">
    <w:name w:val="FollowedHyperlink"/>
    <w:rPr>
      <w:color w:val="800080"/>
      <w:u w:val="single"/>
    </w:rPr>
  </w:style>
  <w:style w:type="paragraph" w:styleId="Plattetekst2">
    <w:name w:val="Body Text 2"/>
    <w:basedOn w:val="Standaard"/>
    <w:pPr>
      <w:widowControl w:val="0"/>
    </w:pPr>
    <w:rPr>
      <w:rFonts w:ascii="Times New Roman" w:hAnsi="Times New Roman"/>
      <w:b/>
      <w:snapToGrid w:val="0"/>
    </w:rPr>
  </w:style>
  <w:style w:type="paragraph" w:styleId="Plattetekstinspringen2">
    <w:name w:val="Body Text Indent 2"/>
    <w:basedOn w:val="Standaard"/>
    <w:pPr>
      <w:widowControl w:val="0"/>
      <w:ind w:left="993" w:firstLine="87"/>
    </w:pPr>
    <w:rPr>
      <w:rFonts w:ascii="Times New Roman" w:hAnsi="Times New Roman"/>
      <w:snapToGrid w:val="0"/>
    </w:rPr>
  </w:style>
  <w:style w:type="paragraph" w:styleId="Documentstructuur">
    <w:name w:val="Document Map"/>
    <w:basedOn w:val="Standaard"/>
    <w:semiHidden/>
    <w:pPr>
      <w:keepNext/>
      <w:keepLines/>
      <w:widowControl w:val="0"/>
      <w:tabs>
        <w:tab w:val="left" w:pos="0"/>
      </w:tabs>
      <w:suppressAutoHyphens/>
      <w:jc w:val="both"/>
    </w:pPr>
    <w:rPr>
      <w:rFonts w:ascii="Arial" w:hAnsi="Arial"/>
      <w:snapToGrid w:val="0"/>
    </w:rPr>
  </w:style>
  <w:style w:type="paragraph" w:customStyle="1" w:styleId="eindformule">
    <w:name w:val="eindformule"/>
    <w:pPr>
      <w:keepNext/>
      <w:keepLines/>
      <w:widowControl w:val="0"/>
      <w:tabs>
        <w:tab w:val="left" w:pos="0"/>
      </w:tabs>
      <w:suppressAutoHyphens/>
      <w:jc w:val="both"/>
    </w:pPr>
    <w:rPr>
      <w:rFonts w:ascii="Courier New" w:hAnsi="Courier New"/>
      <w:snapToGrid w:val="0"/>
      <w:sz w:val="24"/>
      <w:lang w:eastAsia="nl-NL"/>
    </w:rPr>
  </w:style>
  <w:style w:type="paragraph" w:styleId="Voetnoottekst">
    <w:name w:val="footnote text"/>
    <w:basedOn w:val="Standaard"/>
    <w:semiHidden/>
    <w:rPr>
      <w:rFonts w:ascii="Times New Roman" w:hAnsi="Times New Roman"/>
      <w:sz w:val="20"/>
    </w:rPr>
  </w:style>
  <w:style w:type="character" w:styleId="Voetnootmarkering">
    <w:name w:val="footnote reference"/>
    <w:semiHidden/>
    <w:rPr>
      <w:vertAlign w:val="superscript"/>
    </w:rPr>
  </w:style>
  <w:style w:type="paragraph" w:customStyle="1" w:styleId="tabel">
    <w:name w:val="tabel"/>
    <w:pPr>
      <w:keepNext/>
      <w:keepLines/>
      <w:widowControl w:val="0"/>
      <w:tabs>
        <w:tab w:val="left" w:pos="0"/>
      </w:tabs>
      <w:suppressAutoHyphens/>
      <w:jc w:val="center"/>
    </w:pPr>
    <w:rPr>
      <w:rFonts w:ascii="Courier New" w:hAnsi="Courier New"/>
      <w:snapToGrid w:val="0"/>
      <w:sz w:val="24"/>
      <w:lang w:eastAsia="nl-NL"/>
    </w:rPr>
  </w:style>
  <w:style w:type="paragraph" w:styleId="Plattetekstinspringen">
    <w:name w:val="Body Text Indent"/>
    <w:basedOn w:val="Standaard"/>
    <w:pPr>
      <w:tabs>
        <w:tab w:val="left" w:pos="450"/>
        <w:tab w:val="right" w:pos="9025"/>
      </w:tabs>
      <w:suppressAutoHyphens/>
      <w:ind w:left="450"/>
    </w:pPr>
    <w:rPr>
      <w:sz w:val="20"/>
    </w:rPr>
  </w:style>
  <w:style w:type="paragraph" w:styleId="Ballontekst">
    <w:name w:val="Balloon Text"/>
    <w:basedOn w:val="Standaard"/>
    <w:semiHidden/>
    <w:rsid w:val="0053292E"/>
    <w:rPr>
      <w:rFonts w:ascii="Tahoma" w:hAnsi="Tahoma" w:cs="Tahoma"/>
      <w:sz w:val="16"/>
      <w:szCs w:val="16"/>
    </w:rPr>
  </w:style>
  <w:style w:type="table" w:styleId="Tabelraster">
    <w:name w:val="Table Grid"/>
    <w:basedOn w:val="Standaardtabel"/>
    <w:rsid w:val="0074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455C34"/>
    <w:pPr>
      <w:tabs>
        <w:tab w:val="center" w:pos="4536"/>
        <w:tab w:val="right" w:pos="9072"/>
      </w:tabs>
    </w:pPr>
  </w:style>
  <w:style w:type="character" w:customStyle="1" w:styleId="KoptekstChar">
    <w:name w:val="Koptekst Char"/>
    <w:link w:val="Koptekst"/>
    <w:rsid w:val="00455C34"/>
    <w:rPr>
      <w:rFonts w:ascii="Courier New" w:hAnsi="Courier New"/>
      <w:sz w:val="24"/>
      <w:lang w:val="nl-NL" w:eastAsia="nl-NL"/>
    </w:rPr>
  </w:style>
  <w:style w:type="paragraph" w:styleId="Voettekst">
    <w:name w:val="footer"/>
    <w:basedOn w:val="Standaard"/>
    <w:link w:val="VoettekstChar"/>
    <w:uiPriority w:val="99"/>
    <w:rsid w:val="00455C34"/>
    <w:pPr>
      <w:tabs>
        <w:tab w:val="center" w:pos="4536"/>
        <w:tab w:val="right" w:pos="9072"/>
      </w:tabs>
    </w:pPr>
  </w:style>
  <w:style w:type="character" w:customStyle="1" w:styleId="VoettekstChar">
    <w:name w:val="Voettekst Char"/>
    <w:link w:val="Voettekst"/>
    <w:uiPriority w:val="99"/>
    <w:rsid w:val="00455C34"/>
    <w:rPr>
      <w:rFonts w:ascii="Courier New" w:hAnsi="Courier New"/>
      <w:sz w:val="24"/>
      <w:lang w:val="nl-NL" w:eastAsia="nl-NL"/>
    </w:rPr>
  </w:style>
  <w:style w:type="character" w:styleId="Verwijzingopmerking">
    <w:name w:val="annotation reference"/>
    <w:basedOn w:val="Standaardalinea-lettertype"/>
    <w:rsid w:val="00A659AB"/>
    <w:rPr>
      <w:sz w:val="16"/>
      <w:szCs w:val="16"/>
    </w:rPr>
  </w:style>
  <w:style w:type="paragraph" w:styleId="Tekstopmerking">
    <w:name w:val="annotation text"/>
    <w:basedOn w:val="Standaard"/>
    <w:link w:val="TekstopmerkingChar"/>
    <w:rsid w:val="00A659AB"/>
    <w:rPr>
      <w:sz w:val="20"/>
    </w:rPr>
  </w:style>
  <w:style w:type="character" w:customStyle="1" w:styleId="TekstopmerkingChar">
    <w:name w:val="Tekst opmerking Char"/>
    <w:basedOn w:val="Standaardalinea-lettertype"/>
    <w:link w:val="Tekstopmerking"/>
    <w:rsid w:val="00A659AB"/>
    <w:rPr>
      <w:rFonts w:ascii="Courier New" w:hAnsi="Courier New"/>
      <w:lang w:eastAsia="nl-NL"/>
    </w:rPr>
  </w:style>
  <w:style w:type="paragraph" w:styleId="Onderwerpvanopmerking">
    <w:name w:val="annotation subject"/>
    <w:basedOn w:val="Tekstopmerking"/>
    <w:next w:val="Tekstopmerking"/>
    <w:link w:val="OnderwerpvanopmerkingChar"/>
    <w:rsid w:val="00A659AB"/>
    <w:rPr>
      <w:b/>
      <w:bCs/>
    </w:rPr>
  </w:style>
  <w:style w:type="character" w:customStyle="1" w:styleId="OnderwerpvanopmerkingChar">
    <w:name w:val="Onderwerp van opmerking Char"/>
    <w:basedOn w:val="TekstopmerkingChar"/>
    <w:link w:val="Onderwerpvanopmerking"/>
    <w:rsid w:val="00A659AB"/>
    <w:rPr>
      <w:rFonts w:ascii="Courier New" w:hAnsi="Courier New"/>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mz-wetg\omzendbr%20met%20template\pv\volwasse\organisa\02-6-15\edulexstudiebewij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183e09-c796-41a2-ba5a-4d319536ae41">
      <UserInfo>
        <DisplayName/>
        <AccountId xsi:nil="true"/>
        <AccountType/>
      </UserInfo>
    </SharedWithUsers>
    <MediaLengthInSeconds xmlns="8555b667-2fb2-4613-9aff-ece2c589111e" xsi:nil="true"/>
    <lcf76f155ced4ddcb4097134ff3c332f xmlns="8555b667-2fb2-4613-9aff-ece2c589111e">
      <Terms xmlns="http://schemas.microsoft.com/office/infopath/2007/PartnerControls"/>
    </lcf76f155ced4ddcb4097134ff3c332f>
    <TaxCatchAll xmlns="9a9ec0f0-7796-43d0-ac1f-4c8c46ee0b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F5D2DC04A674497A716D2AC77AECC" ma:contentTypeVersion="20" ma:contentTypeDescription="Een nieuw document maken." ma:contentTypeScope="" ma:versionID="621d42e7092ee76ba93dbe784269a298">
  <xsd:schema xmlns:xsd="http://www.w3.org/2001/XMLSchema" xmlns:xs="http://www.w3.org/2001/XMLSchema" xmlns:p="http://schemas.microsoft.com/office/2006/metadata/properties" xmlns:ns2="8555b667-2fb2-4613-9aff-ece2c589111e" xmlns:ns3="e1183e09-c796-41a2-ba5a-4d319536ae41" xmlns:ns4="9a9ec0f0-7796-43d0-ac1f-4c8c46ee0bd1" targetNamespace="http://schemas.microsoft.com/office/2006/metadata/properties" ma:root="true" ma:fieldsID="03c8ed934872f769090c7a0c8152cb4d" ns2:_="" ns3:_="" ns4:_="">
    <xsd:import namespace="8555b667-2fb2-4613-9aff-ece2c589111e"/>
    <xsd:import namespace="e1183e09-c796-41a2-ba5a-4d319536ae41"/>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5b667-2fb2-4613-9aff-ece2c5891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83e09-c796-41a2-ba5a-4d319536ae4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54bc06-0c05-4ae4-bc31-bdda4afd3f4a}" ma:internalName="TaxCatchAll" ma:showField="CatchAllData" ma:web="e1183e09-c796-41a2-ba5a-4d319536a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59660-4286-405B-85E8-F6B8FB631655}">
  <ds:schemaRefs>
    <ds:schemaRef ds:uri="http://schemas.microsoft.com/office/2006/metadata/properties"/>
    <ds:schemaRef ds:uri="http://schemas.microsoft.com/office/infopath/2007/PartnerControls"/>
    <ds:schemaRef ds:uri="e1183e09-c796-41a2-ba5a-4d319536ae41"/>
    <ds:schemaRef ds:uri="8555b667-2fb2-4613-9aff-ece2c589111e"/>
    <ds:schemaRef ds:uri="9a9ec0f0-7796-43d0-ac1f-4c8c46ee0bd1"/>
  </ds:schemaRefs>
</ds:datastoreItem>
</file>

<file path=customXml/itemProps2.xml><?xml version="1.0" encoding="utf-8"?>
<ds:datastoreItem xmlns:ds="http://schemas.openxmlformats.org/officeDocument/2006/customXml" ds:itemID="{523E7B09-31E9-422E-BC76-CC3498F96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5b667-2fb2-4613-9aff-ece2c589111e"/>
    <ds:schemaRef ds:uri="e1183e09-c796-41a2-ba5a-4d319536ae41"/>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A21C0-B547-4D37-9349-AEE069728518}">
  <ds:schemaRefs>
    <ds:schemaRef ds:uri="http://schemas.openxmlformats.org/officeDocument/2006/bibliography"/>
  </ds:schemaRefs>
</ds:datastoreItem>
</file>

<file path=customXml/itemProps4.xml><?xml version="1.0" encoding="utf-8"?>
<ds:datastoreItem xmlns:ds="http://schemas.openxmlformats.org/officeDocument/2006/customXml" ds:itemID="{66AA8B4B-B1AB-427F-AA96-269CB871C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edulexstudiebewijs</Template>
  <TotalTime>139</TotalTime>
  <Pages>10</Pages>
  <Words>1758</Words>
  <Characters>9669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Edulex</vt:lpstr>
    </vt:vector>
  </TitlesOfParts>
  <Company>DI/KA</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Edulex</dc:title>
  <dc:subject/>
  <dc:creator>SBEC068</dc:creator>
  <cp:keywords/>
  <cp:lastModifiedBy>Monsieurs Marlisa</cp:lastModifiedBy>
  <cp:revision>147</cp:revision>
  <cp:lastPrinted>2008-12-24T22:15:00Z</cp:lastPrinted>
  <dcterms:created xsi:type="dcterms:W3CDTF">2022-06-27T14:24:00Z</dcterms:created>
  <dcterms:modified xsi:type="dcterms:W3CDTF">2025-04-16T12:23:00Z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0x0101009F0F5D2DC04A674497A716D2AC77AECC</vt:lpwstr>
  </property>
  <property fmtid="{D5CDD505-2E9C-101B-9397-08002B2CF9AE}" pid="3" name="MediaServiceImageTags">
    <vt:lpwstr/>
  </property>
  <property fmtid="{D5CDD505-2E9C-101B-9397-08002B2CF9AE}" pid="4" name="Order">
    <vt:r8>4649100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