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6"/>
        <w:gridCol w:w="567"/>
        <w:gridCol w:w="425"/>
        <w:gridCol w:w="709"/>
        <w:gridCol w:w="425"/>
        <w:gridCol w:w="567"/>
        <w:gridCol w:w="709"/>
        <w:gridCol w:w="1982"/>
        <w:gridCol w:w="1847"/>
      </w:tblGrid>
      <w:tr w:rsidR="00DF787F" w:rsidRPr="003D114E" w14:paraId="1A6DCC3C" w14:textId="77777777" w:rsidTr="00260D7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DCC39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DCC3A" w14:textId="492BB7EF" w:rsidR="00DF787F" w:rsidRPr="002230A4" w:rsidRDefault="00244390" w:rsidP="00A17D34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Verklaring over een anderstalige nieuwkomer die jonger dan vijf jaar is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DCC3B" w14:textId="5EC9C15A" w:rsidR="00DF787F" w:rsidRPr="003D114E" w:rsidRDefault="00326641" w:rsidP="00A17D34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1F3C8E</w:t>
            </w:r>
            <w:r w:rsidR="00DF787F" w:rsidRPr="003D114E">
              <w:rPr>
                <w:sz w:val="12"/>
                <w:szCs w:val="12"/>
              </w:rPr>
              <w:t>-</w:t>
            </w:r>
            <w:r w:rsidR="00276D15">
              <w:rPr>
                <w:sz w:val="12"/>
                <w:szCs w:val="12"/>
              </w:rPr>
              <w:t>17755</w:t>
            </w:r>
            <w:r w:rsidR="00DF787F" w:rsidRPr="003D114E">
              <w:rPr>
                <w:sz w:val="12"/>
                <w:szCs w:val="12"/>
              </w:rPr>
              <w:t>-</w:t>
            </w:r>
            <w:r w:rsidR="00276D15">
              <w:rPr>
                <w:sz w:val="12"/>
                <w:szCs w:val="12"/>
              </w:rPr>
              <w:t>22042</w:t>
            </w:r>
            <w:r w:rsidR="001A38FA">
              <w:rPr>
                <w:sz w:val="12"/>
                <w:szCs w:val="12"/>
              </w:rPr>
              <w:t>2</w:t>
            </w:r>
          </w:p>
        </w:tc>
      </w:tr>
      <w:tr w:rsidR="00CA770C" w:rsidRPr="003D114E" w14:paraId="1A6DCC3F" w14:textId="77777777" w:rsidTr="00260D77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DCC3D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DCC3E" w14:textId="77777777" w:rsidR="00CA770C" w:rsidRPr="003D114E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8C4B7F" w:rsidRPr="003D114E" w14:paraId="1A6DCC97" w14:textId="77777777" w:rsidTr="00260D7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DCC94" w14:textId="77777777" w:rsidR="008C4B7F" w:rsidRPr="002B4E40" w:rsidRDefault="008C4B7F" w:rsidP="004D213B">
            <w:pPr>
              <w:pStyle w:val="leeg"/>
              <w:rPr>
                <w:lang w:val="en-US"/>
              </w:rPr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DCC95" w14:textId="3237DB9F" w:rsidR="008C4B7F" w:rsidRPr="0039401E" w:rsidRDefault="00241D51" w:rsidP="0039401E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Waarvoor dient dit formulier?</w:t>
            </w:r>
          </w:p>
          <w:p w14:paraId="64635081" w14:textId="67D9482D" w:rsidR="00C94546" w:rsidRDefault="00276D15" w:rsidP="0039401E">
            <w:pPr>
              <w:pStyle w:val="Aanwijzing"/>
              <w:spacing w:after="40"/>
            </w:pPr>
            <w:r>
              <w:t>Met dit formulier verklaart u</w:t>
            </w:r>
            <w:r w:rsidR="00623EBF">
              <w:t xml:space="preserve"> dat uw kind een </w:t>
            </w:r>
            <w:r w:rsidR="00295FB7">
              <w:t xml:space="preserve">anderstalige </w:t>
            </w:r>
            <w:r w:rsidR="00623EBF">
              <w:t xml:space="preserve">nieuwkomer is die op 31 december </w:t>
            </w:r>
            <w:r w:rsidR="00295FB7">
              <w:t xml:space="preserve">van het lopende schooljaar </w:t>
            </w:r>
            <w:r w:rsidR="00623EBF">
              <w:t>jonger dan vijf jaar is.</w:t>
            </w:r>
          </w:p>
          <w:p w14:paraId="511442BF" w14:textId="01192340" w:rsidR="00623EBF" w:rsidRPr="0039401E" w:rsidRDefault="00623EBF" w:rsidP="00623EBF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Wie vult dit formulier in?</w:t>
            </w:r>
          </w:p>
          <w:p w14:paraId="1A6DCC96" w14:textId="78610851" w:rsidR="00623EBF" w:rsidRPr="00216E43" w:rsidRDefault="00623EBF" w:rsidP="00623EBF">
            <w:pPr>
              <w:pStyle w:val="Aanwijzing"/>
              <w:spacing w:after="40"/>
              <w:rPr>
                <w:lang w:val="nl-NL"/>
              </w:rPr>
            </w:pPr>
            <w:r>
              <w:t xml:space="preserve">Een ouder of de persoon die de minderjarige onder zijn bewaring heeft, </w:t>
            </w:r>
            <w:r w:rsidR="00774452">
              <w:t>vult dit formulier in.</w:t>
            </w:r>
          </w:p>
        </w:tc>
      </w:tr>
      <w:tr w:rsidR="00774452" w:rsidRPr="003D114E" w14:paraId="38FE0320" w14:textId="77777777" w:rsidTr="001A38FA">
        <w:trPr>
          <w:trHeight w:hRule="exact" w:val="227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42C8D" w14:textId="77777777" w:rsidR="00774452" w:rsidRPr="003D114E" w:rsidRDefault="00774452" w:rsidP="00EB39E7">
            <w:pPr>
              <w:pStyle w:val="leeg"/>
            </w:pPr>
          </w:p>
        </w:tc>
      </w:tr>
      <w:tr w:rsidR="00774452" w:rsidRPr="003D114E" w14:paraId="5155FF8F" w14:textId="77777777" w:rsidTr="00260D77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03CABDAB" w14:textId="77777777" w:rsidR="00774452" w:rsidRPr="003D114E" w:rsidRDefault="00774452" w:rsidP="00EB39E7">
            <w:pPr>
              <w:pStyle w:val="leeg"/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13DAF0D6" w14:textId="1C766A35" w:rsidR="00774452" w:rsidRPr="003D114E" w:rsidRDefault="00774452" w:rsidP="00EB39E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uw kind</w:t>
            </w:r>
          </w:p>
        </w:tc>
      </w:tr>
      <w:tr w:rsidR="00774452" w:rsidRPr="003D114E" w14:paraId="730C1613" w14:textId="77777777" w:rsidTr="00EB39E7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F40F7" w14:textId="77777777" w:rsidR="00774452" w:rsidRPr="003D114E" w:rsidRDefault="00774452" w:rsidP="00EB39E7">
            <w:pPr>
              <w:pStyle w:val="leeg"/>
            </w:pPr>
          </w:p>
        </w:tc>
      </w:tr>
      <w:tr w:rsidR="00774452" w:rsidRPr="003D114E" w14:paraId="2509F764" w14:textId="77777777" w:rsidTr="00260D7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8D2FA" w14:textId="77777777" w:rsidR="00774452" w:rsidRPr="004C6E93" w:rsidRDefault="00774452" w:rsidP="00EB39E7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26B3A" w14:textId="381613AB" w:rsidR="00774452" w:rsidRPr="003D114E" w:rsidRDefault="00093C27" w:rsidP="00EB39E7">
            <w:pPr>
              <w:jc w:val="right"/>
            </w:pPr>
            <w:r>
              <w:t>voor- en achternaam</w:t>
            </w:r>
          </w:p>
        </w:tc>
        <w:tc>
          <w:tcPr>
            <w:tcW w:w="7231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D888EF" w14:textId="77777777" w:rsidR="00774452" w:rsidRPr="003D114E" w:rsidRDefault="00774452" w:rsidP="00EB39E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4452" w:rsidRPr="003D114E" w14:paraId="21C9C2A0" w14:textId="77777777" w:rsidTr="00260D7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05F1E" w14:textId="77777777" w:rsidR="00774452" w:rsidRPr="004C6E93" w:rsidRDefault="00774452" w:rsidP="00EB39E7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DB72D" w14:textId="65063B3C" w:rsidR="00774452" w:rsidRPr="003D114E" w:rsidRDefault="00093C27" w:rsidP="00EB39E7">
            <w:pPr>
              <w:jc w:val="right"/>
            </w:pPr>
            <w:r>
              <w:t>straat en nummer</w:t>
            </w:r>
          </w:p>
        </w:tc>
        <w:tc>
          <w:tcPr>
            <w:tcW w:w="7231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88F271" w14:textId="77777777" w:rsidR="00774452" w:rsidRPr="003D114E" w:rsidRDefault="00774452" w:rsidP="00EB39E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4452" w:rsidRPr="003D114E" w14:paraId="39BEA3EE" w14:textId="77777777" w:rsidTr="00260D7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C0E86" w14:textId="77777777" w:rsidR="00774452" w:rsidRPr="004C6E93" w:rsidRDefault="00774452" w:rsidP="00EB39E7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61287" w14:textId="4E790011" w:rsidR="00774452" w:rsidRPr="003D114E" w:rsidRDefault="00093C27" w:rsidP="00EB39E7">
            <w:pPr>
              <w:jc w:val="right"/>
            </w:pPr>
            <w:r>
              <w:t>postnummer en gemeente</w:t>
            </w:r>
          </w:p>
        </w:tc>
        <w:tc>
          <w:tcPr>
            <w:tcW w:w="7231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F1BBCE" w14:textId="77777777" w:rsidR="00774452" w:rsidRPr="003D114E" w:rsidRDefault="00774452" w:rsidP="00EB39E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4452" w:rsidRPr="003D114E" w14:paraId="3B56D40A" w14:textId="77777777" w:rsidTr="00260D7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B6B58" w14:textId="77777777" w:rsidR="00774452" w:rsidRPr="004C6E93" w:rsidRDefault="00774452" w:rsidP="00EB39E7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1F70B" w14:textId="42BFC5F5" w:rsidR="00774452" w:rsidRPr="003D114E" w:rsidRDefault="00774452" w:rsidP="00EB39E7">
            <w:pPr>
              <w:jc w:val="right"/>
              <w:rPr>
                <w:rStyle w:val="Zwaar"/>
                <w:b w:val="0"/>
              </w:rPr>
            </w:pPr>
            <w:r>
              <w:t>geboorte</w:t>
            </w: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F4661" w14:textId="77777777" w:rsidR="00774452" w:rsidRPr="003D114E" w:rsidRDefault="00774452" w:rsidP="00EB39E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FBA17F" w14:textId="77777777" w:rsidR="00774452" w:rsidRPr="003D114E" w:rsidRDefault="00774452" w:rsidP="00EB39E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6F7011" w14:textId="77777777" w:rsidR="00774452" w:rsidRPr="003D114E" w:rsidRDefault="00774452" w:rsidP="00EB39E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2ADC78" w14:textId="77777777" w:rsidR="00774452" w:rsidRPr="003D114E" w:rsidRDefault="00774452" w:rsidP="00EB39E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58CC74" w14:textId="77777777" w:rsidR="00774452" w:rsidRPr="003D114E" w:rsidRDefault="00774452" w:rsidP="00EB39E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A81DFC" w14:textId="77777777" w:rsidR="00774452" w:rsidRPr="003D114E" w:rsidRDefault="00774452" w:rsidP="00EB39E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32DF5" w14:textId="77777777" w:rsidR="00774452" w:rsidRPr="003D114E" w:rsidRDefault="00774452" w:rsidP="00EB39E7">
            <w:pPr>
              <w:pStyle w:val="leeg"/>
              <w:jc w:val="left"/>
            </w:pPr>
          </w:p>
        </w:tc>
      </w:tr>
      <w:tr w:rsidR="00774452" w:rsidRPr="003D114E" w14:paraId="2681706B" w14:textId="77777777" w:rsidTr="00260D7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4FFD8" w14:textId="77777777" w:rsidR="00774452" w:rsidRPr="004C6E93" w:rsidRDefault="00774452" w:rsidP="00EB39E7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7BD7D" w14:textId="6AB8F3BF" w:rsidR="00774452" w:rsidRPr="003D114E" w:rsidRDefault="00DD13EA" w:rsidP="00EB39E7">
            <w:pPr>
              <w:jc w:val="right"/>
            </w:pPr>
            <w:r>
              <w:t>geboorteplaats</w:t>
            </w:r>
          </w:p>
        </w:tc>
        <w:tc>
          <w:tcPr>
            <w:tcW w:w="7231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9D2AD8" w14:textId="77777777" w:rsidR="00774452" w:rsidRPr="003D114E" w:rsidRDefault="00774452" w:rsidP="00EB39E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1D1D" w:rsidRPr="003D114E" w14:paraId="646C240A" w14:textId="77777777" w:rsidTr="00260D7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FFF70" w14:textId="77777777" w:rsidR="00521D1D" w:rsidRPr="004C6E93" w:rsidRDefault="00521D1D" w:rsidP="00EB39E7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723CF" w14:textId="7DB10C2D" w:rsidR="00521D1D" w:rsidRPr="003D114E" w:rsidRDefault="00521D1D" w:rsidP="00EB39E7">
            <w:pPr>
              <w:jc w:val="right"/>
              <w:rPr>
                <w:rStyle w:val="Zwaar"/>
                <w:b w:val="0"/>
              </w:rPr>
            </w:pPr>
            <w:r>
              <w:t>begin</w:t>
            </w:r>
            <w:r w:rsidRPr="003D114E">
              <w:t>datum</w:t>
            </w:r>
            <w:r>
              <w:t xml:space="preserve"> verblijf in België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3597EA" w14:textId="77777777" w:rsidR="00521D1D" w:rsidRPr="003D114E" w:rsidRDefault="00521D1D" w:rsidP="00EB39E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11AC11" w14:textId="77777777" w:rsidR="00521D1D" w:rsidRPr="003D114E" w:rsidRDefault="00521D1D" w:rsidP="00EB39E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313FD" w14:textId="77777777" w:rsidR="00521D1D" w:rsidRPr="003D114E" w:rsidRDefault="00521D1D" w:rsidP="00EB39E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22CF03" w14:textId="77777777" w:rsidR="00521D1D" w:rsidRPr="003D114E" w:rsidRDefault="00521D1D" w:rsidP="00EB39E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C9AD5" w14:textId="77777777" w:rsidR="00521D1D" w:rsidRPr="003D114E" w:rsidRDefault="00521D1D" w:rsidP="00EB39E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7C90B4" w14:textId="77777777" w:rsidR="00521D1D" w:rsidRPr="003D114E" w:rsidRDefault="00521D1D" w:rsidP="00EB39E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8337D" w14:textId="77777777" w:rsidR="00521D1D" w:rsidRPr="003D114E" w:rsidRDefault="00521D1D" w:rsidP="00EB39E7">
            <w:pPr>
              <w:pStyle w:val="leeg"/>
              <w:jc w:val="left"/>
            </w:pPr>
          </w:p>
        </w:tc>
      </w:tr>
      <w:tr w:rsidR="00521D1D" w:rsidRPr="003D114E" w14:paraId="6DFF38FA" w14:textId="77777777" w:rsidTr="00260D7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C5DF0" w14:textId="77777777" w:rsidR="00521D1D" w:rsidRPr="004C6E93" w:rsidRDefault="00521D1D" w:rsidP="00EB39E7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C9D52" w14:textId="56101058" w:rsidR="00521D1D" w:rsidRPr="003D114E" w:rsidRDefault="003E5741" w:rsidP="00EB39E7">
            <w:pPr>
              <w:jc w:val="right"/>
              <w:rPr>
                <w:rStyle w:val="Zwaar"/>
                <w:b w:val="0"/>
              </w:rPr>
            </w:pPr>
            <w:r>
              <w:t>inschrijvings</w:t>
            </w:r>
            <w:r w:rsidR="00521D1D" w:rsidRPr="003D114E">
              <w:t>datum</w:t>
            </w:r>
            <w:r>
              <w:t xml:space="preserve"> in school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C4A87" w14:textId="77777777" w:rsidR="00521D1D" w:rsidRPr="003D114E" w:rsidRDefault="00521D1D" w:rsidP="00EB39E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03DAB5" w14:textId="77777777" w:rsidR="00521D1D" w:rsidRPr="003D114E" w:rsidRDefault="00521D1D" w:rsidP="00EB39E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EA3E66" w14:textId="77777777" w:rsidR="00521D1D" w:rsidRPr="003D114E" w:rsidRDefault="00521D1D" w:rsidP="00EB39E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68B795" w14:textId="77777777" w:rsidR="00521D1D" w:rsidRPr="003D114E" w:rsidRDefault="00521D1D" w:rsidP="00EB39E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579184" w14:textId="77777777" w:rsidR="00521D1D" w:rsidRPr="003D114E" w:rsidRDefault="00521D1D" w:rsidP="00EB39E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764C40" w14:textId="77777777" w:rsidR="00521D1D" w:rsidRPr="003D114E" w:rsidRDefault="00521D1D" w:rsidP="00EB39E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7D7D1" w14:textId="77777777" w:rsidR="00521D1D" w:rsidRPr="003D114E" w:rsidRDefault="00521D1D" w:rsidP="00EB39E7">
            <w:pPr>
              <w:pStyle w:val="leeg"/>
              <w:jc w:val="left"/>
            </w:pPr>
          </w:p>
        </w:tc>
      </w:tr>
      <w:tr w:rsidR="00521D1D" w:rsidRPr="003D114E" w14:paraId="3767EA99" w14:textId="77777777" w:rsidTr="00260D7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D64E8" w14:textId="77777777" w:rsidR="00521D1D" w:rsidRPr="004C6E93" w:rsidRDefault="00521D1D" w:rsidP="00EB39E7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4DC9E" w14:textId="7591661D" w:rsidR="00521D1D" w:rsidRPr="003D114E" w:rsidRDefault="00521D1D" w:rsidP="00EB39E7">
            <w:pPr>
              <w:jc w:val="right"/>
            </w:pPr>
            <w:r>
              <w:t>inschrijvingsnummer</w:t>
            </w:r>
          </w:p>
        </w:tc>
        <w:tc>
          <w:tcPr>
            <w:tcW w:w="7231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50660D" w14:textId="77777777" w:rsidR="00521D1D" w:rsidRPr="003D114E" w:rsidRDefault="00521D1D" w:rsidP="00EB39E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4452" w:rsidRPr="003D114E" w14:paraId="32E20236" w14:textId="77777777" w:rsidTr="001A38FA">
        <w:trPr>
          <w:trHeight w:hRule="exact" w:val="227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A01C1" w14:textId="77777777" w:rsidR="00774452" w:rsidRPr="003D114E" w:rsidRDefault="00774452" w:rsidP="00EB39E7">
            <w:pPr>
              <w:pStyle w:val="leeg"/>
            </w:pPr>
          </w:p>
        </w:tc>
      </w:tr>
      <w:tr w:rsidR="00774452" w:rsidRPr="003D114E" w14:paraId="1DBDA1C2" w14:textId="77777777" w:rsidTr="00260D77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37B94D4" w14:textId="77777777" w:rsidR="00774452" w:rsidRPr="003D114E" w:rsidRDefault="00774452" w:rsidP="00EB39E7">
            <w:pPr>
              <w:pStyle w:val="leeg"/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709603B" w14:textId="1704A225" w:rsidR="00774452" w:rsidRPr="003D114E" w:rsidRDefault="003E5741" w:rsidP="00EB39E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1A38FA" w:rsidRPr="003D114E" w14:paraId="772B1DC2" w14:textId="77777777" w:rsidTr="00DF6892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C6427" w14:textId="77777777" w:rsidR="001A38FA" w:rsidRPr="003D114E" w:rsidRDefault="001A38FA" w:rsidP="00DF6892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DC744A" w:rsidRPr="003D114E" w14:paraId="3268059B" w14:textId="77777777" w:rsidTr="00260D7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E66B4" w14:textId="77777777" w:rsidR="00DC744A" w:rsidRPr="003D114E" w:rsidRDefault="00DC744A" w:rsidP="00EB39E7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BD326" w14:textId="77777777" w:rsidR="00DC744A" w:rsidRDefault="00DC744A" w:rsidP="001A38FA">
            <w:pPr>
              <w:pStyle w:val="Verklaring"/>
              <w:spacing w:before="0" w:after="0"/>
            </w:pPr>
            <w:r>
              <w:t>Ik bevestig dat alle gegevens in dit formulier naar waarheid zijn ingevuld en dat mijn kind aan de volgende voorwaarden voldoet</w:t>
            </w:r>
            <w:r w:rsidR="00AE600C">
              <w:t>:</w:t>
            </w:r>
          </w:p>
          <w:p w14:paraId="2B5BBFAC" w14:textId="77777777" w:rsidR="00AE600C" w:rsidRPr="00AE600C" w:rsidRDefault="00AE600C" w:rsidP="001A38FA">
            <w:pPr>
              <w:pStyle w:val="Verklaring"/>
              <w:numPr>
                <w:ilvl w:val="0"/>
                <w:numId w:val="18"/>
              </w:numPr>
              <w:spacing w:before="0" w:after="0"/>
              <w:ind w:left="171" w:hanging="143"/>
              <w:rPr>
                <w:b w:val="0"/>
                <w:bCs/>
              </w:rPr>
            </w:pPr>
            <w:r>
              <w:t>De thuistaal of moedertaal van mijn kind is niet het Nederlands.</w:t>
            </w:r>
          </w:p>
          <w:p w14:paraId="21A27DAA" w14:textId="77777777" w:rsidR="00AE600C" w:rsidRPr="00AE600C" w:rsidRDefault="00AE600C" w:rsidP="001A38FA">
            <w:pPr>
              <w:pStyle w:val="Verklaring"/>
              <w:numPr>
                <w:ilvl w:val="0"/>
                <w:numId w:val="18"/>
              </w:numPr>
              <w:spacing w:before="0" w:after="0"/>
              <w:ind w:left="171" w:hanging="143"/>
              <w:rPr>
                <w:b w:val="0"/>
                <w:bCs/>
              </w:rPr>
            </w:pPr>
            <w:r>
              <w:t>Mijn kind beheerst de onderwijstaal onvoldoende om met goed gevolg de lessen te kunnen volgen.</w:t>
            </w:r>
          </w:p>
          <w:p w14:paraId="27FDD160" w14:textId="77777777" w:rsidR="00AE600C" w:rsidRPr="007D2A19" w:rsidRDefault="00AE600C" w:rsidP="001A38FA">
            <w:pPr>
              <w:pStyle w:val="Verklaring"/>
              <w:numPr>
                <w:ilvl w:val="0"/>
                <w:numId w:val="18"/>
              </w:numPr>
              <w:spacing w:before="0" w:after="0"/>
              <w:ind w:left="171" w:hanging="143"/>
              <w:rPr>
                <w:b w:val="0"/>
                <w:bCs/>
              </w:rPr>
            </w:pPr>
            <w:r>
              <w:t xml:space="preserve">Mijn kind is maximaal negen maanden ingeschreven in een school met Nederlands als onderwijstaal. </w:t>
            </w:r>
          </w:p>
          <w:p w14:paraId="39B6BC71" w14:textId="7D36D33A" w:rsidR="007D2A19" w:rsidRPr="003D114E" w:rsidRDefault="007D2A19" w:rsidP="001A38FA">
            <w:pPr>
              <w:pStyle w:val="Verklaring"/>
              <w:numPr>
                <w:ilvl w:val="0"/>
                <w:numId w:val="18"/>
              </w:numPr>
              <w:spacing w:before="0" w:after="0"/>
              <w:ind w:left="171" w:hanging="143"/>
              <w:rPr>
                <w:rStyle w:val="Zwaar"/>
              </w:rPr>
            </w:pPr>
            <w:r>
              <w:t>Mijn kind is een nieuwkomer</w:t>
            </w:r>
            <w:r w:rsidR="006D293B">
              <w:t xml:space="preserve"> </w:t>
            </w:r>
            <w:r>
              <w:t xml:space="preserve">en verblijft </w:t>
            </w:r>
            <w:r w:rsidR="00232491">
              <w:t xml:space="preserve">dus </w:t>
            </w:r>
            <w:r>
              <w:t>maximaal één jaar ononderbroken in België.</w:t>
            </w:r>
          </w:p>
        </w:tc>
      </w:tr>
      <w:tr w:rsidR="007D2A19" w:rsidRPr="003D114E" w14:paraId="534E7471" w14:textId="77777777" w:rsidTr="00260D7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78FAB" w14:textId="77777777" w:rsidR="007D2A19" w:rsidRPr="004C6E93" w:rsidRDefault="007D2A19" w:rsidP="00EB39E7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F702F" w14:textId="77777777" w:rsidR="007D2A19" w:rsidRPr="003D114E" w:rsidRDefault="007D2A19" w:rsidP="00EB39E7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CF857A" w14:textId="77777777" w:rsidR="007D2A19" w:rsidRPr="003D114E" w:rsidRDefault="007D2A19" w:rsidP="00EB39E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408152" w14:textId="77777777" w:rsidR="007D2A19" w:rsidRPr="003D114E" w:rsidRDefault="007D2A19" w:rsidP="00EB39E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AE0520" w14:textId="77777777" w:rsidR="007D2A19" w:rsidRPr="003D114E" w:rsidRDefault="007D2A19" w:rsidP="00EB39E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076A67" w14:textId="77777777" w:rsidR="007D2A19" w:rsidRPr="003D114E" w:rsidRDefault="007D2A19" w:rsidP="00EB39E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9B9B9" w14:textId="77777777" w:rsidR="007D2A19" w:rsidRPr="003D114E" w:rsidRDefault="007D2A19" w:rsidP="00EB39E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A6D2E9" w14:textId="77777777" w:rsidR="007D2A19" w:rsidRPr="003D114E" w:rsidRDefault="007D2A19" w:rsidP="00EB39E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61348" w14:textId="77777777" w:rsidR="007D2A19" w:rsidRPr="003D114E" w:rsidRDefault="007D2A19" w:rsidP="00EB39E7"/>
        </w:tc>
      </w:tr>
      <w:tr w:rsidR="007D2A19" w:rsidRPr="00A57232" w14:paraId="39A327D0" w14:textId="77777777" w:rsidTr="00260D77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5F13D" w14:textId="77777777" w:rsidR="007D2A19" w:rsidRPr="004C6E93" w:rsidRDefault="007D2A19" w:rsidP="00EB39E7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947100" w14:textId="77777777" w:rsidR="007D2A19" w:rsidRPr="00A57232" w:rsidRDefault="007D2A19" w:rsidP="00EB39E7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1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76BFDD8B" w14:textId="77777777" w:rsidR="007D2A19" w:rsidRPr="00A57232" w:rsidRDefault="007D2A19" w:rsidP="00EB39E7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2A19" w:rsidRPr="003D114E" w14:paraId="2CBCC60E" w14:textId="77777777" w:rsidTr="00260D7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B3C64" w14:textId="77777777" w:rsidR="007D2A19" w:rsidRPr="004C6E93" w:rsidRDefault="007D2A19" w:rsidP="00EB39E7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89C66" w14:textId="77777777" w:rsidR="007D2A19" w:rsidRPr="003D114E" w:rsidRDefault="007D2A19" w:rsidP="00EB39E7">
            <w:pPr>
              <w:jc w:val="right"/>
            </w:pPr>
            <w:r w:rsidRPr="003D114E">
              <w:t>voor- en achternaam</w:t>
            </w:r>
          </w:p>
        </w:tc>
        <w:tc>
          <w:tcPr>
            <w:tcW w:w="7231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E4C740" w14:textId="77777777" w:rsidR="007D2A19" w:rsidRPr="003D114E" w:rsidRDefault="007D2A19" w:rsidP="00EB39E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4452" w:rsidRPr="003D114E" w14:paraId="3B842807" w14:textId="77777777" w:rsidTr="001A38FA">
        <w:trPr>
          <w:trHeight w:hRule="exact" w:val="227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6AE93" w14:textId="77777777" w:rsidR="00774452" w:rsidRPr="003D114E" w:rsidRDefault="00774452" w:rsidP="00EB39E7">
            <w:pPr>
              <w:pStyle w:val="leeg"/>
            </w:pPr>
          </w:p>
        </w:tc>
      </w:tr>
      <w:tr w:rsidR="00774452" w:rsidRPr="003D114E" w14:paraId="24CA4D3C" w14:textId="77777777" w:rsidTr="00260D77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8005A3A" w14:textId="77777777" w:rsidR="00774452" w:rsidRPr="003D114E" w:rsidRDefault="00774452" w:rsidP="00EB39E7">
            <w:pPr>
              <w:pStyle w:val="leeg"/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0923A10" w14:textId="1BF0B01C" w:rsidR="00774452" w:rsidRPr="003D114E" w:rsidRDefault="007D2A19" w:rsidP="00EB39E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Aan wie bezorgt u dit formulier</w:t>
            </w:r>
            <w:r w:rsidR="00A71A38">
              <w:rPr>
                <w:rFonts w:cs="Calibri"/>
              </w:rPr>
              <w:t>?</w:t>
            </w:r>
          </w:p>
        </w:tc>
      </w:tr>
      <w:tr w:rsidR="007D2A19" w:rsidRPr="003D114E" w14:paraId="1A4DE47A" w14:textId="77777777" w:rsidTr="00EB39E7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DC8D1" w14:textId="77777777" w:rsidR="007D2A19" w:rsidRPr="003D114E" w:rsidRDefault="007D2A19" w:rsidP="00EB39E7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7D2A19" w:rsidRPr="003D114E" w14:paraId="41295BA5" w14:textId="77777777" w:rsidTr="00260D7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2DB09" w14:textId="1A68DBF2" w:rsidR="007D2A19" w:rsidRPr="003D114E" w:rsidRDefault="007D2A19" w:rsidP="00EB39E7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9C362" w14:textId="22C5A61C" w:rsidR="007D2A19" w:rsidRPr="003D114E" w:rsidRDefault="007D2A19" w:rsidP="00EB39E7">
            <w:pPr>
              <w:pStyle w:val="Aanwijzing"/>
              <w:rPr>
                <w:rStyle w:val="Nadruk"/>
              </w:rPr>
            </w:pPr>
            <w:r>
              <w:t>Bezorg dit formulier aan de school van uw kind.</w:t>
            </w:r>
          </w:p>
        </w:tc>
      </w:tr>
      <w:tr w:rsidR="00774452" w:rsidRPr="003D114E" w14:paraId="39A99421" w14:textId="77777777" w:rsidTr="001A38FA">
        <w:trPr>
          <w:trHeight w:hRule="exact" w:val="227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9CFE6" w14:textId="77777777" w:rsidR="00774452" w:rsidRPr="003D114E" w:rsidRDefault="00774452" w:rsidP="00EB39E7">
            <w:pPr>
              <w:pStyle w:val="leeg"/>
            </w:pPr>
          </w:p>
        </w:tc>
      </w:tr>
      <w:tr w:rsidR="00774452" w:rsidRPr="003D114E" w14:paraId="640AEE0B" w14:textId="77777777" w:rsidTr="00260D77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39A48D48" w14:textId="77777777" w:rsidR="00774452" w:rsidRPr="003D114E" w:rsidRDefault="00774452" w:rsidP="00EB39E7">
            <w:pPr>
              <w:pStyle w:val="leeg"/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8CCCE15" w14:textId="25DCC22C" w:rsidR="00774452" w:rsidRPr="003D114E" w:rsidRDefault="00626A60" w:rsidP="00EB39E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Privacywaarborg</w:t>
            </w:r>
          </w:p>
        </w:tc>
      </w:tr>
      <w:tr w:rsidR="00626A60" w:rsidRPr="003D114E" w14:paraId="06D7A1F2" w14:textId="77777777" w:rsidTr="00EB39E7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8A4D0" w14:textId="77777777" w:rsidR="00626A60" w:rsidRPr="003D114E" w:rsidRDefault="00626A60" w:rsidP="00EB39E7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626A60" w:rsidRPr="003D114E" w14:paraId="241C69BB" w14:textId="77777777" w:rsidTr="001A38F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C8759" w14:textId="77777777" w:rsidR="00626A60" w:rsidRPr="003D114E" w:rsidRDefault="00626A60" w:rsidP="00EB39E7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13147" w14:textId="26A1DF5A" w:rsidR="00626A60" w:rsidRPr="003D114E" w:rsidRDefault="00626A60" w:rsidP="00EB39E7">
            <w:pPr>
              <w:pStyle w:val="Aanwijzing"/>
              <w:rPr>
                <w:rStyle w:val="Nadruk"/>
              </w:rPr>
            </w:pPr>
            <w:r>
              <w:t xml:space="preserve">AGODI verwerkt uw persoonsgegevens in het kader van het algemeen belang van uw kind. Als u niet wilt dat we uw gegevens verwerken, kunt u dat melden door te mailen naar </w:t>
            </w:r>
            <w:hyperlink r:id="rId11" w:history="1">
              <w:r w:rsidRPr="0053150B">
                <w:rPr>
                  <w:rStyle w:val="Hyperlink"/>
                </w:rPr>
                <w:t>dpo.agodi@ond.vlaanderen.be</w:t>
              </w:r>
            </w:hyperlink>
            <w:r>
              <w:t>. U kunt ook altijd mailen om te vragen welke persoonsgegevens we verwerken en u kunt ze laten verbeteren of verwijderen</w:t>
            </w:r>
            <w:r w:rsidR="00260FB3">
              <w:t xml:space="preserve">. We vragen dan een bewijs van uw identiteit zodat we uw gegevens niet meedelen aan iemand die er geen recht op heeft. Als u vragen hebt over de manier waarop we uw gegevens verwerken, kunt u contact opnemen via het bovenvermelde e-mailadres of telefoonnummer. Bent u het niet eens met de manier waarop we uw gegevens verwerken, dan kunt u zich wenden tot de bevoegde toezichthoudende overheid. Ons beleid op het vlak van gegevensverwerking vindt u op </w:t>
            </w:r>
            <w:hyperlink r:id="rId12" w:history="1">
              <w:r w:rsidR="00260FB3" w:rsidRPr="0053150B">
                <w:rPr>
                  <w:rStyle w:val="Hyperlink"/>
                </w:rPr>
                <w:t>http://www.agodi.be/over-ons/privacyverklaring</w:t>
              </w:r>
            </w:hyperlink>
            <w:r w:rsidR="00260FB3">
              <w:t xml:space="preserve">. </w:t>
            </w:r>
          </w:p>
        </w:tc>
      </w:tr>
    </w:tbl>
    <w:p w14:paraId="1A6DCC9B" w14:textId="77777777" w:rsidR="00641E14" w:rsidRPr="00BD492A" w:rsidRDefault="00641E14" w:rsidP="00BD492A">
      <w:pPr>
        <w:rPr>
          <w:sz w:val="2"/>
          <w:szCs w:val="2"/>
        </w:rPr>
      </w:pPr>
    </w:p>
    <w:sectPr w:rsidR="00641E14" w:rsidRPr="00BD492A" w:rsidSect="00F65849">
      <w:footerReference w:type="default" r:id="rId13"/>
      <w:footerReference w:type="first" r:id="rId14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72C58" w14:textId="77777777" w:rsidR="0023233E" w:rsidRDefault="0023233E" w:rsidP="008E174D">
      <w:r>
        <w:separator/>
      </w:r>
    </w:p>
  </w:endnote>
  <w:endnote w:type="continuationSeparator" w:id="0">
    <w:p w14:paraId="57D1FDE9" w14:textId="77777777" w:rsidR="0023233E" w:rsidRDefault="0023233E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DD82F" w14:textId="79B1B187" w:rsidR="00216E43" w:rsidRDefault="00260D77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>Verklaring over een anderstalige nieuwkomer die jonger dan vijf jaar is</w:t>
    </w:r>
    <w:r w:rsidR="00216E43">
      <w:rPr>
        <w:sz w:val="18"/>
        <w:szCs w:val="18"/>
      </w:rPr>
      <w:t xml:space="preserve"> </w:t>
    </w:r>
    <w:r w:rsidR="00216E43" w:rsidRPr="003E02FB">
      <w:rPr>
        <w:sz w:val="18"/>
        <w:szCs w:val="18"/>
      </w:rPr>
      <w:t xml:space="preserve">- pagina </w:t>
    </w:r>
    <w:r w:rsidR="00216E43" w:rsidRPr="003E02FB">
      <w:rPr>
        <w:sz w:val="18"/>
        <w:szCs w:val="18"/>
      </w:rPr>
      <w:fldChar w:fldCharType="begin"/>
    </w:r>
    <w:r w:rsidR="00216E43" w:rsidRPr="003E02FB">
      <w:rPr>
        <w:sz w:val="18"/>
        <w:szCs w:val="18"/>
      </w:rPr>
      <w:instrText xml:space="preserve"> PAGE </w:instrText>
    </w:r>
    <w:r w:rsidR="00216E43" w:rsidRPr="003E02FB">
      <w:rPr>
        <w:sz w:val="18"/>
        <w:szCs w:val="18"/>
      </w:rPr>
      <w:fldChar w:fldCharType="separate"/>
    </w:r>
    <w:r w:rsidR="005000AE">
      <w:rPr>
        <w:noProof/>
        <w:sz w:val="18"/>
        <w:szCs w:val="18"/>
      </w:rPr>
      <w:t>3</w:t>
    </w:r>
    <w:r w:rsidR="00216E43" w:rsidRPr="003E02FB">
      <w:rPr>
        <w:sz w:val="18"/>
        <w:szCs w:val="18"/>
      </w:rPr>
      <w:fldChar w:fldCharType="end"/>
    </w:r>
    <w:r w:rsidR="00216E43" w:rsidRPr="003E02FB">
      <w:rPr>
        <w:sz w:val="18"/>
        <w:szCs w:val="18"/>
      </w:rPr>
      <w:t xml:space="preserve"> van </w:t>
    </w:r>
    <w:r w:rsidR="00216E43" w:rsidRPr="003E02FB">
      <w:rPr>
        <w:rStyle w:val="Paginanummer"/>
        <w:sz w:val="18"/>
        <w:szCs w:val="18"/>
      </w:rPr>
      <w:fldChar w:fldCharType="begin"/>
    </w:r>
    <w:r w:rsidR="00216E43" w:rsidRPr="003E02FB">
      <w:rPr>
        <w:rStyle w:val="Paginanummer"/>
        <w:sz w:val="18"/>
        <w:szCs w:val="18"/>
      </w:rPr>
      <w:instrText xml:space="preserve"> NUMPAGES </w:instrText>
    </w:r>
    <w:r w:rsidR="00216E43" w:rsidRPr="003E02FB">
      <w:rPr>
        <w:rStyle w:val="Paginanummer"/>
        <w:sz w:val="18"/>
        <w:szCs w:val="18"/>
      </w:rPr>
      <w:fldChar w:fldCharType="separate"/>
    </w:r>
    <w:r w:rsidR="005000AE">
      <w:rPr>
        <w:rStyle w:val="Paginanummer"/>
        <w:noProof/>
        <w:sz w:val="18"/>
        <w:szCs w:val="18"/>
      </w:rPr>
      <w:t>15</w:t>
    </w:r>
    <w:r w:rsidR="00216E43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DD830" w14:textId="77777777" w:rsidR="00216E43" w:rsidRPr="00594054" w:rsidRDefault="00216E43" w:rsidP="0005708D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1A6DD831" wp14:editId="1A6DD832">
          <wp:extent cx="1412651" cy="540000"/>
          <wp:effectExtent l="0" t="0" r="0" b="0"/>
          <wp:docPr id="6" name="Afbeelding 6" descr="H:\2014\FORMULIEREN_EXTERN\OV\000000_SJABLOON EN LOGO\Logo_niv2_naakt_onderwij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FORMULIEREN_EXTERN\OV\000000_SJABLOON EN LOGO\Logo_niv2_naakt_onderwij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65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15421" w14:textId="77777777" w:rsidR="0023233E" w:rsidRDefault="0023233E" w:rsidP="008E174D">
      <w:r>
        <w:separator/>
      </w:r>
    </w:p>
  </w:footnote>
  <w:footnote w:type="continuationSeparator" w:id="0">
    <w:p w14:paraId="1C3832DF" w14:textId="77777777" w:rsidR="0023233E" w:rsidRDefault="0023233E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6F515F8"/>
    <w:multiLevelType w:val="hybridMultilevel"/>
    <w:tmpl w:val="6228F808"/>
    <w:lvl w:ilvl="0" w:tplc="BB763646"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  <w:b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10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45C"/>
    <w:rsid w:val="00007912"/>
    <w:rsid w:val="00010EDF"/>
    <w:rsid w:val="00023083"/>
    <w:rsid w:val="00030AC4"/>
    <w:rsid w:val="00030F47"/>
    <w:rsid w:val="00035834"/>
    <w:rsid w:val="00037730"/>
    <w:rsid w:val="000379C4"/>
    <w:rsid w:val="0004101C"/>
    <w:rsid w:val="0004475E"/>
    <w:rsid w:val="00046117"/>
    <w:rsid w:val="000466E9"/>
    <w:rsid w:val="00046C25"/>
    <w:rsid w:val="00047E54"/>
    <w:rsid w:val="0005708D"/>
    <w:rsid w:val="00057DEA"/>
    <w:rsid w:val="00060EEA"/>
    <w:rsid w:val="00062D04"/>
    <w:rsid w:val="00065AAB"/>
    <w:rsid w:val="000729C1"/>
    <w:rsid w:val="00073BEF"/>
    <w:rsid w:val="000753A0"/>
    <w:rsid w:val="00077C6F"/>
    <w:rsid w:val="00084E5E"/>
    <w:rsid w:val="00091A4B"/>
    <w:rsid w:val="00091ACB"/>
    <w:rsid w:val="00091BDC"/>
    <w:rsid w:val="00093C27"/>
    <w:rsid w:val="00095639"/>
    <w:rsid w:val="00096D90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306F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38D0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5918"/>
    <w:rsid w:val="00167ACC"/>
    <w:rsid w:val="00172572"/>
    <w:rsid w:val="00176865"/>
    <w:rsid w:val="00177600"/>
    <w:rsid w:val="001816D5"/>
    <w:rsid w:val="00183672"/>
    <w:rsid w:val="00183949"/>
    <w:rsid w:val="00183A68"/>
    <w:rsid w:val="00183EFC"/>
    <w:rsid w:val="00190CBE"/>
    <w:rsid w:val="001917FA"/>
    <w:rsid w:val="00192B4B"/>
    <w:rsid w:val="00196D04"/>
    <w:rsid w:val="001A23D3"/>
    <w:rsid w:val="001A23E8"/>
    <w:rsid w:val="001A38FA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3430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3D9"/>
    <w:rsid w:val="002054CB"/>
    <w:rsid w:val="00210873"/>
    <w:rsid w:val="00212291"/>
    <w:rsid w:val="00214841"/>
    <w:rsid w:val="00215141"/>
    <w:rsid w:val="00216833"/>
    <w:rsid w:val="00216E43"/>
    <w:rsid w:val="00221A1E"/>
    <w:rsid w:val="00222276"/>
    <w:rsid w:val="002230A4"/>
    <w:rsid w:val="0022475E"/>
    <w:rsid w:val="00225D0E"/>
    <w:rsid w:val="00226392"/>
    <w:rsid w:val="002268C9"/>
    <w:rsid w:val="00232277"/>
    <w:rsid w:val="0023233E"/>
    <w:rsid w:val="00232491"/>
    <w:rsid w:val="0024079D"/>
    <w:rsid w:val="00240902"/>
    <w:rsid w:val="00241D51"/>
    <w:rsid w:val="00244390"/>
    <w:rsid w:val="0025128E"/>
    <w:rsid w:val="00254C6C"/>
    <w:rsid w:val="002565D7"/>
    <w:rsid w:val="00256E73"/>
    <w:rsid w:val="00260D77"/>
    <w:rsid w:val="00260FB3"/>
    <w:rsid w:val="00261971"/>
    <w:rsid w:val="002625B5"/>
    <w:rsid w:val="00266E15"/>
    <w:rsid w:val="00272A26"/>
    <w:rsid w:val="00273378"/>
    <w:rsid w:val="00276D15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95FB7"/>
    <w:rsid w:val="002A5A44"/>
    <w:rsid w:val="002B4E40"/>
    <w:rsid w:val="002B5414"/>
    <w:rsid w:val="002B6360"/>
    <w:rsid w:val="002C287B"/>
    <w:rsid w:val="002C4E44"/>
    <w:rsid w:val="002D2733"/>
    <w:rsid w:val="002D38A1"/>
    <w:rsid w:val="002D73C3"/>
    <w:rsid w:val="002E01EF"/>
    <w:rsid w:val="002E16CC"/>
    <w:rsid w:val="002E3C53"/>
    <w:rsid w:val="002E60C1"/>
    <w:rsid w:val="002E774B"/>
    <w:rsid w:val="002E799B"/>
    <w:rsid w:val="002F26E9"/>
    <w:rsid w:val="002F3344"/>
    <w:rsid w:val="002F6BA1"/>
    <w:rsid w:val="00305E2E"/>
    <w:rsid w:val="00306130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26641"/>
    <w:rsid w:val="003315DB"/>
    <w:rsid w:val="003347F1"/>
    <w:rsid w:val="00344002"/>
    <w:rsid w:val="00344078"/>
    <w:rsid w:val="00351BE7"/>
    <w:rsid w:val="003522D6"/>
    <w:rsid w:val="00352A9D"/>
    <w:rsid w:val="00355C6C"/>
    <w:rsid w:val="003571D2"/>
    <w:rsid w:val="003605B2"/>
    <w:rsid w:val="00360649"/>
    <w:rsid w:val="00363AF0"/>
    <w:rsid w:val="003640E8"/>
    <w:rsid w:val="00364121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9401E"/>
    <w:rsid w:val="003A11D3"/>
    <w:rsid w:val="003A2D06"/>
    <w:rsid w:val="003A4498"/>
    <w:rsid w:val="003A4E6F"/>
    <w:rsid w:val="003A6216"/>
    <w:rsid w:val="003B0490"/>
    <w:rsid w:val="003B1F13"/>
    <w:rsid w:val="003C55AE"/>
    <w:rsid w:val="003C65FD"/>
    <w:rsid w:val="003C75CA"/>
    <w:rsid w:val="003D114E"/>
    <w:rsid w:val="003E02FB"/>
    <w:rsid w:val="003E05E3"/>
    <w:rsid w:val="003E1DAA"/>
    <w:rsid w:val="003E3EAF"/>
    <w:rsid w:val="003E5458"/>
    <w:rsid w:val="003E5741"/>
    <w:rsid w:val="0040190E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57BDA"/>
    <w:rsid w:val="00463023"/>
    <w:rsid w:val="00464B37"/>
    <w:rsid w:val="00471768"/>
    <w:rsid w:val="004857A8"/>
    <w:rsid w:val="00486FC2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00AE"/>
    <w:rsid w:val="00501AD2"/>
    <w:rsid w:val="00504D1E"/>
    <w:rsid w:val="00505390"/>
    <w:rsid w:val="00506277"/>
    <w:rsid w:val="0051224B"/>
    <w:rsid w:val="0051379D"/>
    <w:rsid w:val="00516BDC"/>
    <w:rsid w:val="005177A0"/>
    <w:rsid w:val="00521620"/>
    <w:rsid w:val="00521D1D"/>
    <w:rsid w:val="00523F5F"/>
    <w:rsid w:val="005247C1"/>
    <w:rsid w:val="00527F3D"/>
    <w:rsid w:val="00530A3F"/>
    <w:rsid w:val="00532266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1EEB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326"/>
    <w:rsid w:val="00623E9C"/>
    <w:rsid w:val="00623EBF"/>
    <w:rsid w:val="00625341"/>
    <w:rsid w:val="00626578"/>
    <w:rsid w:val="00626A60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7407"/>
    <w:rsid w:val="00687811"/>
    <w:rsid w:val="00691506"/>
    <w:rsid w:val="006935AC"/>
    <w:rsid w:val="006B3EB7"/>
    <w:rsid w:val="006B51E1"/>
    <w:rsid w:val="006B6406"/>
    <w:rsid w:val="006C4337"/>
    <w:rsid w:val="006C51E9"/>
    <w:rsid w:val="006C59C7"/>
    <w:rsid w:val="006D01FB"/>
    <w:rsid w:val="006D0E83"/>
    <w:rsid w:val="006D293B"/>
    <w:rsid w:val="006E29BE"/>
    <w:rsid w:val="00700A82"/>
    <w:rsid w:val="0070145B"/>
    <w:rsid w:val="00702A7F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32398"/>
    <w:rsid w:val="0073380E"/>
    <w:rsid w:val="0073503E"/>
    <w:rsid w:val="00742D1B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74452"/>
    <w:rsid w:val="007744EA"/>
    <w:rsid w:val="00780619"/>
    <w:rsid w:val="00781B5B"/>
    <w:rsid w:val="00781F63"/>
    <w:rsid w:val="00786BC8"/>
    <w:rsid w:val="00793ACB"/>
    <w:rsid w:val="007950E5"/>
    <w:rsid w:val="007A30C3"/>
    <w:rsid w:val="007A3EB4"/>
    <w:rsid w:val="007A5032"/>
    <w:rsid w:val="007A7F1A"/>
    <w:rsid w:val="007B3243"/>
    <w:rsid w:val="007B525C"/>
    <w:rsid w:val="007B5A0C"/>
    <w:rsid w:val="007D070B"/>
    <w:rsid w:val="007D2869"/>
    <w:rsid w:val="007D2A19"/>
    <w:rsid w:val="007D3046"/>
    <w:rsid w:val="007D36EA"/>
    <w:rsid w:val="007D58A4"/>
    <w:rsid w:val="007F0574"/>
    <w:rsid w:val="007F4219"/>
    <w:rsid w:val="007F4A21"/>
    <w:rsid w:val="007F61F5"/>
    <w:rsid w:val="008131E6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2C7"/>
    <w:rsid w:val="00884C0F"/>
    <w:rsid w:val="00887E46"/>
    <w:rsid w:val="00894BAF"/>
    <w:rsid w:val="008954B5"/>
    <w:rsid w:val="00895F58"/>
    <w:rsid w:val="00896280"/>
    <w:rsid w:val="00897B68"/>
    <w:rsid w:val="008A07CD"/>
    <w:rsid w:val="008A123A"/>
    <w:rsid w:val="008A29B0"/>
    <w:rsid w:val="008A599E"/>
    <w:rsid w:val="008A6362"/>
    <w:rsid w:val="008A643A"/>
    <w:rsid w:val="008A7463"/>
    <w:rsid w:val="008B153E"/>
    <w:rsid w:val="008B1882"/>
    <w:rsid w:val="008C299A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110D4"/>
    <w:rsid w:val="0091707D"/>
    <w:rsid w:val="00925C39"/>
    <w:rsid w:val="0093279E"/>
    <w:rsid w:val="00944CB5"/>
    <w:rsid w:val="00945314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27E6"/>
    <w:rsid w:val="009A45A4"/>
    <w:rsid w:val="009A498E"/>
    <w:rsid w:val="009B1293"/>
    <w:rsid w:val="009B3856"/>
    <w:rsid w:val="009B4964"/>
    <w:rsid w:val="009B7127"/>
    <w:rsid w:val="009C2D7B"/>
    <w:rsid w:val="009E39A9"/>
    <w:rsid w:val="009F4EBF"/>
    <w:rsid w:val="009F7700"/>
    <w:rsid w:val="00A0358E"/>
    <w:rsid w:val="00A03D0D"/>
    <w:rsid w:val="00A1478B"/>
    <w:rsid w:val="00A17D34"/>
    <w:rsid w:val="00A23CD8"/>
    <w:rsid w:val="00A253E3"/>
    <w:rsid w:val="00A26786"/>
    <w:rsid w:val="00A32541"/>
    <w:rsid w:val="00A33265"/>
    <w:rsid w:val="00A35214"/>
    <w:rsid w:val="00A35578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1A38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B63E4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E600C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2712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82F19"/>
    <w:rsid w:val="00B90884"/>
    <w:rsid w:val="00B93D8C"/>
    <w:rsid w:val="00B953C6"/>
    <w:rsid w:val="00B958A9"/>
    <w:rsid w:val="00BA1457"/>
    <w:rsid w:val="00BA3309"/>
    <w:rsid w:val="00BA55EB"/>
    <w:rsid w:val="00BA76BD"/>
    <w:rsid w:val="00BA7F43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D492A"/>
    <w:rsid w:val="00BE173D"/>
    <w:rsid w:val="00BE1C1F"/>
    <w:rsid w:val="00BE23A7"/>
    <w:rsid w:val="00BE2504"/>
    <w:rsid w:val="00BE2853"/>
    <w:rsid w:val="00BE2E6D"/>
    <w:rsid w:val="00BE5FC5"/>
    <w:rsid w:val="00BF0568"/>
    <w:rsid w:val="00C069CF"/>
    <w:rsid w:val="00C06CD3"/>
    <w:rsid w:val="00C1138A"/>
    <w:rsid w:val="00C11E16"/>
    <w:rsid w:val="00C13077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52256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8EF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3A1"/>
    <w:rsid w:val="00CB0D57"/>
    <w:rsid w:val="00CB30EC"/>
    <w:rsid w:val="00CB3108"/>
    <w:rsid w:val="00CB3600"/>
    <w:rsid w:val="00CB3E00"/>
    <w:rsid w:val="00CC127D"/>
    <w:rsid w:val="00CC1868"/>
    <w:rsid w:val="00CC1D46"/>
    <w:rsid w:val="00CC2F61"/>
    <w:rsid w:val="00CC55BB"/>
    <w:rsid w:val="00CC5D49"/>
    <w:rsid w:val="00CC7865"/>
    <w:rsid w:val="00CD444D"/>
    <w:rsid w:val="00CD6BE4"/>
    <w:rsid w:val="00CE3888"/>
    <w:rsid w:val="00CE59A4"/>
    <w:rsid w:val="00CF20DC"/>
    <w:rsid w:val="00CF3D31"/>
    <w:rsid w:val="00CF4C86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37591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2D88"/>
    <w:rsid w:val="00D830A9"/>
    <w:rsid w:val="00D8547D"/>
    <w:rsid w:val="00D9622B"/>
    <w:rsid w:val="00DA64B5"/>
    <w:rsid w:val="00DA65C6"/>
    <w:rsid w:val="00DB0BA9"/>
    <w:rsid w:val="00DB10A4"/>
    <w:rsid w:val="00DB54F6"/>
    <w:rsid w:val="00DB73E6"/>
    <w:rsid w:val="00DB7CF6"/>
    <w:rsid w:val="00DC0939"/>
    <w:rsid w:val="00DC31AA"/>
    <w:rsid w:val="00DC744A"/>
    <w:rsid w:val="00DD13EA"/>
    <w:rsid w:val="00DD1714"/>
    <w:rsid w:val="00DD4C6A"/>
    <w:rsid w:val="00DD58BF"/>
    <w:rsid w:val="00DD7C60"/>
    <w:rsid w:val="00DD7C6D"/>
    <w:rsid w:val="00DE6075"/>
    <w:rsid w:val="00DF3DF9"/>
    <w:rsid w:val="00DF4BFE"/>
    <w:rsid w:val="00DF787F"/>
    <w:rsid w:val="00E0113D"/>
    <w:rsid w:val="00E011BB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36A44"/>
    <w:rsid w:val="00E407F5"/>
    <w:rsid w:val="00E40F84"/>
    <w:rsid w:val="00E42EEC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5F49"/>
    <w:rsid w:val="00E7798E"/>
    <w:rsid w:val="00E90137"/>
    <w:rsid w:val="00E9665E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6A5"/>
    <w:rsid w:val="00ED5992"/>
    <w:rsid w:val="00EE1B58"/>
    <w:rsid w:val="00EE2168"/>
    <w:rsid w:val="00EE4619"/>
    <w:rsid w:val="00EE7471"/>
    <w:rsid w:val="00EF1409"/>
    <w:rsid w:val="00EF2A3A"/>
    <w:rsid w:val="00EF2B23"/>
    <w:rsid w:val="00EF3BED"/>
    <w:rsid w:val="00EF41BA"/>
    <w:rsid w:val="00EF6CD2"/>
    <w:rsid w:val="00EF6D88"/>
    <w:rsid w:val="00F03AB3"/>
    <w:rsid w:val="00F0600B"/>
    <w:rsid w:val="00F0623A"/>
    <w:rsid w:val="00F103C5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65849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8725E"/>
    <w:rsid w:val="00F93152"/>
    <w:rsid w:val="00F96608"/>
    <w:rsid w:val="00FA4FA7"/>
    <w:rsid w:val="00FA63A6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6DCC39"/>
  <w15:docId w15:val="{C1BEBEC6-021C-4C4F-BC32-D825EB8B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26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5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godi.be/over-ons/privacyverklari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.agodi@ond.vlaanderen.b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DC8D2DE97A04B9D592E823F3576F1" ma:contentTypeVersion="15" ma:contentTypeDescription="Een nieuw document maken." ma:contentTypeScope="" ma:versionID="e2d4b2bd0ff1c19f907724baefcbd1f6">
  <xsd:schema xmlns:xsd="http://www.w3.org/2001/XMLSchema" xmlns:xs="http://www.w3.org/2001/XMLSchema" xmlns:p="http://schemas.microsoft.com/office/2006/metadata/properties" xmlns:ns2="41b1cc26-756b-48ca-84b8-64a27a53500f" xmlns:ns3="c4ab852e-fcfd-41fa-a90e-e131fc956f3c" targetNamespace="http://schemas.microsoft.com/office/2006/metadata/properties" ma:root="true" ma:fieldsID="877db73080bb7a555a4b470bc5a2740a" ns2:_="" ns3:_="">
    <xsd:import namespace="41b1cc26-756b-48ca-84b8-64a27a53500f"/>
    <xsd:import namespace="c4ab852e-fcfd-41fa-a90e-e131fc956f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1cc26-756b-48ca-84b8-64a27a535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b852e-fcfd-41fa-a90e-e131fc956f3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5689E7-514B-4594-9562-361F8A7260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38A29A-2D62-49C3-9568-D6EE955B1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1cc26-756b-48ca-84b8-64a27a53500f"/>
    <ds:schemaRef ds:uri="c4ab852e-fcfd-41fa-a90e-e131fc956f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CEC222-8C2D-427F-B88B-B591574AF4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B3ED0B-CB17-445B-8450-539D995755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0</TotalTime>
  <Pages>1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</dc:creator>
  <cp:lastModifiedBy>Bellon Ann</cp:lastModifiedBy>
  <cp:revision>2</cp:revision>
  <cp:lastPrinted>2014-09-16T06:26:00Z</cp:lastPrinted>
  <dcterms:created xsi:type="dcterms:W3CDTF">2022-04-22T12:51:00Z</dcterms:created>
  <dcterms:modified xsi:type="dcterms:W3CDTF">2022-04-22T12:51:00Z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0x0101000B5DC8D2DE97A04B9D592E823F3576F1</vt:lpwstr>
  </property>
  <property fmtid="{D5CDD505-2E9C-101B-9397-08002B2CF9AE}" pid="3" name="Order">
    <vt:r8>782500</vt:r8>
  </property>
</Properties>
</file>