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567"/>
        <w:gridCol w:w="425"/>
        <w:gridCol w:w="709"/>
        <w:gridCol w:w="425"/>
        <w:gridCol w:w="567"/>
        <w:gridCol w:w="709"/>
        <w:gridCol w:w="1986"/>
        <w:gridCol w:w="1842"/>
      </w:tblGrid>
      <w:tr w:rsidR="00DF787F" w:rsidRPr="003D114E" w14:paraId="4EB5C2B9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1DCA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BA49F" w14:textId="77777777" w:rsidR="00DF787F" w:rsidRPr="002230A4" w:rsidRDefault="00A4367C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 op erewoord over de anderstalige nieuwkomer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6A97" w14:textId="005C3E2A" w:rsidR="00DF787F" w:rsidRDefault="00A4367C" w:rsidP="00A4367C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</w:t>
            </w:r>
            <w:r w:rsidR="00DF787F" w:rsidRPr="003D114E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3471-</w:t>
            </w:r>
            <w:r w:rsidR="00DF787F" w:rsidRPr="003D114E">
              <w:rPr>
                <w:sz w:val="12"/>
                <w:szCs w:val="12"/>
              </w:rPr>
              <w:t>01-</w:t>
            </w:r>
            <w:r w:rsidR="00022B40">
              <w:rPr>
                <w:sz w:val="12"/>
                <w:szCs w:val="12"/>
              </w:rPr>
              <w:t>241209</w:t>
            </w:r>
          </w:p>
          <w:p w14:paraId="5270DC06" w14:textId="77777777" w:rsidR="0004678F" w:rsidRPr="0004678F" w:rsidRDefault="0004678F" w:rsidP="00A4367C">
            <w:pPr>
              <w:pStyle w:val="rechts"/>
              <w:ind w:left="29"/>
            </w:pPr>
            <w:r>
              <w:t>MD010</w:t>
            </w:r>
          </w:p>
        </w:tc>
      </w:tr>
      <w:tr w:rsidR="00CA770C" w:rsidRPr="003D114E" w14:paraId="398F6D23" w14:textId="77777777" w:rsidTr="00F854C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C064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A2AC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694812" w14:paraId="07CBCE3A" w14:textId="77777777" w:rsidTr="00AA3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4"/>
        </w:trPr>
        <w:tc>
          <w:tcPr>
            <w:tcW w:w="397" w:type="dxa"/>
            <w:shd w:val="clear" w:color="auto" w:fill="auto"/>
          </w:tcPr>
          <w:p w14:paraId="4E5AAA96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66" w:type="dxa"/>
            <w:gridSpan w:val="9"/>
            <w:shd w:val="clear" w:color="auto" w:fill="auto"/>
          </w:tcPr>
          <w:p w14:paraId="4B237D74" w14:textId="77777777" w:rsidR="00694812" w:rsidRPr="00ED3F96" w:rsidRDefault="00694812" w:rsidP="00694812">
            <w:pPr>
              <w:ind w:left="29"/>
            </w:pPr>
            <w:r w:rsidRPr="00ED3F96">
              <w:t>Agentschap voor Onderwijsdiensten</w:t>
            </w:r>
            <w:r>
              <w:t xml:space="preserve"> (AGODI)</w:t>
            </w:r>
          </w:p>
          <w:p w14:paraId="2B90AB20" w14:textId="77777777" w:rsidR="00694812" w:rsidRPr="00ED3F96" w:rsidRDefault="00694812" w:rsidP="00694812">
            <w:pPr>
              <w:ind w:left="29"/>
              <w:rPr>
                <w:b/>
                <w:bCs/>
              </w:rPr>
            </w:pPr>
            <w:r w:rsidRPr="00ED3F96">
              <w:rPr>
                <w:b/>
                <w:bCs/>
              </w:rPr>
              <w:t>Afdeling Scholen en Leerlingen</w:t>
            </w:r>
          </w:p>
          <w:p w14:paraId="6801C3B6" w14:textId="77777777" w:rsidR="00694812" w:rsidRDefault="00694812" w:rsidP="00694812">
            <w:pPr>
              <w:ind w:left="29"/>
            </w:pPr>
            <w:r w:rsidRPr="00ED3F96">
              <w:t>Koning Albert II-laan 15</w:t>
            </w:r>
            <w:r>
              <w:t xml:space="preserve"> bus 137</w:t>
            </w:r>
          </w:p>
          <w:p w14:paraId="26BE1C33" w14:textId="77777777" w:rsidR="00694812" w:rsidRPr="00F00368" w:rsidRDefault="00694812" w:rsidP="00694812">
            <w:pPr>
              <w:ind w:left="29"/>
            </w:pPr>
            <w:r w:rsidRPr="00ED3F96">
              <w:t>1210 BRUSSEL</w:t>
            </w:r>
          </w:p>
          <w:p w14:paraId="21745ACA" w14:textId="2093EBB9" w:rsidR="00DB7CF6" w:rsidRPr="00694812" w:rsidRDefault="00CC26ED" w:rsidP="00CC26ED">
            <w:pPr>
              <w:ind w:left="29"/>
            </w:pPr>
            <w:hyperlink r:id="rId8" w:history="1">
              <w:r w:rsidRPr="0070685A">
                <w:rPr>
                  <w:rStyle w:val="Hyperlink"/>
                </w:rPr>
                <w:t>scholen.leerlingen.agodi@vlaanderen.be</w:t>
              </w:r>
            </w:hyperlink>
            <w:r w:rsidRPr="0070685A">
              <w:t> </w:t>
            </w:r>
          </w:p>
        </w:tc>
      </w:tr>
      <w:tr w:rsidR="008C4B7F" w:rsidRPr="003D114E" w14:paraId="6645E928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4E8E" w14:textId="77777777" w:rsidR="008C4B7F" w:rsidRPr="00694812" w:rsidRDefault="008C4B7F" w:rsidP="004D213B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5C00" w14:textId="77777777" w:rsidR="00A4367C" w:rsidRPr="0039401E" w:rsidRDefault="00A4367C" w:rsidP="00A4367C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52AB519A" w14:textId="77777777" w:rsidR="005D7B58" w:rsidRDefault="00A4367C" w:rsidP="00A4367C">
            <w:pPr>
              <w:pStyle w:val="Aanwijzing"/>
              <w:spacing w:after="40"/>
            </w:pPr>
            <w:r>
              <w:t>Met dit formulier legt de persoon die het ouderlijke gezag uitoefent of die de minderjarige leerling in rechte of in feite onder zijn bewaring heeft</w:t>
            </w:r>
            <w:r w:rsidR="005D7B58">
              <w:t>,</w:t>
            </w:r>
            <w:r>
              <w:t xml:space="preserve"> een verklaring op erewoord af.</w:t>
            </w:r>
          </w:p>
          <w:p w14:paraId="20760E85" w14:textId="77777777" w:rsidR="00A4367C" w:rsidRPr="0039401E" w:rsidRDefault="00A4367C" w:rsidP="0083378D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6C17C0A2" w14:textId="77777777" w:rsidR="00A4367C" w:rsidRPr="0039401E" w:rsidRDefault="00A4367C" w:rsidP="0083378D">
            <w:pPr>
              <w:pStyle w:val="Aanwijzing"/>
            </w:pPr>
            <w:r>
              <w:t>Bezorg dit formulier aan de directeur van de school.</w:t>
            </w:r>
          </w:p>
        </w:tc>
      </w:tr>
      <w:tr w:rsidR="00A4367C" w:rsidRPr="003D114E" w14:paraId="7FB8627D" w14:textId="77777777" w:rsidTr="00A4367C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895C" w14:textId="77777777" w:rsidR="00A4367C" w:rsidRPr="003D114E" w:rsidRDefault="00A4367C" w:rsidP="00A4367C">
            <w:pPr>
              <w:pStyle w:val="leeg"/>
            </w:pPr>
          </w:p>
        </w:tc>
      </w:tr>
      <w:tr w:rsidR="00A4367C" w:rsidRPr="003D114E" w14:paraId="7B835D2A" w14:textId="77777777" w:rsidTr="00A436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A74DF8" w14:textId="77777777" w:rsidR="00A4367C" w:rsidRPr="003D114E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06706F9" w14:textId="77777777" w:rsidR="00A4367C" w:rsidRPr="003D114E" w:rsidRDefault="00A4367C" w:rsidP="00A4367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</w:t>
            </w:r>
          </w:p>
        </w:tc>
      </w:tr>
      <w:tr w:rsidR="005D7B58" w:rsidRPr="003D114E" w14:paraId="24B9DF84" w14:textId="77777777" w:rsidTr="005D7B5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A04DF" w14:textId="77777777" w:rsidR="005D7B58" w:rsidRPr="004D213B" w:rsidRDefault="005D7B58" w:rsidP="005D7B58">
            <w:pPr>
              <w:pStyle w:val="leeg"/>
            </w:pPr>
          </w:p>
        </w:tc>
      </w:tr>
      <w:tr w:rsidR="00A4367C" w:rsidRPr="003D114E" w14:paraId="2D125948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9237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5F17E" w14:textId="77777777" w:rsidR="00A4367C" w:rsidRPr="003D114E" w:rsidRDefault="00A4367C" w:rsidP="00A4367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E3A60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4367C" w:rsidRPr="003D114E" w14:paraId="4D13B8A7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E1EB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C824" w14:textId="77777777" w:rsidR="00A4367C" w:rsidRPr="003D114E" w:rsidRDefault="00A4367C" w:rsidP="00A4367C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4E9C4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E8D221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123B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23DE4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D5993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23F16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EAEF" w14:textId="77777777" w:rsidR="00A4367C" w:rsidRPr="003D114E" w:rsidRDefault="00A4367C" w:rsidP="00A4367C">
            <w:pPr>
              <w:pStyle w:val="leeg"/>
              <w:jc w:val="left"/>
            </w:pPr>
          </w:p>
        </w:tc>
      </w:tr>
      <w:tr w:rsidR="00A4367C" w:rsidRPr="003D114E" w14:paraId="719BAEB9" w14:textId="77777777" w:rsidTr="00A4367C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FB2D1" w14:textId="77777777" w:rsidR="00A4367C" w:rsidRPr="003D114E" w:rsidRDefault="00A4367C" w:rsidP="00A4367C">
            <w:pPr>
              <w:pStyle w:val="leeg"/>
            </w:pPr>
          </w:p>
        </w:tc>
      </w:tr>
      <w:tr w:rsidR="00A4367C" w:rsidRPr="003D114E" w14:paraId="77792EBB" w14:textId="77777777" w:rsidTr="00EA629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8AF540" w14:textId="77777777" w:rsidR="00A4367C" w:rsidRPr="003D114E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9EF96CD" w14:textId="77777777" w:rsidR="00A4367C" w:rsidRPr="003D114E" w:rsidRDefault="00A4367C" w:rsidP="00A4367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Verklaring op erewoord</w:t>
            </w:r>
          </w:p>
        </w:tc>
      </w:tr>
      <w:tr w:rsidR="00683531" w:rsidRPr="003D114E" w14:paraId="244C3B3E" w14:textId="77777777" w:rsidTr="00E86D1E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2AA4D" w14:textId="77777777" w:rsidR="00683531" w:rsidRPr="004D213B" w:rsidRDefault="00683531" w:rsidP="00E86D1E">
            <w:pPr>
              <w:pStyle w:val="leeg"/>
            </w:pPr>
          </w:p>
        </w:tc>
      </w:tr>
      <w:tr w:rsidR="00A4367C" w:rsidRPr="003D114E" w14:paraId="44A0A8B7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8953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5F9CA" w14:textId="77777777" w:rsidR="00A4367C" w:rsidRPr="002E3E31" w:rsidRDefault="00A4367C" w:rsidP="0083378D">
            <w:pPr>
              <w:pStyle w:val="Verklaring"/>
              <w:spacing w:before="0" w:after="20"/>
            </w:pPr>
            <w:r w:rsidRPr="00683531">
              <w:t xml:space="preserve">Ik verzoek om de bovenvermelde leerling in te schrijven in het onthaalonderwijs voor anderstalige nieuwkomers en </w:t>
            </w:r>
            <w:r w:rsidRPr="002E3E31">
              <w:t>verklaar op erewoord dat:</w:t>
            </w:r>
          </w:p>
          <w:p w14:paraId="112C7C8C" w14:textId="77777777" w:rsidR="00A4367C" w:rsidRDefault="00683531" w:rsidP="0083378D">
            <w:pPr>
              <w:pStyle w:val="Verklaring"/>
              <w:numPr>
                <w:ilvl w:val="0"/>
                <w:numId w:val="18"/>
              </w:numPr>
              <w:spacing w:before="20" w:after="20"/>
              <w:ind w:left="312" w:hanging="283"/>
            </w:pPr>
            <w:r>
              <w:t xml:space="preserve">de leerling een andere moedertaal dan </w:t>
            </w:r>
            <w:r w:rsidR="00EA629C">
              <w:t xml:space="preserve">het Nederlands </w:t>
            </w:r>
            <w:r>
              <w:t>heeft</w:t>
            </w:r>
          </w:p>
          <w:p w14:paraId="72B2C93E" w14:textId="77777777" w:rsidR="00EA629C" w:rsidRDefault="00EA629C" w:rsidP="0083378D">
            <w:pPr>
              <w:pStyle w:val="Verklaring"/>
              <w:numPr>
                <w:ilvl w:val="0"/>
                <w:numId w:val="18"/>
              </w:numPr>
              <w:spacing w:before="20" w:after="20"/>
              <w:ind w:left="312" w:hanging="283"/>
            </w:pPr>
            <w:r>
              <w:t>de leerling maximaal negen maanden ingeschreven is (vakantiemaanden juli en augustus niet inbegrepen) in een school met het Nederlands als onderwijstaal</w:t>
            </w:r>
          </w:p>
          <w:p w14:paraId="4FDF4D2D" w14:textId="77777777" w:rsidR="00EA629C" w:rsidRPr="00232277" w:rsidRDefault="00EA629C" w:rsidP="0083378D">
            <w:pPr>
              <w:pStyle w:val="Verklaring"/>
              <w:numPr>
                <w:ilvl w:val="0"/>
                <w:numId w:val="18"/>
              </w:numPr>
              <w:spacing w:before="20"/>
              <w:ind w:left="312" w:hanging="284"/>
            </w:pPr>
            <w:r>
              <w:t>de leerling niet langer dan één jaar ononderbroken in België verblijft.</w:t>
            </w:r>
          </w:p>
        </w:tc>
      </w:tr>
      <w:tr w:rsidR="00A4367C" w:rsidRPr="003D114E" w14:paraId="775D4D8B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4780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DD3B" w14:textId="77777777" w:rsidR="00A4367C" w:rsidRPr="003D114E" w:rsidRDefault="00A4367C" w:rsidP="00A4367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7F136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1D50C1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FAF10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BE66E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40045" w14:textId="77777777" w:rsidR="00A4367C" w:rsidRPr="003D114E" w:rsidRDefault="00A4367C" w:rsidP="00A4367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B5013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D027" w14:textId="77777777" w:rsidR="00A4367C" w:rsidRPr="003D114E" w:rsidRDefault="00A4367C" w:rsidP="00A4367C"/>
        </w:tc>
      </w:tr>
      <w:tr w:rsidR="00A4367C" w:rsidRPr="00A57232" w14:paraId="07078F29" w14:textId="77777777" w:rsidTr="00EA629C">
        <w:trPr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4C47B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28D9C" w14:textId="77777777" w:rsidR="00A4367C" w:rsidRPr="00A57232" w:rsidRDefault="00A4367C" w:rsidP="00A4367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21F54DF" w14:textId="77777777" w:rsidR="00A4367C" w:rsidRPr="00A57232" w:rsidRDefault="00A4367C" w:rsidP="00A4367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67C" w:rsidRPr="003D114E" w14:paraId="389E4FCB" w14:textId="77777777" w:rsidTr="00EA629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C873" w14:textId="77777777" w:rsidR="00A4367C" w:rsidRPr="004C6E93" w:rsidRDefault="00A4367C" w:rsidP="00A4367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C93A" w14:textId="77777777" w:rsidR="00A4367C" w:rsidRPr="003D114E" w:rsidRDefault="00A4367C" w:rsidP="00A4367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55803" w14:textId="77777777" w:rsidR="00A4367C" w:rsidRPr="003D114E" w:rsidRDefault="00A4367C" w:rsidP="00A4367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67FD62" w14:textId="77777777" w:rsidR="00CD6BE4" w:rsidRPr="0083378D" w:rsidRDefault="00CD6BE4" w:rsidP="00683531">
      <w:pPr>
        <w:rPr>
          <w:sz w:val="2"/>
          <w:szCs w:val="2"/>
        </w:rPr>
      </w:pPr>
    </w:p>
    <w:sectPr w:rsidR="00CD6BE4" w:rsidRPr="0083378D" w:rsidSect="00F65849">
      <w:footerReference w:type="default" r:id="rId9"/>
      <w:footerReference w:type="first" r:id="rId1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AF67" w14:textId="77777777" w:rsidR="00BB1F65" w:rsidRDefault="00BB1F65" w:rsidP="008E174D">
      <w:r>
        <w:separator/>
      </w:r>
    </w:p>
  </w:endnote>
  <w:endnote w:type="continuationSeparator" w:id="0">
    <w:p w14:paraId="0935EF4E" w14:textId="77777777" w:rsidR="00BB1F65" w:rsidRDefault="00BB1F6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2E1C" w14:textId="77777777" w:rsidR="005D7B58" w:rsidRDefault="005D7B5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Titel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83531">
      <w:rPr>
        <w:noProof/>
        <w:sz w:val="18"/>
        <w:szCs w:val="18"/>
      </w:rPr>
      <w:t>14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EE1744">
      <w:rPr>
        <w:rStyle w:val="Paginanummer"/>
        <w:noProof/>
        <w:sz w:val="18"/>
        <w:szCs w:val="18"/>
      </w:rPr>
      <w:t>1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FEEA" w14:textId="77777777" w:rsidR="005D7B58" w:rsidRPr="00594054" w:rsidRDefault="005D7B58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7B18AB44" wp14:editId="7C6F5AC4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F04F" w14:textId="77777777" w:rsidR="00BB1F65" w:rsidRDefault="00BB1F65" w:rsidP="008E174D">
      <w:r>
        <w:separator/>
      </w:r>
    </w:p>
  </w:footnote>
  <w:footnote w:type="continuationSeparator" w:id="0">
    <w:p w14:paraId="44C86DC6" w14:textId="77777777" w:rsidR="00BB1F65" w:rsidRDefault="00BB1F65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90307"/>
    <w:multiLevelType w:val="hybridMultilevel"/>
    <w:tmpl w:val="A63A7CA4"/>
    <w:lvl w:ilvl="0" w:tplc="62E2F5A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3275">
    <w:abstractNumId w:val="9"/>
  </w:num>
  <w:num w:numId="2" w16cid:durableId="179011413">
    <w:abstractNumId w:val="5"/>
  </w:num>
  <w:num w:numId="3" w16cid:durableId="1828667361">
    <w:abstractNumId w:val="1"/>
  </w:num>
  <w:num w:numId="4" w16cid:durableId="554052700">
    <w:abstractNumId w:val="4"/>
  </w:num>
  <w:num w:numId="5" w16cid:durableId="1329138433">
    <w:abstractNumId w:val="2"/>
  </w:num>
  <w:num w:numId="6" w16cid:durableId="770318469">
    <w:abstractNumId w:val="8"/>
  </w:num>
  <w:num w:numId="7" w16cid:durableId="1158301333">
    <w:abstractNumId w:val="0"/>
  </w:num>
  <w:num w:numId="8" w16cid:durableId="1837455775">
    <w:abstractNumId w:val="3"/>
  </w:num>
  <w:num w:numId="9" w16cid:durableId="2088648610">
    <w:abstractNumId w:val="7"/>
  </w:num>
  <w:num w:numId="10" w16cid:durableId="142433668">
    <w:abstractNumId w:val="10"/>
  </w:num>
  <w:num w:numId="11" w16cid:durableId="1527913884">
    <w:abstractNumId w:val="7"/>
  </w:num>
  <w:num w:numId="12" w16cid:durableId="1779250848">
    <w:abstractNumId w:val="7"/>
  </w:num>
  <w:num w:numId="13" w16cid:durableId="583684876">
    <w:abstractNumId w:val="7"/>
  </w:num>
  <w:num w:numId="14" w16cid:durableId="600724929">
    <w:abstractNumId w:val="7"/>
  </w:num>
  <w:num w:numId="15" w16cid:durableId="666784188">
    <w:abstractNumId w:val="7"/>
  </w:num>
  <w:num w:numId="16" w16cid:durableId="371348535">
    <w:abstractNumId w:val="7"/>
  </w:num>
  <w:num w:numId="17" w16cid:durableId="175854052">
    <w:abstractNumId w:val="7"/>
  </w:num>
  <w:num w:numId="18" w16cid:durableId="203379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2B40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78F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03FD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2E8D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09E1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3E31"/>
    <w:rsid w:val="002E60C1"/>
    <w:rsid w:val="002E774B"/>
    <w:rsid w:val="002E799B"/>
    <w:rsid w:val="002F26E9"/>
    <w:rsid w:val="002F3344"/>
    <w:rsid w:val="002F4D52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00E9"/>
    <w:rsid w:val="0040190E"/>
    <w:rsid w:val="004058E2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0AA"/>
    <w:rsid w:val="005247C1"/>
    <w:rsid w:val="00527F3D"/>
    <w:rsid w:val="00530A3F"/>
    <w:rsid w:val="00532266"/>
    <w:rsid w:val="00537C0D"/>
    <w:rsid w:val="00541098"/>
    <w:rsid w:val="005423FF"/>
    <w:rsid w:val="00542FD2"/>
    <w:rsid w:val="005438BD"/>
    <w:rsid w:val="00544953"/>
    <w:rsid w:val="005471D8"/>
    <w:rsid w:val="005509D4"/>
    <w:rsid w:val="005542C0"/>
    <w:rsid w:val="00554B2F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D7B58"/>
    <w:rsid w:val="005E33AD"/>
    <w:rsid w:val="005E3F7E"/>
    <w:rsid w:val="005E51B5"/>
    <w:rsid w:val="005E6535"/>
    <w:rsid w:val="005F1F38"/>
    <w:rsid w:val="005F502B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77B"/>
    <w:rsid w:val="0068227D"/>
    <w:rsid w:val="00683531"/>
    <w:rsid w:val="00683C60"/>
    <w:rsid w:val="00687811"/>
    <w:rsid w:val="00691506"/>
    <w:rsid w:val="006935AC"/>
    <w:rsid w:val="00694812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00120"/>
    <w:rsid w:val="00814665"/>
    <w:rsid w:val="00815F9E"/>
    <w:rsid w:val="0082494D"/>
    <w:rsid w:val="00824976"/>
    <w:rsid w:val="00825D0C"/>
    <w:rsid w:val="0082645C"/>
    <w:rsid w:val="00826920"/>
    <w:rsid w:val="00827E84"/>
    <w:rsid w:val="0083378D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299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367C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129D"/>
    <w:rsid w:val="00A760F8"/>
    <w:rsid w:val="00A76FCD"/>
    <w:rsid w:val="00A77A85"/>
    <w:rsid w:val="00A77C51"/>
    <w:rsid w:val="00A837C9"/>
    <w:rsid w:val="00A84E6F"/>
    <w:rsid w:val="00A91815"/>
    <w:rsid w:val="00A933E2"/>
    <w:rsid w:val="00A93BDD"/>
    <w:rsid w:val="00A96A12"/>
    <w:rsid w:val="00A96C92"/>
    <w:rsid w:val="00AA3453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1A6C"/>
    <w:rsid w:val="00B73F1B"/>
    <w:rsid w:val="00B7558A"/>
    <w:rsid w:val="00B80F07"/>
    <w:rsid w:val="00B82013"/>
    <w:rsid w:val="00B82F19"/>
    <w:rsid w:val="00B90884"/>
    <w:rsid w:val="00B93D8C"/>
    <w:rsid w:val="00B953C6"/>
    <w:rsid w:val="00BA1457"/>
    <w:rsid w:val="00BA3309"/>
    <w:rsid w:val="00BA76BD"/>
    <w:rsid w:val="00BB1F65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0476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6ED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16D5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349C"/>
    <w:rsid w:val="00D74A85"/>
    <w:rsid w:val="00D77A6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11BE"/>
    <w:rsid w:val="00E72C72"/>
    <w:rsid w:val="00E74A42"/>
    <w:rsid w:val="00E7798E"/>
    <w:rsid w:val="00E90137"/>
    <w:rsid w:val="00E9665E"/>
    <w:rsid w:val="00EA3144"/>
    <w:rsid w:val="00EA343D"/>
    <w:rsid w:val="00EA629C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744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5E47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AC9"/>
    <w:rsid w:val="00F55E85"/>
    <w:rsid w:val="00F56B26"/>
    <w:rsid w:val="00F62502"/>
    <w:rsid w:val="00F625CA"/>
    <w:rsid w:val="00F63364"/>
    <w:rsid w:val="00F635CA"/>
    <w:rsid w:val="00F65849"/>
    <w:rsid w:val="00F65C81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8C40"/>
  <w15:docId w15:val="{835D9098-CD3E-49A9-A3F0-52595DC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esenkb\AppData\Local\Microsoft\Windows\INetCache\Content.Outlook\X7JYYHXA\scholen.leerlingen.agodi@vlaander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B2DFD-B9BC-4F44-85D6-9DB9C03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Breynaert Koen</cp:lastModifiedBy>
  <cp:revision>15</cp:revision>
  <cp:lastPrinted>2015-10-22T07:07:00Z</cp:lastPrinted>
  <dcterms:created xsi:type="dcterms:W3CDTF">2018-01-09T13:45:00Z</dcterms:created>
  <dcterms:modified xsi:type="dcterms:W3CDTF">2024-12-10T07:58:00Z</dcterms:modified>
</cp:coreProperties>
</file>